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ayout w:type="fixed"/>
        <w:tblLook w:val="01E0" w:firstRow="1" w:lastRow="1" w:firstColumn="1" w:lastColumn="1" w:noHBand="0" w:noVBand="0"/>
      </w:tblPr>
      <w:tblGrid>
        <w:gridCol w:w="1716"/>
        <w:gridCol w:w="8656"/>
      </w:tblGrid>
      <w:tr w:rsidR="005E0C73" w:rsidRPr="0039336F" w14:paraId="4897CBDF" w14:textId="77777777" w:rsidTr="009B5386">
        <w:trPr>
          <w:trHeight w:val="291"/>
          <w:jc w:val="center"/>
        </w:trPr>
        <w:tc>
          <w:tcPr>
            <w:tcW w:w="1716" w:type="dxa"/>
            <w:vMerge w:val="restart"/>
          </w:tcPr>
          <w:p w14:paraId="54B3CDBD" w14:textId="51ADF872" w:rsidR="005E0C73" w:rsidRPr="0039336F" w:rsidRDefault="009B5386" w:rsidP="00D34E8E">
            <w:pPr>
              <w:pStyle w:val="a3"/>
              <w:rPr>
                <w:rFonts w:ascii="Malgun Gothic" w:eastAsia="Malgun Gothic" w:hAnsi="Malgun Gothic"/>
                <w:b/>
                <w:sz w:val="28"/>
                <w:szCs w:val="28"/>
                <w:lang w:val="en-US" w:eastAsia="ko-KR"/>
              </w:rPr>
            </w:pPr>
            <w:r w:rsidRPr="0039336F">
              <w:rPr>
                <w:rFonts w:ascii="Malgun Gothic" w:eastAsia="Malgun Gothic" w:hAnsi="Malgun Gothic" w:cs="Meiryo UI"/>
                <w:noProof/>
                <w:lang w:val="en-US" w:eastAsia="ja-JP"/>
              </w:rPr>
              <w:drawing>
                <wp:anchor distT="0" distB="0" distL="114300" distR="114300" simplePos="0" relativeHeight="251668480" behindDoc="0" locked="0" layoutInCell="1" allowOverlap="1" wp14:anchorId="65A9B838" wp14:editId="51DBEC90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11430</wp:posOffset>
                  </wp:positionV>
                  <wp:extent cx="944880" cy="797560"/>
                  <wp:effectExtent l="0" t="0" r="7620" b="2540"/>
                  <wp:wrapNone/>
                  <wp:docPr id="3" name="図 3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10E8A893" w14:textId="77777777" w:rsidR="002F4F19" w:rsidRPr="0039336F" w:rsidRDefault="002F4F19" w:rsidP="00D34E8E">
            <w:pPr>
              <w:jc w:val="both"/>
              <w:rPr>
                <w:rFonts w:ascii="Malgun Gothic" w:eastAsia="Malgun Gothic" w:hAnsi="Malgun Gothic" w:cs="Batang"/>
                <w:b/>
                <w:sz w:val="40"/>
                <w:szCs w:val="40"/>
                <w:lang w:eastAsia="ko-KR"/>
              </w:rPr>
            </w:pPr>
            <w:r w:rsidRPr="0039336F">
              <w:rPr>
                <w:rFonts w:ascii="Malgun Gothic" w:eastAsia="Malgun Gothic" w:hAnsi="Malgun Gothic" w:cs="Batang" w:hint="eastAsia"/>
                <w:b/>
                <w:sz w:val="40"/>
                <w:szCs w:val="40"/>
                <w:lang w:eastAsia="ko-KR"/>
              </w:rPr>
              <w:t>건강상태에 관한 신고서</w:t>
            </w:r>
          </w:p>
        </w:tc>
      </w:tr>
      <w:tr w:rsidR="00ED5D9B" w:rsidRPr="0039336F" w14:paraId="0E487061" w14:textId="77777777" w:rsidTr="009B5386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0274F3E5" w14:textId="77777777" w:rsidR="00ED5D9B" w:rsidRPr="0039336F" w:rsidRDefault="00ED5D9B" w:rsidP="00ED5D9B">
            <w:pPr>
              <w:pStyle w:val="a3"/>
              <w:rPr>
                <w:rFonts w:ascii="Malgun Gothic" w:eastAsia="Malgun Gothic" w:hAnsi="Malgun Gothic"/>
                <w:lang w:eastAsia="ko-KR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6CD8CB12" w14:textId="17491E02" w:rsidR="00ED5D9B" w:rsidRPr="0039336F" w:rsidRDefault="00ED5D9B" w:rsidP="00153A2F">
            <w:pPr>
              <w:pStyle w:val="a3"/>
              <w:spacing w:line="180" w:lineRule="exact"/>
              <w:rPr>
                <w:rFonts w:ascii="Malgun Gothic" w:eastAsia="Malgun Gothic" w:hAnsi="Malgun Gothic" w:cs="Meiryo UI"/>
                <w:b/>
                <w:color w:val="000000" w:themeColor="text1"/>
                <w:sz w:val="16"/>
                <w:szCs w:val="18"/>
                <w:lang w:val="en-US" w:eastAsia="ko-KR"/>
              </w:rPr>
            </w:pPr>
            <w:r w:rsidRPr="0039336F">
              <w:rPr>
                <w:rFonts w:ascii="Malgun Gothic" w:eastAsia="Malgun Gothic" w:hAnsi="Malgun Gothic" w:cs="Meiryo UI"/>
                <w:b/>
                <w:sz w:val="16"/>
                <w:szCs w:val="18"/>
                <w:lang w:val="en-US" w:eastAsia="ko-KR"/>
              </w:rPr>
              <w:t>I</w:t>
            </w:r>
            <w:r w:rsidRPr="0039336F">
              <w:rPr>
                <w:rFonts w:ascii="Malgun Gothic" w:eastAsia="Malgun Gothic" w:hAnsi="Malgun Gothic" w:cs="Meiryo UI" w:hint="eastAsia"/>
                <w:b/>
                <w:sz w:val="16"/>
                <w:szCs w:val="18"/>
                <w:lang w:val="en-US" w:eastAsia="ko-KR"/>
              </w:rPr>
              <w:t>SI</w:t>
            </w:r>
            <w:r w:rsidRPr="0039336F">
              <w:rPr>
                <w:rFonts w:ascii="Malgun Gothic" w:eastAsia="Malgun Gothic" w:hAnsi="Malgun Gothic" w:cs="Batang" w:hint="eastAsia"/>
                <w:b/>
                <w:sz w:val="16"/>
                <w:szCs w:val="18"/>
                <w:lang w:val="en-US" w:eastAsia="ko-KR"/>
              </w:rPr>
              <w:t>일본어학교</w:t>
            </w:r>
            <w:r w:rsidRPr="0039336F">
              <w:rPr>
                <w:rFonts w:ascii="Malgun Gothic" w:eastAsia="Malgun Gothic" w:hAnsi="Malgun Gothic" w:cs="Meiryo UI" w:hint="eastAsia"/>
                <w:b/>
                <w:sz w:val="16"/>
                <w:szCs w:val="18"/>
                <w:lang w:val="en-US" w:eastAsia="ko-KR"/>
              </w:rPr>
              <w:t xml:space="preserve">　</w:t>
            </w:r>
            <w:r w:rsidRPr="0039336F">
              <w:rPr>
                <w:rFonts w:ascii="Malgun Gothic" w:eastAsia="Malgun Gothic" w:hAnsi="Malgun Gothic" w:cs="Batang" w:hint="eastAsia"/>
                <w:b/>
                <w:sz w:val="16"/>
                <w:szCs w:val="18"/>
                <w:lang w:val="en-US" w:eastAsia="ko-KR"/>
              </w:rPr>
              <w:t>입학상담센</w:t>
            </w:r>
            <w:r w:rsidR="001663CB" w:rsidRPr="0039336F">
              <w:rPr>
                <w:rFonts w:ascii="Malgun Gothic" w:eastAsia="Malgun Gothic" w:hAnsi="Malgun Gothic" w:cs="Batang" w:hint="eastAsia"/>
                <w:b/>
                <w:sz w:val="16"/>
                <w:szCs w:val="18"/>
                <w:lang w:val="en-US" w:eastAsia="ko-KR"/>
              </w:rPr>
              <w:t>터</w:t>
            </w:r>
          </w:p>
          <w:p w14:paraId="6F7FAEE7" w14:textId="675FA071" w:rsidR="004B7522" w:rsidRPr="0039336F" w:rsidRDefault="004B7522" w:rsidP="00153A2F">
            <w:pPr>
              <w:pStyle w:val="a3"/>
              <w:spacing w:line="180" w:lineRule="exact"/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</w:pPr>
            <w:r w:rsidRPr="0039336F">
              <w:rPr>
                <w:rFonts w:ascii="ＭＳ ゴシック" w:eastAsia="ＭＳ ゴシック" w:hAnsi="ＭＳ ゴシック" w:cs="ＭＳ ゴシック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>〒</w:t>
            </w:r>
            <w:r w:rsidR="00D65586"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  <w:t>160-</w:t>
            </w:r>
            <w:r w:rsidR="00153A2F" w:rsidRPr="0039336F">
              <w:rPr>
                <w:rFonts w:ascii="Malgun Gothic" w:eastAsia="Malgun Gothic" w:hAnsi="Malgun Gothic" w:cs="Meiryo UI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>6112</w:t>
            </w:r>
            <w:r w:rsidRPr="0039336F">
              <w:rPr>
                <w:rFonts w:ascii="Malgun Gothic" w:eastAsia="Malgun Gothic" w:hAnsi="Malgun Gothic" w:cs="Meiryo UI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 xml:space="preserve">  </w:t>
            </w:r>
            <w:r w:rsidR="00153A2F" w:rsidRPr="0039336F">
              <w:rPr>
                <w:rFonts w:ascii="Malgun Gothic" w:eastAsia="Malgun Gothic" w:hAnsi="Malgun Gothic" w:cs="Batang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>도쿄도</w:t>
            </w:r>
            <w:r w:rsidR="00153A2F"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Batang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>신주쿠구</w:t>
            </w:r>
            <w:r w:rsidR="00153A2F"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Batang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>니시신주쿠</w:t>
            </w:r>
            <w:r w:rsidR="00153A2F"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  <w:t xml:space="preserve"> 8-17-1 </w:t>
            </w:r>
            <w:r w:rsidR="00153A2F" w:rsidRPr="0039336F">
              <w:rPr>
                <w:rFonts w:ascii="Malgun Gothic" w:eastAsia="Malgun Gothic" w:hAnsi="Malgun Gothic" w:cs="Batang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>스미토모부동산신주쿠그랜드타워</w:t>
            </w:r>
            <w:r w:rsidR="00153A2F"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  <w:t>12F</w:t>
            </w:r>
          </w:p>
          <w:p w14:paraId="53F365DD" w14:textId="03FA4374" w:rsidR="00ED5D9B" w:rsidRPr="0039336F" w:rsidRDefault="00ED5D9B" w:rsidP="00153A2F">
            <w:pPr>
              <w:pStyle w:val="a3"/>
              <w:spacing w:line="180" w:lineRule="exact"/>
              <w:rPr>
                <w:rFonts w:ascii="Malgun Gothic" w:eastAsia="Malgun Gothic" w:hAnsi="Malgun Gothic" w:cs="Meiryo UI"/>
                <w:i/>
                <w:sz w:val="16"/>
                <w:szCs w:val="18"/>
                <w:lang w:val="en-US" w:eastAsia="ja-JP"/>
              </w:rPr>
            </w:pPr>
            <w:r w:rsidRPr="0039336F">
              <w:rPr>
                <w:rFonts w:ascii="Malgun Gothic" w:eastAsia="Malgun Gothic" w:hAnsi="Malgun Gothic" w:cs="Meiryo UI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 xml:space="preserve">　</w:t>
            </w:r>
            <w:r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ja-JP"/>
              </w:rPr>
              <w:t>TEL :</w:t>
            </w:r>
            <w:r w:rsidRPr="0039336F">
              <w:rPr>
                <w:rFonts w:ascii="Malgun Gothic" w:eastAsia="Malgun Gothic" w:hAnsi="Malgun Gothic" w:cs="Meiryo UI"/>
                <w:i/>
                <w:sz w:val="16"/>
                <w:szCs w:val="18"/>
                <w:lang w:val="en-US" w:eastAsia="ja-JP"/>
              </w:rPr>
              <w:t xml:space="preserve"> +81-</w:t>
            </w:r>
            <w:r w:rsidR="004B7522" w:rsidRPr="0039336F">
              <w:rPr>
                <w:rFonts w:ascii="Malgun Gothic" w:eastAsia="Malgun Gothic" w:hAnsi="Malgun Gothic" w:cs="Meiryo UI"/>
                <w:i/>
                <w:sz w:val="16"/>
                <w:szCs w:val="18"/>
                <w:lang w:val="en-US" w:eastAsia="ja-JP"/>
              </w:rPr>
              <w:t>3-5962-0405</w:t>
            </w:r>
            <w:r w:rsidRPr="0039336F">
              <w:rPr>
                <w:rFonts w:ascii="Malgun Gothic" w:eastAsia="Malgun Gothic" w:hAnsi="Malgun Gothic" w:cs="Meiryo UI"/>
                <w:i/>
                <w:sz w:val="16"/>
                <w:szCs w:val="18"/>
                <w:lang w:val="en-US" w:eastAsia="ja-JP"/>
              </w:rPr>
              <w:t xml:space="preserve">  FAX : +81-</w:t>
            </w:r>
            <w:r w:rsidR="004B7522" w:rsidRPr="0039336F">
              <w:rPr>
                <w:rFonts w:ascii="Malgun Gothic" w:eastAsia="Malgun Gothic" w:hAnsi="Malgun Gothic" w:cs="Meiryo UI"/>
                <w:i/>
                <w:sz w:val="16"/>
                <w:szCs w:val="18"/>
                <w:lang w:val="en-US" w:eastAsia="ja-JP"/>
              </w:rPr>
              <w:t>3-5937-0477</w:t>
            </w:r>
            <w:r w:rsidRPr="0039336F">
              <w:rPr>
                <w:rFonts w:ascii="Malgun Gothic" w:eastAsia="Malgun Gothic" w:hAnsi="Malgun Gothic" w:cs="Meiryo UI"/>
                <w:i/>
                <w:sz w:val="16"/>
                <w:szCs w:val="18"/>
                <w:lang w:val="en-US" w:eastAsia="ja-JP"/>
              </w:rPr>
              <w:t xml:space="preserve">   </w:t>
            </w:r>
          </w:p>
          <w:p w14:paraId="73A7FAAB" w14:textId="0908BE12" w:rsidR="00ED5D9B" w:rsidRPr="0039336F" w:rsidRDefault="00ED5D9B" w:rsidP="00153A2F">
            <w:pPr>
              <w:pStyle w:val="a3"/>
              <w:spacing w:line="180" w:lineRule="exact"/>
              <w:rPr>
                <w:rFonts w:ascii="Malgun Gothic" w:eastAsia="Malgun Gothic" w:hAnsi="Malgun Gothic" w:cs="Arial"/>
                <w:b/>
                <w:i/>
                <w:sz w:val="18"/>
                <w:szCs w:val="18"/>
                <w:lang w:val="en-US"/>
              </w:rPr>
            </w:pPr>
            <w:r w:rsidRPr="0039336F">
              <w:rPr>
                <w:rFonts w:ascii="Malgun Gothic" w:eastAsia="Malgun Gothic" w:hAnsi="Malgun Gothic" w:cs="Meiryo UI"/>
                <w:i/>
                <w:sz w:val="16"/>
                <w:szCs w:val="18"/>
                <w:lang w:val="en-US"/>
              </w:rPr>
              <w:t>E-mail:</w:t>
            </w:r>
            <w:r w:rsidRPr="0039336F">
              <w:rPr>
                <w:rFonts w:ascii="Malgun Gothic" w:eastAsia="Malgun Gothic" w:hAnsi="Malgun Gothic" w:cs="Meiryo UI" w:hint="eastAsia"/>
                <w:i/>
                <w:sz w:val="16"/>
                <w:szCs w:val="18"/>
                <w:lang w:val="en-US" w:eastAsia="ja-JP"/>
              </w:rPr>
              <w:t>info@isi-global.com  URL</w:t>
            </w:r>
            <w:r w:rsidRPr="0039336F">
              <w:rPr>
                <w:rFonts w:ascii="Malgun Gothic" w:eastAsia="Malgun Gothic" w:hAnsi="Malgun Gothic" w:cs="Meiryo UI"/>
                <w:i/>
                <w:sz w:val="16"/>
                <w:szCs w:val="18"/>
                <w:lang w:val="en-US"/>
              </w:rPr>
              <w:t>: www.isi-education.com/ko</w:t>
            </w:r>
            <w:r w:rsidR="002712F1" w:rsidRPr="0039336F">
              <w:rPr>
                <w:rFonts w:ascii="Malgun Gothic" w:eastAsia="Malgun Gothic" w:hAnsi="Malgun Gothic" w:cs="Meiryo UI"/>
                <w:i/>
                <w:sz w:val="16"/>
                <w:szCs w:val="18"/>
                <w:lang w:val="en-US"/>
              </w:rPr>
              <w:t>/</w:t>
            </w:r>
          </w:p>
        </w:tc>
      </w:tr>
    </w:tbl>
    <w:p w14:paraId="3A7CFFE3" w14:textId="77777777" w:rsidR="00233BD2" w:rsidRPr="0039336F" w:rsidRDefault="00233BD2" w:rsidP="00B20249">
      <w:pPr>
        <w:spacing w:line="0" w:lineRule="atLeast"/>
        <w:ind w:right="403"/>
        <w:rPr>
          <w:rFonts w:ascii="Malgun Gothic" w:eastAsia="Malgun Gothic" w:hAnsi="Malgun Gothic" w:cs="Batang"/>
          <w:sz w:val="16"/>
          <w:szCs w:val="16"/>
          <w:lang w:eastAsia="ko-KR"/>
        </w:rPr>
      </w:pPr>
    </w:p>
    <w:p w14:paraId="7EED3BEA" w14:textId="6CE579C2" w:rsidR="00B20249" w:rsidRPr="0039336F" w:rsidRDefault="00B20249" w:rsidP="00B20249">
      <w:pPr>
        <w:spacing w:line="0" w:lineRule="atLeast"/>
        <w:ind w:right="403"/>
        <w:rPr>
          <w:rFonts w:ascii="Malgun Gothic" w:eastAsia="Malgun Gothic" w:hAnsi="Malgun Gothic" w:cs="Batang"/>
          <w:sz w:val="16"/>
          <w:szCs w:val="16"/>
          <w:lang w:eastAsia="ko-KR"/>
        </w:rPr>
      </w:pP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본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신고서는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여러분의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건강상태에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관하여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기입하는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양식입니다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>.</w:t>
      </w:r>
    </w:p>
    <w:p w14:paraId="6E207A84" w14:textId="77777777" w:rsidR="00B20249" w:rsidRPr="0039336F" w:rsidRDefault="00B20249" w:rsidP="00B20249">
      <w:pPr>
        <w:spacing w:line="0" w:lineRule="atLeast"/>
        <w:ind w:right="403"/>
        <w:rPr>
          <w:rFonts w:ascii="Malgun Gothic" w:eastAsia="Malgun Gothic" w:hAnsi="Malgun Gothic" w:cs="Batang"/>
          <w:sz w:val="16"/>
          <w:szCs w:val="16"/>
          <w:lang w:eastAsia="ko-KR"/>
        </w:rPr>
      </w:pP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본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신고서는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여러분이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안심하고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생활할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수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있도록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교직원이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사전에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여러분의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건강상태를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파악하기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위한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목적으로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되도록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상세히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기입해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주시기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바랍니다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>.</w:t>
      </w:r>
    </w:p>
    <w:p w14:paraId="6DD793D6" w14:textId="7657D9EB" w:rsidR="005E0C73" w:rsidRPr="0039336F" w:rsidRDefault="00B20249" w:rsidP="00B20249">
      <w:pPr>
        <w:spacing w:line="0" w:lineRule="atLeast"/>
        <w:ind w:right="403"/>
        <w:rPr>
          <w:rFonts w:ascii="Malgun Gothic" w:eastAsia="Malgun Gothic" w:hAnsi="Malgun Gothic" w:cs="Batang"/>
          <w:color w:val="000000" w:themeColor="text1"/>
          <w:sz w:val="16"/>
          <w:szCs w:val="16"/>
          <w:lang w:val="en-US" w:eastAsia="ko-KR"/>
        </w:rPr>
      </w:pP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학교에서는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제출해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주신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내용에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의거한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의료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>/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투약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행위는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하지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않습니다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>.</w:t>
      </w:r>
      <w:r w:rsidRPr="0039336F">
        <w:rPr>
          <w:rFonts w:ascii="Malgun Gothic" w:eastAsia="Malgun Gothic" w:hAnsi="Malgun Gothic" w:cs="Batang"/>
          <w:color w:val="000000" w:themeColor="text1"/>
          <w:sz w:val="16"/>
          <w:szCs w:val="16"/>
          <w:lang w:eastAsia="ko-KR"/>
        </w:rPr>
        <w:t xml:space="preserve"> </w:t>
      </w:r>
      <w:r w:rsidR="00153A2F" w:rsidRPr="0039336F">
        <w:rPr>
          <w:rFonts w:ascii="Malgun Gothic" w:eastAsia="Malgun Gothic" w:hAnsi="Malgun Gothic" w:cs="Batang"/>
          <w:color w:val="000000" w:themeColor="text1"/>
          <w:sz w:val="16"/>
          <w:szCs w:val="16"/>
          <w:lang w:val="en-US" w:eastAsia="ko-KR"/>
        </w:rPr>
        <w:t>본 신고서는 개인정보로서 적절하게 관리됩니다.</w:t>
      </w:r>
    </w:p>
    <w:p w14:paraId="362C90CA" w14:textId="77777777" w:rsidR="00B20249" w:rsidRPr="0039336F" w:rsidRDefault="00B20249" w:rsidP="00B20249">
      <w:pPr>
        <w:spacing w:line="0" w:lineRule="atLeast"/>
        <w:ind w:right="403"/>
        <w:rPr>
          <w:rFonts w:ascii="Malgun Gothic" w:eastAsia="Malgun Gothic" w:hAnsi="Malgun Gothic" w:cs="Meiryo UI"/>
          <w:color w:val="000000" w:themeColor="text1"/>
          <w:sz w:val="18"/>
          <w:szCs w:val="18"/>
          <w:lang w:eastAsia="ko-KR"/>
        </w:rPr>
      </w:pPr>
    </w:p>
    <w:tbl>
      <w:tblPr>
        <w:tblStyle w:val="a7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254"/>
        <w:gridCol w:w="1843"/>
        <w:gridCol w:w="596"/>
        <w:gridCol w:w="3940"/>
      </w:tblGrid>
      <w:tr w:rsidR="00912AEC" w:rsidRPr="0039336F" w14:paraId="238E6231" w14:textId="77777777" w:rsidTr="00A6299E">
        <w:tc>
          <w:tcPr>
            <w:tcW w:w="4077" w:type="dxa"/>
            <w:gridSpan w:val="3"/>
            <w:vAlign w:val="center"/>
          </w:tcPr>
          <w:p w14:paraId="3E378A2C" w14:textId="77777777" w:rsidR="00B20249" w:rsidRPr="0039336F" w:rsidRDefault="00B20249" w:rsidP="00B20249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bookmarkStart w:id="0" w:name="_Hlk120031211"/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현재의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건강상태는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어떠신지요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？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다음에서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선택해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주십시오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>.</w:t>
            </w:r>
          </w:p>
        </w:tc>
        <w:tc>
          <w:tcPr>
            <w:tcW w:w="6379" w:type="dxa"/>
            <w:gridSpan w:val="3"/>
            <w:vAlign w:val="center"/>
          </w:tcPr>
          <w:p w14:paraId="73BC8D87" w14:textId="77777777" w:rsidR="00B20249" w:rsidRPr="0039336F" w:rsidRDefault="00B51DE6" w:rsidP="00A6299E">
            <w:pPr>
              <w:tabs>
                <w:tab w:val="left" w:pos="4830"/>
              </w:tabs>
              <w:spacing w:line="0" w:lineRule="atLeast"/>
              <w:ind w:right="403"/>
              <w:jc w:val="center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매우양호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보통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그다지</w:t>
            </w:r>
            <w:r w:rsidR="00B20249"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좋지않음</w:t>
            </w:r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나쁨</w:t>
            </w:r>
          </w:p>
        </w:tc>
      </w:tr>
      <w:tr w:rsidR="00912AEC" w:rsidRPr="0039336F" w14:paraId="2E2E32FD" w14:textId="77777777" w:rsidTr="00A6299E">
        <w:tc>
          <w:tcPr>
            <w:tcW w:w="4077" w:type="dxa"/>
            <w:gridSpan w:val="3"/>
            <w:vAlign w:val="center"/>
          </w:tcPr>
          <w:p w14:paraId="2859A5E1" w14:textId="77777777" w:rsidR="00B20249" w:rsidRPr="0039336F" w:rsidRDefault="00B20249" w:rsidP="00B20249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현재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지병치료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목적으로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병원을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다니고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</w:tc>
        <w:tc>
          <w:tcPr>
            <w:tcW w:w="1843" w:type="dxa"/>
            <w:vAlign w:val="center"/>
          </w:tcPr>
          <w:p w14:paraId="123D656F" w14:textId="77777777" w:rsidR="00B20249" w:rsidRPr="0039336F" w:rsidRDefault="00B51DE6" w:rsidP="00A6299E">
            <w:pPr>
              <w:spacing w:line="0" w:lineRule="atLeast"/>
              <w:ind w:left="480" w:right="85" w:hangingChars="300" w:hanging="48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다니고</w:t>
            </w:r>
            <w:r w:rsidR="00B20249"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있다</w:t>
            </w:r>
          </w:p>
          <w:p w14:paraId="58690BBE" w14:textId="77777777" w:rsidR="00B20249" w:rsidRPr="0039336F" w:rsidRDefault="00B51DE6" w:rsidP="00A6299E">
            <w:pPr>
              <w:tabs>
                <w:tab w:val="left" w:pos="1299"/>
              </w:tabs>
              <w:spacing w:line="0" w:lineRule="atLeast"/>
              <w:ind w:left="320" w:right="85" w:hangingChars="200" w:hanging="32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다니고</w:t>
            </w:r>
            <w:r w:rsidR="00B20249"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있지않다</w:t>
            </w:r>
          </w:p>
        </w:tc>
        <w:tc>
          <w:tcPr>
            <w:tcW w:w="4536" w:type="dxa"/>
            <w:gridSpan w:val="2"/>
          </w:tcPr>
          <w:p w14:paraId="50F46F9C" w14:textId="77777777" w:rsidR="00B20249" w:rsidRPr="0039336F" w:rsidRDefault="00B20249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발병시기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>(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대략적인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시기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)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</w:t>
            </w:r>
          </w:p>
          <w:p w14:paraId="4C6A899D" w14:textId="77777777" w:rsidR="00B20249" w:rsidRPr="0039336F" w:rsidRDefault="00B20249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병명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（　　　　　　　　　　　　　　  　　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>）</w:t>
            </w:r>
          </w:p>
        </w:tc>
      </w:tr>
      <w:tr w:rsidR="00912AEC" w:rsidRPr="0039336F" w14:paraId="0D077A1F" w14:textId="77777777" w:rsidTr="00A6299E">
        <w:tc>
          <w:tcPr>
            <w:tcW w:w="4077" w:type="dxa"/>
            <w:gridSpan w:val="3"/>
            <w:vAlign w:val="center"/>
          </w:tcPr>
          <w:p w14:paraId="3D66DD6A" w14:textId="77777777" w:rsidR="00B20249" w:rsidRPr="0039336F" w:rsidRDefault="00B20249" w:rsidP="00B20249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 복용중인 약이 있으신가요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>？</w:t>
            </w:r>
          </w:p>
          <w:p w14:paraId="2E490C9E" w14:textId="77777777" w:rsidR="00B20249" w:rsidRPr="0039336F" w:rsidRDefault="00B20249" w:rsidP="00A6299E">
            <w:pPr>
              <w:pStyle w:val="ac"/>
              <w:spacing w:line="0" w:lineRule="atLeast"/>
              <w:ind w:leftChars="0" w:left="42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>※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시판용 포함</w:t>
            </w:r>
          </w:p>
        </w:tc>
        <w:tc>
          <w:tcPr>
            <w:tcW w:w="1843" w:type="dxa"/>
            <w:vAlign w:val="center"/>
          </w:tcPr>
          <w:p w14:paraId="7D4D9234" w14:textId="77777777" w:rsidR="001B6FCB" w:rsidRPr="0039336F" w:rsidRDefault="00B51DE6" w:rsidP="001B6FC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371887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6FC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1B6FC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1B6FC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  <w:p w14:paraId="19319426" w14:textId="23EEC609" w:rsidR="00B20249" w:rsidRPr="0039336F" w:rsidRDefault="00B51DE6" w:rsidP="001B6FC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142333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6FC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1B6FC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1B6FC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4536" w:type="dxa"/>
            <w:gridSpan w:val="2"/>
          </w:tcPr>
          <w:p w14:paraId="1E0D4202" w14:textId="22431F65" w:rsidR="00B20249" w:rsidRPr="0039336F" w:rsidRDefault="000F6412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zh-TW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최종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처방</w:t>
            </w:r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　　　　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　　　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="00B20249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전후</w:t>
            </w:r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</w:t>
            </w:r>
          </w:p>
          <w:p w14:paraId="7DAA1626" w14:textId="77777777" w:rsidR="00B20249" w:rsidRPr="0039336F" w:rsidRDefault="00B20249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처방약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>：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11153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정신안정제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수면유도제</w:t>
            </w:r>
          </w:p>
          <w:p w14:paraId="01209E54" w14:textId="11C92873" w:rsidR="00B20249" w:rsidRPr="0039336F" w:rsidRDefault="00B51DE6" w:rsidP="00153A2F">
            <w:pPr>
              <w:spacing w:line="0" w:lineRule="atLeast"/>
              <w:ind w:right="403" w:firstLineChars="400" w:firstLine="640"/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val="en-US"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769046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간질</w:t>
            </w:r>
            <w:r w:rsidR="00F812B3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229612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7BFE" w:rsidRPr="0039336F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천식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2017225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A2F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153A2F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val="en-US" w:eastAsia="ko-KR"/>
              </w:rPr>
              <w:t xml:space="preserve"> GID </w:t>
            </w:r>
            <w:r w:rsidR="00153A2F"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val="en-US" w:eastAsia="ko-KR"/>
              </w:rPr>
              <w:t>호르몬</w:t>
            </w:r>
            <w:r w:rsidR="00153A2F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val="en-US"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val="en-US" w:eastAsia="ko-KR"/>
              </w:rPr>
              <w:t>료약</w:t>
            </w:r>
          </w:p>
          <w:p w14:paraId="5B66ACFE" w14:textId="6E00D996" w:rsidR="00B20249" w:rsidRPr="0039336F" w:rsidRDefault="00B20249" w:rsidP="009D7BFE">
            <w:pPr>
              <w:spacing w:line="0" w:lineRule="atLeast"/>
              <w:ind w:right="403" w:firstLineChars="300" w:firstLine="480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703516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A2F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</w:t>
            </w:r>
            <w:r w:rsidR="009D7BFE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   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</w:t>
            </w:r>
            <w:r w:rsidR="009D7BFE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）</w:t>
            </w:r>
          </w:p>
        </w:tc>
      </w:tr>
      <w:tr w:rsidR="001B6FCB" w:rsidRPr="0039336F" w14:paraId="6971DFB0" w14:textId="77777777" w:rsidTr="00A6299E">
        <w:tc>
          <w:tcPr>
            <w:tcW w:w="4077" w:type="dxa"/>
            <w:gridSpan w:val="3"/>
            <w:vAlign w:val="center"/>
          </w:tcPr>
          <w:p w14:paraId="60D47CC9" w14:textId="403D6CAC" w:rsidR="001B6FCB" w:rsidRPr="0039336F" w:rsidRDefault="000F6412" w:rsidP="00B20249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>2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번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치료는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일본에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온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후에도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계속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병원에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다녀야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하나요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>?</w:t>
            </w:r>
          </w:p>
        </w:tc>
        <w:tc>
          <w:tcPr>
            <w:tcW w:w="1843" w:type="dxa"/>
            <w:vAlign w:val="center"/>
          </w:tcPr>
          <w:p w14:paraId="017A57F9" w14:textId="75614A26" w:rsidR="001B6FCB" w:rsidRPr="0039336F" w:rsidRDefault="00B51DE6" w:rsidP="001B6FC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383071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6FC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84BA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884BA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  <w:p w14:paraId="52C40D06" w14:textId="061173F7" w:rsidR="001B6FCB" w:rsidRPr="0039336F" w:rsidRDefault="00B51DE6" w:rsidP="001B6FC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1317026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6FC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84BA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884BA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</w:tc>
        <w:tc>
          <w:tcPr>
            <w:tcW w:w="4536" w:type="dxa"/>
            <w:gridSpan w:val="2"/>
          </w:tcPr>
          <w:p w14:paraId="46348F7F" w14:textId="77777777" w:rsidR="001B6FCB" w:rsidRPr="0039336F" w:rsidRDefault="001B6FCB" w:rsidP="00A6299E">
            <w:pPr>
              <w:spacing w:line="0" w:lineRule="atLeast"/>
              <w:ind w:right="403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  <w:lang w:eastAsia="ko-KR"/>
              </w:rPr>
            </w:pPr>
          </w:p>
        </w:tc>
      </w:tr>
      <w:tr w:rsidR="001B6FCB" w:rsidRPr="0039336F" w14:paraId="4B301C67" w14:textId="77777777" w:rsidTr="00A6299E">
        <w:tc>
          <w:tcPr>
            <w:tcW w:w="4077" w:type="dxa"/>
            <w:gridSpan w:val="3"/>
            <w:vAlign w:val="center"/>
          </w:tcPr>
          <w:p w14:paraId="2CB17A00" w14:textId="3AF9EABA" w:rsidR="001B6FCB" w:rsidRPr="0039336F" w:rsidRDefault="000F6412" w:rsidP="00B20249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>(4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번에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“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예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>”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라고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답하신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분만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답변해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주십시오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)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진료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시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,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의뢰서가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필요합니까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>?</w:t>
            </w:r>
          </w:p>
        </w:tc>
        <w:tc>
          <w:tcPr>
            <w:tcW w:w="1843" w:type="dxa"/>
            <w:vAlign w:val="center"/>
          </w:tcPr>
          <w:p w14:paraId="05E1FA09" w14:textId="03E4511E" w:rsidR="001B6FCB" w:rsidRPr="0039336F" w:rsidRDefault="00B51DE6" w:rsidP="001B6FC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1401562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4BA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84BA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884BA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  <w:p w14:paraId="2FA22E17" w14:textId="3D9DB5E4" w:rsidR="001B6FCB" w:rsidRPr="0039336F" w:rsidRDefault="00B51DE6" w:rsidP="001B6FC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934663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6FC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84BA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884BA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</w:tc>
        <w:tc>
          <w:tcPr>
            <w:tcW w:w="4536" w:type="dxa"/>
            <w:gridSpan w:val="2"/>
          </w:tcPr>
          <w:p w14:paraId="7BCEE4E5" w14:textId="77777777" w:rsidR="001B6FCB" w:rsidRPr="0039336F" w:rsidRDefault="001B6FCB" w:rsidP="00A6299E">
            <w:pPr>
              <w:spacing w:line="0" w:lineRule="atLeast"/>
              <w:ind w:right="403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  <w:lang w:eastAsia="ko-KR"/>
              </w:rPr>
            </w:pPr>
          </w:p>
        </w:tc>
      </w:tr>
      <w:tr w:rsidR="00912AEC" w:rsidRPr="0039336F" w14:paraId="44A34735" w14:textId="77777777" w:rsidTr="00A6299E">
        <w:tc>
          <w:tcPr>
            <w:tcW w:w="4077" w:type="dxa"/>
            <w:gridSpan w:val="3"/>
            <w:vAlign w:val="center"/>
          </w:tcPr>
          <w:p w14:paraId="72E4C123" w14:textId="77777777" w:rsidR="00B20249" w:rsidRPr="0039336F" w:rsidRDefault="00B20249" w:rsidP="00B20249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과거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5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년이내에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입원이나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수술을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한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적이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</w:tc>
        <w:tc>
          <w:tcPr>
            <w:tcW w:w="1843" w:type="dxa"/>
            <w:vAlign w:val="center"/>
          </w:tcPr>
          <w:p w14:paraId="4CD25FAA" w14:textId="77777777" w:rsidR="00B20249" w:rsidRPr="0039336F" w:rsidRDefault="00B51DE6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3088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  <w:p w14:paraId="3DACD1A7" w14:textId="77777777" w:rsidR="00B20249" w:rsidRPr="0039336F" w:rsidRDefault="00B51DE6" w:rsidP="00A6299E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587386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4536" w:type="dxa"/>
            <w:gridSpan w:val="2"/>
          </w:tcPr>
          <w:p w14:paraId="29F3C5CB" w14:textId="77777777" w:rsidR="00B20249" w:rsidRPr="0039336F" w:rsidRDefault="00B20249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입원시기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</w:t>
            </w:r>
          </w:p>
          <w:p w14:paraId="07F7B339" w14:textId="06F3E126" w:rsidR="00B20249" w:rsidRPr="0039336F" w:rsidRDefault="00B20249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입원이유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（　　　　</w:t>
            </w:r>
            <w:r w:rsidR="009D7BFE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22"/>
                <w:lang w:eastAsia="ja-JP"/>
              </w:rPr>
              <w:t xml:space="preserve">                </w:t>
            </w:r>
            <w:r w:rsidR="00F812B3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  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  ）</w:t>
            </w:r>
          </w:p>
        </w:tc>
      </w:tr>
      <w:tr w:rsidR="00912AEC" w:rsidRPr="0039336F" w14:paraId="4E33C2FE" w14:textId="77777777" w:rsidTr="00A6299E">
        <w:tc>
          <w:tcPr>
            <w:tcW w:w="10456" w:type="dxa"/>
            <w:gridSpan w:val="6"/>
            <w:vAlign w:val="center"/>
          </w:tcPr>
          <w:p w14:paraId="46EF8A41" w14:textId="75C8311A" w:rsidR="00B20249" w:rsidRPr="0039336F" w:rsidRDefault="008515FE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Theme="minorEastAsia" w:hAnsi="Malgun Gothic" w:cs="Batang" w:hint="eastAsia"/>
                <w:color w:val="000000" w:themeColor="text1"/>
                <w:sz w:val="18"/>
                <w:szCs w:val="18"/>
                <w:lang w:eastAsia="ja-JP"/>
              </w:rPr>
              <w:t>7</w:t>
            </w:r>
            <w:r w:rsidR="00B20249"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.   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과거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이하의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병에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걸린</w:t>
            </w:r>
            <w:r w:rsidR="00B20249"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적이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있거나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발병이력이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  <w:p w14:paraId="6E97BCD2" w14:textId="012E5E1F" w:rsidR="00B20249" w:rsidRPr="0039336F" w:rsidRDefault="00B20249" w:rsidP="00A6299E">
            <w:pPr>
              <w:pStyle w:val="ac"/>
              <w:spacing w:line="0" w:lineRule="atLeast"/>
              <w:ind w:leftChars="0" w:left="420"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※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>(1)</w:t>
            </w:r>
            <w:r w:rsidR="00153A2F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～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(7) 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항목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중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‘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있음</w:t>
            </w:r>
            <w:r w:rsidR="00153A2F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’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에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해당하고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일상생활에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지장이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있는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경우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, 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항목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892AB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</w:rPr>
              <w:t>(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>8</w:t>
            </w:r>
            <w:r w:rsidR="00892AB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</w:rPr>
              <w:t>)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에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자세히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기입해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주십시오</w:t>
            </w:r>
            <w:r w:rsidR="00153A2F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>.</w:t>
            </w:r>
          </w:p>
        </w:tc>
      </w:tr>
      <w:tr w:rsidR="00912AEC" w:rsidRPr="0039336F" w14:paraId="3FFF60A2" w14:textId="77777777" w:rsidTr="007E45EB">
        <w:tc>
          <w:tcPr>
            <w:tcW w:w="2689" w:type="dxa"/>
            <w:tcMar>
              <w:right w:w="28" w:type="dxa"/>
            </w:tcMar>
            <w:vAlign w:val="center"/>
          </w:tcPr>
          <w:p w14:paraId="32CC6A1C" w14:textId="77777777" w:rsidR="00B20249" w:rsidRPr="0039336F" w:rsidRDefault="00B20249" w:rsidP="00B20249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결핵감염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이력</w:t>
            </w:r>
          </w:p>
        </w:tc>
        <w:tc>
          <w:tcPr>
            <w:tcW w:w="1134" w:type="dxa"/>
            <w:vAlign w:val="center"/>
          </w:tcPr>
          <w:p w14:paraId="670F73DC" w14:textId="77777777" w:rsidR="00B20249" w:rsidRPr="0039336F" w:rsidRDefault="00B51DE6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56DCA7E5" w14:textId="77777777" w:rsidR="00B20249" w:rsidRPr="0039336F" w:rsidRDefault="00B51DE6" w:rsidP="00A6299E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6A21E863" w14:textId="36BAC890" w:rsidR="00B20249" w:rsidRPr="0039336F" w:rsidRDefault="000F6412" w:rsidP="00A6299E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ja-JP"/>
              </w:rPr>
              <w:t>감염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  <w:t xml:space="preserve"> 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ja-JP"/>
              </w:rPr>
              <w:t>시기</w:t>
            </w:r>
          </w:p>
          <w:p w14:paraId="5013451F" w14:textId="77777777" w:rsidR="00B20249" w:rsidRPr="0039336F" w:rsidRDefault="00B20249" w:rsidP="00A6299E">
            <w:pPr>
              <w:spacing w:line="0" w:lineRule="atLeast"/>
              <w:ind w:right="403"/>
              <w:rPr>
                <w:rFonts w:ascii="Malgun Gothic" w:eastAsia="Malgun Gothic" w:hAnsi="Malgun Gothic" w:cs="Malgun Gothic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  <w:p w14:paraId="0C003717" w14:textId="77777777" w:rsidR="000F6412" w:rsidRPr="0039336F" w:rsidRDefault="000F6412" w:rsidP="00884BAD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sz w:val="16"/>
                <w:szCs w:val="16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시기</w:t>
            </w:r>
          </w:p>
          <w:p w14:paraId="31DD02E5" w14:textId="3366DB84" w:rsidR="00884BAD" w:rsidRPr="0039336F" w:rsidRDefault="00884BAD" w:rsidP="00884BAD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sz w:val="16"/>
                <w:szCs w:val="16"/>
                <w:lang w:eastAsia="zh-TW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  <w:vAlign w:val="center"/>
          </w:tcPr>
          <w:p w14:paraId="06C4D85F" w14:textId="77777777" w:rsidR="00B20249" w:rsidRPr="0039336F" w:rsidRDefault="00B20249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상황</w:t>
            </w:r>
          </w:p>
          <w:p w14:paraId="48AD6B6F" w14:textId="73E73417" w:rsidR="00B20249" w:rsidRPr="0039336F" w:rsidRDefault="00B51DE6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723337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9D7BFE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완치</w:t>
            </w:r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4329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9D7BFE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약물</w:t>
            </w:r>
            <w:r w:rsidR="00B20249"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복용중</w:t>
            </w:r>
            <w:r w:rsidR="00884BA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　　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1739167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4BA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9D7BFE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0F6412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치료</w:t>
            </w:r>
            <w:r w:rsidR="000F6412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0F6412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종료</w:t>
            </w:r>
          </w:p>
        </w:tc>
      </w:tr>
      <w:tr w:rsidR="00912AEC" w:rsidRPr="0039336F" w14:paraId="6D366717" w14:textId="77777777" w:rsidTr="007E45EB">
        <w:tc>
          <w:tcPr>
            <w:tcW w:w="2689" w:type="dxa"/>
            <w:tcMar>
              <w:right w:w="28" w:type="dxa"/>
            </w:tcMar>
            <w:vAlign w:val="center"/>
          </w:tcPr>
          <w:p w14:paraId="432B027D" w14:textId="77777777" w:rsidR="00B20249" w:rsidRPr="0039336F" w:rsidRDefault="00B20249" w:rsidP="00B20249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신경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질환</w:t>
            </w:r>
          </w:p>
        </w:tc>
        <w:tc>
          <w:tcPr>
            <w:tcW w:w="1134" w:type="dxa"/>
            <w:vAlign w:val="center"/>
          </w:tcPr>
          <w:p w14:paraId="640B54DE" w14:textId="77777777" w:rsidR="00B20249" w:rsidRPr="0039336F" w:rsidRDefault="00B51DE6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046837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21C3B239" w14:textId="77777777" w:rsidR="00B20249" w:rsidRPr="0039336F" w:rsidRDefault="00B51DE6" w:rsidP="00A6299E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45630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6B990BEC" w14:textId="77777777" w:rsidR="00B20249" w:rsidRPr="0039336F" w:rsidRDefault="00B20249" w:rsidP="00A6299E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26EC4A1F" w14:textId="77777777" w:rsidR="00B20249" w:rsidRPr="0039336F" w:rsidRDefault="00B20249" w:rsidP="00A6299E">
            <w:pPr>
              <w:spacing w:line="0" w:lineRule="atLeast"/>
              <w:ind w:right="403"/>
              <w:rPr>
                <w:rFonts w:ascii="Malgun Gothic" w:eastAsia="Malgun Gothic" w:hAnsi="Malgun Gothic" w:cs="Malgun Gothic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  <w:p w14:paraId="096D4D08" w14:textId="77777777" w:rsidR="000F6412" w:rsidRPr="0039336F" w:rsidRDefault="000F6412" w:rsidP="00884BAD">
            <w:pPr>
              <w:spacing w:line="0" w:lineRule="atLeast"/>
              <w:rPr>
                <w:rFonts w:ascii="Malgun Gothic" w:eastAsia="Malgun Gothic" w:hAnsi="Malgun Gothic" w:cs="Meiryo UI"/>
                <w:sz w:val="16"/>
                <w:szCs w:val="16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통원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시기</w:t>
            </w:r>
          </w:p>
          <w:p w14:paraId="696B470E" w14:textId="7A3F5931" w:rsidR="00884BAD" w:rsidRPr="0039336F" w:rsidRDefault="00884BAD" w:rsidP="007E45EB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eiryo UI" w:hint="eastAsia"/>
                <w:sz w:val="16"/>
                <w:szCs w:val="16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Meiryo UI" w:hint="eastAsia"/>
                <w:sz w:val="16"/>
                <w:szCs w:val="16"/>
              </w:rPr>
              <w:t>～</w:t>
            </w:r>
            <w:r w:rsidR="007E45EB" w:rsidRPr="0039336F">
              <w:rPr>
                <w:rFonts w:ascii="Malgun Gothic" w:eastAsia="Malgun Gothic" w:hAnsi="Malgun Gothic" w:cs="Meiryo UI" w:hint="eastAsia"/>
                <w:sz w:val="16"/>
                <w:szCs w:val="16"/>
                <w:lang w:eastAsia="ja-JP"/>
              </w:rPr>
              <w:t xml:space="preserve">   </w:t>
            </w:r>
            <w:r w:rsidRPr="0039336F">
              <w:rPr>
                <w:rFonts w:ascii="Malgun Gothic" w:eastAsia="Malgun Gothic" w:hAnsi="Malgun Gothic" w:cs="Meiryo UI" w:hint="eastAsia"/>
                <w:sz w:val="16"/>
                <w:szCs w:val="16"/>
              </w:rPr>
              <w:t xml:space="preserve">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ja-JP"/>
              </w:rPr>
              <w:t xml:space="preserve"> 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</w:p>
        </w:tc>
        <w:tc>
          <w:tcPr>
            <w:tcW w:w="3940" w:type="dxa"/>
            <w:vAlign w:val="center"/>
          </w:tcPr>
          <w:p w14:paraId="6B86AEE2" w14:textId="77777777" w:rsidR="007E45EB" w:rsidRPr="0039336F" w:rsidRDefault="00B51DE6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4BA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우울병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신경불안증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공황장해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</w:p>
          <w:p w14:paraId="4AEC7AF8" w14:textId="6F171DCB" w:rsidR="00B20249" w:rsidRPr="0039336F" w:rsidRDefault="00B51DE6" w:rsidP="009D7BF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불면</w:t>
            </w:r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9D7BFE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825473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7BFE" w:rsidRPr="0039336F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0F6412" w:rsidRPr="0039336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조현병</w:t>
            </w:r>
            <w:r w:rsidR="009D7BFE" w:rsidRPr="0039336F">
              <w:rPr>
                <w:rFonts w:ascii="Malgun Gothic" w:eastAsiaTheme="minorEastAsia" w:hAnsi="Malgun Gothic" w:cs="Malgun Gothic" w:hint="eastAsia"/>
                <w:sz w:val="16"/>
                <w:szCs w:val="16"/>
                <w:lang w:eastAsia="ja-JP"/>
              </w:rPr>
              <w:t xml:space="preserve">      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430201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7BFE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(                       </w:t>
            </w:r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  </w:t>
            </w:r>
            <w:r w:rsidR="00F812B3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                </w:t>
            </w:r>
            <w:r w:rsidR="00B20249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      </w:t>
            </w:r>
            <w:r w:rsidR="00B20249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>)</w:t>
            </w:r>
          </w:p>
        </w:tc>
      </w:tr>
      <w:tr w:rsidR="007E45EB" w:rsidRPr="0039336F" w14:paraId="2C9EF481" w14:textId="77777777" w:rsidTr="007E45EB">
        <w:tc>
          <w:tcPr>
            <w:tcW w:w="2689" w:type="dxa"/>
            <w:tcMar>
              <w:right w:w="28" w:type="dxa"/>
            </w:tcMar>
            <w:vAlign w:val="center"/>
          </w:tcPr>
          <w:p w14:paraId="774D0671" w14:textId="71064A31" w:rsidR="007E45EB" w:rsidRPr="0039336F" w:rsidRDefault="007E45EB" w:rsidP="00B20249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/>
              </w:rPr>
              <w:t>신경발달증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/>
              </w:rPr>
              <w:t>(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/>
              </w:rPr>
              <w:t>발달장애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14:paraId="49462EF4" w14:textId="097B357F" w:rsidR="007E45EB" w:rsidRPr="0039336F" w:rsidRDefault="00B51DE6" w:rsidP="00884BAD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1614820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  <w:p w14:paraId="60FD120D" w14:textId="24842055" w:rsidR="007E45EB" w:rsidRPr="0039336F" w:rsidRDefault="00B51DE6" w:rsidP="00884BAD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816953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6633" w:type="dxa"/>
            <w:gridSpan w:val="4"/>
            <w:vAlign w:val="center"/>
          </w:tcPr>
          <w:p w14:paraId="3178B621" w14:textId="77777777" w:rsidR="007E45EB" w:rsidRPr="0039336F" w:rsidRDefault="00B51DE6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225660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자폐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스펙트럼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장애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>(ASD)</w:t>
            </w:r>
            <w:r w:rsidR="007E45EB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431395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주의력결핍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과잉행동장애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>(ADHD)</w:t>
            </w:r>
            <w:r w:rsidR="007E45EB" w:rsidRPr="0039336F">
              <w:rPr>
                <w:rFonts w:ascii="Malgun Gothic" w:eastAsia="Malgun Gothic" w:hAnsi="Malgun Gothic" w:cs="Meiryo UI" w:hint="eastAsia"/>
                <w:sz w:val="16"/>
                <w:szCs w:val="16"/>
                <w:lang w:eastAsia="ko-KR"/>
              </w:rPr>
              <w:t xml:space="preserve">　</w:t>
            </w:r>
          </w:p>
          <w:p w14:paraId="0D8B1B32" w14:textId="14BDB816" w:rsidR="007E45EB" w:rsidRPr="0039336F" w:rsidRDefault="00B51DE6" w:rsidP="00A6299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186991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학습장애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>(LD)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820473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(                       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  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                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      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>)</w:t>
            </w:r>
          </w:p>
        </w:tc>
      </w:tr>
      <w:tr w:rsidR="007E45EB" w:rsidRPr="0039336F" w14:paraId="608BAEF2" w14:textId="77777777" w:rsidTr="007E45EB">
        <w:tc>
          <w:tcPr>
            <w:tcW w:w="2689" w:type="dxa"/>
            <w:tcMar>
              <w:right w:w="28" w:type="dxa"/>
            </w:tcMar>
            <w:vAlign w:val="center"/>
          </w:tcPr>
          <w:p w14:paraId="720ED3B1" w14:textId="056B8462" w:rsidR="007E45EB" w:rsidRPr="0039336F" w:rsidRDefault="007E45EB" w:rsidP="007E45EB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algun Gothic" w:eastAsia="Malgun Gothic" w:hAnsi="Malgun Gothic" w:cs="Meiryo UI"/>
                <w:sz w:val="16"/>
                <w:szCs w:val="16"/>
                <w:lang w:val="en-GB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간질 또는 경련 증세</w:t>
            </w:r>
          </w:p>
        </w:tc>
        <w:tc>
          <w:tcPr>
            <w:tcW w:w="1134" w:type="dxa"/>
            <w:vAlign w:val="center"/>
          </w:tcPr>
          <w:p w14:paraId="4D374D62" w14:textId="77777777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293881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3DDC20EA" w14:textId="5DA08E34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755733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737C466A" w14:textId="77777777" w:rsidR="007E45EB" w:rsidRPr="0039336F" w:rsidRDefault="007E45EB" w:rsidP="007E45EB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01A6556F" w14:textId="77777777" w:rsidR="007E45EB" w:rsidRPr="0039336F" w:rsidRDefault="007E45EB" w:rsidP="007E45EB">
            <w:pPr>
              <w:spacing w:line="0" w:lineRule="atLeast"/>
              <w:rPr>
                <w:rFonts w:ascii="Malgun Gothic" w:eastAsia="Malgun Gothic" w:hAnsi="Malgun Gothic" w:cs="Malgun Gothic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  <w:p w14:paraId="65283FCA" w14:textId="77777777" w:rsidR="007E45EB" w:rsidRPr="0039336F" w:rsidRDefault="007E45EB" w:rsidP="007E45EB">
            <w:pPr>
              <w:spacing w:line="0" w:lineRule="atLeast"/>
              <w:rPr>
                <w:rFonts w:ascii="Malgun Gothic" w:eastAsia="Malgun Gothic" w:hAnsi="Malgun Gothic" w:cs="Meiryo UI"/>
                <w:sz w:val="16"/>
                <w:szCs w:val="16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최종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발작</w:t>
            </w:r>
          </w:p>
          <w:p w14:paraId="40E79556" w14:textId="542418A0" w:rsidR="007E45EB" w:rsidRPr="0039336F" w:rsidRDefault="007E45EB" w:rsidP="007E45EB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  <w:vAlign w:val="center"/>
          </w:tcPr>
          <w:p w14:paraId="35A2BC42" w14:textId="77777777" w:rsidR="007E45EB" w:rsidRPr="0039336F" w:rsidRDefault="007E45EB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sz w:val="16"/>
                <w:szCs w:val="16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현재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상황</w:t>
            </w:r>
          </w:p>
          <w:p w14:paraId="0F58E667" w14:textId="34FA3E9C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 w:hint="eastAsia"/>
                  <w:sz w:val="16"/>
                  <w:szCs w:val="16"/>
                  <w:lang w:eastAsia="ko-KR"/>
                </w:rPr>
                <w:id w:val="262348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9D7BFE" w:rsidRPr="0039336F">
              <w:rPr>
                <w:rFonts w:ascii="Malgun Gothic" w:eastAsiaTheme="minorEastAsia" w:hAnsi="Malgun Gothic" w:cs="Meiryo UI" w:hint="eastAsia"/>
                <w:sz w:val="16"/>
                <w:szCs w:val="16"/>
                <w:lang w:eastAsia="ja-JP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현재</w:t>
            </w:r>
            <w:r w:rsidR="007E45EB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약</w:t>
            </w:r>
            <w:r w:rsidR="007E45EB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복용</w:t>
            </w:r>
            <w:r w:rsidR="007E45EB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중</w:t>
            </w:r>
            <w:r w:rsidR="007E45EB" w:rsidRPr="0039336F">
              <w:rPr>
                <w:rFonts w:ascii="Malgun Gothic" w:eastAsia="Malgun Gothic" w:hAnsi="Malgun Gothic" w:cs="Meiryo UI" w:hint="eastAsia"/>
                <w:sz w:val="16"/>
                <w:szCs w:val="16"/>
                <w:lang w:eastAsia="ko-KR"/>
              </w:rPr>
              <w:t xml:space="preserve">　　　</w:t>
            </w:r>
            <w:sdt>
              <w:sdtPr>
                <w:rPr>
                  <w:rFonts w:ascii="Malgun Gothic" w:eastAsia="Malgun Gothic" w:hAnsi="Malgun Gothic" w:cs="Meiryo UI" w:hint="eastAsia"/>
                  <w:sz w:val="16"/>
                  <w:szCs w:val="16"/>
                  <w:lang w:eastAsia="ko-KR"/>
                </w:rPr>
                <w:id w:val="-1080131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9D7BFE" w:rsidRPr="0039336F">
              <w:rPr>
                <w:rFonts w:ascii="Malgun Gothic" w:eastAsiaTheme="minorEastAsia" w:hAnsi="Malgun Gothic" w:cs="Meiryo UI" w:hint="eastAsia"/>
                <w:sz w:val="16"/>
                <w:szCs w:val="16"/>
                <w:lang w:eastAsia="ja-JP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경과</w:t>
            </w:r>
            <w:r w:rsidR="007E45EB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관찰</w:t>
            </w:r>
          </w:p>
        </w:tc>
      </w:tr>
      <w:tr w:rsidR="007E45EB" w:rsidRPr="0039336F" w14:paraId="7EDEC82A" w14:textId="77777777" w:rsidTr="007E45EB">
        <w:tc>
          <w:tcPr>
            <w:tcW w:w="2689" w:type="dxa"/>
            <w:tcMar>
              <w:right w:w="28" w:type="dxa"/>
            </w:tcMar>
            <w:vAlign w:val="center"/>
          </w:tcPr>
          <w:p w14:paraId="203D3191" w14:textId="451A0C5F" w:rsidR="007E45EB" w:rsidRPr="0039336F" w:rsidRDefault="007E45EB" w:rsidP="007E45EB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천식을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포함한</w:t>
            </w:r>
          </w:p>
        </w:tc>
        <w:tc>
          <w:tcPr>
            <w:tcW w:w="1134" w:type="dxa"/>
            <w:vAlign w:val="center"/>
          </w:tcPr>
          <w:p w14:paraId="66A33F92" w14:textId="77777777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70995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1FCAB136" w14:textId="77777777" w:rsidR="007E45EB" w:rsidRPr="0039336F" w:rsidRDefault="00B51DE6" w:rsidP="007E45EB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6749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3DFD310B" w14:textId="77777777" w:rsidR="007E45EB" w:rsidRPr="0039336F" w:rsidRDefault="007E45EB" w:rsidP="007E45EB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354F5753" w14:textId="77777777" w:rsidR="007E45EB" w:rsidRPr="0039336F" w:rsidRDefault="007E45EB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  <w:vAlign w:val="center"/>
          </w:tcPr>
          <w:p w14:paraId="3FD5ED4F" w14:textId="519C1008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음식물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약물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화학제품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</w:p>
          <w:p w14:paraId="0CFDC798" w14:textId="7C2A9BCB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　　　　　</w:t>
            </w:r>
            <w:r w:rsidR="009D7BFE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               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   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>）</w:t>
            </w:r>
          </w:p>
        </w:tc>
      </w:tr>
      <w:tr w:rsidR="007E45EB" w:rsidRPr="0039336F" w14:paraId="16E3A8DC" w14:textId="77777777" w:rsidTr="007E45EB">
        <w:tc>
          <w:tcPr>
            <w:tcW w:w="2689" w:type="dxa"/>
            <w:tcMar>
              <w:right w:w="28" w:type="dxa"/>
            </w:tcMar>
            <w:vAlign w:val="center"/>
          </w:tcPr>
          <w:p w14:paraId="1B93D61A" w14:textId="483DB700" w:rsidR="007E45EB" w:rsidRPr="0039336F" w:rsidRDefault="007E45EB" w:rsidP="009D7BFE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말라리아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>,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기타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전염병</w:t>
            </w:r>
          </w:p>
        </w:tc>
        <w:tc>
          <w:tcPr>
            <w:tcW w:w="1134" w:type="dxa"/>
            <w:vAlign w:val="center"/>
          </w:tcPr>
          <w:p w14:paraId="11895EA4" w14:textId="77777777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1870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5E008016" w14:textId="77777777" w:rsidR="007E45EB" w:rsidRPr="0039336F" w:rsidRDefault="00B51DE6" w:rsidP="007E45EB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35924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543EA2E8" w14:textId="77777777" w:rsidR="007E45EB" w:rsidRPr="0039336F" w:rsidRDefault="007E45EB" w:rsidP="007E45EB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01FC9319" w14:textId="77777777" w:rsidR="007E45EB" w:rsidRPr="0039336F" w:rsidRDefault="007E45EB" w:rsidP="007E45EB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</w:tcPr>
          <w:p w14:paraId="51A3E060" w14:textId="77777777" w:rsidR="007E45EB" w:rsidRPr="0039336F" w:rsidRDefault="007E45EB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명칭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>：</w:t>
            </w:r>
          </w:p>
        </w:tc>
      </w:tr>
      <w:tr w:rsidR="007E45EB" w:rsidRPr="0039336F" w14:paraId="72A545E5" w14:textId="77777777" w:rsidTr="007E45EB">
        <w:tc>
          <w:tcPr>
            <w:tcW w:w="2689" w:type="dxa"/>
            <w:tcMar>
              <w:right w:w="28" w:type="dxa"/>
            </w:tcMar>
            <w:vAlign w:val="center"/>
          </w:tcPr>
          <w:p w14:paraId="36D1AC35" w14:textId="77777777" w:rsidR="007E45EB" w:rsidRPr="0039336F" w:rsidRDefault="007E45EB" w:rsidP="007E45EB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당뇨병</w:t>
            </w:r>
          </w:p>
        </w:tc>
        <w:tc>
          <w:tcPr>
            <w:tcW w:w="1134" w:type="dxa"/>
            <w:vAlign w:val="center"/>
          </w:tcPr>
          <w:p w14:paraId="24C82E25" w14:textId="77777777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39164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2E9F0075" w14:textId="77777777" w:rsidR="007E45EB" w:rsidRPr="0039336F" w:rsidRDefault="00B51DE6" w:rsidP="007E45EB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178330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24E15921" w14:textId="77777777" w:rsidR="007E45EB" w:rsidRPr="0039336F" w:rsidRDefault="007E45EB" w:rsidP="007E45EB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74250B8B" w14:textId="77777777" w:rsidR="007E45EB" w:rsidRPr="0039336F" w:rsidRDefault="007E45EB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  <w:vAlign w:val="center"/>
          </w:tcPr>
          <w:p w14:paraId="4C38DB6A" w14:textId="77777777" w:rsidR="007E45EB" w:rsidRPr="0039336F" w:rsidRDefault="007E45EB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현재상태</w:t>
            </w:r>
          </w:p>
          <w:p w14:paraId="3C465E87" w14:textId="77777777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zh-TW"/>
              </w:rPr>
            </w:pP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 복용중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인슐린 주사(본인이)</w:t>
            </w:r>
          </w:p>
        </w:tc>
      </w:tr>
      <w:tr w:rsidR="007E45EB" w:rsidRPr="0039336F" w14:paraId="4529DCBB" w14:textId="77777777" w:rsidTr="007E45EB">
        <w:tc>
          <w:tcPr>
            <w:tcW w:w="2689" w:type="dxa"/>
            <w:tcMar>
              <w:right w:w="28" w:type="dxa"/>
            </w:tcMar>
            <w:vAlign w:val="center"/>
          </w:tcPr>
          <w:p w14:paraId="32077D11" w14:textId="77777777" w:rsidR="007E45EB" w:rsidRPr="0039336F" w:rsidRDefault="007E45EB" w:rsidP="007E45EB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기타</w:t>
            </w:r>
          </w:p>
        </w:tc>
        <w:tc>
          <w:tcPr>
            <w:tcW w:w="1134" w:type="dxa"/>
            <w:vAlign w:val="center"/>
          </w:tcPr>
          <w:p w14:paraId="6455BE14" w14:textId="77777777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63617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4869FB5A" w14:textId="77777777" w:rsidR="007E45EB" w:rsidRPr="0039336F" w:rsidRDefault="00B51DE6" w:rsidP="007E45EB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8668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24DC8FBA" w14:textId="77777777" w:rsidR="007E45EB" w:rsidRPr="0039336F" w:rsidRDefault="007E45EB" w:rsidP="007E45EB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3C8298DB" w14:textId="77777777" w:rsidR="007E45EB" w:rsidRPr="0039336F" w:rsidRDefault="007E45EB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  <w:vAlign w:val="center"/>
          </w:tcPr>
          <w:p w14:paraId="792ECB91" w14:textId="77777777" w:rsidR="007E45EB" w:rsidRPr="0039336F" w:rsidRDefault="007E45EB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현재의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상황</w:t>
            </w:r>
          </w:p>
          <w:p w14:paraId="13447ADB" w14:textId="2B147E76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sz w:val="16"/>
                  <w:szCs w:val="16"/>
                  <w:lang w:eastAsia="ko-KR"/>
                </w:rPr>
                <w:id w:val="-143751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경과</w:t>
            </w:r>
            <w:r w:rsidR="007E45EB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관찰</w:t>
            </w:r>
            <w:r w:rsidR="007E45EB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         </w:t>
            </w:r>
            <w:sdt>
              <w:sdtPr>
                <w:rPr>
                  <w:rFonts w:ascii="Malgun Gothic" w:eastAsia="Malgun Gothic" w:hAnsi="Malgun Gothic" w:cs="Meiryo UI"/>
                  <w:sz w:val="16"/>
                  <w:szCs w:val="16"/>
                  <w:lang w:eastAsia="ko-KR"/>
                </w:rPr>
                <w:id w:val="-80801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현재</w:t>
            </w:r>
            <w:r w:rsidR="007E45EB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약</w:t>
            </w:r>
            <w:r w:rsidR="007E45EB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복용</w:t>
            </w:r>
            <w:r w:rsidR="007E45EB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중</w:t>
            </w:r>
            <w:r w:rsidR="007E45EB" w:rsidRPr="0039336F">
              <w:rPr>
                <w:rFonts w:ascii="Malgun Gothic" w:eastAsia="Malgun Gothic" w:hAnsi="Malgun Gothic" w:cs="Meiryo UI" w:hint="eastAsia"/>
                <w:sz w:val="16"/>
                <w:szCs w:val="16"/>
                <w:lang w:eastAsia="ko-KR"/>
              </w:rPr>
              <w:t xml:space="preserve">　　　　</w:t>
            </w:r>
            <w:sdt>
              <w:sdtPr>
                <w:rPr>
                  <w:rFonts w:ascii="Malgun Gothic" w:eastAsia="Malgun Gothic" w:hAnsi="Malgun Gothic" w:cs="Meiryo UI"/>
                  <w:sz w:val="16"/>
                  <w:szCs w:val="16"/>
                  <w:lang w:eastAsia="ko-KR"/>
                </w:rPr>
                <w:id w:val="-1426177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치료</w:t>
            </w:r>
            <w:r w:rsidR="007E45EB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종료</w:t>
            </w:r>
          </w:p>
        </w:tc>
      </w:tr>
      <w:tr w:rsidR="007E45EB" w:rsidRPr="0039336F" w14:paraId="5CC2CB11" w14:textId="77777777" w:rsidTr="007E45EB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823" w:type="dxa"/>
            <w:gridSpan w:val="2"/>
            <w:vAlign w:val="center"/>
          </w:tcPr>
          <w:p w14:paraId="7205BC1C" w14:textId="62392416" w:rsidR="007E45EB" w:rsidRPr="0039336F" w:rsidRDefault="008515FE" w:rsidP="008515F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Theme="minorEastAsia" w:hAnsi="Malgun Gothic" w:cs="Batang" w:hint="eastAsia"/>
                <w:color w:val="000000" w:themeColor="text1"/>
                <w:sz w:val="18"/>
                <w:szCs w:val="18"/>
                <w:lang w:eastAsia="ja-JP"/>
              </w:rPr>
              <w:t>8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.   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과거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예방접종을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맞은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적이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</w:p>
          <w:p w14:paraId="610E77A1" w14:textId="77777777" w:rsidR="007E45EB" w:rsidRPr="0039336F" w:rsidRDefault="007E45EB" w:rsidP="007E45EB">
            <w:pPr>
              <w:pStyle w:val="ac"/>
              <w:spacing w:line="0" w:lineRule="atLeast"/>
              <w:ind w:leftChars="0" w:left="36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있나요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>？</w:t>
            </w:r>
          </w:p>
        </w:tc>
        <w:tc>
          <w:tcPr>
            <w:tcW w:w="6633" w:type="dxa"/>
            <w:gridSpan w:val="4"/>
            <w:vAlign w:val="center"/>
          </w:tcPr>
          <w:p w14:paraId="7CC2EB1E" w14:textId="55DE17CF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Theme="minorEastAsia" w:hAnsi="Malgun Gothic" w:cs="Batang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BCG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M.M.R.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폴리오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습진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풍진</w:t>
            </w:r>
            <w:r w:rsidR="009D7BFE" w:rsidRPr="0039336F">
              <w:rPr>
                <w:rFonts w:ascii="Malgun Gothic" w:eastAsiaTheme="minorEastAsia" w:hAnsi="Malgun Gothic" w:cs="Malgun Gothic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90596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7BFE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9D7BFE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9D7BFE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디프테리아</w:t>
            </w:r>
            <w:r w:rsidR="009D7BFE" w:rsidRPr="0039336F">
              <w:rPr>
                <w:rFonts w:ascii="Malgun Gothic" w:eastAsiaTheme="minorEastAsia" w:hAnsi="Malgun Gothic" w:cs="Batang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파상풍</w:t>
            </w:r>
            <w:r w:rsidR="009D7BFE" w:rsidRPr="0039336F">
              <w:rPr>
                <w:rFonts w:ascii="Malgun Gothic" w:eastAsiaTheme="minorEastAsia" w:hAnsi="Malgun Gothic" w:cs="Malgun Gothic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170278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수막염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r w:rsidR="009D7BFE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>（　　　　　　　　　                       ）</w:t>
            </w:r>
          </w:p>
        </w:tc>
      </w:tr>
      <w:tr w:rsidR="007E45EB" w:rsidRPr="0039336F" w14:paraId="54A17488" w14:textId="77777777" w:rsidTr="007E45EB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823" w:type="dxa"/>
            <w:gridSpan w:val="2"/>
            <w:vAlign w:val="center"/>
          </w:tcPr>
          <w:p w14:paraId="37F53E0B" w14:textId="5454F021" w:rsidR="007E45EB" w:rsidRPr="0039336F" w:rsidRDefault="008515FE" w:rsidP="008515F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Theme="minorEastAsia" w:hAnsi="Malgun Gothic" w:cs="Batang" w:hint="eastAsia"/>
                <w:color w:val="000000" w:themeColor="text1"/>
                <w:sz w:val="18"/>
                <w:szCs w:val="18"/>
                <w:lang w:eastAsia="ja-JP"/>
              </w:rPr>
              <w:lastRenderedPageBreak/>
              <w:t>9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.   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특별한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음식섭취치료나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식사제한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등이</w:t>
            </w:r>
            <w:r w:rsidR="007E45EB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있나요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>？</w:t>
            </w:r>
          </w:p>
        </w:tc>
        <w:tc>
          <w:tcPr>
            <w:tcW w:w="2693" w:type="dxa"/>
            <w:gridSpan w:val="3"/>
            <w:vAlign w:val="center"/>
          </w:tcPr>
          <w:p w14:paraId="5659F0EE" w14:textId="77777777" w:rsidR="007E45EB" w:rsidRPr="0039336F" w:rsidRDefault="00B51DE6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45EB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45EB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3940" w:type="dxa"/>
            <w:vAlign w:val="center"/>
          </w:tcPr>
          <w:p w14:paraId="537CB87F" w14:textId="77777777" w:rsidR="007E45EB" w:rsidRPr="0039336F" w:rsidRDefault="007E45EB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시기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대략적인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시기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</w:p>
          <w:p w14:paraId="72BEB866" w14:textId="7DC3FAA5" w:rsidR="007E45EB" w:rsidRPr="0039336F" w:rsidRDefault="007E45EB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내용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　　　　　</w:t>
            </w:r>
            <w:r w:rsidR="009D7BFE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             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 　）</w:t>
            </w:r>
          </w:p>
          <w:p w14:paraId="19B52036" w14:textId="3F32AA2E" w:rsidR="007E45EB" w:rsidRPr="0039336F" w:rsidRDefault="007E45EB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이유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      　　　　　　</w:t>
            </w:r>
            <w:r w:rsidR="009D7BFE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　　　　　　　　　　　 　　　</w:t>
            </w:r>
          </w:p>
        </w:tc>
      </w:tr>
      <w:tr w:rsidR="007E45EB" w:rsidRPr="0039336F" w14:paraId="1A3278F2" w14:textId="77777777" w:rsidTr="00A6299E">
        <w:tblPrEx>
          <w:tblCellMar>
            <w:top w:w="0" w:type="dxa"/>
            <w:bottom w:w="0" w:type="dxa"/>
            <w:right w:w="108" w:type="dxa"/>
          </w:tblCellMar>
        </w:tblPrEx>
        <w:trPr>
          <w:trHeight w:val="793"/>
        </w:trPr>
        <w:tc>
          <w:tcPr>
            <w:tcW w:w="10456" w:type="dxa"/>
            <w:gridSpan w:val="6"/>
          </w:tcPr>
          <w:p w14:paraId="58B2AD70" w14:textId="6AB27D2B" w:rsidR="007E45EB" w:rsidRPr="0039336F" w:rsidRDefault="008515FE" w:rsidP="008515FE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Theme="minorEastAsia" w:hAnsi="Malgun Gothic" w:cs="Batang" w:hint="eastAsia"/>
                <w:color w:val="000000" w:themeColor="text1"/>
                <w:sz w:val="16"/>
                <w:szCs w:val="22"/>
                <w:lang w:eastAsia="ja-JP"/>
              </w:rPr>
              <w:t>10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.   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본교가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사전에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알아야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할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사항이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경우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기입해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주십시오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(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특별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배려나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휠체어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사용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45EB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등</w:t>
            </w:r>
            <w:r w:rsidR="007E45EB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>).</w:t>
            </w:r>
          </w:p>
          <w:p w14:paraId="78E967E3" w14:textId="77777777" w:rsidR="007E45EB" w:rsidRPr="0039336F" w:rsidRDefault="007E45EB" w:rsidP="007E45EB">
            <w:pPr>
              <w:pStyle w:val="ac"/>
              <w:spacing w:line="0" w:lineRule="atLeast"/>
              <w:ind w:leftChars="0" w:left="360" w:right="403"/>
              <w:jc w:val="left"/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※항목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5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의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(1)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～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(7)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중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‘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있음’에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해당하고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일상생활에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지장이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경우에는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자세히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기입해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주십시오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>.</w:t>
            </w:r>
          </w:p>
          <w:p w14:paraId="51007918" w14:textId="412C39D0" w:rsidR="007E45EB" w:rsidRPr="0039336F" w:rsidRDefault="007E45EB" w:rsidP="007E45EB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</w:p>
        </w:tc>
      </w:tr>
    </w:tbl>
    <w:p w14:paraId="63813D54" w14:textId="77777777" w:rsidR="00B20249" w:rsidRPr="0039336F" w:rsidRDefault="00B20249" w:rsidP="002F4F19">
      <w:pPr>
        <w:spacing w:line="0" w:lineRule="atLeast"/>
        <w:ind w:right="403"/>
        <w:rPr>
          <w:rFonts w:ascii="Malgun Gothic" w:eastAsia="Malgun Gothic" w:hAnsi="Malgun Gothic" w:cs="Batang"/>
          <w:b/>
          <w:color w:val="000000" w:themeColor="text1"/>
          <w:sz w:val="20"/>
          <w:szCs w:val="20"/>
          <w:lang w:val="en-US" w:eastAsia="ko-KR"/>
        </w:rPr>
      </w:pPr>
    </w:p>
    <w:p w14:paraId="3CC9C536" w14:textId="77777777" w:rsidR="008B18FF" w:rsidRPr="0039336F" w:rsidRDefault="008B18FF" w:rsidP="008B18FF">
      <w:pPr>
        <w:spacing w:line="0" w:lineRule="atLeast"/>
        <w:ind w:right="403"/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</w:pP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상기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신고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내용이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사실과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다름없음을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확인하며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, ISI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일본어학교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모집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요강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(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지원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과정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입학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납입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취소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/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환불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면책사항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등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)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의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내용을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확인하고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이에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동의하여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서명합니다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.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 xml:space="preserve">　</w:t>
      </w:r>
      <w:r w:rsidRPr="0039336F">
        <w:rPr>
          <w:rFonts w:ascii="Malgun Gothic" w:eastAsia="Malgun Gothic" w:hAnsi="Malgun Gothic" w:hint="eastAsia"/>
          <w:sz w:val="22"/>
          <w:szCs w:val="22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또한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교장이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긴급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상황이라고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판단한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경우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학교가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제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비상연락처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보호자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또는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경비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부담자에게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연락하는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것에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동의합니다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.</w:t>
      </w:r>
    </w:p>
    <w:p w14:paraId="1F6EBEBE" w14:textId="77777777" w:rsidR="00153A2F" w:rsidRPr="0039336F" w:rsidRDefault="00153A2F" w:rsidP="002F4F19">
      <w:pPr>
        <w:spacing w:line="0" w:lineRule="atLeast"/>
        <w:ind w:right="403"/>
        <w:rPr>
          <w:rFonts w:ascii="Malgun Gothic" w:eastAsia="Malgun Gothic" w:hAnsi="Malgun Gothic" w:cs="Meiryo UI"/>
          <w:b/>
          <w:color w:val="000000" w:themeColor="text1"/>
          <w:sz w:val="20"/>
          <w:szCs w:val="20"/>
          <w:lang w:eastAsia="ko-KR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2486"/>
        <w:gridCol w:w="3292"/>
        <w:gridCol w:w="558"/>
        <w:gridCol w:w="803"/>
        <w:gridCol w:w="3424"/>
      </w:tblGrid>
      <w:tr w:rsidR="001A0A7A" w:rsidRPr="009D7BFE" w14:paraId="1FB0E4A7" w14:textId="77777777" w:rsidTr="009F6E51">
        <w:trPr>
          <w:trHeight w:val="526"/>
        </w:trPr>
        <w:tc>
          <w:tcPr>
            <w:tcW w:w="2448" w:type="dxa"/>
            <w:vAlign w:val="bottom"/>
          </w:tcPr>
          <w:bookmarkEnd w:id="0"/>
          <w:p w14:paraId="0AB46014" w14:textId="77777777" w:rsidR="001A0A7A" w:rsidRPr="0039336F" w:rsidRDefault="002F4F19" w:rsidP="00D34E8E">
            <w:pPr>
              <w:tabs>
                <w:tab w:val="left" w:pos="2432"/>
              </w:tabs>
              <w:jc w:val="right"/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</w:rPr>
            </w:pP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8"/>
                <w:szCs w:val="18"/>
                <w:lang w:eastAsia="ko-KR"/>
              </w:rPr>
              <w:t>신청인(학생) 서명</w:t>
            </w:r>
            <w:r w:rsidR="001A0A7A" w:rsidRPr="0039336F"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44D6A6D2" w14:textId="77777777" w:rsidR="001A0A7A" w:rsidRPr="0039336F" w:rsidRDefault="001A0A7A" w:rsidP="00D34E8E">
            <w:pPr>
              <w:tabs>
                <w:tab w:val="left" w:pos="2432"/>
              </w:tabs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</w:tcPr>
          <w:p w14:paraId="79CAB208" w14:textId="77777777" w:rsidR="001A0A7A" w:rsidRPr="0039336F" w:rsidRDefault="001A0A7A" w:rsidP="00D34E8E">
            <w:pPr>
              <w:tabs>
                <w:tab w:val="left" w:pos="2432"/>
              </w:tabs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dxa"/>
            <w:vAlign w:val="bottom"/>
          </w:tcPr>
          <w:p w14:paraId="701CE4C0" w14:textId="77777777" w:rsidR="001A0A7A" w:rsidRPr="0039336F" w:rsidRDefault="002F4F19" w:rsidP="00D34E8E">
            <w:pPr>
              <w:tabs>
                <w:tab w:val="left" w:pos="2432"/>
              </w:tabs>
              <w:jc w:val="center"/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</w:rPr>
            </w:pP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8"/>
                <w:szCs w:val="18"/>
                <w:lang w:val="en-US" w:eastAsia="ko-KR"/>
              </w:rPr>
              <w:t>날짜</w:t>
            </w:r>
            <w:r w:rsidR="001A0A7A" w:rsidRPr="0039336F"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3370" w:type="dxa"/>
            <w:tcBorders>
              <w:bottom w:val="single" w:sz="12" w:space="0" w:color="auto"/>
            </w:tcBorders>
            <w:vAlign w:val="bottom"/>
          </w:tcPr>
          <w:p w14:paraId="1F807FBB" w14:textId="77777777" w:rsidR="001A0A7A" w:rsidRPr="009D7BFE" w:rsidRDefault="00B51DE6" w:rsidP="00297071">
            <w:pPr>
              <w:tabs>
                <w:tab w:val="left" w:pos="2432"/>
              </w:tabs>
              <w:jc w:val="right"/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8"/>
                  <w:szCs w:val="18"/>
                  <w:lang w:val="en-US" w:eastAsia="ja-JP"/>
                </w:rPr>
                <w:id w:val="-1033567530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>
                <w:r w:rsidR="002F4F19" w:rsidRPr="0039336F">
                  <w:rPr>
                    <w:rFonts w:ascii="Malgun Gothic" w:eastAsia="Malgun Gothic" w:hAnsi="Malgun Gothic" w:cs="Meiryo UI"/>
                    <w:color w:val="000000" w:themeColor="text1"/>
                    <w:sz w:val="18"/>
                    <w:szCs w:val="18"/>
                    <w:lang w:val="en-US" w:eastAsia="ko-KR"/>
                  </w:rPr>
                  <w:t xml:space="preserve">     </w:t>
                </w:r>
              </w:sdtContent>
            </w:sdt>
            <w:r w:rsidR="001A0A7A" w:rsidRPr="0039336F">
              <w:rPr>
                <w:rFonts w:ascii="Malgun Gothic" w:eastAsia="Malgun Gothic" w:hAnsi="Malgun Gothic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  　　　　　　 /</w:t>
            </w:r>
            <w:r w:rsidR="002F4F19" w:rsidRPr="0039336F">
              <w:rPr>
                <w:rFonts w:ascii="Malgun Gothic" w:eastAsia="Malgun Gothic" w:hAnsi="Malgun Gothic" w:cs="Batang" w:hint="eastAsia"/>
                <w:color w:val="000000" w:themeColor="text1"/>
                <w:sz w:val="18"/>
                <w:szCs w:val="18"/>
                <w:lang w:val="en-US" w:eastAsia="ko-KR"/>
              </w:rPr>
              <w:t>년</w:t>
            </w:r>
            <w:r w:rsidR="001A0A7A" w:rsidRPr="0039336F">
              <w:rPr>
                <w:rFonts w:ascii="Malgun Gothic" w:eastAsia="Malgun Gothic" w:hAnsi="Malgun Gothic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 </w:t>
            </w:r>
            <w:r w:rsidR="002F4F19" w:rsidRPr="0039336F">
              <w:rPr>
                <w:rFonts w:ascii="Malgun Gothic" w:eastAsia="Malgun Gothic" w:hAnsi="Malgun Gothic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</w:t>
            </w:r>
            <w:r w:rsidR="001A0A7A" w:rsidRPr="0039336F">
              <w:rPr>
                <w:rFonts w:ascii="Malgun Gothic" w:eastAsia="Malgun Gothic" w:hAnsi="Malgun Gothic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　/</w:t>
            </w:r>
            <w:r w:rsidR="002F4F19" w:rsidRPr="0039336F">
              <w:rPr>
                <w:rFonts w:ascii="Malgun Gothic" w:eastAsia="Malgun Gothic" w:hAnsi="Malgun Gothic" w:cs="Batang" w:hint="eastAsia"/>
                <w:color w:val="000000" w:themeColor="text1"/>
                <w:sz w:val="18"/>
                <w:szCs w:val="18"/>
                <w:lang w:val="en-US" w:eastAsia="ko-KR"/>
              </w:rPr>
              <w:t>월</w:t>
            </w:r>
            <w:r w:rsidR="001A0A7A" w:rsidRPr="0039336F">
              <w:rPr>
                <w:rFonts w:ascii="Malgun Gothic" w:eastAsia="Malgun Gothic" w:hAnsi="Malgun Gothic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  </w:t>
            </w:r>
            <w:r w:rsidR="002F4F19" w:rsidRPr="0039336F">
              <w:rPr>
                <w:rFonts w:ascii="Malgun Gothic" w:eastAsia="Malgun Gothic" w:hAnsi="Malgun Gothic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　</w:t>
            </w:r>
            <w:r w:rsidR="001A0A7A" w:rsidRPr="0039336F">
              <w:rPr>
                <w:rFonts w:ascii="Malgun Gothic" w:eastAsia="Malgun Gothic" w:hAnsi="Malgun Gothic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/</w:t>
            </w:r>
            <w:r w:rsidR="002F4F19" w:rsidRPr="0039336F">
              <w:rPr>
                <w:rFonts w:ascii="Malgun Gothic" w:eastAsia="Malgun Gothic" w:hAnsi="Malgun Gothic" w:cs="Batang" w:hint="eastAsia"/>
                <w:color w:val="000000" w:themeColor="text1"/>
                <w:sz w:val="18"/>
                <w:szCs w:val="18"/>
                <w:lang w:val="en-US" w:eastAsia="ko-KR"/>
              </w:rPr>
              <w:t>일</w:t>
            </w:r>
            <w:r w:rsidR="001A0A7A" w:rsidRPr="009D7BFE"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  <w:lang w:val="en-US" w:eastAsia="ko-KR"/>
              </w:rPr>
              <w:t xml:space="preserve">         </w:t>
            </w:r>
          </w:p>
        </w:tc>
      </w:tr>
    </w:tbl>
    <w:p w14:paraId="6040AB97" w14:textId="77777777" w:rsidR="00B77D38" w:rsidRPr="009D7BFE" w:rsidRDefault="00B77D38" w:rsidP="00EA4A5E">
      <w:pPr>
        <w:spacing w:line="100" w:lineRule="exact"/>
        <w:ind w:right="403"/>
        <w:rPr>
          <w:rFonts w:ascii="Malgun Gothic" w:eastAsia="Malgun Gothic" w:hAnsi="Malgun Gothic"/>
          <w:color w:val="000000" w:themeColor="text1"/>
          <w:lang w:eastAsia="ko-KR"/>
        </w:rPr>
      </w:pPr>
    </w:p>
    <w:sectPr w:rsidR="00B77D38" w:rsidRPr="009D7BFE" w:rsidSect="00B9194C">
      <w:pgSz w:w="11909" w:h="16834" w:code="9"/>
      <w:pgMar w:top="720" w:right="720" w:bottom="720" w:left="720" w:header="5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DA2F" w14:textId="77777777" w:rsidR="00B51DE6" w:rsidRDefault="00B51DE6" w:rsidP="006F059E">
      <w:r>
        <w:separator/>
      </w:r>
    </w:p>
  </w:endnote>
  <w:endnote w:type="continuationSeparator" w:id="0">
    <w:p w14:paraId="0A782C70" w14:textId="77777777" w:rsidR="00B51DE6" w:rsidRDefault="00B51DE6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3FA3" w14:textId="77777777" w:rsidR="00B51DE6" w:rsidRDefault="00B51DE6" w:rsidP="006F059E">
      <w:r>
        <w:separator/>
      </w:r>
    </w:p>
  </w:footnote>
  <w:footnote w:type="continuationSeparator" w:id="0">
    <w:p w14:paraId="66AD4384" w14:textId="77777777" w:rsidR="00B51DE6" w:rsidRDefault="00B51DE6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42866F78"/>
    <w:lvl w:ilvl="0" w:tplc="EBC68A56">
      <w:start w:val="1"/>
      <w:numFmt w:val="decimal"/>
      <w:lvlText w:val="(%1)"/>
      <w:lvlJc w:val="left"/>
      <w:pPr>
        <w:ind w:left="420" w:hanging="420"/>
      </w:pPr>
      <w:rPr>
        <w:rFonts w:ascii="Meiryo UI" w:eastAsia="Meiryo UI" w:hAnsi="Meiryo UI" w:hint="eastAsia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5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7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453FF"/>
    <w:multiLevelType w:val="hybridMultilevel"/>
    <w:tmpl w:val="2B4E9758"/>
    <w:lvl w:ilvl="0" w:tplc="97841758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646B3C"/>
    <w:multiLevelType w:val="hybridMultilevel"/>
    <w:tmpl w:val="36803510"/>
    <w:lvl w:ilvl="0" w:tplc="1688E14A">
      <w:start w:val="6"/>
      <w:numFmt w:val="decimal"/>
      <w:lvlText w:val="%1."/>
      <w:lvlJc w:val="left"/>
      <w:pPr>
        <w:ind w:left="360" w:hanging="360"/>
      </w:pPr>
      <w:rPr>
        <w:rFonts w:ascii="Malgun Gothic" w:eastAsia="Malgun Gothic" w:hAnsi="Malgun Gothic" w:cs="Batang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4903058">
    <w:abstractNumId w:val="5"/>
  </w:num>
  <w:num w:numId="2" w16cid:durableId="1441990720">
    <w:abstractNumId w:val="4"/>
  </w:num>
  <w:num w:numId="3" w16cid:durableId="599526683">
    <w:abstractNumId w:val="0"/>
  </w:num>
  <w:num w:numId="4" w16cid:durableId="1117600899">
    <w:abstractNumId w:val="6"/>
  </w:num>
  <w:num w:numId="5" w16cid:durableId="342557783">
    <w:abstractNumId w:val="1"/>
  </w:num>
  <w:num w:numId="6" w16cid:durableId="770661108">
    <w:abstractNumId w:val="13"/>
  </w:num>
  <w:num w:numId="7" w16cid:durableId="2145345753">
    <w:abstractNumId w:val="7"/>
  </w:num>
  <w:num w:numId="8" w16cid:durableId="319118424">
    <w:abstractNumId w:val="3"/>
  </w:num>
  <w:num w:numId="9" w16cid:durableId="1154300350">
    <w:abstractNumId w:val="10"/>
  </w:num>
  <w:num w:numId="10" w16cid:durableId="2038921740">
    <w:abstractNumId w:val="8"/>
  </w:num>
  <w:num w:numId="11" w16cid:durableId="931619917">
    <w:abstractNumId w:val="11"/>
  </w:num>
  <w:num w:numId="12" w16cid:durableId="1598757214">
    <w:abstractNumId w:val="9"/>
  </w:num>
  <w:num w:numId="13" w16cid:durableId="1180201868">
    <w:abstractNumId w:val="2"/>
  </w:num>
  <w:num w:numId="14" w16cid:durableId="1313605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1364B"/>
    <w:rsid w:val="00015354"/>
    <w:rsid w:val="000172B5"/>
    <w:rsid w:val="00024030"/>
    <w:rsid w:val="00031082"/>
    <w:rsid w:val="00036A6C"/>
    <w:rsid w:val="00037C09"/>
    <w:rsid w:val="0005076A"/>
    <w:rsid w:val="00054855"/>
    <w:rsid w:val="000662EB"/>
    <w:rsid w:val="000704EF"/>
    <w:rsid w:val="00075D35"/>
    <w:rsid w:val="00097F66"/>
    <w:rsid w:val="000A48B7"/>
    <w:rsid w:val="000A588F"/>
    <w:rsid w:val="000A62EA"/>
    <w:rsid w:val="000B748D"/>
    <w:rsid w:val="000C40B3"/>
    <w:rsid w:val="000D1648"/>
    <w:rsid w:val="000D1EB4"/>
    <w:rsid w:val="000D4FDA"/>
    <w:rsid w:val="000F6412"/>
    <w:rsid w:val="000F6C53"/>
    <w:rsid w:val="000F7FD9"/>
    <w:rsid w:val="00112FE3"/>
    <w:rsid w:val="00117F4C"/>
    <w:rsid w:val="0012149F"/>
    <w:rsid w:val="0012230F"/>
    <w:rsid w:val="001243C3"/>
    <w:rsid w:val="00124B0A"/>
    <w:rsid w:val="00125DF3"/>
    <w:rsid w:val="00142F28"/>
    <w:rsid w:val="00151653"/>
    <w:rsid w:val="00153A2F"/>
    <w:rsid w:val="00156B7E"/>
    <w:rsid w:val="00164103"/>
    <w:rsid w:val="001663CB"/>
    <w:rsid w:val="00167B35"/>
    <w:rsid w:val="00167E40"/>
    <w:rsid w:val="0018044E"/>
    <w:rsid w:val="00180C4A"/>
    <w:rsid w:val="001838EC"/>
    <w:rsid w:val="001A0A7A"/>
    <w:rsid w:val="001A183F"/>
    <w:rsid w:val="001B0146"/>
    <w:rsid w:val="001B3583"/>
    <w:rsid w:val="001B5EAD"/>
    <w:rsid w:val="001B6FCB"/>
    <w:rsid w:val="001B7846"/>
    <w:rsid w:val="001C1648"/>
    <w:rsid w:val="001D0348"/>
    <w:rsid w:val="001E0179"/>
    <w:rsid w:val="001E3504"/>
    <w:rsid w:val="001F0105"/>
    <w:rsid w:val="00200CFD"/>
    <w:rsid w:val="002040EE"/>
    <w:rsid w:val="00213D9C"/>
    <w:rsid w:val="00233BD2"/>
    <w:rsid w:val="002341E1"/>
    <w:rsid w:val="00235163"/>
    <w:rsid w:val="00241AAF"/>
    <w:rsid w:val="00257BF2"/>
    <w:rsid w:val="0026009D"/>
    <w:rsid w:val="002678BC"/>
    <w:rsid w:val="00270E9C"/>
    <w:rsid w:val="002712F1"/>
    <w:rsid w:val="00282B89"/>
    <w:rsid w:val="002932B8"/>
    <w:rsid w:val="00297071"/>
    <w:rsid w:val="002B1A80"/>
    <w:rsid w:val="002B2A46"/>
    <w:rsid w:val="002B35D3"/>
    <w:rsid w:val="002C5D0A"/>
    <w:rsid w:val="002C6C4B"/>
    <w:rsid w:val="002D23B0"/>
    <w:rsid w:val="002D3648"/>
    <w:rsid w:val="002D4154"/>
    <w:rsid w:val="002E05FB"/>
    <w:rsid w:val="002E4E8C"/>
    <w:rsid w:val="002F4F19"/>
    <w:rsid w:val="0030110D"/>
    <w:rsid w:val="00305ABF"/>
    <w:rsid w:val="00305E7D"/>
    <w:rsid w:val="003209CD"/>
    <w:rsid w:val="00322C5E"/>
    <w:rsid w:val="00324726"/>
    <w:rsid w:val="00325C59"/>
    <w:rsid w:val="003276B5"/>
    <w:rsid w:val="003325E7"/>
    <w:rsid w:val="00333796"/>
    <w:rsid w:val="00337073"/>
    <w:rsid w:val="003416D4"/>
    <w:rsid w:val="003418AE"/>
    <w:rsid w:val="00343D63"/>
    <w:rsid w:val="00344D48"/>
    <w:rsid w:val="003517D0"/>
    <w:rsid w:val="00352A20"/>
    <w:rsid w:val="003558BD"/>
    <w:rsid w:val="00365569"/>
    <w:rsid w:val="00365CB5"/>
    <w:rsid w:val="00366152"/>
    <w:rsid w:val="0037390A"/>
    <w:rsid w:val="0037455C"/>
    <w:rsid w:val="00375D6F"/>
    <w:rsid w:val="0039336F"/>
    <w:rsid w:val="003E19A4"/>
    <w:rsid w:val="003E4F42"/>
    <w:rsid w:val="003F2B45"/>
    <w:rsid w:val="00405FE8"/>
    <w:rsid w:val="004127A4"/>
    <w:rsid w:val="00415356"/>
    <w:rsid w:val="004173E1"/>
    <w:rsid w:val="00417588"/>
    <w:rsid w:val="00417A58"/>
    <w:rsid w:val="00422BB4"/>
    <w:rsid w:val="00431A98"/>
    <w:rsid w:val="004443A0"/>
    <w:rsid w:val="00451F46"/>
    <w:rsid w:val="00453780"/>
    <w:rsid w:val="00455D29"/>
    <w:rsid w:val="004647CD"/>
    <w:rsid w:val="0046652F"/>
    <w:rsid w:val="00481CDC"/>
    <w:rsid w:val="004822FE"/>
    <w:rsid w:val="00487150"/>
    <w:rsid w:val="00487E4E"/>
    <w:rsid w:val="00492122"/>
    <w:rsid w:val="004A4FC3"/>
    <w:rsid w:val="004A7ADE"/>
    <w:rsid w:val="004B7522"/>
    <w:rsid w:val="004C1753"/>
    <w:rsid w:val="004D11BE"/>
    <w:rsid w:val="004D172E"/>
    <w:rsid w:val="004D2891"/>
    <w:rsid w:val="004D4684"/>
    <w:rsid w:val="004D6E5D"/>
    <w:rsid w:val="004E7548"/>
    <w:rsid w:val="004F37FB"/>
    <w:rsid w:val="004F6ACE"/>
    <w:rsid w:val="00507257"/>
    <w:rsid w:val="0051182A"/>
    <w:rsid w:val="00513FDF"/>
    <w:rsid w:val="00514B98"/>
    <w:rsid w:val="00515E43"/>
    <w:rsid w:val="005201AC"/>
    <w:rsid w:val="00522E0C"/>
    <w:rsid w:val="00524851"/>
    <w:rsid w:val="00530E1E"/>
    <w:rsid w:val="00534AE1"/>
    <w:rsid w:val="00536969"/>
    <w:rsid w:val="0054330A"/>
    <w:rsid w:val="005528C4"/>
    <w:rsid w:val="005535D0"/>
    <w:rsid w:val="00554A0F"/>
    <w:rsid w:val="00564159"/>
    <w:rsid w:val="00565105"/>
    <w:rsid w:val="00584370"/>
    <w:rsid w:val="00594B23"/>
    <w:rsid w:val="005A54FF"/>
    <w:rsid w:val="005A6CC9"/>
    <w:rsid w:val="005C4D03"/>
    <w:rsid w:val="005D3E41"/>
    <w:rsid w:val="005E0740"/>
    <w:rsid w:val="005E0C73"/>
    <w:rsid w:val="005F506A"/>
    <w:rsid w:val="006011E4"/>
    <w:rsid w:val="00601867"/>
    <w:rsid w:val="0061108D"/>
    <w:rsid w:val="00613102"/>
    <w:rsid w:val="00627337"/>
    <w:rsid w:val="0062742F"/>
    <w:rsid w:val="00634321"/>
    <w:rsid w:val="00634D9B"/>
    <w:rsid w:val="00636FFC"/>
    <w:rsid w:val="00655353"/>
    <w:rsid w:val="006653FC"/>
    <w:rsid w:val="0066787B"/>
    <w:rsid w:val="00674D61"/>
    <w:rsid w:val="0068718F"/>
    <w:rsid w:val="006A099B"/>
    <w:rsid w:val="006A45A3"/>
    <w:rsid w:val="006A5431"/>
    <w:rsid w:val="006A6312"/>
    <w:rsid w:val="006B4AB4"/>
    <w:rsid w:val="006C3302"/>
    <w:rsid w:val="006C41FD"/>
    <w:rsid w:val="006C42D8"/>
    <w:rsid w:val="006D1AA4"/>
    <w:rsid w:val="006D50D7"/>
    <w:rsid w:val="006D6C90"/>
    <w:rsid w:val="006D7D2F"/>
    <w:rsid w:val="006E5268"/>
    <w:rsid w:val="006E5F5A"/>
    <w:rsid w:val="006E7068"/>
    <w:rsid w:val="006F059E"/>
    <w:rsid w:val="006F0797"/>
    <w:rsid w:val="006F5856"/>
    <w:rsid w:val="006F788E"/>
    <w:rsid w:val="00700CD1"/>
    <w:rsid w:val="00703BD0"/>
    <w:rsid w:val="00704C5D"/>
    <w:rsid w:val="007055E8"/>
    <w:rsid w:val="00707168"/>
    <w:rsid w:val="00724B61"/>
    <w:rsid w:val="00726E92"/>
    <w:rsid w:val="00733A8D"/>
    <w:rsid w:val="00733E22"/>
    <w:rsid w:val="00744100"/>
    <w:rsid w:val="00746CDD"/>
    <w:rsid w:val="00753030"/>
    <w:rsid w:val="0076316C"/>
    <w:rsid w:val="007671B9"/>
    <w:rsid w:val="00772DF8"/>
    <w:rsid w:val="007767F6"/>
    <w:rsid w:val="00777C40"/>
    <w:rsid w:val="00782E0A"/>
    <w:rsid w:val="00784B88"/>
    <w:rsid w:val="0078776E"/>
    <w:rsid w:val="00793B9A"/>
    <w:rsid w:val="007B0AC0"/>
    <w:rsid w:val="007C00B8"/>
    <w:rsid w:val="007C127A"/>
    <w:rsid w:val="007C4A1A"/>
    <w:rsid w:val="007C60EB"/>
    <w:rsid w:val="007C6E1A"/>
    <w:rsid w:val="007D680A"/>
    <w:rsid w:val="007D7826"/>
    <w:rsid w:val="007E145B"/>
    <w:rsid w:val="007E45EB"/>
    <w:rsid w:val="007E5439"/>
    <w:rsid w:val="008027A8"/>
    <w:rsid w:val="00833900"/>
    <w:rsid w:val="00833E63"/>
    <w:rsid w:val="008466C6"/>
    <w:rsid w:val="00846871"/>
    <w:rsid w:val="008515FE"/>
    <w:rsid w:val="0085495A"/>
    <w:rsid w:val="0086087C"/>
    <w:rsid w:val="00864B57"/>
    <w:rsid w:val="008671B0"/>
    <w:rsid w:val="00873542"/>
    <w:rsid w:val="00876F30"/>
    <w:rsid w:val="00882CB4"/>
    <w:rsid w:val="00884BAD"/>
    <w:rsid w:val="00892ABD"/>
    <w:rsid w:val="008931FE"/>
    <w:rsid w:val="00897252"/>
    <w:rsid w:val="008974D1"/>
    <w:rsid w:val="008B18FF"/>
    <w:rsid w:val="008C463B"/>
    <w:rsid w:val="008C4BA9"/>
    <w:rsid w:val="008C6830"/>
    <w:rsid w:val="008D4C29"/>
    <w:rsid w:val="008E330E"/>
    <w:rsid w:val="008E73A1"/>
    <w:rsid w:val="008F0F58"/>
    <w:rsid w:val="009102B6"/>
    <w:rsid w:val="009109B4"/>
    <w:rsid w:val="00910AC9"/>
    <w:rsid w:val="00910EC0"/>
    <w:rsid w:val="00911CE0"/>
    <w:rsid w:val="00912AEC"/>
    <w:rsid w:val="0091433C"/>
    <w:rsid w:val="00917552"/>
    <w:rsid w:val="00922D70"/>
    <w:rsid w:val="00934A4E"/>
    <w:rsid w:val="00936166"/>
    <w:rsid w:val="00941DB5"/>
    <w:rsid w:val="00945F47"/>
    <w:rsid w:val="009500E8"/>
    <w:rsid w:val="00951439"/>
    <w:rsid w:val="00953F8D"/>
    <w:rsid w:val="00963B51"/>
    <w:rsid w:val="00971BB7"/>
    <w:rsid w:val="00980C40"/>
    <w:rsid w:val="00981165"/>
    <w:rsid w:val="009826CB"/>
    <w:rsid w:val="00982FC3"/>
    <w:rsid w:val="00984605"/>
    <w:rsid w:val="00984F69"/>
    <w:rsid w:val="00985322"/>
    <w:rsid w:val="00986669"/>
    <w:rsid w:val="009923CC"/>
    <w:rsid w:val="00995889"/>
    <w:rsid w:val="009976BE"/>
    <w:rsid w:val="009A0080"/>
    <w:rsid w:val="009B5386"/>
    <w:rsid w:val="009C52CC"/>
    <w:rsid w:val="009D1BCA"/>
    <w:rsid w:val="009D7BFE"/>
    <w:rsid w:val="009E3EA1"/>
    <w:rsid w:val="009F6E51"/>
    <w:rsid w:val="00A02650"/>
    <w:rsid w:val="00A03509"/>
    <w:rsid w:val="00A20E7F"/>
    <w:rsid w:val="00A3431C"/>
    <w:rsid w:val="00A4019C"/>
    <w:rsid w:val="00A424B5"/>
    <w:rsid w:val="00A445EC"/>
    <w:rsid w:val="00A4551B"/>
    <w:rsid w:val="00A521F7"/>
    <w:rsid w:val="00A549DD"/>
    <w:rsid w:val="00A5791E"/>
    <w:rsid w:val="00A61EDF"/>
    <w:rsid w:val="00A6314B"/>
    <w:rsid w:val="00A65703"/>
    <w:rsid w:val="00A80D7A"/>
    <w:rsid w:val="00A959AD"/>
    <w:rsid w:val="00AA0C67"/>
    <w:rsid w:val="00AA3611"/>
    <w:rsid w:val="00AA42E1"/>
    <w:rsid w:val="00AA7067"/>
    <w:rsid w:val="00AB1D73"/>
    <w:rsid w:val="00AC0AD9"/>
    <w:rsid w:val="00AD253D"/>
    <w:rsid w:val="00AD32C9"/>
    <w:rsid w:val="00AE0C96"/>
    <w:rsid w:val="00AE676D"/>
    <w:rsid w:val="00AE68CC"/>
    <w:rsid w:val="00AF6697"/>
    <w:rsid w:val="00AF7261"/>
    <w:rsid w:val="00AF7A9C"/>
    <w:rsid w:val="00B10531"/>
    <w:rsid w:val="00B15B38"/>
    <w:rsid w:val="00B20249"/>
    <w:rsid w:val="00B24295"/>
    <w:rsid w:val="00B260DA"/>
    <w:rsid w:val="00B26FAD"/>
    <w:rsid w:val="00B4203F"/>
    <w:rsid w:val="00B42765"/>
    <w:rsid w:val="00B437AA"/>
    <w:rsid w:val="00B5057C"/>
    <w:rsid w:val="00B51DE6"/>
    <w:rsid w:val="00B55D8E"/>
    <w:rsid w:val="00B57152"/>
    <w:rsid w:val="00B6340A"/>
    <w:rsid w:val="00B64421"/>
    <w:rsid w:val="00B74C0E"/>
    <w:rsid w:val="00B76350"/>
    <w:rsid w:val="00B77D38"/>
    <w:rsid w:val="00B81958"/>
    <w:rsid w:val="00B82FE4"/>
    <w:rsid w:val="00B909EB"/>
    <w:rsid w:val="00B9194C"/>
    <w:rsid w:val="00BA479C"/>
    <w:rsid w:val="00BB698F"/>
    <w:rsid w:val="00BC0B6A"/>
    <w:rsid w:val="00BC1BCA"/>
    <w:rsid w:val="00BC7D77"/>
    <w:rsid w:val="00BD05A6"/>
    <w:rsid w:val="00BD0E70"/>
    <w:rsid w:val="00BD7968"/>
    <w:rsid w:val="00BD7FEC"/>
    <w:rsid w:val="00BF5300"/>
    <w:rsid w:val="00BF6F27"/>
    <w:rsid w:val="00C10934"/>
    <w:rsid w:val="00C11107"/>
    <w:rsid w:val="00C12817"/>
    <w:rsid w:val="00C15B96"/>
    <w:rsid w:val="00C24656"/>
    <w:rsid w:val="00C25A40"/>
    <w:rsid w:val="00C261D2"/>
    <w:rsid w:val="00C3206D"/>
    <w:rsid w:val="00C42967"/>
    <w:rsid w:val="00C43701"/>
    <w:rsid w:val="00C45774"/>
    <w:rsid w:val="00C45AFA"/>
    <w:rsid w:val="00C47361"/>
    <w:rsid w:val="00C516A7"/>
    <w:rsid w:val="00C657DE"/>
    <w:rsid w:val="00C6718E"/>
    <w:rsid w:val="00C87748"/>
    <w:rsid w:val="00C9155A"/>
    <w:rsid w:val="00C944B1"/>
    <w:rsid w:val="00CA63EE"/>
    <w:rsid w:val="00CB1260"/>
    <w:rsid w:val="00CC134E"/>
    <w:rsid w:val="00CC20FD"/>
    <w:rsid w:val="00CC7387"/>
    <w:rsid w:val="00CF58A6"/>
    <w:rsid w:val="00CF5A67"/>
    <w:rsid w:val="00CF730E"/>
    <w:rsid w:val="00D015B2"/>
    <w:rsid w:val="00D21D6B"/>
    <w:rsid w:val="00D23DD4"/>
    <w:rsid w:val="00D24807"/>
    <w:rsid w:val="00D25097"/>
    <w:rsid w:val="00D26263"/>
    <w:rsid w:val="00D30824"/>
    <w:rsid w:val="00D317FD"/>
    <w:rsid w:val="00D32CA5"/>
    <w:rsid w:val="00D34E8E"/>
    <w:rsid w:val="00D367AC"/>
    <w:rsid w:val="00D4057D"/>
    <w:rsid w:val="00D411EC"/>
    <w:rsid w:val="00D4191F"/>
    <w:rsid w:val="00D42E8B"/>
    <w:rsid w:val="00D45AF6"/>
    <w:rsid w:val="00D46C7C"/>
    <w:rsid w:val="00D65586"/>
    <w:rsid w:val="00D661F3"/>
    <w:rsid w:val="00D67FC3"/>
    <w:rsid w:val="00D8244F"/>
    <w:rsid w:val="00D84F2C"/>
    <w:rsid w:val="00D91B8A"/>
    <w:rsid w:val="00DA2B4D"/>
    <w:rsid w:val="00DA3154"/>
    <w:rsid w:val="00DA7755"/>
    <w:rsid w:val="00DC2AA9"/>
    <w:rsid w:val="00DD2316"/>
    <w:rsid w:val="00DD30FD"/>
    <w:rsid w:val="00DD57B9"/>
    <w:rsid w:val="00DD6156"/>
    <w:rsid w:val="00DD77C5"/>
    <w:rsid w:val="00DE152B"/>
    <w:rsid w:val="00DE3884"/>
    <w:rsid w:val="00DE4BC3"/>
    <w:rsid w:val="00DE6F42"/>
    <w:rsid w:val="00DF5574"/>
    <w:rsid w:val="00E006EB"/>
    <w:rsid w:val="00E01D22"/>
    <w:rsid w:val="00E04A94"/>
    <w:rsid w:val="00E12D85"/>
    <w:rsid w:val="00E1626B"/>
    <w:rsid w:val="00E20594"/>
    <w:rsid w:val="00E2431C"/>
    <w:rsid w:val="00E26E1A"/>
    <w:rsid w:val="00E34214"/>
    <w:rsid w:val="00E35980"/>
    <w:rsid w:val="00E45F8C"/>
    <w:rsid w:val="00E67762"/>
    <w:rsid w:val="00E67ECE"/>
    <w:rsid w:val="00E77BE5"/>
    <w:rsid w:val="00E87AFC"/>
    <w:rsid w:val="00EA010E"/>
    <w:rsid w:val="00EA177C"/>
    <w:rsid w:val="00EA19CB"/>
    <w:rsid w:val="00EA3069"/>
    <w:rsid w:val="00EA4A5E"/>
    <w:rsid w:val="00EA724E"/>
    <w:rsid w:val="00EB4A6C"/>
    <w:rsid w:val="00ED3F6C"/>
    <w:rsid w:val="00ED5D9B"/>
    <w:rsid w:val="00EE3F9C"/>
    <w:rsid w:val="00EF17F2"/>
    <w:rsid w:val="00EF40D5"/>
    <w:rsid w:val="00EF7102"/>
    <w:rsid w:val="00F00248"/>
    <w:rsid w:val="00F078A8"/>
    <w:rsid w:val="00F136F3"/>
    <w:rsid w:val="00F14813"/>
    <w:rsid w:val="00F1485C"/>
    <w:rsid w:val="00F175B0"/>
    <w:rsid w:val="00F20E28"/>
    <w:rsid w:val="00F256F4"/>
    <w:rsid w:val="00F25742"/>
    <w:rsid w:val="00F408BA"/>
    <w:rsid w:val="00F41290"/>
    <w:rsid w:val="00F41BE8"/>
    <w:rsid w:val="00F45EF8"/>
    <w:rsid w:val="00F522ED"/>
    <w:rsid w:val="00F52397"/>
    <w:rsid w:val="00F52E32"/>
    <w:rsid w:val="00F53DA9"/>
    <w:rsid w:val="00F65017"/>
    <w:rsid w:val="00F812B3"/>
    <w:rsid w:val="00F818FF"/>
    <w:rsid w:val="00F8706C"/>
    <w:rsid w:val="00F90FA2"/>
    <w:rsid w:val="00F96668"/>
    <w:rsid w:val="00FA2603"/>
    <w:rsid w:val="00FD0723"/>
    <w:rsid w:val="00FD2EA7"/>
    <w:rsid w:val="00FD4928"/>
    <w:rsid w:val="00FD6C91"/>
    <w:rsid w:val="00FF0AD0"/>
    <w:rsid w:val="00FF0F5A"/>
    <w:rsid w:val="00FF1BC9"/>
    <w:rsid w:val="00FF26FE"/>
    <w:rsid w:val="00FF2877"/>
    <w:rsid w:val="00FF43D4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798B0"/>
  <w15:docId w15:val="{3860E656-4C65-46B6-B7F0-C46DBF53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4BAD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B74C0E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74C0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41DB5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8C4BA9"/>
    <w:rPr>
      <w:color w:val="808080"/>
    </w:rPr>
  </w:style>
  <w:style w:type="paragraph" w:styleId="ac">
    <w:name w:val="List Paragraph"/>
    <w:basedOn w:val="a"/>
    <w:uiPriority w:val="34"/>
    <w:qFormat/>
    <w:rsid w:val="00B77D38"/>
    <w:pPr>
      <w:widowControl w:val="0"/>
      <w:ind w:leftChars="400" w:left="840"/>
      <w:jc w:val="both"/>
    </w:pPr>
    <w:rPr>
      <w:rFonts w:ascii="Century" w:eastAsia="ＭＳ 明朝" w:hAnsi="Century"/>
      <w:kern w:val="2"/>
      <w:sz w:val="21"/>
      <w:lang w:val="en-US" w:eastAsia="ja-JP"/>
    </w:rPr>
  </w:style>
  <w:style w:type="character" w:customStyle="1" w:styleId="a6">
    <w:name w:val="フッター (文字)"/>
    <w:basedOn w:val="a0"/>
    <w:link w:val="a5"/>
    <w:uiPriority w:val="99"/>
    <w:rsid w:val="004D11BE"/>
    <w:rPr>
      <w:sz w:val="24"/>
      <w:szCs w:val="24"/>
      <w:lang w:val="en-GB" w:eastAsia="zh-CN"/>
    </w:rPr>
  </w:style>
  <w:style w:type="character" w:customStyle="1" w:styleId="aa">
    <w:name w:val="吹き出し (文字)"/>
    <w:basedOn w:val="a0"/>
    <w:link w:val="a9"/>
    <w:uiPriority w:val="99"/>
    <w:semiHidden/>
    <w:rsid w:val="00FF1BC9"/>
    <w:rPr>
      <w:rFonts w:ascii="Tahoma" w:hAnsi="Tahoma" w:cs="Tahoma"/>
      <w:sz w:val="16"/>
      <w:szCs w:val="16"/>
      <w:lang w:val="en-GB" w:eastAsia="zh-CN"/>
    </w:rPr>
  </w:style>
  <w:style w:type="character" w:customStyle="1" w:styleId="a4">
    <w:name w:val="ヘッダー (文字)"/>
    <w:basedOn w:val="a0"/>
    <w:link w:val="a3"/>
    <w:uiPriority w:val="99"/>
    <w:rsid w:val="00FF1BC9"/>
    <w:rPr>
      <w:sz w:val="24"/>
      <w:szCs w:val="24"/>
      <w:lang w:val="en-GB" w:eastAsia="zh-CN"/>
    </w:rPr>
  </w:style>
  <w:style w:type="paragraph" w:styleId="Web">
    <w:name w:val="Normal (Web)"/>
    <w:basedOn w:val="a"/>
    <w:uiPriority w:val="99"/>
    <w:semiHidden/>
    <w:unhideWhenUsed/>
    <w:rsid w:val="00CF730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C9AA-68CD-4529-A10F-CECF62D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365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金 東炫</dc:creator>
  <cp:lastModifiedBy>竜　居洋</cp:lastModifiedBy>
  <cp:revision>38</cp:revision>
  <cp:lastPrinted>2022-10-28T08:40:00Z</cp:lastPrinted>
  <dcterms:created xsi:type="dcterms:W3CDTF">2023-01-30T05:14:00Z</dcterms:created>
  <dcterms:modified xsi:type="dcterms:W3CDTF">2026-05-16T03:32:00Z</dcterms:modified>
</cp:coreProperties>
</file>