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2" w:type="dxa"/>
        <w:jc w:val="center"/>
        <w:tblLook w:val="01E0" w:firstRow="1" w:lastRow="1" w:firstColumn="1" w:lastColumn="1" w:noHBand="0" w:noVBand="0"/>
      </w:tblPr>
      <w:tblGrid>
        <w:gridCol w:w="1716"/>
        <w:gridCol w:w="8656"/>
      </w:tblGrid>
      <w:tr w:rsidR="001F7890" w:rsidRPr="00AA1859" w14:paraId="38F70B56" w14:textId="77777777" w:rsidTr="0034155B">
        <w:trPr>
          <w:trHeight w:val="291"/>
          <w:jc w:val="center"/>
        </w:trPr>
        <w:tc>
          <w:tcPr>
            <w:tcW w:w="1716" w:type="dxa"/>
            <w:vMerge w:val="restart"/>
          </w:tcPr>
          <w:p w14:paraId="44FB66F6" w14:textId="77777777" w:rsidR="001F7890" w:rsidRPr="00AA1859" w:rsidRDefault="001F7890" w:rsidP="001B6165">
            <w:pPr>
              <w:pStyle w:val="a3"/>
              <w:rPr>
                <w:b/>
                <w:sz w:val="28"/>
                <w:szCs w:val="28"/>
                <w:lang w:val="es-ES"/>
              </w:rPr>
            </w:pPr>
            <w:r w:rsidRPr="00AA1859">
              <w:rPr>
                <w:rFonts w:ascii="Meiryo UI" w:eastAsia="Meiryo UI" w:hAnsi="Meiryo UI" w:cs="Meiryo UI"/>
                <w:noProof/>
                <w:lang w:val="en-US" w:eastAsia="ja-JP"/>
              </w:rPr>
              <w:drawing>
                <wp:anchor distT="0" distB="0" distL="114300" distR="114300" simplePos="0" relativeHeight="251668480" behindDoc="0" locked="0" layoutInCell="1" allowOverlap="1" wp14:anchorId="3D592014" wp14:editId="33B00361">
                  <wp:simplePos x="0" y="0"/>
                  <wp:positionH relativeFrom="column">
                    <wp:posOffset>-11753</wp:posOffset>
                  </wp:positionH>
                  <wp:positionV relativeFrom="paragraph">
                    <wp:posOffset>-102671</wp:posOffset>
                  </wp:positionV>
                  <wp:extent cx="944880" cy="797560"/>
                  <wp:effectExtent l="0" t="0" r="7620" b="2540"/>
                  <wp:wrapNone/>
                  <wp:docPr id="3" name="図 3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  <w:vAlign w:val="center"/>
          </w:tcPr>
          <w:p w14:paraId="7BA9B7A4" w14:textId="77777777" w:rsidR="001F7890" w:rsidRPr="00AA1859" w:rsidRDefault="00CB4B78" w:rsidP="001B6165">
            <w:pPr>
              <w:jc w:val="both"/>
              <w:rPr>
                <w:rFonts w:ascii="Meiryo UI" w:eastAsia="Meiryo UI" w:hAnsi="Meiryo UI" w:cs="Meiryo UI"/>
                <w:b/>
                <w:sz w:val="36"/>
                <w:szCs w:val="36"/>
                <w:lang w:eastAsia="ja-JP"/>
              </w:rPr>
            </w:pPr>
            <w:r w:rsidRPr="00AA1859">
              <w:rPr>
                <w:rFonts w:ascii="Meiryo UI" w:eastAsia="Meiryo UI" w:hAnsi="Meiryo UI" w:cs="Meiryo UI"/>
                <w:b/>
                <w:sz w:val="36"/>
                <w:szCs w:val="36"/>
                <w:lang w:eastAsia="ja-JP"/>
              </w:rPr>
              <w:t>Stato di salute</w:t>
            </w:r>
          </w:p>
        </w:tc>
      </w:tr>
      <w:tr w:rsidR="001F7890" w:rsidRPr="00AA1859" w14:paraId="612055D5" w14:textId="77777777" w:rsidTr="0034155B">
        <w:trPr>
          <w:trHeight w:val="200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787AA659" w14:textId="77777777" w:rsidR="001F7890" w:rsidRPr="00AA1859" w:rsidRDefault="001F7890" w:rsidP="001B6165">
            <w:pPr>
              <w:pStyle w:val="a3"/>
              <w:rPr>
                <w:lang w:eastAsia="ja-JP"/>
              </w:rPr>
            </w:pPr>
          </w:p>
        </w:tc>
        <w:tc>
          <w:tcPr>
            <w:tcW w:w="8656" w:type="dxa"/>
            <w:tcBorders>
              <w:bottom w:val="single" w:sz="8" w:space="0" w:color="auto"/>
            </w:tcBorders>
          </w:tcPr>
          <w:p w14:paraId="144CA8CF" w14:textId="77777777" w:rsidR="001F7890" w:rsidRPr="00AA1859" w:rsidRDefault="001F7890" w:rsidP="0044742C">
            <w:pPr>
              <w:pStyle w:val="a3"/>
              <w:spacing w:line="180" w:lineRule="exac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AA1859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>ISI Japanese Language School Education Center</w:t>
            </w:r>
          </w:p>
          <w:p w14:paraId="5BF4C612" w14:textId="2C6C8A6E" w:rsidR="00A92909" w:rsidRPr="00AA1859" w:rsidRDefault="0044742C" w:rsidP="0044742C">
            <w:pPr>
              <w:pStyle w:val="a3"/>
              <w:spacing w:line="180" w:lineRule="exact"/>
              <w:rPr>
                <w:rFonts w:ascii="Meiryo UI" w:hAnsi="Meiryo UI" w:cs="Meiryo UI"/>
                <w:i/>
                <w:sz w:val="14"/>
                <w:szCs w:val="16"/>
                <w:lang w:val="en-US"/>
              </w:rPr>
            </w:pPr>
            <w:r w:rsidRPr="00AA1859">
              <w:rPr>
                <w:rFonts w:ascii="Meiryo UI" w:hAnsi="Meiryo UI" w:cs="Meiryo UI" w:hint="eastAsia"/>
                <w:i/>
                <w:sz w:val="14"/>
                <w:szCs w:val="16"/>
                <w:lang w:val="en-US"/>
              </w:rPr>
              <w:t>〒</w:t>
            </w:r>
            <w:r w:rsidRPr="00AA1859">
              <w:rPr>
                <w:rFonts w:ascii="Meiryo UI" w:hAnsi="Meiryo UI" w:cs="Meiryo UI" w:hint="eastAsia"/>
                <w:i/>
                <w:sz w:val="14"/>
                <w:szCs w:val="16"/>
                <w:lang w:val="en-US"/>
              </w:rPr>
              <w:t>160-6112 12</w:t>
            </w:r>
            <w:r w:rsidRPr="00AA1859">
              <w:rPr>
                <w:rFonts w:ascii="Meiryo UI" w:hAnsi="Meiryo UI" w:cs="Meiryo UI" w:hint="eastAsia"/>
                <w:i/>
                <w:sz w:val="14"/>
                <w:szCs w:val="16"/>
                <w:lang w:val="en-US"/>
              </w:rPr>
              <w:t>º</w:t>
            </w:r>
            <w:r w:rsidRPr="00AA1859">
              <w:rPr>
                <w:rFonts w:ascii="Meiryo UI" w:hAnsi="Meiryo UI" w:cs="Meiryo UI" w:hint="eastAsia"/>
                <w:i/>
                <w:sz w:val="14"/>
                <w:szCs w:val="16"/>
                <w:lang w:val="en-US"/>
              </w:rPr>
              <w:t xml:space="preserve"> piano, Sumitomo Fudosan Shinjuku Grand Tower, 8-17-1 Nishi-Shinjuku, Shinjuku-ku, Tokyo</w:t>
            </w:r>
          </w:p>
          <w:p w14:paraId="585F7535" w14:textId="551229E7" w:rsidR="001F7890" w:rsidRPr="00AA1859" w:rsidRDefault="001F7890" w:rsidP="0044742C">
            <w:pPr>
              <w:pStyle w:val="a3"/>
              <w:spacing w:line="180" w:lineRule="exact"/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</w:pPr>
            <w:r w:rsidRPr="00AA1859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>TEL : +81-</w:t>
            </w:r>
            <w:r w:rsidR="00C57133" w:rsidRPr="00AA1859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3-5962-0405</w:t>
            </w:r>
            <w:r w:rsidRPr="00AA1859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 xml:space="preserve"> 　FAX : +81-</w:t>
            </w:r>
            <w:r w:rsidR="00C57133" w:rsidRPr="00AA1859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3-5937-0477</w:t>
            </w:r>
            <w:r w:rsidRPr="00AA1859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 xml:space="preserve"> </w:t>
            </w:r>
            <w:r w:rsidRPr="00AA1859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E-mail:</w:t>
            </w:r>
            <w:r w:rsidRPr="00AA1859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 w:eastAsia="ja-JP"/>
              </w:rPr>
              <w:t>info@isi-global.com  URL</w:t>
            </w:r>
            <w:r w:rsidRPr="00AA1859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: www.isi-education.com</w:t>
            </w:r>
            <w:r w:rsidR="00AF601C" w:rsidRPr="00AA1859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/it</w:t>
            </w:r>
          </w:p>
        </w:tc>
      </w:tr>
    </w:tbl>
    <w:p w14:paraId="3089B594" w14:textId="77777777" w:rsidR="001F7890" w:rsidRPr="00AA1859" w:rsidRDefault="001F7890" w:rsidP="0044742C">
      <w:pPr>
        <w:spacing w:line="200" w:lineRule="exact"/>
        <w:ind w:right="403"/>
        <w:rPr>
          <w:rFonts w:asciiTheme="minorHAnsi" w:eastAsia="Meiryo UI" w:hAnsiTheme="minorHAnsi" w:cs="Meiryo UI"/>
          <w:b/>
          <w:sz w:val="18"/>
          <w:szCs w:val="18"/>
          <w:lang w:eastAsia="ja-JP"/>
        </w:rPr>
      </w:pPr>
    </w:p>
    <w:p w14:paraId="7BCA326D" w14:textId="2852E6D9" w:rsidR="00EE408B" w:rsidRPr="00AA1859" w:rsidRDefault="00916CCA" w:rsidP="0044742C">
      <w:pPr>
        <w:spacing w:afterLines="50" w:after="120" w:line="200" w:lineRule="exact"/>
        <w:ind w:right="403"/>
        <w:rPr>
          <w:rFonts w:ascii="Meiryo UI" w:eastAsia="Meiryo UI" w:hAnsi="Meiryo UI" w:cs="Meiryo UI"/>
          <w:sz w:val="16"/>
          <w:szCs w:val="16"/>
          <w:lang w:val="it-IT" w:eastAsia="ja-JP"/>
        </w:rPr>
      </w:pPr>
      <w:r w:rsidRPr="00AA1859">
        <w:rPr>
          <w:rFonts w:ascii="Meiryo UI" w:eastAsia="Meiryo UI" w:hAnsi="Meiryo UI" w:cs="Meiryo UI" w:hint="eastAsia"/>
          <w:sz w:val="16"/>
          <w:szCs w:val="16"/>
          <w:lang w:val="it-IT" w:eastAsia="ja-JP"/>
        </w:rPr>
        <w:t>È</w:t>
      </w:r>
      <w:r w:rsidRPr="00AA1859">
        <w:rPr>
          <w:rFonts w:ascii="Meiryo UI" w:eastAsia="Meiryo UI" w:hAnsi="Meiryo UI" w:cs="Meiryo UI"/>
          <w:sz w:val="16"/>
          <w:szCs w:val="16"/>
          <w:lang w:val="it-IT" w:eastAsia="ja-JP"/>
        </w:rPr>
        <w:t xml:space="preserve"> importante che lo staff </w:t>
      </w:r>
      <w:r w:rsidR="00FA6207" w:rsidRPr="00AA1859">
        <w:rPr>
          <w:rFonts w:ascii="Meiryo UI" w:eastAsia="Meiryo UI" w:hAnsi="Meiryo UI" w:cs="Meiryo UI"/>
          <w:sz w:val="16"/>
          <w:szCs w:val="16"/>
          <w:lang w:val="it-IT" w:eastAsia="ja-JP"/>
        </w:rPr>
        <w:t>I</w:t>
      </w:r>
      <w:r w:rsidRPr="00AA1859">
        <w:rPr>
          <w:rFonts w:ascii="Meiryo UI" w:eastAsia="Meiryo UI" w:hAnsi="Meiryo UI" w:cs="Meiryo UI"/>
          <w:sz w:val="16"/>
          <w:szCs w:val="16"/>
          <w:lang w:val="it-IT" w:eastAsia="ja-JP"/>
        </w:rPr>
        <w:t xml:space="preserve">SI sia a conoscenza </w:t>
      </w:r>
      <w:r w:rsidR="00FA6207" w:rsidRPr="00AA1859">
        <w:rPr>
          <w:rFonts w:ascii="Meiryo UI" w:eastAsia="Meiryo UI" w:hAnsi="Meiryo UI" w:cs="Meiryo UI"/>
          <w:sz w:val="16"/>
          <w:szCs w:val="16"/>
          <w:lang w:val="it-IT" w:eastAsia="ja-JP"/>
        </w:rPr>
        <w:t>della tua condizione</w:t>
      </w:r>
      <w:r w:rsidRPr="00AA1859">
        <w:rPr>
          <w:rFonts w:ascii="Meiryo UI" w:eastAsia="Meiryo UI" w:hAnsi="Meiryo UI" w:cs="Meiryo UI"/>
          <w:sz w:val="16"/>
          <w:szCs w:val="16"/>
          <w:lang w:val="it-IT" w:eastAsia="ja-JP"/>
        </w:rPr>
        <w:t xml:space="preserve"> di salute. Si</w:t>
      </w:r>
      <w:r w:rsidR="00FA6207" w:rsidRPr="00AA1859">
        <w:rPr>
          <w:rFonts w:ascii="Meiryo UI" w:eastAsia="Meiryo UI" w:hAnsi="Meiryo UI" w:cs="Meiryo UI"/>
          <w:sz w:val="16"/>
          <w:szCs w:val="16"/>
          <w:lang w:val="it-IT" w:eastAsia="ja-JP"/>
        </w:rPr>
        <w:t xml:space="preserve"> prega</w:t>
      </w:r>
      <w:r w:rsidRPr="00AA1859">
        <w:rPr>
          <w:rFonts w:ascii="Meiryo UI" w:eastAsia="Meiryo UI" w:hAnsi="Meiryo UI" w:cs="Meiryo UI"/>
          <w:sz w:val="16"/>
          <w:szCs w:val="16"/>
          <w:lang w:val="it-IT" w:eastAsia="ja-JP"/>
        </w:rPr>
        <w:t xml:space="preserve"> di compilare dettagliatamente la sezione sottostante tene</w:t>
      </w:r>
      <w:r w:rsidR="00FA6207" w:rsidRPr="00AA1859">
        <w:rPr>
          <w:rFonts w:ascii="Meiryo UI" w:eastAsia="Meiryo UI" w:hAnsi="Meiryo UI" w:cs="Meiryo UI"/>
          <w:sz w:val="16"/>
          <w:szCs w:val="16"/>
          <w:lang w:val="it-IT" w:eastAsia="ja-JP"/>
        </w:rPr>
        <w:t>ndo</w:t>
      </w:r>
      <w:r w:rsidRPr="00AA1859">
        <w:rPr>
          <w:rFonts w:ascii="Meiryo UI" w:eastAsia="Meiryo UI" w:hAnsi="Meiryo UI" w:cs="Meiryo UI"/>
          <w:sz w:val="16"/>
          <w:szCs w:val="16"/>
          <w:lang w:val="it-IT" w:eastAsia="ja-JP"/>
        </w:rPr>
        <w:t xml:space="preserve"> presente che </w:t>
      </w:r>
      <w:r w:rsidR="00FA6207" w:rsidRPr="00AA1859">
        <w:rPr>
          <w:rFonts w:ascii="Meiryo UI" w:eastAsia="Meiryo UI" w:hAnsi="Meiryo UI" w:cs="Meiryo UI"/>
          <w:sz w:val="16"/>
          <w:szCs w:val="16"/>
          <w:lang w:val="it-IT" w:eastAsia="ja-JP"/>
        </w:rPr>
        <w:t xml:space="preserve">la scuola </w:t>
      </w:r>
      <w:r w:rsidRPr="00AA1859">
        <w:rPr>
          <w:rFonts w:ascii="Meiryo UI" w:eastAsia="Meiryo UI" w:hAnsi="Meiryo UI" w:cs="Meiryo UI"/>
          <w:sz w:val="16"/>
          <w:szCs w:val="16"/>
          <w:lang w:val="it-IT" w:eastAsia="ja-JP"/>
        </w:rPr>
        <w:t xml:space="preserve">non può per </w:t>
      </w:r>
      <w:r w:rsidR="00FA6207" w:rsidRPr="00AA1859">
        <w:rPr>
          <w:rFonts w:ascii="Meiryo UI" w:eastAsia="Meiryo UI" w:hAnsi="Meiryo UI" w:cs="Meiryo UI"/>
          <w:sz w:val="16"/>
          <w:szCs w:val="16"/>
          <w:lang w:val="it-IT" w:eastAsia="ja-JP"/>
        </w:rPr>
        <w:t>nessun</w:t>
      </w:r>
      <w:r w:rsidRPr="00AA1859">
        <w:rPr>
          <w:rFonts w:ascii="Meiryo UI" w:eastAsia="Meiryo UI" w:hAnsi="Meiryo UI" w:cs="Meiryo UI"/>
          <w:sz w:val="16"/>
          <w:szCs w:val="16"/>
          <w:lang w:val="it-IT" w:eastAsia="ja-JP"/>
        </w:rPr>
        <w:t xml:space="preserve"> motivo prescriver</w:t>
      </w:r>
      <w:r w:rsidR="00FA6207" w:rsidRPr="00AA1859">
        <w:rPr>
          <w:rFonts w:ascii="Meiryo UI" w:eastAsia="Meiryo UI" w:hAnsi="Meiryo UI" w:cs="Meiryo UI"/>
          <w:sz w:val="16"/>
          <w:szCs w:val="16"/>
          <w:lang w:val="it-IT" w:eastAsia="ja-JP"/>
        </w:rPr>
        <w:t>e</w:t>
      </w:r>
      <w:r w:rsidRPr="00AA1859">
        <w:rPr>
          <w:rFonts w:ascii="Meiryo UI" w:eastAsia="Meiryo UI" w:hAnsi="Meiryo UI" w:cs="Meiryo UI"/>
          <w:sz w:val="16"/>
          <w:szCs w:val="16"/>
          <w:lang w:val="it-IT" w:eastAsia="ja-JP"/>
        </w:rPr>
        <w:t xml:space="preserve"> medicinali o fornir</w:t>
      </w:r>
      <w:r w:rsidR="00FA6207" w:rsidRPr="00AA1859">
        <w:rPr>
          <w:rFonts w:ascii="Meiryo UI" w:eastAsia="Meiryo UI" w:hAnsi="Meiryo UI" w:cs="Meiryo UI"/>
          <w:sz w:val="16"/>
          <w:szCs w:val="16"/>
          <w:lang w:val="it-IT" w:eastAsia="ja-JP"/>
        </w:rPr>
        <w:t>e</w:t>
      </w:r>
      <w:r w:rsidRPr="00AA1859">
        <w:rPr>
          <w:rFonts w:ascii="Meiryo UI" w:eastAsia="Meiryo UI" w:hAnsi="Meiryo UI" w:cs="Meiryo UI"/>
          <w:sz w:val="16"/>
          <w:szCs w:val="16"/>
          <w:lang w:val="it-IT" w:eastAsia="ja-JP"/>
        </w:rPr>
        <w:t xml:space="preserve"> pareri medici. </w:t>
      </w:r>
      <w:r w:rsidR="0044742C" w:rsidRPr="00AA1859">
        <w:rPr>
          <w:rFonts w:ascii="Meiryo UI" w:eastAsia="Meiryo UI" w:hAnsi="Meiryo UI" w:cs="Meiryo UI"/>
          <w:sz w:val="16"/>
          <w:szCs w:val="16"/>
          <w:lang w:val="it-IT" w:eastAsia="ja-JP"/>
        </w:rPr>
        <w:t>Le informazioni contenute in questo modulo saranno trattate in modo confidenziale.</w:t>
      </w:r>
    </w:p>
    <w:tbl>
      <w:tblPr>
        <w:tblStyle w:val="a5"/>
        <w:tblW w:w="10598" w:type="dxa"/>
        <w:tblLayout w:type="fixed"/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0"/>
        <w:gridCol w:w="1134"/>
        <w:gridCol w:w="992"/>
        <w:gridCol w:w="1276"/>
        <w:gridCol w:w="4536"/>
      </w:tblGrid>
      <w:tr w:rsidR="00A919A6" w:rsidRPr="00AA1859" w14:paraId="0ED26A8B" w14:textId="77777777" w:rsidTr="33288FC2">
        <w:tc>
          <w:tcPr>
            <w:tcW w:w="4786" w:type="dxa"/>
            <w:gridSpan w:val="3"/>
            <w:vAlign w:val="center"/>
          </w:tcPr>
          <w:p w14:paraId="16FD7444" w14:textId="038D6045" w:rsidR="00916CCA" w:rsidRPr="00AA1859" w:rsidRDefault="00FB77CF" w:rsidP="0044742C">
            <w:pPr>
              <w:pStyle w:val="a9"/>
              <w:widowControl w:val="0"/>
              <w:numPr>
                <w:ilvl w:val="0"/>
                <w:numId w:val="13"/>
              </w:numPr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Descrivi il tuo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 xml:space="preserve"> stato di salute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 xml:space="preserve"> scegliendo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 xml:space="preserve"> una fra le seguenti opzioni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14620123" w14:textId="03E0C8E7" w:rsidR="00916CCA" w:rsidRPr="00AA1859" w:rsidRDefault="00DA577B" w:rsidP="0044742C">
            <w:pPr>
              <w:tabs>
                <w:tab w:val="left" w:pos="4830"/>
              </w:tabs>
              <w:spacing w:line="240" w:lineRule="exact"/>
              <w:ind w:left="360" w:right="403" w:hanging="360"/>
              <w:jc w:val="center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817848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6CC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Ottimo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1593352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752D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N</w:t>
            </w:r>
            <w:r w:rsidR="00D1096D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ormale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264276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6CC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Non molto buono</w:t>
            </w:r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1625043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6CC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 Cattivo</w:t>
            </w:r>
            <w:r w:rsidR="00D1096D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Stato</w:t>
            </w:r>
          </w:p>
        </w:tc>
      </w:tr>
      <w:tr w:rsidR="00A919A6" w:rsidRPr="00AA1859" w14:paraId="2F3204B5" w14:textId="77777777" w:rsidTr="33288FC2">
        <w:tc>
          <w:tcPr>
            <w:tcW w:w="4786" w:type="dxa"/>
            <w:gridSpan w:val="3"/>
            <w:vAlign w:val="center"/>
          </w:tcPr>
          <w:p w14:paraId="394E0D45" w14:textId="4AFD0BCF" w:rsidR="00916CCA" w:rsidRPr="00AA1859" w:rsidRDefault="00916CCA" w:rsidP="0044742C">
            <w:pPr>
              <w:pStyle w:val="a9"/>
              <w:widowControl w:val="0"/>
              <w:numPr>
                <w:ilvl w:val="0"/>
                <w:numId w:val="13"/>
              </w:numPr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 xml:space="preserve">Al momento </w:t>
            </w:r>
            <w:r w:rsidR="00FB77CF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stai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 xml:space="preserve"> ri</w:t>
            </w:r>
            <w:r w:rsidR="00FB77CF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cev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 xml:space="preserve">endo cure mediche per qualche </w:t>
            </w:r>
            <w:r w:rsidR="00FB77CF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malattia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/>
              </w:rPr>
              <w:t>?</w:t>
            </w:r>
          </w:p>
        </w:tc>
        <w:tc>
          <w:tcPr>
            <w:tcW w:w="1276" w:type="dxa"/>
            <w:vAlign w:val="center"/>
          </w:tcPr>
          <w:p w14:paraId="025FE171" w14:textId="77777777" w:rsidR="00916CCA" w:rsidRPr="00AA1859" w:rsidRDefault="00DA577B" w:rsidP="0044742C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39034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6CC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16CC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33586991" w14:textId="77777777" w:rsidR="00916CCA" w:rsidRPr="00AA1859" w:rsidRDefault="00DA577B" w:rsidP="0044742C">
            <w:pPr>
              <w:tabs>
                <w:tab w:val="left" w:pos="960"/>
              </w:tabs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611171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6CC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16CC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</w:rPr>
              <w:tab/>
            </w:r>
          </w:p>
        </w:tc>
        <w:tc>
          <w:tcPr>
            <w:tcW w:w="4536" w:type="dxa"/>
          </w:tcPr>
          <w:p w14:paraId="61D6BE63" w14:textId="77777777" w:rsidR="00916CCA" w:rsidRPr="00AA1859" w:rsidRDefault="00916CCA" w:rsidP="0044742C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Da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Anno 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Mese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</w:p>
          <w:p w14:paraId="0652BD3A" w14:textId="0EDC82D4" w:rsidR="00916CCA" w:rsidRPr="00AA1859" w:rsidRDefault="00FB77CF" w:rsidP="0044742C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Malattia</w:t>
            </w:r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（　　　　　　　　　　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 </w:t>
            </w:r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           　）</w:t>
            </w:r>
          </w:p>
        </w:tc>
      </w:tr>
      <w:tr w:rsidR="00A919A6" w:rsidRPr="00AA1859" w14:paraId="46CD7D54" w14:textId="77777777" w:rsidTr="33288FC2">
        <w:tc>
          <w:tcPr>
            <w:tcW w:w="4786" w:type="dxa"/>
            <w:gridSpan w:val="3"/>
            <w:vAlign w:val="center"/>
          </w:tcPr>
          <w:p w14:paraId="2CEB54CB" w14:textId="18A7785C" w:rsidR="00916CCA" w:rsidRPr="00AA1859" w:rsidRDefault="007861F2" w:rsidP="0044742C">
            <w:pPr>
              <w:pStyle w:val="a9"/>
              <w:widowControl w:val="0"/>
              <w:numPr>
                <w:ilvl w:val="0"/>
                <w:numId w:val="13"/>
              </w:numPr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Stai seguendo qualche terapia farmacologica？</w:t>
            </w:r>
            <w:r w:rsidR="008828FE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br/>
            </w:r>
            <w:r w:rsidR="008828FE" w:rsidRPr="00AA185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*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Inclusi f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armaci da banco </w:t>
            </w:r>
          </w:p>
        </w:tc>
        <w:tc>
          <w:tcPr>
            <w:tcW w:w="1276" w:type="dxa"/>
            <w:vAlign w:val="center"/>
          </w:tcPr>
          <w:p w14:paraId="5B20BCB2" w14:textId="77777777" w:rsidR="00916CCA" w:rsidRPr="00AA1859" w:rsidRDefault="00DA577B" w:rsidP="0044742C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3718870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6CC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16CC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11F3E769" w14:textId="77777777" w:rsidR="00916CCA" w:rsidRPr="00AA1859" w:rsidRDefault="00DA577B" w:rsidP="0044742C">
            <w:pPr>
              <w:tabs>
                <w:tab w:val="left" w:pos="960"/>
              </w:tabs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423333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6CC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16CC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</w:rPr>
              <w:tab/>
            </w:r>
          </w:p>
        </w:tc>
        <w:tc>
          <w:tcPr>
            <w:tcW w:w="4536" w:type="dxa"/>
          </w:tcPr>
          <w:p w14:paraId="55016C74" w14:textId="4FBA61B5" w:rsidR="00916CCA" w:rsidRPr="00AA1859" w:rsidRDefault="00D72C2A" w:rsidP="0044742C">
            <w:pPr>
              <w:spacing w:line="240" w:lineRule="exact"/>
              <w:ind w:left="880" w:right="403" w:hangingChars="550" w:hanging="880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AA1859">
              <w:rPr>
                <w:rFonts w:ascii="Meiryo UI" w:eastAsia="Meiryo UI" w:hAnsi="Meiryo UI" w:hint="eastAsia"/>
                <w:sz w:val="16"/>
                <w:szCs w:val="16"/>
                <w:lang w:val="it-IT" w:eastAsia="ja-JP"/>
              </w:rPr>
              <w:t xml:space="preserve">Ultima </w:t>
            </w:r>
            <w:r w:rsidRPr="00AA1859">
              <w:rPr>
                <w:rFonts w:ascii="Meiryo UI" w:eastAsia="Meiryo UI" w:hAnsi="Meiryo UI" w:hint="eastAsia"/>
                <w:sz w:val="16"/>
                <w:szCs w:val="16"/>
                <w:lang w:val="it-IT"/>
              </w:rPr>
              <w:t>prescrizione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    </w:t>
            </w:r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Anno</w:t>
            </w:r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 </w:t>
            </w:r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  Mese</w:t>
            </w:r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</w:t>
            </w:r>
          </w:p>
          <w:p w14:paraId="0F447749" w14:textId="00FCECEE" w:rsidR="008828FE" w:rsidRPr="00AA1859" w:rsidRDefault="00916CCA" w:rsidP="0044742C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Farmaco: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8828FE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1518655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28FE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828FE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Ansiolitici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</w:t>
            </w:r>
            <w:r w:rsidR="008828FE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fr-CA" w:eastAsia="ja-JP"/>
                </w:rPr>
                <w:id w:val="1297566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1F2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fr-CA" w:eastAsia="ja-JP"/>
                  </w:rPr>
                  <w:t>☐</w:t>
                </w:r>
              </w:sdtContent>
            </w:sdt>
            <w:r w:rsidR="008828FE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7861F2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Sonniferi</w:t>
            </w:r>
          </w:p>
          <w:p w14:paraId="3C423459" w14:textId="77777777" w:rsidR="0044742C" w:rsidRPr="00AA1859" w:rsidRDefault="00DA577B" w:rsidP="0044742C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928419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28FE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828FE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Antiepilettici</w:t>
            </w:r>
            <w:r w:rsidR="008828FE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8828FE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2135523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28FE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828FE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Farmaci per l’asma</w:t>
            </w:r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</w:p>
          <w:p w14:paraId="25B20A32" w14:textId="7AC6C3D9" w:rsidR="0044742C" w:rsidRPr="00AA1859" w:rsidRDefault="00DA577B" w:rsidP="0044742C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10335631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42C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44742C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44742C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Medicinali per terapia ormonale legata all’identità di genere (GID)</w:t>
            </w:r>
          </w:p>
          <w:p w14:paraId="43FFC8F7" w14:textId="56A9B4CC" w:rsidR="00916CCA" w:rsidRPr="00AA1859" w:rsidRDefault="00DA577B" w:rsidP="0044742C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16132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42C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44742C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Altro (</w:t>
            </w:r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</w:t>
            </w:r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/>
              </w:rPr>
              <w:t xml:space="preserve">    </w:t>
            </w:r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 xml:space="preserve"> </w:t>
            </w:r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</w:t>
            </w:r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/>
              </w:rPr>
              <w:t xml:space="preserve"> 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 xml:space="preserve">           </w:t>
            </w:r>
            <w:r w:rsidR="008828FE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 xml:space="preserve">      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 xml:space="preserve">                  </w:t>
            </w:r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/>
              </w:rPr>
              <w:t xml:space="preserve"> </w:t>
            </w:r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/>
              </w:rPr>
              <w:t>）</w:t>
            </w:r>
          </w:p>
        </w:tc>
      </w:tr>
      <w:tr w:rsidR="00CC23ED" w:rsidRPr="00AA1859" w14:paraId="1A36CC0B" w14:textId="77777777" w:rsidTr="33288FC2">
        <w:tc>
          <w:tcPr>
            <w:tcW w:w="4786" w:type="dxa"/>
            <w:gridSpan w:val="3"/>
            <w:vAlign w:val="center"/>
          </w:tcPr>
          <w:p w14:paraId="081F0B83" w14:textId="1DB1444F" w:rsidR="00CC23ED" w:rsidRPr="00AA1859" w:rsidRDefault="00D72C2A" w:rsidP="00D72C2A">
            <w:pPr>
              <w:pStyle w:val="a9"/>
              <w:widowControl w:val="0"/>
              <w:numPr>
                <w:ilvl w:val="0"/>
                <w:numId w:val="13"/>
              </w:numPr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Dopo l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’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arrivo in Giappone saranno ancora necessarie visite ambulatoriali per il trattamento indicato al punto 2?</w:t>
            </w:r>
          </w:p>
        </w:tc>
        <w:tc>
          <w:tcPr>
            <w:tcW w:w="1276" w:type="dxa"/>
            <w:vAlign w:val="center"/>
          </w:tcPr>
          <w:p w14:paraId="05F2E1D3" w14:textId="77777777" w:rsidR="00CC23ED" w:rsidRPr="00AA1859" w:rsidRDefault="00DA577B" w:rsidP="00CC23ED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6183449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23ED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C23ED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2A0963F4" w14:textId="51CE023D" w:rsidR="00CC23ED" w:rsidRPr="00AA1859" w:rsidRDefault="00DA577B" w:rsidP="00CC23ED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339084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23ED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C23ED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  <w:r w:rsidR="00CC23ED" w:rsidRPr="00AA1859">
              <w:rPr>
                <w:rFonts w:ascii="Meiryo UI" w:eastAsia="Meiryo UI" w:hAnsi="Meiryo UI" w:cs="Meiryo UI"/>
                <w:sz w:val="16"/>
                <w:szCs w:val="16"/>
              </w:rPr>
              <w:tab/>
            </w:r>
          </w:p>
        </w:tc>
        <w:tc>
          <w:tcPr>
            <w:tcW w:w="4536" w:type="dxa"/>
          </w:tcPr>
          <w:p w14:paraId="454C466E" w14:textId="77777777" w:rsidR="00CC23ED" w:rsidRPr="00AA1859" w:rsidRDefault="00CC23ED" w:rsidP="0044742C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</w:tc>
      </w:tr>
      <w:tr w:rsidR="00CC23ED" w:rsidRPr="00AA1859" w14:paraId="4C41B513" w14:textId="77777777" w:rsidTr="33288FC2">
        <w:tc>
          <w:tcPr>
            <w:tcW w:w="4786" w:type="dxa"/>
            <w:gridSpan w:val="3"/>
            <w:vAlign w:val="center"/>
          </w:tcPr>
          <w:p w14:paraId="07E3DC16" w14:textId="2FB1591E" w:rsidR="00D72C2A" w:rsidRPr="00AA1859" w:rsidRDefault="00D72C2A" w:rsidP="00D72C2A">
            <w:pPr>
              <w:pStyle w:val="a9"/>
              <w:widowControl w:val="0"/>
              <w:numPr>
                <w:ilvl w:val="0"/>
                <w:numId w:val="13"/>
              </w:numPr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(Per chi ha risposto SI alla domanda 4) </w:t>
            </w:r>
          </w:p>
          <w:p w14:paraId="313C53B3" w14:textId="36E5EBCA" w:rsidR="00CC23ED" w:rsidRPr="00AA1859" w:rsidRDefault="00D72C2A" w:rsidP="00D72C2A">
            <w:pPr>
              <w:pStyle w:val="a9"/>
              <w:widowControl w:val="0"/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Per la visita ambulatoriale, disponi di una lettera di presentazione (referto medico)?</w:t>
            </w:r>
          </w:p>
        </w:tc>
        <w:tc>
          <w:tcPr>
            <w:tcW w:w="1276" w:type="dxa"/>
            <w:vAlign w:val="center"/>
          </w:tcPr>
          <w:p w14:paraId="65E525F7" w14:textId="77777777" w:rsidR="00CC23ED" w:rsidRPr="00AA1859" w:rsidRDefault="00DA577B" w:rsidP="00CC23ED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974359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23ED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C23ED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7263CDDF" w14:textId="22EE5218" w:rsidR="00CC23ED" w:rsidRPr="00AA1859" w:rsidRDefault="00DA577B" w:rsidP="00CC23ED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614129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23ED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C23ED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  <w:r w:rsidR="00CC23ED" w:rsidRPr="00AA1859">
              <w:rPr>
                <w:rFonts w:ascii="Meiryo UI" w:eastAsia="Meiryo UI" w:hAnsi="Meiryo UI" w:cs="Meiryo UI"/>
                <w:sz w:val="16"/>
                <w:szCs w:val="16"/>
              </w:rPr>
              <w:tab/>
            </w:r>
          </w:p>
        </w:tc>
        <w:tc>
          <w:tcPr>
            <w:tcW w:w="4536" w:type="dxa"/>
          </w:tcPr>
          <w:p w14:paraId="79DDC7AA" w14:textId="77777777" w:rsidR="00CC23ED" w:rsidRPr="00AA1859" w:rsidRDefault="00CC23ED" w:rsidP="0044742C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</w:tc>
      </w:tr>
      <w:tr w:rsidR="00A919A6" w:rsidRPr="00AA1859" w14:paraId="6C5B2283" w14:textId="77777777" w:rsidTr="33288FC2">
        <w:tc>
          <w:tcPr>
            <w:tcW w:w="4786" w:type="dxa"/>
            <w:gridSpan w:val="3"/>
            <w:vAlign w:val="center"/>
          </w:tcPr>
          <w:p w14:paraId="544DD1F0" w14:textId="3AA220B0" w:rsidR="00916CCA" w:rsidRPr="00AA1859" w:rsidRDefault="00FB77CF" w:rsidP="0044742C">
            <w:pPr>
              <w:pStyle w:val="a9"/>
              <w:widowControl w:val="0"/>
              <w:numPr>
                <w:ilvl w:val="0"/>
                <w:numId w:val="13"/>
              </w:numPr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Sei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stat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o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ospedalizzat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o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o 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hai 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subito un intervento chirurgico negli ultimi 5 anni?</w:t>
            </w:r>
          </w:p>
        </w:tc>
        <w:tc>
          <w:tcPr>
            <w:tcW w:w="1276" w:type="dxa"/>
            <w:vAlign w:val="center"/>
          </w:tcPr>
          <w:p w14:paraId="487BB689" w14:textId="77777777" w:rsidR="00916CCA" w:rsidRPr="00AA1859" w:rsidRDefault="00DA577B" w:rsidP="0044742C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30887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6CC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16CC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4D167126" w14:textId="77777777" w:rsidR="00916CCA" w:rsidRPr="00AA1859" w:rsidRDefault="00DA577B" w:rsidP="0044742C">
            <w:pPr>
              <w:tabs>
                <w:tab w:val="left" w:pos="960"/>
              </w:tabs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5873862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6CC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16CC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</w:p>
        </w:tc>
        <w:tc>
          <w:tcPr>
            <w:tcW w:w="4536" w:type="dxa"/>
          </w:tcPr>
          <w:p w14:paraId="70FF8E4D" w14:textId="40CE962A" w:rsidR="00916CCA" w:rsidRPr="00AA1859" w:rsidRDefault="50450486" w:rsidP="0044742C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kern w:val="2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Ricovero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　　　　　  Anno　　         Mese　　</w:t>
            </w:r>
          </w:p>
          <w:p w14:paraId="17031577" w14:textId="7D48DE82" w:rsidR="00916CCA" w:rsidRPr="00AA1859" w:rsidRDefault="00916CCA" w:rsidP="0044742C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Motivo (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　　</w:t>
            </w:r>
            <w:r w:rsidR="008828FE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8828FE" w:rsidRPr="00AA185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   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  　　　　　　　　　　　   　　）</w:t>
            </w:r>
          </w:p>
        </w:tc>
      </w:tr>
      <w:tr w:rsidR="00A919A6" w:rsidRPr="00AA1859" w14:paraId="2DE81EB2" w14:textId="77777777" w:rsidTr="00A8771E">
        <w:tc>
          <w:tcPr>
            <w:tcW w:w="10598" w:type="dxa"/>
            <w:gridSpan w:val="5"/>
            <w:vAlign w:val="center"/>
          </w:tcPr>
          <w:p w14:paraId="03D637A3" w14:textId="6050E005" w:rsidR="000327ED" w:rsidRPr="00AA1859" w:rsidRDefault="007861F2" w:rsidP="005548C6">
            <w:pPr>
              <w:pStyle w:val="a9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kern w:val="2"/>
                <w:sz w:val="16"/>
                <w:szCs w:val="16"/>
                <w:lang w:val="it-IT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Hai qualche precedente di malattie o malattie croniche?</w:t>
            </w:r>
          </w:p>
          <w:p w14:paraId="4C21207C" w14:textId="6D0B08E5" w:rsidR="000327ED" w:rsidRPr="00AA1859" w:rsidRDefault="0044742C" w:rsidP="005548C6">
            <w:pPr>
              <w:spacing w:line="240" w:lineRule="exact"/>
              <w:ind w:leftChars="100" w:left="240" w:right="403" w:firstLineChars="100" w:firstLine="1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*</w:t>
            </w:r>
            <w:r w:rsidRPr="00AA1859">
              <w:rPr>
                <w:rFonts w:ascii="Aptos" w:eastAsia="ＭＳ Ｐゴシック" w:hAnsi="Aptos" w:cs="ＭＳ Ｐゴシック"/>
                <w:lang w:val="it-IT" w:eastAsia="ja-JP"/>
              </w:rPr>
              <w:t xml:space="preserve"> 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Se hai selezionato "Sì" nei punti da (1) a (7), ti preghiamo di fornire maggiori dettagli al punto </w:t>
            </w:r>
            <w:r w:rsidR="000C1585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(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8</w:t>
            </w:r>
            <w:r w:rsidR="000C1585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)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.</w:t>
            </w:r>
          </w:p>
        </w:tc>
      </w:tr>
      <w:tr w:rsidR="00A919A6" w:rsidRPr="00AA1859" w14:paraId="58081087" w14:textId="77777777" w:rsidTr="33288FC2">
        <w:tc>
          <w:tcPr>
            <w:tcW w:w="2660" w:type="dxa"/>
            <w:tcMar>
              <w:right w:w="28" w:type="dxa"/>
            </w:tcMar>
            <w:vAlign w:val="center"/>
          </w:tcPr>
          <w:p w14:paraId="3CEE70D9" w14:textId="77777777" w:rsidR="00916CCA" w:rsidRPr="00AA1859" w:rsidRDefault="00916CCA" w:rsidP="0044742C">
            <w:pPr>
              <w:pStyle w:val="a9"/>
              <w:widowControl w:val="0"/>
              <w:numPr>
                <w:ilvl w:val="0"/>
                <w:numId w:val="14"/>
              </w:numPr>
              <w:spacing w:line="240" w:lineRule="exact"/>
              <w:ind w:leftChars="0" w:left="561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Tubercolosi</w:t>
            </w:r>
          </w:p>
        </w:tc>
        <w:tc>
          <w:tcPr>
            <w:tcW w:w="1134" w:type="dxa"/>
            <w:vAlign w:val="center"/>
          </w:tcPr>
          <w:p w14:paraId="226C1B09" w14:textId="77777777" w:rsidR="00916CCA" w:rsidRPr="00AA1859" w:rsidRDefault="00DA577B" w:rsidP="0044742C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2021968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6CC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16CC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2855F8D2" w14:textId="77777777" w:rsidR="00916CCA" w:rsidRPr="00AA1859" w:rsidRDefault="00DA577B" w:rsidP="0044742C">
            <w:pPr>
              <w:tabs>
                <w:tab w:val="left" w:pos="960"/>
              </w:tabs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09631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6CC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16CC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</w:p>
        </w:tc>
        <w:tc>
          <w:tcPr>
            <w:tcW w:w="2268" w:type="dxa"/>
            <w:gridSpan w:val="2"/>
            <w:vAlign w:val="center"/>
          </w:tcPr>
          <w:p w14:paraId="57EB9FB2" w14:textId="00EFA355" w:rsidR="00CC23ED" w:rsidRPr="00AA1859" w:rsidRDefault="00D72C2A" w:rsidP="00CC23ED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Periodo dell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’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infezione</w:t>
            </w:r>
            <w:r w:rsidR="00CC23ED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</w:t>
            </w:r>
          </w:p>
          <w:p w14:paraId="0D59C3B5" w14:textId="77777777" w:rsidR="00CC23ED" w:rsidRPr="00AA1859" w:rsidRDefault="00CC23ED" w:rsidP="00CC23ED">
            <w:pPr>
              <w:spacing w:line="0" w:lineRule="atLeast"/>
              <w:rPr>
                <w:rFonts w:ascii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Mese</w:t>
            </w:r>
          </w:p>
          <w:p w14:paraId="4EEB67A6" w14:textId="77777777" w:rsidR="00AF2EAB" w:rsidRPr="00AA1859" w:rsidRDefault="00AF2EAB" w:rsidP="00AF2EAB">
            <w:pPr>
              <w:spacing w:line="240" w:lineRule="exact"/>
              <w:ind w:left="360" w:hanging="360"/>
              <w:rPr>
                <w:rFonts w:ascii="Meiryo UI" w:eastAsia="Meiryo UI" w:hAnsi="Meiryo UI" w:cs="Meiryo UI"/>
                <w:sz w:val="16"/>
                <w:szCs w:val="16"/>
                <w:lang w:val="it-IT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Comparsa dei sintomi</w:t>
            </w:r>
          </w:p>
          <w:p w14:paraId="35B3966B" w14:textId="60E4DB7E" w:rsidR="00916CCA" w:rsidRPr="00AA1859" w:rsidRDefault="00CC23ED" w:rsidP="00CC23ED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zh-TW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zh-TW"/>
              </w:rPr>
              <w:t>Mese</w:t>
            </w:r>
          </w:p>
        </w:tc>
        <w:tc>
          <w:tcPr>
            <w:tcW w:w="4536" w:type="dxa"/>
            <w:vAlign w:val="center"/>
          </w:tcPr>
          <w:p w14:paraId="459E4D01" w14:textId="77777777" w:rsidR="00916CCA" w:rsidRPr="00AA1859" w:rsidRDefault="00916CCA" w:rsidP="0044742C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Al momento </w:t>
            </w:r>
          </w:p>
          <w:p w14:paraId="64FCF9CD" w14:textId="0E8989D7" w:rsidR="00916CCA" w:rsidRPr="00AA1859" w:rsidRDefault="00DA577B" w:rsidP="00D72C2A">
            <w:pPr>
              <w:spacing w:line="240" w:lineRule="exact"/>
              <w:ind w:left="3040" w:right="403" w:hangingChars="1900" w:hanging="3040"/>
              <w:rPr>
                <w:rFonts w:ascii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1723337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6CC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Guarito</w:t>
            </w:r>
            <w:r w:rsidR="00AF2EAB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  </w:t>
            </w:r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1432931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6CC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In terapia</w:t>
            </w:r>
            <w:r w:rsidR="00CC23ED" w:rsidRPr="00AA1859">
              <w:rPr>
                <w:rFonts w:ascii="Meiryo UI" w:hAnsi="Meiryo UI" w:cs="Meiryo UI" w:hint="eastAsia"/>
                <w:sz w:val="16"/>
                <w:szCs w:val="16"/>
                <w:lang w:val="it-IT"/>
              </w:rPr>
              <w:t xml:space="preserve">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/>
                </w:rPr>
                <w:id w:val="1901784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23ED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CC23ED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D72C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Terapia conclusa</w:t>
            </w:r>
          </w:p>
        </w:tc>
      </w:tr>
      <w:tr w:rsidR="00A919A6" w:rsidRPr="00AA1859" w14:paraId="7AABD5EC" w14:textId="77777777" w:rsidTr="33288FC2">
        <w:tc>
          <w:tcPr>
            <w:tcW w:w="2660" w:type="dxa"/>
            <w:tcMar>
              <w:right w:w="28" w:type="dxa"/>
            </w:tcMar>
            <w:vAlign w:val="center"/>
          </w:tcPr>
          <w:p w14:paraId="486EE9D4" w14:textId="77777777" w:rsidR="00916CCA" w:rsidRPr="00AA1859" w:rsidRDefault="00916CCA" w:rsidP="0044742C">
            <w:pPr>
              <w:pStyle w:val="a9"/>
              <w:widowControl w:val="0"/>
              <w:numPr>
                <w:ilvl w:val="0"/>
                <w:numId w:val="14"/>
              </w:numPr>
              <w:spacing w:line="240" w:lineRule="exact"/>
              <w:ind w:leftChars="0" w:left="561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Mental Health Disorder</w:t>
            </w:r>
          </w:p>
        </w:tc>
        <w:tc>
          <w:tcPr>
            <w:tcW w:w="1134" w:type="dxa"/>
            <w:vAlign w:val="center"/>
          </w:tcPr>
          <w:p w14:paraId="620D3B3C" w14:textId="77777777" w:rsidR="00916CCA" w:rsidRPr="00AA1859" w:rsidRDefault="00DA577B" w:rsidP="0044742C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046837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6CC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16CC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30A6691B" w14:textId="77777777" w:rsidR="00916CCA" w:rsidRPr="00AA1859" w:rsidRDefault="00DA577B" w:rsidP="0044742C">
            <w:pPr>
              <w:tabs>
                <w:tab w:val="left" w:pos="960"/>
              </w:tabs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456301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6CC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16CC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</w:p>
        </w:tc>
        <w:tc>
          <w:tcPr>
            <w:tcW w:w="2268" w:type="dxa"/>
            <w:gridSpan w:val="2"/>
            <w:vAlign w:val="center"/>
          </w:tcPr>
          <w:p w14:paraId="7B1AF165" w14:textId="77777777" w:rsidR="00916CCA" w:rsidRPr="00AA1859" w:rsidRDefault="00916CCA" w:rsidP="0044742C">
            <w:pPr>
              <w:spacing w:line="240" w:lineRule="exact"/>
              <w:ind w:left="360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Comparsa dei sintomi</w:t>
            </w:r>
          </w:p>
          <w:p w14:paraId="347D79C1" w14:textId="77777777" w:rsidR="00916CCA" w:rsidRPr="00AA1859" w:rsidRDefault="00916CCA" w:rsidP="0044742C">
            <w:pPr>
              <w:spacing w:line="240" w:lineRule="exact"/>
              <w:ind w:left="360" w:right="403" w:hanging="360"/>
              <w:rPr>
                <w:rFonts w:ascii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Mese</w:t>
            </w:r>
          </w:p>
          <w:p w14:paraId="0812F565" w14:textId="5D83BE68" w:rsidR="00CC23ED" w:rsidRPr="00AA1859" w:rsidRDefault="00D72C2A" w:rsidP="00CC23ED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Periodo del trattamento</w:t>
            </w:r>
          </w:p>
          <w:p w14:paraId="5A5CCEEC" w14:textId="0A60577B" w:rsidR="00CC23ED" w:rsidRPr="00AA1859" w:rsidRDefault="00CC23ED" w:rsidP="00CC23ED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Mese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>～</w:t>
            </w:r>
          </w:p>
          <w:p w14:paraId="53AB9F8F" w14:textId="7CE5DD8F" w:rsidR="00CC23ED" w:rsidRPr="00AA1859" w:rsidRDefault="00CC23ED" w:rsidP="00CC23ED">
            <w:pPr>
              <w:spacing w:line="240" w:lineRule="exact"/>
              <w:ind w:left="360" w:right="403" w:hanging="360"/>
              <w:rPr>
                <w:rFonts w:ascii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Mese</w:t>
            </w:r>
          </w:p>
        </w:tc>
        <w:tc>
          <w:tcPr>
            <w:tcW w:w="4536" w:type="dxa"/>
            <w:vAlign w:val="center"/>
          </w:tcPr>
          <w:p w14:paraId="15656C62" w14:textId="257E82F6" w:rsidR="00916CCA" w:rsidRPr="00AA1859" w:rsidRDefault="00DA577B" w:rsidP="0044742C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1595084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6CC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Depressione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43754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6CC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Ansia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605117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6CC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Attacchi di panico  </w:t>
            </w:r>
          </w:p>
          <w:p w14:paraId="354DE199" w14:textId="39DF0963" w:rsidR="00CC23ED" w:rsidRPr="00AA1859" w:rsidRDefault="00DA577B" w:rsidP="00B4402A">
            <w:pPr>
              <w:spacing w:line="240" w:lineRule="exact"/>
              <w:ind w:left="360" w:right="403" w:hanging="360"/>
              <w:rPr>
                <w:rFonts w:ascii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1431777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566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828FE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8828FE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Inso</w:t>
            </w:r>
            <w:r w:rsidR="007861F2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nnia</w:t>
            </w:r>
            <w:r w:rsidR="00022566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8828FE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 xml:space="preserve">     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/>
                </w:rPr>
                <w:id w:val="-11468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23ED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CC23ED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/>
              </w:rPr>
              <w:t xml:space="preserve"> </w:t>
            </w:r>
            <w:r w:rsidR="00D72C2A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Schizofrenia</w:t>
            </w:r>
          </w:p>
          <w:p w14:paraId="48B8F56B" w14:textId="2484DBFB" w:rsidR="00916CCA" w:rsidRPr="00AA1859" w:rsidRDefault="00DA577B" w:rsidP="0044742C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es-ES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es-ES" w:eastAsia="ja-JP"/>
                </w:rPr>
                <w:id w:val="-1056307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6CC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  <w:lang w:val="es-ES" w:eastAsia="ja-JP"/>
              </w:rPr>
              <w:t xml:space="preserve"> 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es-ES" w:eastAsia="ja-JP"/>
              </w:rPr>
              <w:t xml:space="preserve"> Altro (        </w:t>
            </w:r>
            <w:r w:rsidR="008828FE" w:rsidRPr="00AA1859">
              <w:rPr>
                <w:rFonts w:ascii="Meiryo UI" w:eastAsia="Meiryo UI" w:hAnsi="Meiryo UI" w:cs="Meiryo UI"/>
                <w:sz w:val="16"/>
                <w:szCs w:val="16"/>
                <w:lang w:val="es-ES" w:eastAsia="ja-JP"/>
              </w:rPr>
              <w:t xml:space="preserve">      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es-ES" w:eastAsia="ja-JP"/>
              </w:rPr>
              <w:t xml:space="preserve">                  </w:t>
            </w:r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  <w:lang w:val="es-ES" w:eastAsia="ja-JP"/>
              </w:rPr>
              <w:t xml:space="preserve">  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es-ES" w:eastAsia="ja-JP"/>
              </w:rPr>
              <w:t xml:space="preserve">                </w:t>
            </w:r>
            <w:r w:rsidR="00916CCA" w:rsidRPr="00AA1859">
              <w:rPr>
                <w:rFonts w:ascii="Meiryo UI" w:eastAsia="Meiryo UI" w:hAnsi="Meiryo UI" w:cs="Meiryo UI" w:hint="eastAsia"/>
                <w:sz w:val="16"/>
                <w:szCs w:val="16"/>
                <w:lang w:val="es-ES" w:eastAsia="ja-JP"/>
              </w:rPr>
              <w:t xml:space="preserve">        </w:t>
            </w:r>
            <w:r w:rsidR="00916CCA" w:rsidRPr="00AA1859">
              <w:rPr>
                <w:rFonts w:ascii="Meiryo UI" w:eastAsia="Meiryo UI" w:hAnsi="Meiryo UI" w:cs="Meiryo UI"/>
                <w:sz w:val="16"/>
                <w:szCs w:val="16"/>
                <w:lang w:val="es-ES" w:eastAsia="ja-JP"/>
              </w:rPr>
              <w:t>)</w:t>
            </w:r>
          </w:p>
        </w:tc>
      </w:tr>
      <w:tr w:rsidR="00B4402A" w:rsidRPr="00AA1859" w14:paraId="5EF5D34C" w14:textId="77777777" w:rsidTr="00190FC1">
        <w:tc>
          <w:tcPr>
            <w:tcW w:w="2660" w:type="dxa"/>
            <w:tcMar>
              <w:right w:w="28" w:type="dxa"/>
            </w:tcMar>
            <w:vAlign w:val="center"/>
          </w:tcPr>
          <w:p w14:paraId="598983C1" w14:textId="5F6A4DEF" w:rsidR="00B4402A" w:rsidRPr="00AA1859" w:rsidRDefault="00B4402A" w:rsidP="0044742C">
            <w:pPr>
              <w:pStyle w:val="a9"/>
              <w:widowControl w:val="0"/>
              <w:numPr>
                <w:ilvl w:val="0"/>
                <w:numId w:val="14"/>
              </w:numPr>
              <w:spacing w:line="240" w:lineRule="exact"/>
              <w:ind w:leftChars="0" w:left="561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Disturbi del neurosviluppo</w:t>
            </w:r>
          </w:p>
        </w:tc>
        <w:tc>
          <w:tcPr>
            <w:tcW w:w="1134" w:type="dxa"/>
            <w:vAlign w:val="center"/>
          </w:tcPr>
          <w:p w14:paraId="25FD2624" w14:textId="77777777" w:rsidR="00B4402A" w:rsidRPr="00AA1859" w:rsidRDefault="00DA577B" w:rsidP="00CC23ED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121420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0B906B58" w14:textId="7BAD0353" w:rsidR="00B4402A" w:rsidRPr="00AA1859" w:rsidRDefault="00DA577B" w:rsidP="00CC23ED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614436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</w:p>
        </w:tc>
        <w:tc>
          <w:tcPr>
            <w:tcW w:w="6804" w:type="dxa"/>
            <w:gridSpan w:val="3"/>
            <w:vAlign w:val="center"/>
          </w:tcPr>
          <w:p w14:paraId="2B76D943" w14:textId="77777777" w:rsidR="00B4402A" w:rsidRPr="00AA1859" w:rsidRDefault="00DA577B" w:rsidP="0044742C">
            <w:pPr>
              <w:spacing w:line="240" w:lineRule="exact"/>
              <w:ind w:left="360" w:hanging="360"/>
              <w:rPr>
                <w:rFonts w:ascii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39339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Disturbo dello spettro 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autistic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o (ASD)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        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　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 </w:t>
            </w:r>
          </w:p>
          <w:p w14:paraId="0979A9D2" w14:textId="77777777" w:rsidR="00B4402A" w:rsidRPr="00AA1859" w:rsidRDefault="00DA577B" w:rsidP="0044742C">
            <w:pPr>
              <w:spacing w:line="240" w:lineRule="exact"/>
              <w:ind w:left="360" w:hanging="360"/>
              <w:rPr>
                <w:rFonts w:ascii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179736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Deficit di attenzione e iperattivit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à (ADHD)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　</w:t>
            </w:r>
          </w:p>
          <w:p w14:paraId="43078FEE" w14:textId="77777777" w:rsidR="00B4402A" w:rsidRPr="00AA1859" w:rsidRDefault="00DA577B" w:rsidP="0044742C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995801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Disturbo dell’ apprendimento(LD)</w:t>
            </w:r>
          </w:p>
          <w:p w14:paraId="51A91775" w14:textId="73C1C748" w:rsidR="00B4402A" w:rsidRPr="00AA1859" w:rsidRDefault="00DA577B" w:rsidP="0044742C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es-ES" w:eastAsia="ja-JP"/>
                </w:rPr>
                <w:id w:val="-862287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es-ES" w:eastAsia="ja-JP"/>
              </w:rPr>
              <w:t xml:space="preserve"> 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es-ES" w:eastAsia="ja-JP"/>
              </w:rPr>
              <w:t xml:space="preserve"> Altro (                                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es-ES" w:eastAsia="ja-JP"/>
              </w:rPr>
              <w:t xml:space="preserve">  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es-ES" w:eastAsia="ja-JP"/>
              </w:rPr>
              <w:t xml:space="preserve">                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es-ES" w:eastAsia="ja-JP"/>
              </w:rPr>
              <w:t xml:space="preserve">        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es-ES" w:eastAsia="ja-JP"/>
              </w:rPr>
              <w:t>)</w:t>
            </w:r>
          </w:p>
        </w:tc>
      </w:tr>
      <w:tr w:rsidR="00B4402A" w:rsidRPr="00AA1859" w14:paraId="6431D290" w14:textId="77777777" w:rsidTr="33288FC2">
        <w:tc>
          <w:tcPr>
            <w:tcW w:w="2660" w:type="dxa"/>
            <w:tcMar>
              <w:right w:w="28" w:type="dxa"/>
            </w:tcMar>
            <w:vAlign w:val="center"/>
          </w:tcPr>
          <w:p w14:paraId="53DBA078" w14:textId="77777777" w:rsidR="00B4402A" w:rsidRPr="00AA1859" w:rsidRDefault="00B4402A" w:rsidP="00B4402A">
            <w:pPr>
              <w:pStyle w:val="a9"/>
              <w:widowControl w:val="0"/>
              <w:numPr>
                <w:ilvl w:val="0"/>
                <w:numId w:val="14"/>
              </w:numPr>
              <w:spacing w:line="240" w:lineRule="exact"/>
              <w:ind w:leftChars="0" w:left="561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Convulsioni o </w:t>
            </w:r>
          </w:p>
          <w:p w14:paraId="40E7F076" w14:textId="2BA80CD0" w:rsidR="00B4402A" w:rsidRPr="00AA1859" w:rsidRDefault="00B4402A" w:rsidP="00B4402A">
            <w:pPr>
              <w:widowControl w:val="0"/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Crisi epilettiche</w:t>
            </w:r>
          </w:p>
        </w:tc>
        <w:tc>
          <w:tcPr>
            <w:tcW w:w="1134" w:type="dxa"/>
            <w:vAlign w:val="center"/>
          </w:tcPr>
          <w:p w14:paraId="5D2B3BA6" w14:textId="77777777" w:rsidR="00B4402A" w:rsidRPr="00AA1859" w:rsidRDefault="00DA577B" w:rsidP="00B4402A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771778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1D00B410" w14:textId="5E9C4025" w:rsidR="00B4402A" w:rsidRPr="00AA1859" w:rsidRDefault="00DA577B" w:rsidP="00B4402A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681282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</w:p>
        </w:tc>
        <w:tc>
          <w:tcPr>
            <w:tcW w:w="2268" w:type="dxa"/>
            <w:gridSpan w:val="2"/>
            <w:vAlign w:val="center"/>
          </w:tcPr>
          <w:p w14:paraId="2B55BA69" w14:textId="77777777" w:rsidR="00B4402A" w:rsidRPr="00AA1859" w:rsidRDefault="00B4402A" w:rsidP="00B4402A">
            <w:pPr>
              <w:spacing w:line="240" w:lineRule="exact"/>
              <w:ind w:left="360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Comparsa dei sintomi</w:t>
            </w:r>
          </w:p>
          <w:p w14:paraId="12DD285C" w14:textId="77777777" w:rsidR="00B4402A" w:rsidRPr="00AA1859" w:rsidRDefault="00B4402A" w:rsidP="00B4402A">
            <w:pPr>
              <w:spacing w:line="240" w:lineRule="exact"/>
              <w:ind w:left="360" w:hanging="360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Mese</w:t>
            </w:r>
          </w:p>
          <w:p w14:paraId="49621F92" w14:textId="77777777" w:rsidR="00B4402A" w:rsidRPr="00AA1859" w:rsidRDefault="00B4402A" w:rsidP="00B4402A">
            <w:pPr>
              <w:spacing w:line="240" w:lineRule="exact"/>
              <w:ind w:left="360" w:hanging="360"/>
              <w:rPr>
                <w:rFonts w:ascii="Meiryo UI" w:hAnsi="Meiryo UI" w:cs="Meiryo UI"/>
                <w:sz w:val="16"/>
                <w:szCs w:val="16"/>
                <w:lang w:val="it-IT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zh-TW"/>
              </w:rPr>
              <w:t>Ultima crisi</w:t>
            </w:r>
          </w:p>
          <w:p w14:paraId="3F089172" w14:textId="54620F30" w:rsidR="00B4402A" w:rsidRPr="00AA1859" w:rsidRDefault="00B4402A" w:rsidP="00B4402A">
            <w:pPr>
              <w:spacing w:line="240" w:lineRule="exact"/>
              <w:ind w:left="360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zh-TW"/>
              </w:rPr>
              <w:t>Mese</w:t>
            </w:r>
          </w:p>
        </w:tc>
        <w:tc>
          <w:tcPr>
            <w:tcW w:w="4536" w:type="dxa"/>
            <w:vAlign w:val="center"/>
          </w:tcPr>
          <w:p w14:paraId="76B999B1" w14:textId="77777777" w:rsidR="00B4402A" w:rsidRPr="00AA1859" w:rsidRDefault="00B4402A" w:rsidP="00B4402A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Situazione attuale</w:t>
            </w:r>
          </w:p>
          <w:p w14:paraId="46C08EC4" w14:textId="494A06E6" w:rsidR="00B4402A" w:rsidRPr="00AA1859" w:rsidRDefault="00DA577B" w:rsidP="00B4402A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1579515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Sotto farmaci 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1585683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In osservazione clinica</w:t>
            </w:r>
          </w:p>
        </w:tc>
      </w:tr>
      <w:tr w:rsidR="00B4402A" w:rsidRPr="00AA1859" w14:paraId="0AB6F6EB" w14:textId="77777777" w:rsidTr="33288FC2">
        <w:tc>
          <w:tcPr>
            <w:tcW w:w="2660" w:type="dxa"/>
            <w:tcMar>
              <w:right w:w="28" w:type="dxa"/>
            </w:tcMar>
            <w:vAlign w:val="center"/>
          </w:tcPr>
          <w:p w14:paraId="3E15990A" w14:textId="5EF6FE82" w:rsidR="00B4402A" w:rsidRPr="00AA1859" w:rsidRDefault="00B4402A" w:rsidP="00B4402A">
            <w:pPr>
              <w:pStyle w:val="a9"/>
              <w:widowControl w:val="0"/>
              <w:numPr>
                <w:ilvl w:val="0"/>
                <w:numId w:val="14"/>
              </w:numPr>
              <w:spacing w:line="240" w:lineRule="exact"/>
              <w:ind w:leftChars="0" w:left="561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Allergie</w:t>
            </w:r>
          </w:p>
        </w:tc>
        <w:tc>
          <w:tcPr>
            <w:tcW w:w="1134" w:type="dxa"/>
            <w:vAlign w:val="center"/>
          </w:tcPr>
          <w:p w14:paraId="5D9CF896" w14:textId="77777777" w:rsidR="00B4402A" w:rsidRPr="00AA1859" w:rsidRDefault="00DA577B" w:rsidP="00B4402A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709959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69F9782B" w14:textId="77777777" w:rsidR="00B4402A" w:rsidRPr="00AA1859" w:rsidRDefault="00DA577B" w:rsidP="00B4402A">
            <w:pPr>
              <w:tabs>
                <w:tab w:val="left" w:pos="960"/>
              </w:tabs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674949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</w:p>
        </w:tc>
        <w:tc>
          <w:tcPr>
            <w:tcW w:w="2268" w:type="dxa"/>
            <w:gridSpan w:val="2"/>
            <w:vAlign w:val="center"/>
          </w:tcPr>
          <w:p w14:paraId="2283F61F" w14:textId="77777777" w:rsidR="00B4402A" w:rsidRPr="00AA1859" w:rsidRDefault="00B4402A" w:rsidP="00B4402A">
            <w:pPr>
              <w:spacing w:line="240" w:lineRule="exact"/>
              <w:ind w:left="360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Comparsa dei sintomi</w:t>
            </w:r>
          </w:p>
          <w:p w14:paraId="3B85B756" w14:textId="77777777" w:rsidR="00B4402A" w:rsidRPr="00AA1859" w:rsidRDefault="00B4402A" w:rsidP="00B4402A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Mese</w:t>
            </w:r>
          </w:p>
        </w:tc>
        <w:tc>
          <w:tcPr>
            <w:tcW w:w="4536" w:type="dxa"/>
            <w:vAlign w:val="center"/>
          </w:tcPr>
          <w:p w14:paraId="3FEB7A72" w14:textId="77777777" w:rsidR="00B4402A" w:rsidRPr="00AA1859" w:rsidRDefault="00DA577B" w:rsidP="00B4402A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451947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Cibo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2120757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Medicinali   </w:t>
            </w:r>
          </w:p>
          <w:p w14:paraId="13D7414D" w14:textId="5631648E" w:rsidR="00B4402A" w:rsidRPr="00AA1859" w:rsidRDefault="00DA577B" w:rsidP="00B4402A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963463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Prodotti dell’industia chimica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</w:p>
          <w:p w14:paraId="43F0DF65" w14:textId="77777777" w:rsidR="00B4402A" w:rsidRPr="00AA1859" w:rsidRDefault="00DA577B" w:rsidP="00B4402A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375397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Altro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（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　　　　　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     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         ）</w:t>
            </w:r>
          </w:p>
        </w:tc>
      </w:tr>
      <w:tr w:rsidR="00B4402A" w:rsidRPr="00AA1859" w14:paraId="07C64D48" w14:textId="77777777" w:rsidTr="33288FC2">
        <w:tc>
          <w:tcPr>
            <w:tcW w:w="2660" w:type="dxa"/>
            <w:tcMar>
              <w:right w:w="28" w:type="dxa"/>
            </w:tcMar>
            <w:vAlign w:val="center"/>
          </w:tcPr>
          <w:p w14:paraId="282B44F4" w14:textId="77777777" w:rsidR="00B4402A" w:rsidRPr="00AA1859" w:rsidRDefault="00B4402A" w:rsidP="00B4402A">
            <w:pPr>
              <w:pStyle w:val="a9"/>
              <w:widowControl w:val="0"/>
              <w:numPr>
                <w:ilvl w:val="0"/>
                <w:numId w:val="14"/>
              </w:numPr>
              <w:spacing w:line="240" w:lineRule="exact"/>
              <w:ind w:leftChars="0" w:left="561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Malaria, o altre malattie infettive</w:t>
            </w:r>
          </w:p>
        </w:tc>
        <w:tc>
          <w:tcPr>
            <w:tcW w:w="1134" w:type="dxa"/>
            <w:vAlign w:val="center"/>
          </w:tcPr>
          <w:p w14:paraId="1F01053B" w14:textId="77777777" w:rsidR="00B4402A" w:rsidRPr="00AA1859" w:rsidRDefault="00DA577B" w:rsidP="00B4402A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87064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053271F1" w14:textId="77777777" w:rsidR="00B4402A" w:rsidRPr="00AA1859" w:rsidRDefault="00DA577B" w:rsidP="00B4402A">
            <w:pPr>
              <w:tabs>
                <w:tab w:val="left" w:pos="960"/>
              </w:tabs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359247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</w:p>
        </w:tc>
        <w:tc>
          <w:tcPr>
            <w:tcW w:w="2268" w:type="dxa"/>
            <w:gridSpan w:val="2"/>
            <w:vAlign w:val="center"/>
          </w:tcPr>
          <w:p w14:paraId="7B49E54B" w14:textId="77777777" w:rsidR="00B4402A" w:rsidRPr="00AA1859" w:rsidRDefault="00B4402A" w:rsidP="00B4402A">
            <w:pPr>
              <w:spacing w:line="240" w:lineRule="exact"/>
              <w:ind w:left="360" w:hanging="360"/>
              <w:rPr>
                <w:rFonts w:ascii="Meiryo UI" w:eastAsia="Meiryo UI" w:hAnsi="Meiryo UI" w:cs="Meiryo UI"/>
                <w:sz w:val="16"/>
                <w:szCs w:val="16"/>
                <w:lang w:val="es-ES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es-ES"/>
              </w:rPr>
              <w:t>Comparsa dei sintomi</w:t>
            </w:r>
          </w:p>
          <w:p w14:paraId="5CEE57AB" w14:textId="77777777" w:rsidR="00B4402A" w:rsidRPr="00AA1859" w:rsidRDefault="00B4402A" w:rsidP="00B4402A">
            <w:pPr>
              <w:spacing w:line="240" w:lineRule="exact"/>
              <w:ind w:left="360" w:hanging="360"/>
              <w:rPr>
                <w:rFonts w:ascii="Meiryo UI" w:eastAsia="Meiryo UI" w:hAnsi="Meiryo UI" w:cs="Meiryo UI"/>
                <w:sz w:val="16"/>
                <w:szCs w:val="16"/>
                <w:lang w:val="es-ES" w:eastAsia="zh-TW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es-ES"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val="es-ES" w:eastAsia="zh-TW"/>
              </w:rPr>
              <w:t>Mese</w:t>
            </w:r>
          </w:p>
        </w:tc>
        <w:tc>
          <w:tcPr>
            <w:tcW w:w="4536" w:type="dxa"/>
          </w:tcPr>
          <w:p w14:paraId="3EA62AD7" w14:textId="77777777" w:rsidR="00B4402A" w:rsidRPr="00AA1859" w:rsidRDefault="00B4402A" w:rsidP="00B4402A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Malattia:</w:t>
            </w:r>
          </w:p>
        </w:tc>
      </w:tr>
      <w:tr w:rsidR="00B4402A" w:rsidRPr="00AA1859" w14:paraId="53A9A01A" w14:textId="77777777" w:rsidTr="33288FC2">
        <w:tc>
          <w:tcPr>
            <w:tcW w:w="2660" w:type="dxa"/>
            <w:tcMar>
              <w:right w:w="28" w:type="dxa"/>
            </w:tcMar>
            <w:vAlign w:val="center"/>
          </w:tcPr>
          <w:p w14:paraId="5D8F6818" w14:textId="77777777" w:rsidR="00B4402A" w:rsidRPr="00AA1859" w:rsidRDefault="00B4402A" w:rsidP="00B4402A">
            <w:pPr>
              <w:pStyle w:val="a9"/>
              <w:widowControl w:val="0"/>
              <w:numPr>
                <w:ilvl w:val="0"/>
                <w:numId w:val="14"/>
              </w:numPr>
              <w:spacing w:line="240" w:lineRule="exact"/>
              <w:ind w:leftChars="0" w:left="561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Diabete</w:t>
            </w:r>
          </w:p>
        </w:tc>
        <w:tc>
          <w:tcPr>
            <w:tcW w:w="1134" w:type="dxa"/>
            <w:vAlign w:val="center"/>
          </w:tcPr>
          <w:p w14:paraId="61994F9C" w14:textId="77777777" w:rsidR="00B4402A" w:rsidRPr="00AA1859" w:rsidRDefault="00DA577B" w:rsidP="00B4402A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91642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No</w:t>
            </w:r>
          </w:p>
          <w:p w14:paraId="51900D48" w14:textId="77777777" w:rsidR="00B4402A" w:rsidRPr="00AA1859" w:rsidRDefault="00DA577B" w:rsidP="00B4402A">
            <w:pPr>
              <w:tabs>
                <w:tab w:val="left" w:pos="960"/>
              </w:tabs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783308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</w:p>
        </w:tc>
        <w:tc>
          <w:tcPr>
            <w:tcW w:w="2268" w:type="dxa"/>
            <w:gridSpan w:val="2"/>
            <w:vAlign w:val="center"/>
          </w:tcPr>
          <w:p w14:paraId="1E5A556E" w14:textId="77777777" w:rsidR="00B4402A" w:rsidRPr="00AA1859" w:rsidRDefault="00B4402A" w:rsidP="00B4402A">
            <w:pPr>
              <w:spacing w:line="240" w:lineRule="exact"/>
              <w:ind w:left="360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Comparsa dei sintomi</w:t>
            </w:r>
          </w:p>
          <w:p w14:paraId="0A8C2160" w14:textId="77777777" w:rsidR="00B4402A" w:rsidRPr="00AA1859" w:rsidRDefault="00B4402A" w:rsidP="00B4402A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Mese</w:t>
            </w:r>
          </w:p>
        </w:tc>
        <w:tc>
          <w:tcPr>
            <w:tcW w:w="4536" w:type="dxa"/>
            <w:vAlign w:val="center"/>
          </w:tcPr>
          <w:p w14:paraId="6406657B" w14:textId="49F57A13" w:rsidR="00B4402A" w:rsidRPr="00AA1859" w:rsidRDefault="00B4402A" w:rsidP="00B4402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Situazione attuale:</w:t>
            </w:r>
          </w:p>
          <w:p w14:paraId="3CE90D22" w14:textId="3EE4F763" w:rsidR="00B4402A" w:rsidRPr="00AA1859" w:rsidRDefault="00DA577B" w:rsidP="00B4402A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1040554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Sotto farmaci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364413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Iniezioni di insulina </w:t>
            </w:r>
          </w:p>
        </w:tc>
      </w:tr>
      <w:tr w:rsidR="00B4402A" w:rsidRPr="00AA1859" w14:paraId="6E11BFF1" w14:textId="77777777" w:rsidTr="33288FC2">
        <w:tc>
          <w:tcPr>
            <w:tcW w:w="2660" w:type="dxa"/>
            <w:tcMar>
              <w:right w:w="28" w:type="dxa"/>
            </w:tcMar>
            <w:vAlign w:val="center"/>
          </w:tcPr>
          <w:p w14:paraId="2D6FDB9D" w14:textId="77777777" w:rsidR="00B4402A" w:rsidRPr="00AA1859" w:rsidRDefault="00B4402A" w:rsidP="00B4402A">
            <w:pPr>
              <w:pStyle w:val="a9"/>
              <w:widowControl w:val="0"/>
              <w:numPr>
                <w:ilvl w:val="0"/>
                <w:numId w:val="14"/>
              </w:numPr>
              <w:spacing w:line="240" w:lineRule="exact"/>
              <w:ind w:leftChars="0" w:left="561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Altro</w:t>
            </w:r>
          </w:p>
        </w:tc>
        <w:tc>
          <w:tcPr>
            <w:tcW w:w="1134" w:type="dxa"/>
            <w:vAlign w:val="center"/>
          </w:tcPr>
          <w:p w14:paraId="3748EB87" w14:textId="77777777" w:rsidR="00B4402A" w:rsidRPr="00AA1859" w:rsidRDefault="00DA577B" w:rsidP="00B4402A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636176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</w:rPr>
              <w:t>No</w:t>
            </w:r>
          </w:p>
          <w:p w14:paraId="03807D8D" w14:textId="77777777" w:rsidR="00B4402A" w:rsidRPr="00AA1859" w:rsidRDefault="00DA577B" w:rsidP="00B4402A">
            <w:pPr>
              <w:tabs>
                <w:tab w:val="left" w:pos="960"/>
              </w:tabs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866822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Sì</w:t>
            </w:r>
          </w:p>
        </w:tc>
        <w:tc>
          <w:tcPr>
            <w:tcW w:w="2268" w:type="dxa"/>
            <w:gridSpan w:val="2"/>
            <w:vAlign w:val="center"/>
          </w:tcPr>
          <w:p w14:paraId="735D4616" w14:textId="77777777" w:rsidR="00B4402A" w:rsidRPr="00AA1859" w:rsidRDefault="00B4402A" w:rsidP="00B4402A">
            <w:pPr>
              <w:spacing w:line="240" w:lineRule="exact"/>
              <w:ind w:left="360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Comparsa dei sintomi</w:t>
            </w:r>
          </w:p>
          <w:p w14:paraId="5C56BF37" w14:textId="77777777" w:rsidR="00B4402A" w:rsidRPr="00AA1859" w:rsidRDefault="00B4402A" w:rsidP="00B4402A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Mese</w:t>
            </w:r>
          </w:p>
        </w:tc>
        <w:tc>
          <w:tcPr>
            <w:tcW w:w="4536" w:type="dxa"/>
            <w:vAlign w:val="center"/>
          </w:tcPr>
          <w:p w14:paraId="06F27953" w14:textId="77777777" w:rsidR="00B4402A" w:rsidRPr="00AA1859" w:rsidRDefault="00B4402A" w:rsidP="00B4402A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Al momento</w:t>
            </w:r>
          </w:p>
          <w:p w14:paraId="0B7DAFAC" w14:textId="77777777" w:rsidR="00B4402A" w:rsidRPr="00AA1859" w:rsidRDefault="00DA577B" w:rsidP="00B4402A">
            <w:pPr>
              <w:spacing w:line="240" w:lineRule="exact"/>
              <w:ind w:left="360" w:right="403" w:hanging="360"/>
              <w:rPr>
                <w:rFonts w:ascii="Meiryo UI" w:hAnsi="Meiryo UI" w:cs="Meiryo UI"/>
                <w:sz w:val="16"/>
                <w:szCs w:val="16"/>
                <w:lang w:val="it-IT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1437511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In osservazione clinica   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808018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Utilizzo farmaci</w:t>
            </w:r>
          </w:p>
          <w:p w14:paraId="1F251E8D" w14:textId="21B72E73" w:rsidR="00B4402A" w:rsidRPr="00AA1859" w:rsidRDefault="00DA577B" w:rsidP="00B4402A">
            <w:pPr>
              <w:spacing w:line="240" w:lineRule="exact"/>
              <w:ind w:left="360" w:right="403" w:hanging="360"/>
              <w:rPr>
                <w:rFonts w:ascii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it-IT" w:eastAsia="ja-JP"/>
                </w:rPr>
                <w:id w:val="-1426177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Fine del trattamento</w:t>
            </w:r>
          </w:p>
        </w:tc>
      </w:tr>
      <w:tr w:rsidR="00B4402A" w:rsidRPr="00AA1859" w14:paraId="66C6A3AA" w14:textId="77777777" w:rsidTr="33288FC2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vAlign w:val="center"/>
          </w:tcPr>
          <w:p w14:paraId="39FD6DA6" w14:textId="77777777" w:rsidR="00B4402A" w:rsidRPr="00AA1859" w:rsidRDefault="00B4402A" w:rsidP="00B4402A">
            <w:pPr>
              <w:pStyle w:val="a9"/>
              <w:widowControl w:val="0"/>
              <w:numPr>
                <w:ilvl w:val="0"/>
                <w:numId w:val="13"/>
              </w:numPr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Quale delle seguenti vaccinazioni avete ricevuto?</w:t>
            </w:r>
          </w:p>
        </w:tc>
        <w:tc>
          <w:tcPr>
            <w:tcW w:w="6804" w:type="dxa"/>
            <w:gridSpan w:val="3"/>
            <w:vAlign w:val="center"/>
          </w:tcPr>
          <w:p w14:paraId="02981804" w14:textId="77777777" w:rsidR="00B4402A" w:rsidRPr="00AA1859" w:rsidRDefault="00DA577B" w:rsidP="00B4402A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1926379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BCG 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(tubercolosi)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785784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M.M.R. 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(morbillo, parotite, rosolia)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10458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Poliomielite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</w:t>
            </w:r>
          </w:p>
          <w:p w14:paraId="4A643EC3" w14:textId="08387609" w:rsidR="00B4402A" w:rsidRPr="00AA1859" w:rsidRDefault="00DA577B" w:rsidP="00B4402A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86587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Morbillo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2024506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Rosolia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346528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/>
              </w:rPr>
              <w:t>Di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fterite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</w:t>
            </w:r>
          </w:p>
          <w:p w14:paraId="02C8A74B" w14:textId="6558E97D" w:rsidR="00B4402A" w:rsidRPr="00AA1859" w:rsidRDefault="00DA577B" w:rsidP="00B4402A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917638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Tetano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1702783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/>
              </w:rPr>
              <w:t>Meningit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/>
              </w:rPr>
              <w:t>e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2021301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>Altro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（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　　　　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 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  <w:t xml:space="preserve">          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       　　　          ）</w:t>
            </w:r>
          </w:p>
        </w:tc>
      </w:tr>
      <w:tr w:rsidR="00B4402A" w:rsidRPr="00AA1859" w14:paraId="56EE045F" w14:textId="77777777" w:rsidTr="33288FC2">
        <w:tblPrEx>
          <w:tblCellMar>
            <w:top w:w="0" w:type="dxa"/>
            <w:bottom w:w="0" w:type="dxa"/>
            <w:right w:w="108" w:type="dxa"/>
          </w:tblCellMar>
        </w:tblPrEx>
        <w:trPr>
          <w:trHeight w:val="998"/>
        </w:trPr>
        <w:tc>
          <w:tcPr>
            <w:tcW w:w="3794" w:type="dxa"/>
            <w:gridSpan w:val="2"/>
            <w:vAlign w:val="center"/>
          </w:tcPr>
          <w:p w14:paraId="6D818C2C" w14:textId="1316533F" w:rsidR="00B4402A" w:rsidRPr="00AA1859" w:rsidRDefault="00B4402A" w:rsidP="00B4402A">
            <w:pPr>
              <w:pStyle w:val="a9"/>
              <w:widowControl w:val="0"/>
              <w:numPr>
                <w:ilvl w:val="0"/>
                <w:numId w:val="13"/>
              </w:numPr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lastRenderedPageBreak/>
              <w:t>Hai esigenze particolari?</w:t>
            </w:r>
          </w:p>
        </w:tc>
        <w:tc>
          <w:tcPr>
            <w:tcW w:w="2268" w:type="dxa"/>
            <w:gridSpan w:val="2"/>
            <w:vAlign w:val="center"/>
          </w:tcPr>
          <w:p w14:paraId="1DEB558B" w14:textId="77777777" w:rsidR="00B4402A" w:rsidRPr="00AA1859" w:rsidRDefault="00DA577B" w:rsidP="00B4402A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2357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</w:rPr>
              <w:t>No</w:t>
            </w:r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 </w:t>
            </w:r>
          </w:p>
          <w:p w14:paraId="683D7C27" w14:textId="77777777" w:rsidR="00B4402A" w:rsidRPr="00AA1859" w:rsidRDefault="00DA577B" w:rsidP="00B4402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430785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02A" w:rsidRPr="00AA185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B4402A"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B4402A" w:rsidRPr="00AA1859">
              <w:rPr>
                <w:rFonts w:ascii="Meiryo UI" w:eastAsia="Meiryo UI" w:hAnsi="Meiryo UI" w:cs="Meiryo UI"/>
                <w:sz w:val="16"/>
                <w:szCs w:val="16"/>
              </w:rPr>
              <w:t>Sì</w:t>
            </w:r>
          </w:p>
        </w:tc>
        <w:tc>
          <w:tcPr>
            <w:tcW w:w="4536" w:type="dxa"/>
            <w:vAlign w:val="center"/>
          </w:tcPr>
          <w:p w14:paraId="19D0C906" w14:textId="77777777" w:rsidR="00B4402A" w:rsidRPr="00AA1859" w:rsidRDefault="00B4402A" w:rsidP="00B4402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Da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Anno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M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ese</w:t>
            </w:r>
          </w:p>
          <w:p w14:paraId="36607DF5" w14:textId="478E4543" w:rsidR="00B4402A" w:rsidRPr="00AA1859" w:rsidRDefault="00B4402A" w:rsidP="00B4402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>Dettagli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: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（　　　　　　　　　　　　　　　　　　　　 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        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）</w:t>
            </w:r>
          </w:p>
          <w:p w14:paraId="79BCB162" w14:textId="594264F6" w:rsidR="00B4402A" w:rsidRPr="00AA1859" w:rsidRDefault="00B4402A" w:rsidP="00B4402A">
            <w:pPr>
              <w:spacing w:line="240" w:lineRule="exact"/>
              <w:ind w:left="360" w:right="403" w:hanging="3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>Motivo: (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　　　　　　　　　　　　　        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     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</w:t>
            </w:r>
            <w:r w:rsidRPr="00AA1859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Pr="00AA185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）</w:t>
            </w:r>
          </w:p>
        </w:tc>
      </w:tr>
      <w:tr w:rsidR="00B4402A" w:rsidRPr="00AA1859" w14:paraId="6FCDE792" w14:textId="77777777" w:rsidTr="33288FC2">
        <w:tblPrEx>
          <w:tblCellMar>
            <w:top w:w="0" w:type="dxa"/>
            <w:bottom w:w="0" w:type="dxa"/>
            <w:right w:w="108" w:type="dxa"/>
          </w:tblCellMar>
        </w:tblPrEx>
        <w:trPr>
          <w:trHeight w:val="661"/>
        </w:trPr>
        <w:tc>
          <w:tcPr>
            <w:tcW w:w="10598" w:type="dxa"/>
            <w:gridSpan w:val="5"/>
          </w:tcPr>
          <w:p w14:paraId="5C6EE256" w14:textId="77777777" w:rsidR="00B4402A" w:rsidRPr="00AA1859" w:rsidRDefault="00B4402A" w:rsidP="00B4402A">
            <w:pPr>
              <w:pStyle w:val="a9"/>
              <w:widowControl w:val="0"/>
              <w:numPr>
                <w:ilvl w:val="0"/>
                <w:numId w:val="13"/>
              </w:numPr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Se c’è qualcosa che la scuola dovrebbe sapere in anticipo (ad esempio esigenze particolari come l’uso di una sedia a rotelle), ti preghiamo di indicarlo.</w:t>
            </w:r>
          </w:p>
          <w:p w14:paraId="45FE76FF" w14:textId="77777777" w:rsidR="00B4402A" w:rsidRPr="00AA1859" w:rsidRDefault="00B4402A" w:rsidP="00B4402A">
            <w:pPr>
              <w:pStyle w:val="a9"/>
              <w:widowControl w:val="0"/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※ Se hai selezionato "Sì" nei punti da (1) a (7), ti preghiamo di fornire maggiori dettagli.</w:t>
            </w:r>
          </w:p>
          <w:p w14:paraId="7138D24E" w14:textId="77777777" w:rsidR="00B4402A" w:rsidRPr="00AA1859" w:rsidRDefault="00B4402A" w:rsidP="00B4402A">
            <w:pPr>
              <w:pStyle w:val="a9"/>
              <w:widowControl w:val="0"/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</w:p>
          <w:p w14:paraId="2208E717" w14:textId="77777777" w:rsidR="00B4402A" w:rsidRPr="00AA1859" w:rsidRDefault="00B4402A" w:rsidP="00B4402A">
            <w:pPr>
              <w:pStyle w:val="a9"/>
              <w:widowControl w:val="0"/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</w:p>
          <w:p w14:paraId="7E96F8EE" w14:textId="77777777" w:rsidR="00B4402A" w:rsidRPr="00AA1859" w:rsidRDefault="00B4402A" w:rsidP="00B4402A">
            <w:pPr>
              <w:pStyle w:val="a9"/>
              <w:widowControl w:val="0"/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</w:p>
          <w:p w14:paraId="14F3397A" w14:textId="77777777" w:rsidR="00B4402A" w:rsidRPr="00AA1859" w:rsidRDefault="00B4402A" w:rsidP="00B4402A">
            <w:pPr>
              <w:pStyle w:val="a9"/>
              <w:widowControl w:val="0"/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</w:p>
          <w:p w14:paraId="1D6754FF" w14:textId="77777777" w:rsidR="00B4402A" w:rsidRPr="00AA1859" w:rsidRDefault="00B4402A" w:rsidP="00B4402A">
            <w:pPr>
              <w:pStyle w:val="a9"/>
              <w:widowControl w:val="0"/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</w:p>
          <w:p w14:paraId="17D8700B" w14:textId="77777777" w:rsidR="00B4402A" w:rsidRPr="00AA1859" w:rsidRDefault="00B4402A" w:rsidP="00B4402A">
            <w:pPr>
              <w:pStyle w:val="a9"/>
              <w:widowControl w:val="0"/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</w:p>
          <w:p w14:paraId="2183B129" w14:textId="3904C546" w:rsidR="00B4402A" w:rsidRPr="00AA1859" w:rsidRDefault="00B4402A" w:rsidP="00B4402A">
            <w:pPr>
              <w:widowControl w:val="0"/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AA185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　　　</w:t>
            </w:r>
          </w:p>
          <w:p w14:paraId="042A8F73" w14:textId="40A38695" w:rsidR="00B4402A" w:rsidRPr="00AA1859" w:rsidRDefault="00B4402A" w:rsidP="00B4402A">
            <w:pPr>
              <w:pStyle w:val="a9"/>
              <w:widowControl w:val="0"/>
              <w:spacing w:line="240" w:lineRule="exact"/>
              <w:ind w:leftChars="0" w:left="360"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</w:p>
        </w:tc>
      </w:tr>
    </w:tbl>
    <w:p w14:paraId="34F244EC" w14:textId="77777777" w:rsidR="00D1096D" w:rsidRPr="00AA1859" w:rsidRDefault="00D1096D" w:rsidP="0044742C">
      <w:pPr>
        <w:spacing w:line="100" w:lineRule="exact"/>
        <w:rPr>
          <w:rFonts w:ascii="Meiryo UI" w:eastAsia="Meiryo UI" w:hAnsi="Meiryo UI" w:cs="Meiryo UI"/>
          <w:b/>
          <w:bCs/>
          <w:sz w:val="16"/>
          <w:szCs w:val="18"/>
          <w:lang w:val="it-IT" w:eastAsia="ja-JP"/>
        </w:rPr>
      </w:pPr>
    </w:p>
    <w:p w14:paraId="725B709F" w14:textId="77777777" w:rsidR="00BB7D3A" w:rsidRPr="00AA1859" w:rsidRDefault="00BB7D3A" w:rsidP="00BB7D3A">
      <w:pPr>
        <w:spacing w:line="200" w:lineRule="exact"/>
        <w:rPr>
          <w:rFonts w:ascii="Meiryo UI" w:eastAsia="Meiryo UI" w:hAnsi="Meiryo UI" w:cs="Meiryo UI"/>
          <w:b/>
          <w:bCs/>
          <w:sz w:val="13"/>
          <w:szCs w:val="13"/>
          <w:lang w:val="it-IT" w:eastAsia="ja-JP"/>
        </w:rPr>
      </w:pPr>
      <w:bookmarkStart w:id="0" w:name="_Hlk215502628"/>
      <w:r w:rsidRPr="00AA1859">
        <w:rPr>
          <w:rFonts w:ascii="Meiryo UI" w:eastAsia="Meiryo UI" w:hAnsi="Meiryo UI" w:cs="Meiryo UI" w:hint="eastAsia"/>
          <w:b/>
          <w:bCs/>
          <w:sz w:val="13"/>
          <w:szCs w:val="13"/>
          <w:lang w:val="it-IT" w:eastAsia="ja-JP"/>
        </w:rPr>
        <w:t xml:space="preserve">Confermo che le informazioni sopra riportate sono corrette e veritiere, e pertanto firmo questo documento. Ho letto, compreso e accetto i termini e le condizioni del Manuale Scolastico di ISI Japanese Language School (Iscrizione, Corso, Immatricolazione, Pagamenti, Politica di Cancellazione/Rimborso, Esclusioni di responsabilità, ecc.).　</w:t>
      </w:r>
      <w:r w:rsidRPr="00AA1859">
        <w:rPr>
          <w:sz w:val="13"/>
          <w:szCs w:val="13"/>
          <w:lang w:val="it-IT"/>
        </w:rPr>
        <w:t xml:space="preserve"> </w:t>
      </w:r>
      <w:r w:rsidRPr="00AA1859">
        <w:rPr>
          <w:rFonts w:ascii="Meiryo UI" w:eastAsia="Meiryo UI" w:hAnsi="Meiryo UI" w:cs="Meiryo UI"/>
          <w:b/>
          <w:bCs/>
          <w:sz w:val="13"/>
          <w:szCs w:val="13"/>
          <w:lang w:val="it-IT" w:eastAsia="ja-JP"/>
        </w:rPr>
        <w:t>Inoltre, acconsento affinché, qualora il Preside lo ritenga necessario in caso di emergenza, la scuola contatti il mio referente, il mio tutore oppure il responsabile delle spese.</w:t>
      </w:r>
    </w:p>
    <w:bookmarkEnd w:id="0"/>
    <w:p w14:paraId="615BDB3A" w14:textId="77777777" w:rsidR="00C1757D" w:rsidRPr="00AA1859" w:rsidRDefault="00C1757D" w:rsidP="00D204AD">
      <w:pPr>
        <w:spacing w:line="0" w:lineRule="atLeast"/>
        <w:rPr>
          <w:rFonts w:ascii="Meiryo UI" w:eastAsia="Meiryo UI" w:hAnsi="Meiryo UI" w:cs="Meiryo UI"/>
          <w:sz w:val="16"/>
          <w:szCs w:val="18"/>
          <w:lang w:val="it-IT" w:eastAsia="ja-JP"/>
        </w:rPr>
      </w:pPr>
    </w:p>
    <w:tbl>
      <w:tblPr>
        <w:tblW w:w="10563" w:type="dxa"/>
        <w:tblLook w:val="01E0" w:firstRow="1" w:lastRow="1" w:firstColumn="1" w:lastColumn="1" w:noHBand="0" w:noVBand="0"/>
      </w:tblPr>
      <w:tblGrid>
        <w:gridCol w:w="2660"/>
        <w:gridCol w:w="3354"/>
        <w:gridCol w:w="322"/>
        <w:gridCol w:w="803"/>
        <w:gridCol w:w="3424"/>
      </w:tblGrid>
      <w:tr w:rsidR="0034155B" w:rsidRPr="00A919A6" w14:paraId="31E51B30" w14:textId="77777777" w:rsidTr="00EE408B">
        <w:trPr>
          <w:trHeight w:val="555"/>
        </w:trPr>
        <w:tc>
          <w:tcPr>
            <w:tcW w:w="2660" w:type="dxa"/>
            <w:vAlign w:val="bottom"/>
          </w:tcPr>
          <w:p w14:paraId="478B8D39" w14:textId="77777777" w:rsidR="0034155B" w:rsidRPr="00AA1859" w:rsidRDefault="00916CCA" w:rsidP="001B6165">
            <w:pPr>
              <w:tabs>
                <w:tab w:val="left" w:pos="2432"/>
              </w:tabs>
              <w:jc w:val="center"/>
              <w:rPr>
                <w:rFonts w:ascii="Meiryo UI" w:eastAsia="Meiryo UI" w:hAnsi="Meiryo UI" w:cs="Arial"/>
                <w:b/>
                <w:sz w:val="18"/>
                <w:szCs w:val="20"/>
              </w:rPr>
            </w:pPr>
            <w:r w:rsidRPr="00AA1859">
              <w:rPr>
                <w:rFonts w:ascii="Meiryo UI" w:eastAsia="Meiryo UI" w:hAnsi="Meiryo UI" w:cs="Arial"/>
                <w:b/>
                <w:sz w:val="18"/>
                <w:szCs w:val="20"/>
                <w:lang w:eastAsia="ja-JP"/>
              </w:rPr>
              <w:t>Firma del richiedente</w:t>
            </w:r>
            <w:r w:rsidR="00EE408B" w:rsidRPr="00AA1859">
              <w:rPr>
                <w:rFonts w:ascii="Meiryo UI" w:eastAsia="Meiryo UI" w:hAnsi="Meiryo UI" w:cs="Arial"/>
                <w:b/>
                <w:sz w:val="18"/>
                <w:szCs w:val="20"/>
                <w:lang w:eastAsia="ja-JP"/>
              </w:rPr>
              <w:t>:</w:t>
            </w:r>
          </w:p>
        </w:tc>
        <w:tc>
          <w:tcPr>
            <w:tcW w:w="3354" w:type="dxa"/>
            <w:tcBorders>
              <w:bottom w:val="single" w:sz="12" w:space="0" w:color="auto"/>
            </w:tcBorders>
          </w:tcPr>
          <w:p w14:paraId="4FB58D23" w14:textId="77777777" w:rsidR="0034155B" w:rsidRPr="00AA1859" w:rsidRDefault="0034155B" w:rsidP="001B6165">
            <w:pPr>
              <w:tabs>
                <w:tab w:val="left" w:pos="2432"/>
              </w:tabs>
              <w:rPr>
                <w:rFonts w:ascii="Meiryo UI" w:eastAsia="Meiryo UI" w:hAnsi="Meiryo UI" w:cs="Arial"/>
                <w:b/>
                <w:sz w:val="18"/>
                <w:szCs w:val="20"/>
              </w:rPr>
            </w:pPr>
          </w:p>
        </w:tc>
        <w:tc>
          <w:tcPr>
            <w:tcW w:w="322" w:type="dxa"/>
          </w:tcPr>
          <w:p w14:paraId="02F451DC" w14:textId="77777777" w:rsidR="0034155B" w:rsidRPr="00AA1859" w:rsidRDefault="0034155B" w:rsidP="001B6165">
            <w:pPr>
              <w:tabs>
                <w:tab w:val="left" w:pos="2432"/>
              </w:tabs>
              <w:rPr>
                <w:rFonts w:ascii="Meiryo UI" w:eastAsia="Meiryo UI" w:hAnsi="Meiryo UI" w:cs="Arial"/>
                <w:b/>
                <w:sz w:val="18"/>
                <w:szCs w:val="20"/>
              </w:rPr>
            </w:pPr>
          </w:p>
        </w:tc>
        <w:tc>
          <w:tcPr>
            <w:tcW w:w="803" w:type="dxa"/>
            <w:vAlign w:val="bottom"/>
          </w:tcPr>
          <w:p w14:paraId="71F505BD" w14:textId="77777777" w:rsidR="0034155B" w:rsidRPr="00AA1859" w:rsidRDefault="00916CCA" w:rsidP="001B6165">
            <w:pPr>
              <w:tabs>
                <w:tab w:val="left" w:pos="2432"/>
              </w:tabs>
              <w:jc w:val="center"/>
              <w:rPr>
                <w:rFonts w:ascii="Meiryo UI" w:eastAsia="Meiryo UI" w:hAnsi="Meiryo UI" w:cs="Arial"/>
                <w:b/>
                <w:sz w:val="18"/>
                <w:szCs w:val="20"/>
              </w:rPr>
            </w:pPr>
            <w:r w:rsidRPr="00AA1859">
              <w:rPr>
                <w:rFonts w:ascii="Meiryo UI" w:eastAsia="Meiryo UI" w:hAnsi="Meiryo UI" w:cs="Arial"/>
                <w:b/>
                <w:sz w:val="18"/>
                <w:szCs w:val="20"/>
                <w:lang w:val="en-US"/>
              </w:rPr>
              <w:t>Il</w:t>
            </w:r>
            <w:r w:rsidR="0034155B" w:rsidRPr="00AA1859">
              <w:rPr>
                <w:rFonts w:ascii="Meiryo UI" w:eastAsia="Meiryo UI" w:hAnsi="Meiryo UI" w:cs="Arial"/>
                <w:b/>
                <w:sz w:val="18"/>
                <w:szCs w:val="20"/>
                <w:lang w:val="en-US"/>
              </w:rPr>
              <w:t>:</w:t>
            </w:r>
          </w:p>
        </w:tc>
        <w:tc>
          <w:tcPr>
            <w:tcW w:w="342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Arial" w:hint="eastAsia"/>
                <w:b/>
                <w:sz w:val="18"/>
                <w:szCs w:val="20"/>
                <w:lang w:val="en-US" w:eastAsia="ja-JP"/>
              </w:rPr>
              <w:id w:val="-440075542"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14:paraId="5FEA12EE" w14:textId="77777777" w:rsidR="0034155B" w:rsidRPr="00A919A6" w:rsidRDefault="00916CCA" w:rsidP="00916CCA">
                <w:pPr>
                  <w:tabs>
                    <w:tab w:val="left" w:pos="2432"/>
                  </w:tabs>
                  <w:rPr>
                    <w:rFonts w:ascii="Meiryo UI" w:eastAsia="Meiryo UI" w:hAnsi="Meiryo UI" w:cs="Arial"/>
                    <w:b/>
                    <w:sz w:val="18"/>
                    <w:szCs w:val="20"/>
                    <w:lang w:val="en-US"/>
                  </w:rPr>
                </w:pPr>
                <w:r w:rsidRPr="00AA1859">
                  <w:rPr>
                    <w:rFonts w:ascii="Meiryo UI" w:eastAsia="Meiryo UI" w:hAnsi="Meiryo UI" w:cs="Arial"/>
                    <w:b/>
                    <w:sz w:val="18"/>
                    <w:szCs w:val="20"/>
                    <w:lang w:val="en-US" w:eastAsia="ja-JP"/>
                  </w:rPr>
                  <w:t>AAAA</w:t>
                </w:r>
                <w:r w:rsidR="0034155B" w:rsidRPr="00AA1859">
                  <w:rPr>
                    <w:rFonts w:ascii="Meiryo UI" w:eastAsia="Meiryo UI" w:hAnsi="Meiryo UI" w:cs="Arial" w:hint="eastAsia"/>
                    <w:b/>
                    <w:sz w:val="18"/>
                    <w:szCs w:val="20"/>
                    <w:lang w:val="en-US" w:eastAsia="ja-JP"/>
                  </w:rPr>
                  <w:t xml:space="preserve">/               MM/             </w:t>
                </w:r>
                <w:r w:rsidRPr="00AA1859">
                  <w:rPr>
                    <w:rFonts w:ascii="Meiryo UI" w:eastAsia="Meiryo UI" w:hAnsi="Meiryo UI" w:cs="Arial"/>
                    <w:b/>
                    <w:sz w:val="18"/>
                    <w:szCs w:val="20"/>
                    <w:lang w:val="en-US" w:eastAsia="ja-JP"/>
                  </w:rPr>
                  <w:t>GG</w:t>
                </w:r>
                <w:r w:rsidR="0034155B" w:rsidRPr="00AA1859">
                  <w:rPr>
                    <w:rFonts w:ascii="Meiryo UI" w:eastAsia="Meiryo UI" w:hAnsi="Meiryo UI" w:cs="Arial" w:hint="eastAsia"/>
                    <w:b/>
                    <w:sz w:val="18"/>
                    <w:szCs w:val="20"/>
                    <w:lang w:val="en-US" w:eastAsia="ja-JP"/>
                  </w:rPr>
                  <w:t xml:space="preserve">/            </w:t>
                </w:r>
              </w:p>
            </w:sdtContent>
          </w:sdt>
        </w:tc>
      </w:tr>
    </w:tbl>
    <w:p w14:paraId="3D50DB67" w14:textId="77777777" w:rsidR="003F2B45" w:rsidRPr="00A919A6" w:rsidRDefault="003F2B45" w:rsidP="00D204AD">
      <w:pPr>
        <w:spacing w:line="0" w:lineRule="atLeast"/>
        <w:ind w:right="403"/>
        <w:rPr>
          <w:rFonts w:ascii="Meiryo UI" w:eastAsia="Meiryo UI" w:hAnsi="Meiryo UI" w:cs="Meiryo UI"/>
          <w:sz w:val="16"/>
          <w:szCs w:val="16"/>
          <w:lang w:eastAsia="ja-JP"/>
        </w:rPr>
      </w:pPr>
    </w:p>
    <w:sectPr w:rsidR="003F2B45" w:rsidRPr="00A919A6" w:rsidSect="001F7890">
      <w:pgSz w:w="11909" w:h="16834" w:code="9"/>
      <w:pgMar w:top="737" w:right="862" w:bottom="340" w:left="862" w:header="54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3114" w14:textId="77777777" w:rsidR="00DA577B" w:rsidRDefault="00DA577B" w:rsidP="006F059E">
      <w:r>
        <w:separator/>
      </w:r>
    </w:p>
  </w:endnote>
  <w:endnote w:type="continuationSeparator" w:id="0">
    <w:p w14:paraId="0EEBA7CE" w14:textId="77777777" w:rsidR="00DA577B" w:rsidRDefault="00DA577B" w:rsidP="006F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CD2D" w14:textId="77777777" w:rsidR="00DA577B" w:rsidRDefault="00DA577B" w:rsidP="006F059E">
      <w:r>
        <w:separator/>
      </w:r>
    </w:p>
  </w:footnote>
  <w:footnote w:type="continuationSeparator" w:id="0">
    <w:p w14:paraId="145A2F05" w14:textId="77777777" w:rsidR="00DA577B" w:rsidRDefault="00DA577B" w:rsidP="006F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B2E"/>
    <w:multiLevelType w:val="hybridMultilevel"/>
    <w:tmpl w:val="FA2E742A"/>
    <w:lvl w:ilvl="0" w:tplc="65280BB2">
      <w:numFmt w:val="bullet"/>
      <w:lvlText w:val="□"/>
      <w:lvlJc w:val="left"/>
      <w:pPr>
        <w:ind w:left="1778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12144D26"/>
    <w:multiLevelType w:val="hybridMultilevel"/>
    <w:tmpl w:val="D4C41102"/>
    <w:lvl w:ilvl="0" w:tplc="CF20951C">
      <w:numFmt w:val="bullet"/>
      <w:lvlText w:val="□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07A01"/>
    <w:multiLevelType w:val="hybridMultilevel"/>
    <w:tmpl w:val="2B52765A"/>
    <w:lvl w:ilvl="0" w:tplc="617895A6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8512125"/>
    <w:multiLevelType w:val="hybridMultilevel"/>
    <w:tmpl w:val="148E0FE6"/>
    <w:lvl w:ilvl="0" w:tplc="7112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8C4FA6"/>
    <w:multiLevelType w:val="hybridMultilevel"/>
    <w:tmpl w:val="A844ADE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CC5C26"/>
    <w:multiLevelType w:val="hybridMultilevel"/>
    <w:tmpl w:val="4A224B64"/>
    <w:lvl w:ilvl="0" w:tplc="225EB4E6">
      <w:numFmt w:val="bullet"/>
      <w:lvlText w:val="□"/>
      <w:lvlJc w:val="left"/>
      <w:pPr>
        <w:ind w:left="1755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6" w15:restartNumberingAfterBreak="0">
    <w:nsid w:val="45226AA9"/>
    <w:multiLevelType w:val="hybridMultilevel"/>
    <w:tmpl w:val="34725C66"/>
    <w:lvl w:ilvl="0" w:tplc="35CA084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46527093"/>
    <w:multiLevelType w:val="hybridMultilevel"/>
    <w:tmpl w:val="28968716"/>
    <w:lvl w:ilvl="0" w:tplc="BC8A90EC">
      <w:numFmt w:val="bullet"/>
      <w:lvlText w:val="□"/>
      <w:lvlJc w:val="left"/>
      <w:pPr>
        <w:ind w:left="2138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58" w:hanging="420"/>
      </w:pPr>
      <w:rPr>
        <w:rFonts w:ascii="Wingdings" w:hAnsi="Wingdings" w:hint="default"/>
      </w:rPr>
    </w:lvl>
  </w:abstractNum>
  <w:abstractNum w:abstractNumId="8" w15:restartNumberingAfterBreak="0">
    <w:nsid w:val="57F05A5D"/>
    <w:multiLevelType w:val="hybridMultilevel"/>
    <w:tmpl w:val="CBA86A62"/>
    <w:lvl w:ilvl="0" w:tplc="0F7E9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10400A"/>
    <w:multiLevelType w:val="hybridMultilevel"/>
    <w:tmpl w:val="2A4E360C"/>
    <w:lvl w:ilvl="0" w:tplc="7DF24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0453FF"/>
    <w:multiLevelType w:val="hybridMultilevel"/>
    <w:tmpl w:val="E904DC28"/>
    <w:lvl w:ilvl="0" w:tplc="7CC656DC">
      <w:start w:val="1"/>
      <w:numFmt w:val="decimal"/>
      <w:lvlText w:val="%1."/>
      <w:lvlJc w:val="left"/>
      <w:pPr>
        <w:ind w:left="420" w:hanging="420"/>
      </w:pPr>
      <w:rPr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073D94"/>
    <w:multiLevelType w:val="hybridMultilevel"/>
    <w:tmpl w:val="797622C6"/>
    <w:lvl w:ilvl="0" w:tplc="5052C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371591"/>
    <w:multiLevelType w:val="hybridMultilevel"/>
    <w:tmpl w:val="DE727538"/>
    <w:lvl w:ilvl="0" w:tplc="0854BF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AB3E6D"/>
    <w:multiLevelType w:val="hybridMultilevel"/>
    <w:tmpl w:val="3ABA4114"/>
    <w:lvl w:ilvl="0" w:tplc="7A4C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6988003">
    <w:abstractNumId w:val="6"/>
  </w:num>
  <w:num w:numId="2" w16cid:durableId="1044643970">
    <w:abstractNumId w:val="5"/>
  </w:num>
  <w:num w:numId="3" w16cid:durableId="43410529">
    <w:abstractNumId w:val="0"/>
  </w:num>
  <w:num w:numId="4" w16cid:durableId="1577665722">
    <w:abstractNumId w:val="7"/>
  </w:num>
  <w:num w:numId="5" w16cid:durableId="107048518">
    <w:abstractNumId w:val="1"/>
  </w:num>
  <w:num w:numId="6" w16cid:durableId="508443663">
    <w:abstractNumId w:val="13"/>
  </w:num>
  <w:num w:numId="7" w16cid:durableId="1250969233">
    <w:abstractNumId w:val="8"/>
  </w:num>
  <w:num w:numId="8" w16cid:durableId="1061052864">
    <w:abstractNumId w:val="3"/>
  </w:num>
  <w:num w:numId="9" w16cid:durableId="1082213886">
    <w:abstractNumId w:val="11"/>
  </w:num>
  <w:num w:numId="10" w16cid:durableId="1427536776">
    <w:abstractNumId w:val="9"/>
  </w:num>
  <w:num w:numId="11" w16cid:durableId="41054155">
    <w:abstractNumId w:val="12"/>
  </w:num>
  <w:num w:numId="12" w16cid:durableId="87898078">
    <w:abstractNumId w:val="4"/>
  </w:num>
  <w:num w:numId="13" w16cid:durableId="1455564934">
    <w:abstractNumId w:val="10"/>
  </w:num>
  <w:num w:numId="14" w16cid:durableId="1159541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0E"/>
    <w:rsid w:val="00007F1F"/>
    <w:rsid w:val="00020355"/>
    <w:rsid w:val="000204FC"/>
    <w:rsid w:val="00021E7B"/>
    <w:rsid w:val="0002249A"/>
    <w:rsid w:val="00022566"/>
    <w:rsid w:val="000327ED"/>
    <w:rsid w:val="00036A6C"/>
    <w:rsid w:val="00037C09"/>
    <w:rsid w:val="000403F8"/>
    <w:rsid w:val="00045731"/>
    <w:rsid w:val="00045DDD"/>
    <w:rsid w:val="0004748B"/>
    <w:rsid w:val="0005076A"/>
    <w:rsid w:val="00056885"/>
    <w:rsid w:val="000619AA"/>
    <w:rsid w:val="00085D63"/>
    <w:rsid w:val="000A48B7"/>
    <w:rsid w:val="000A588F"/>
    <w:rsid w:val="000B7A35"/>
    <w:rsid w:val="000C1585"/>
    <w:rsid w:val="000C40B3"/>
    <w:rsid w:val="000D31D3"/>
    <w:rsid w:val="000D4144"/>
    <w:rsid w:val="000D7996"/>
    <w:rsid w:val="000E23ED"/>
    <w:rsid w:val="000E617D"/>
    <w:rsid w:val="000F07BE"/>
    <w:rsid w:val="000F5E33"/>
    <w:rsid w:val="00104E78"/>
    <w:rsid w:val="0012149F"/>
    <w:rsid w:val="0012230F"/>
    <w:rsid w:val="00123705"/>
    <w:rsid w:val="00124B0A"/>
    <w:rsid w:val="00125DF3"/>
    <w:rsid w:val="0012744C"/>
    <w:rsid w:val="00151F47"/>
    <w:rsid w:val="00167E40"/>
    <w:rsid w:val="00174E15"/>
    <w:rsid w:val="0018044E"/>
    <w:rsid w:val="0018157F"/>
    <w:rsid w:val="001826E2"/>
    <w:rsid w:val="001918C8"/>
    <w:rsid w:val="0019602A"/>
    <w:rsid w:val="00197B31"/>
    <w:rsid w:val="001B0146"/>
    <w:rsid w:val="001B5EAD"/>
    <w:rsid w:val="001B6165"/>
    <w:rsid w:val="001B7846"/>
    <w:rsid w:val="001C1648"/>
    <w:rsid w:val="001C79AA"/>
    <w:rsid w:val="001D46A5"/>
    <w:rsid w:val="001E0179"/>
    <w:rsid w:val="001E39F8"/>
    <w:rsid w:val="001E7CBD"/>
    <w:rsid w:val="001F0105"/>
    <w:rsid w:val="001F3A50"/>
    <w:rsid w:val="001F52AD"/>
    <w:rsid w:val="001F7890"/>
    <w:rsid w:val="0020174C"/>
    <w:rsid w:val="002040EE"/>
    <w:rsid w:val="002067BE"/>
    <w:rsid w:val="00225D22"/>
    <w:rsid w:val="002341E1"/>
    <w:rsid w:val="00241AAF"/>
    <w:rsid w:val="002427FD"/>
    <w:rsid w:val="00257BF2"/>
    <w:rsid w:val="002678BC"/>
    <w:rsid w:val="00276C14"/>
    <w:rsid w:val="002826F9"/>
    <w:rsid w:val="00283956"/>
    <w:rsid w:val="0028781C"/>
    <w:rsid w:val="00296963"/>
    <w:rsid w:val="002B1A80"/>
    <w:rsid w:val="002B23EA"/>
    <w:rsid w:val="002B35D3"/>
    <w:rsid w:val="002B784F"/>
    <w:rsid w:val="002C49FA"/>
    <w:rsid w:val="002C5D0A"/>
    <w:rsid w:val="002C6001"/>
    <w:rsid w:val="002C6C4B"/>
    <w:rsid w:val="002D4154"/>
    <w:rsid w:val="002E05FB"/>
    <w:rsid w:val="002E67E4"/>
    <w:rsid w:val="00304945"/>
    <w:rsid w:val="00305E7D"/>
    <w:rsid w:val="00324726"/>
    <w:rsid w:val="003276B5"/>
    <w:rsid w:val="00327744"/>
    <w:rsid w:val="00333796"/>
    <w:rsid w:val="0034155B"/>
    <w:rsid w:val="00343D63"/>
    <w:rsid w:val="00344D48"/>
    <w:rsid w:val="00357C1C"/>
    <w:rsid w:val="00365CB5"/>
    <w:rsid w:val="0036779A"/>
    <w:rsid w:val="0037390A"/>
    <w:rsid w:val="0037455C"/>
    <w:rsid w:val="00375D6F"/>
    <w:rsid w:val="00380FFD"/>
    <w:rsid w:val="0038779D"/>
    <w:rsid w:val="003A0120"/>
    <w:rsid w:val="003B7E5D"/>
    <w:rsid w:val="003C0425"/>
    <w:rsid w:val="003F01EB"/>
    <w:rsid w:val="003F2B45"/>
    <w:rsid w:val="003F4628"/>
    <w:rsid w:val="003F542E"/>
    <w:rsid w:val="003F626E"/>
    <w:rsid w:val="00400774"/>
    <w:rsid w:val="00401134"/>
    <w:rsid w:val="00405FE8"/>
    <w:rsid w:val="00415356"/>
    <w:rsid w:val="00417588"/>
    <w:rsid w:val="00420E87"/>
    <w:rsid w:val="00423B90"/>
    <w:rsid w:val="00425BA8"/>
    <w:rsid w:val="00431A98"/>
    <w:rsid w:val="004401CC"/>
    <w:rsid w:val="00447354"/>
    <w:rsid w:val="0044742C"/>
    <w:rsid w:val="00447438"/>
    <w:rsid w:val="00451F46"/>
    <w:rsid w:val="00453780"/>
    <w:rsid w:val="0045392F"/>
    <w:rsid w:val="00456B2F"/>
    <w:rsid w:val="00457431"/>
    <w:rsid w:val="004616BA"/>
    <w:rsid w:val="00464657"/>
    <w:rsid w:val="004647CD"/>
    <w:rsid w:val="0046652F"/>
    <w:rsid w:val="00466C79"/>
    <w:rsid w:val="00467DDE"/>
    <w:rsid w:val="00487150"/>
    <w:rsid w:val="004928FD"/>
    <w:rsid w:val="00497812"/>
    <w:rsid w:val="004A0CB7"/>
    <w:rsid w:val="004A4FC3"/>
    <w:rsid w:val="004A7ADE"/>
    <w:rsid w:val="004C1753"/>
    <w:rsid w:val="004C7536"/>
    <w:rsid w:val="004D0B7C"/>
    <w:rsid w:val="004D172E"/>
    <w:rsid w:val="004D4684"/>
    <w:rsid w:val="004E4B75"/>
    <w:rsid w:val="004E7548"/>
    <w:rsid w:val="005077D4"/>
    <w:rsid w:val="00507FFC"/>
    <w:rsid w:val="00513FDF"/>
    <w:rsid w:val="00522BC2"/>
    <w:rsid w:val="00522E0C"/>
    <w:rsid w:val="00524851"/>
    <w:rsid w:val="005361F5"/>
    <w:rsid w:val="00536969"/>
    <w:rsid w:val="0054330A"/>
    <w:rsid w:val="005535D0"/>
    <w:rsid w:val="005548C6"/>
    <w:rsid w:val="00555EE3"/>
    <w:rsid w:val="00562824"/>
    <w:rsid w:val="00564159"/>
    <w:rsid w:val="00565105"/>
    <w:rsid w:val="00570F85"/>
    <w:rsid w:val="00587BD2"/>
    <w:rsid w:val="005935CD"/>
    <w:rsid w:val="00594EE9"/>
    <w:rsid w:val="005975CA"/>
    <w:rsid w:val="005C20F3"/>
    <w:rsid w:val="005C29B1"/>
    <w:rsid w:val="005D4E66"/>
    <w:rsid w:val="005D595A"/>
    <w:rsid w:val="005D6083"/>
    <w:rsid w:val="005D700B"/>
    <w:rsid w:val="005E5C12"/>
    <w:rsid w:val="005F506A"/>
    <w:rsid w:val="005F70F6"/>
    <w:rsid w:val="006007C6"/>
    <w:rsid w:val="00601867"/>
    <w:rsid w:val="0061108D"/>
    <w:rsid w:val="00624FAD"/>
    <w:rsid w:val="00627337"/>
    <w:rsid w:val="0062742F"/>
    <w:rsid w:val="0064097F"/>
    <w:rsid w:val="0064241D"/>
    <w:rsid w:val="00644804"/>
    <w:rsid w:val="006479D3"/>
    <w:rsid w:val="00655353"/>
    <w:rsid w:val="00656C6B"/>
    <w:rsid w:val="00667489"/>
    <w:rsid w:val="0066787B"/>
    <w:rsid w:val="00674D61"/>
    <w:rsid w:val="00677370"/>
    <w:rsid w:val="006776F8"/>
    <w:rsid w:val="0068718F"/>
    <w:rsid w:val="00695B62"/>
    <w:rsid w:val="0069697D"/>
    <w:rsid w:val="006969AE"/>
    <w:rsid w:val="00697FE4"/>
    <w:rsid w:val="006A099B"/>
    <w:rsid w:val="006A12BC"/>
    <w:rsid w:val="006B1731"/>
    <w:rsid w:val="006B2629"/>
    <w:rsid w:val="006B4F98"/>
    <w:rsid w:val="006B53F4"/>
    <w:rsid w:val="006C2CD4"/>
    <w:rsid w:val="006C3288"/>
    <w:rsid w:val="006C3302"/>
    <w:rsid w:val="006C41FD"/>
    <w:rsid w:val="006C42D8"/>
    <w:rsid w:val="006D02BA"/>
    <w:rsid w:val="006D1E71"/>
    <w:rsid w:val="006E5268"/>
    <w:rsid w:val="006F059E"/>
    <w:rsid w:val="00703BD0"/>
    <w:rsid w:val="00704C5D"/>
    <w:rsid w:val="00713BF8"/>
    <w:rsid w:val="0071752D"/>
    <w:rsid w:val="00724B61"/>
    <w:rsid w:val="00726E92"/>
    <w:rsid w:val="00733E22"/>
    <w:rsid w:val="00741915"/>
    <w:rsid w:val="00746CDD"/>
    <w:rsid w:val="00753030"/>
    <w:rsid w:val="007671B9"/>
    <w:rsid w:val="00772711"/>
    <w:rsid w:val="0077340B"/>
    <w:rsid w:val="00776417"/>
    <w:rsid w:val="00780015"/>
    <w:rsid w:val="00782E0A"/>
    <w:rsid w:val="00784B88"/>
    <w:rsid w:val="007861F2"/>
    <w:rsid w:val="0078776E"/>
    <w:rsid w:val="007924E3"/>
    <w:rsid w:val="007B008C"/>
    <w:rsid w:val="007C127A"/>
    <w:rsid w:val="007C29C9"/>
    <w:rsid w:val="007C2E4B"/>
    <w:rsid w:val="007C4A1A"/>
    <w:rsid w:val="007C4C25"/>
    <w:rsid w:val="007D5B74"/>
    <w:rsid w:val="007E5439"/>
    <w:rsid w:val="0081427E"/>
    <w:rsid w:val="00833900"/>
    <w:rsid w:val="00833E63"/>
    <w:rsid w:val="008466C6"/>
    <w:rsid w:val="00846871"/>
    <w:rsid w:val="0085495A"/>
    <w:rsid w:val="00864B57"/>
    <w:rsid w:val="0086526C"/>
    <w:rsid w:val="00873542"/>
    <w:rsid w:val="00873A9A"/>
    <w:rsid w:val="00876F30"/>
    <w:rsid w:val="008828FE"/>
    <w:rsid w:val="00897252"/>
    <w:rsid w:val="008974D1"/>
    <w:rsid w:val="008C3F7F"/>
    <w:rsid w:val="008C6830"/>
    <w:rsid w:val="008D4C29"/>
    <w:rsid w:val="008E30EB"/>
    <w:rsid w:val="008F0F58"/>
    <w:rsid w:val="008F1655"/>
    <w:rsid w:val="009102B6"/>
    <w:rsid w:val="009109B4"/>
    <w:rsid w:val="00910EC0"/>
    <w:rsid w:val="00911CE0"/>
    <w:rsid w:val="0091433C"/>
    <w:rsid w:val="00916CCA"/>
    <w:rsid w:val="00922D70"/>
    <w:rsid w:val="0092545B"/>
    <w:rsid w:val="00925D36"/>
    <w:rsid w:val="00936166"/>
    <w:rsid w:val="00941875"/>
    <w:rsid w:val="00941B2C"/>
    <w:rsid w:val="00941DB5"/>
    <w:rsid w:val="00944EA7"/>
    <w:rsid w:val="009500E8"/>
    <w:rsid w:val="009517BE"/>
    <w:rsid w:val="00953F8D"/>
    <w:rsid w:val="00961169"/>
    <w:rsid w:val="00980C40"/>
    <w:rsid w:val="00982DF3"/>
    <w:rsid w:val="00984605"/>
    <w:rsid w:val="00985322"/>
    <w:rsid w:val="00986669"/>
    <w:rsid w:val="009923CC"/>
    <w:rsid w:val="009A0080"/>
    <w:rsid w:val="009B2463"/>
    <w:rsid w:val="009D331D"/>
    <w:rsid w:val="009D405A"/>
    <w:rsid w:val="009E3EA1"/>
    <w:rsid w:val="00A02650"/>
    <w:rsid w:val="00A20E7F"/>
    <w:rsid w:val="00A21946"/>
    <w:rsid w:val="00A424B5"/>
    <w:rsid w:val="00A46506"/>
    <w:rsid w:val="00A52D6B"/>
    <w:rsid w:val="00A6314B"/>
    <w:rsid w:val="00A80447"/>
    <w:rsid w:val="00A8623E"/>
    <w:rsid w:val="00A919A6"/>
    <w:rsid w:val="00A92909"/>
    <w:rsid w:val="00A949BA"/>
    <w:rsid w:val="00A959AD"/>
    <w:rsid w:val="00A96E38"/>
    <w:rsid w:val="00AA0C67"/>
    <w:rsid w:val="00AA1859"/>
    <w:rsid w:val="00AA42E1"/>
    <w:rsid w:val="00AA4BD7"/>
    <w:rsid w:val="00AA7067"/>
    <w:rsid w:val="00AB1D73"/>
    <w:rsid w:val="00AC0AD9"/>
    <w:rsid w:val="00AD4FA7"/>
    <w:rsid w:val="00AE0C96"/>
    <w:rsid w:val="00AE676D"/>
    <w:rsid w:val="00AF2EAB"/>
    <w:rsid w:val="00AF601C"/>
    <w:rsid w:val="00AF6697"/>
    <w:rsid w:val="00AF7261"/>
    <w:rsid w:val="00AF7A9C"/>
    <w:rsid w:val="00B15B38"/>
    <w:rsid w:val="00B16D19"/>
    <w:rsid w:val="00B24295"/>
    <w:rsid w:val="00B41F5F"/>
    <w:rsid w:val="00B4224C"/>
    <w:rsid w:val="00B42765"/>
    <w:rsid w:val="00B4402A"/>
    <w:rsid w:val="00B4499D"/>
    <w:rsid w:val="00B50400"/>
    <w:rsid w:val="00B5057C"/>
    <w:rsid w:val="00B5127C"/>
    <w:rsid w:val="00B52202"/>
    <w:rsid w:val="00B57152"/>
    <w:rsid w:val="00B57303"/>
    <w:rsid w:val="00B619A2"/>
    <w:rsid w:val="00B647A9"/>
    <w:rsid w:val="00B658FA"/>
    <w:rsid w:val="00B74C0E"/>
    <w:rsid w:val="00B76350"/>
    <w:rsid w:val="00B82FE4"/>
    <w:rsid w:val="00B8706A"/>
    <w:rsid w:val="00B92536"/>
    <w:rsid w:val="00BB0946"/>
    <w:rsid w:val="00BB7D3A"/>
    <w:rsid w:val="00BC0B6A"/>
    <w:rsid w:val="00BC1BCA"/>
    <w:rsid w:val="00BC3EF7"/>
    <w:rsid w:val="00BC7D77"/>
    <w:rsid w:val="00BD05A6"/>
    <w:rsid w:val="00BE2420"/>
    <w:rsid w:val="00BE77EA"/>
    <w:rsid w:val="00BE7DB0"/>
    <w:rsid w:val="00BF5300"/>
    <w:rsid w:val="00BF69B5"/>
    <w:rsid w:val="00BF76F6"/>
    <w:rsid w:val="00C10934"/>
    <w:rsid w:val="00C11107"/>
    <w:rsid w:val="00C1757D"/>
    <w:rsid w:val="00C23688"/>
    <w:rsid w:val="00C24656"/>
    <w:rsid w:val="00C25A40"/>
    <w:rsid w:val="00C261D2"/>
    <w:rsid w:val="00C45774"/>
    <w:rsid w:val="00C541BF"/>
    <w:rsid w:val="00C57133"/>
    <w:rsid w:val="00C657DE"/>
    <w:rsid w:val="00C71BED"/>
    <w:rsid w:val="00C9155A"/>
    <w:rsid w:val="00C9317A"/>
    <w:rsid w:val="00C96B13"/>
    <w:rsid w:val="00CB1260"/>
    <w:rsid w:val="00CB25D1"/>
    <w:rsid w:val="00CB4B78"/>
    <w:rsid w:val="00CB523C"/>
    <w:rsid w:val="00CC134E"/>
    <w:rsid w:val="00CC20FD"/>
    <w:rsid w:val="00CC23ED"/>
    <w:rsid w:val="00CC7387"/>
    <w:rsid w:val="00CE452F"/>
    <w:rsid w:val="00CF5A67"/>
    <w:rsid w:val="00D1096D"/>
    <w:rsid w:val="00D204AD"/>
    <w:rsid w:val="00D24026"/>
    <w:rsid w:val="00D24807"/>
    <w:rsid w:val="00D25097"/>
    <w:rsid w:val="00D32CA5"/>
    <w:rsid w:val="00D411EC"/>
    <w:rsid w:val="00D4191F"/>
    <w:rsid w:val="00D45AF6"/>
    <w:rsid w:val="00D67118"/>
    <w:rsid w:val="00D67FC3"/>
    <w:rsid w:val="00D72C2A"/>
    <w:rsid w:val="00D8244F"/>
    <w:rsid w:val="00DA2B4D"/>
    <w:rsid w:val="00DA525C"/>
    <w:rsid w:val="00DA577B"/>
    <w:rsid w:val="00DA7755"/>
    <w:rsid w:val="00DB567A"/>
    <w:rsid w:val="00DB77A1"/>
    <w:rsid w:val="00DD07D7"/>
    <w:rsid w:val="00DD30FD"/>
    <w:rsid w:val="00DD6156"/>
    <w:rsid w:val="00DD6C15"/>
    <w:rsid w:val="00DE3884"/>
    <w:rsid w:val="00DE4BC3"/>
    <w:rsid w:val="00E006EB"/>
    <w:rsid w:val="00E0464F"/>
    <w:rsid w:val="00E129FE"/>
    <w:rsid w:val="00E13016"/>
    <w:rsid w:val="00E2339B"/>
    <w:rsid w:val="00E34FDF"/>
    <w:rsid w:val="00E35980"/>
    <w:rsid w:val="00E42562"/>
    <w:rsid w:val="00E461BB"/>
    <w:rsid w:val="00E51404"/>
    <w:rsid w:val="00E55567"/>
    <w:rsid w:val="00E613C6"/>
    <w:rsid w:val="00E77BE5"/>
    <w:rsid w:val="00E87AFC"/>
    <w:rsid w:val="00E925A4"/>
    <w:rsid w:val="00E94EF4"/>
    <w:rsid w:val="00E96633"/>
    <w:rsid w:val="00EA19CB"/>
    <w:rsid w:val="00EA2634"/>
    <w:rsid w:val="00EA3069"/>
    <w:rsid w:val="00EA724E"/>
    <w:rsid w:val="00EA7785"/>
    <w:rsid w:val="00ED0B51"/>
    <w:rsid w:val="00EE408B"/>
    <w:rsid w:val="00EE4CD0"/>
    <w:rsid w:val="00EF2E40"/>
    <w:rsid w:val="00EF7102"/>
    <w:rsid w:val="00F05E23"/>
    <w:rsid w:val="00F14813"/>
    <w:rsid w:val="00F2209D"/>
    <w:rsid w:val="00F22AA7"/>
    <w:rsid w:val="00F256F4"/>
    <w:rsid w:val="00F25D2C"/>
    <w:rsid w:val="00F26A2F"/>
    <w:rsid w:val="00F27761"/>
    <w:rsid w:val="00F408BA"/>
    <w:rsid w:val="00F41290"/>
    <w:rsid w:val="00F41BE8"/>
    <w:rsid w:val="00F45EF8"/>
    <w:rsid w:val="00F522ED"/>
    <w:rsid w:val="00F52397"/>
    <w:rsid w:val="00F52E32"/>
    <w:rsid w:val="00F53DA9"/>
    <w:rsid w:val="00F55AED"/>
    <w:rsid w:val="00F6240F"/>
    <w:rsid w:val="00F76737"/>
    <w:rsid w:val="00F773A5"/>
    <w:rsid w:val="00F818FF"/>
    <w:rsid w:val="00F96668"/>
    <w:rsid w:val="00FA6207"/>
    <w:rsid w:val="00FB35B5"/>
    <w:rsid w:val="00FB5E04"/>
    <w:rsid w:val="00FB77CF"/>
    <w:rsid w:val="00FC55D6"/>
    <w:rsid w:val="00FD4928"/>
    <w:rsid w:val="00FD5B19"/>
    <w:rsid w:val="00FD6081"/>
    <w:rsid w:val="00FD650A"/>
    <w:rsid w:val="00FD6C91"/>
    <w:rsid w:val="00FF0AD0"/>
    <w:rsid w:val="00FF0F5A"/>
    <w:rsid w:val="00FF26FE"/>
    <w:rsid w:val="00FF43D4"/>
    <w:rsid w:val="00FF5499"/>
    <w:rsid w:val="00FF5B1D"/>
    <w:rsid w:val="00FF5E9E"/>
    <w:rsid w:val="05DF142A"/>
    <w:rsid w:val="0CD87CCD"/>
    <w:rsid w:val="0CDFAC9B"/>
    <w:rsid w:val="0E1FEE61"/>
    <w:rsid w:val="0E3A11E2"/>
    <w:rsid w:val="155915FE"/>
    <w:rsid w:val="16F51EBB"/>
    <w:rsid w:val="33288FC2"/>
    <w:rsid w:val="378A39D7"/>
    <w:rsid w:val="3A367413"/>
    <w:rsid w:val="4CC643CE"/>
    <w:rsid w:val="4F1AFB3D"/>
    <w:rsid w:val="50450486"/>
    <w:rsid w:val="558191A1"/>
    <w:rsid w:val="55D4D6B5"/>
    <w:rsid w:val="585E3A38"/>
    <w:rsid w:val="65D02B40"/>
    <w:rsid w:val="6A2A52DF"/>
    <w:rsid w:val="6A396976"/>
    <w:rsid w:val="6AA39C63"/>
    <w:rsid w:val="6D8F54CB"/>
    <w:rsid w:val="6E5D1FDF"/>
    <w:rsid w:val="730FF36E"/>
    <w:rsid w:val="73884DBA"/>
    <w:rsid w:val="7D16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54F74"/>
  <w15:docId w15:val="{1839C11F-B730-48C6-9994-B9B776E1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23ED"/>
    <w:rPr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4C0E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B74C0E"/>
    <w:pPr>
      <w:tabs>
        <w:tab w:val="center" w:pos="4320"/>
        <w:tab w:val="right" w:pos="8640"/>
      </w:tabs>
    </w:pPr>
  </w:style>
  <w:style w:type="table" w:styleId="a5">
    <w:name w:val="Table Grid"/>
    <w:basedOn w:val="a1"/>
    <w:rsid w:val="00B7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74C0E"/>
    <w:rPr>
      <w:color w:val="0000FF"/>
      <w:u w:val="single"/>
    </w:rPr>
  </w:style>
  <w:style w:type="paragraph" w:styleId="a7">
    <w:name w:val="Balloon Text"/>
    <w:basedOn w:val="a"/>
    <w:semiHidden/>
    <w:rsid w:val="00941DB5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C71BED"/>
    <w:rPr>
      <w:color w:val="808080"/>
    </w:rPr>
  </w:style>
  <w:style w:type="paragraph" w:styleId="a9">
    <w:name w:val="List Paragraph"/>
    <w:basedOn w:val="a"/>
    <w:uiPriority w:val="34"/>
    <w:qFormat/>
    <w:rsid w:val="00EA26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SI%20-%20Doc\ISI%20Japan\Application%20Forms\ShorttermApplicationform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39C5-5843-4B62-95A4-7A604429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ShorttermApplicationform.dot</Template>
  <TotalTime>98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Short term Application form</vt:lpstr>
    </vt:vector>
  </TitlesOfParts>
  <Company>ISI Global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Application form</dc:title>
  <dc:creator>タウロット　エリーザ</dc:creator>
  <cp:lastModifiedBy>竜　居洋</cp:lastModifiedBy>
  <cp:revision>48</cp:revision>
  <cp:lastPrinted>2017-08-23T11:16:00Z</cp:lastPrinted>
  <dcterms:created xsi:type="dcterms:W3CDTF">2022-02-18T08:22:00Z</dcterms:created>
  <dcterms:modified xsi:type="dcterms:W3CDTF">2026-05-16T03:31:00Z</dcterms:modified>
</cp:coreProperties>
</file>