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72" w:type="dxa"/>
        <w:jc w:val="center"/>
        <w:tblLook w:val="01E0" w:firstRow="1" w:lastRow="1" w:firstColumn="1" w:lastColumn="1" w:noHBand="0" w:noVBand="0"/>
      </w:tblPr>
      <w:tblGrid>
        <w:gridCol w:w="1716"/>
        <w:gridCol w:w="8656"/>
      </w:tblGrid>
      <w:tr w:rsidR="001F7890" w:rsidRPr="00540201" w14:paraId="376425B5" w14:textId="77777777" w:rsidTr="0034155B">
        <w:trPr>
          <w:trHeight w:val="291"/>
          <w:jc w:val="center"/>
        </w:trPr>
        <w:tc>
          <w:tcPr>
            <w:tcW w:w="1716" w:type="dxa"/>
            <w:vMerge w:val="restart"/>
          </w:tcPr>
          <w:p w14:paraId="30733121" w14:textId="77777777" w:rsidR="001F7890" w:rsidRPr="00540201" w:rsidRDefault="001F7890" w:rsidP="00CC79A7">
            <w:pPr>
              <w:pStyle w:val="a3"/>
              <w:rPr>
                <w:rFonts w:eastAsiaTheme="minorEastAsia"/>
                <w:bCs/>
                <w:sz w:val="28"/>
                <w:szCs w:val="28"/>
                <w:lang w:val="en-US" w:eastAsia="ja-JP"/>
              </w:rPr>
            </w:pPr>
            <w:r w:rsidRPr="00540201">
              <w:rPr>
                <w:rFonts w:ascii="Meiryo UI" w:eastAsia="Meiryo UI" w:hAnsi="Meiryo UI" w:cs="Meiryo UI"/>
                <w:bCs/>
                <w:noProof/>
                <w:lang w:val="en-US" w:eastAsia="ja-JP"/>
              </w:rPr>
              <w:drawing>
                <wp:anchor distT="0" distB="0" distL="114300" distR="114300" simplePos="0" relativeHeight="251668480" behindDoc="0" locked="0" layoutInCell="1" allowOverlap="1" wp14:anchorId="55AE87F3" wp14:editId="0745E900">
                  <wp:simplePos x="0" y="0"/>
                  <wp:positionH relativeFrom="column">
                    <wp:posOffset>24442</wp:posOffset>
                  </wp:positionH>
                  <wp:positionV relativeFrom="paragraph">
                    <wp:posOffset>-2208</wp:posOffset>
                  </wp:positionV>
                  <wp:extent cx="944880" cy="797560"/>
                  <wp:effectExtent l="0" t="0" r="7620" b="2540"/>
                  <wp:wrapNone/>
                  <wp:docPr id="3" name="図 3" descr="isi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isi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797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56" w:type="dxa"/>
            <w:vAlign w:val="center"/>
          </w:tcPr>
          <w:p w14:paraId="4E308B7D" w14:textId="77777777" w:rsidR="001F7890" w:rsidRPr="00540201" w:rsidRDefault="007C29C9" w:rsidP="00CC79A7">
            <w:pPr>
              <w:jc w:val="both"/>
              <w:rPr>
                <w:rFonts w:ascii="Meiryo UI" w:eastAsia="Meiryo UI" w:hAnsi="Meiryo UI" w:cs="Meiryo UI"/>
                <w:b/>
                <w:sz w:val="36"/>
                <w:szCs w:val="36"/>
                <w:lang w:eastAsia="ja-JP"/>
              </w:rPr>
            </w:pPr>
            <w:r w:rsidRPr="00540201">
              <w:rPr>
                <w:rFonts w:ascii="Meiryo UI" w:eastAsia="Meiryo UI" w:hAnsi="Meiryo UI" w:cs="Meiryo UI"/>
                <w:b/>
                <w:sz w:val="36"/>
                <w:szCs w:val="36"/>
                <w:lang w:eastAsia="ja-JP"/>
              </w:rPr>
              <w:t>Declaration on Health Status</w:t>
            </w:r>
          </w:p>
        </w:tc>
      </w:tr>
      <w:tr w:rsidR="001F7890" w:rsidRPr="00540201" w14:paraId="0C777954" w14:textId="77777777" w:rsidTr="0034155B">
        <w:trPr>
          <w:trHeight w:val="200"/>
          <w:jc w:val="center"/>
        </w:trPr>
        <w:tc>
          <w:tcPr>
            <w:tcW w:w="1716" w:type="dxa"/>
            <w:vMerge/>
            <w:tcBorders>
              <w:bottom w:val="single" w:sz="8" w:space="0" w:color="auto"/>
            </w:tcBorders>
          </w:tcPr>
          <w:p w14:paraId="18076ECB" w14:textId="77777777" w:rsidR="001F7890" w:rsidRPr="00540201" w:rsidRDefault="001F7890" w:rsidP="00CC79A7">
            <w:pPr>
              <w:pStyle w:val="a3"/>
              <w:rPr>
                <w:bCs/>
                <w:lang w:eastAsia="ja-JP"/>
              </w:rPr>
            </w:pPr>
          </w:p>
        </w:tc>
        <w:tc>
          <w:tcPr>
            <w:tcW w:w="8656" w:type="dxa"/>
            <w:tcBorders>
              <w:bottom w:val="single" w:sz="8" w:space="0" w:color="auto"/>
            </w:tcBorders>
          </w:tcPr>
          <w:p w14:paraId="703213A5" w14:textId="77777777" w:rsidR="001F7890" w:rsidRPr="00540201" w:rsidRDefault="001F7890" w:rsidP="000202A1">
            <w:pPr>
              <w:pStyle w:val="a3"/>
              <w:spacing w:line="200" w:lineRule="exact"/>
              <w:rPr>
                <w:rFonts w:ascii="Meiryo UI" w:eastAsia="Meiryo UI" w:hAnsi="Meiryo UI" w:cs="Meiryo UI"/>
                <w:sz w:val="16"/>
                <w:szCs w:val="16"/>
                <w:lang w:val="en-US" w:eastAsia="ja-JP"/>
              </w:rPr>
            </w:pPr>
            <w:r w:rsidRPr="00540201">
              <w:rPr>
                <w:rFonts w:ascii="Meiryo UI" w:eastAsia="Meiryo UI" w:hAnsi="Meiryo UI" w:cs="Meiryo UI" w:hint="eastAsia"/>
                <w:b/>
                <w:sz w:val="16"/>
                <w:szCs w:val="16"/>
                <w:lang w:val="en-US" w:eastAsia="ja-JP"/>
              </w:rPr>
              <w:t>ISI Japanese Language School Education Center</w:t>
            </w:r>
          </w:p>
          <w:p w14:paraId="7D099FD1" w14:textId="77777777" w:rsidR="00D118A7" w:rsidRPr="00540201" w:rsidRDefault="00D118A7" w:rsidP="000202A1">
            <w:pPr>
              <w:pStyle w:val="a3"/>
              <w:spacing w:line="200" w:lineRule="exact"/>
              <w:rPr>
                <w:rFonts w:ascii="Meiryo UI" w:eastAsia="Meiryo UI" w:hAnsi="Meiryo UI" w:cs="Meiryo UI"/>
                <w:i/>
                <w:sz w:val="14"/>
                <w:szCs w:val="16"/>
                <w:lang w:val="en-US" w:eastAsia="ja-JP"/>
              </w:rPr>
            </w:pPr>
            <w:r w:rsidRPr="00540201">
              <w:rPr>
                <w:rFonts w:ascii="Meiryo UI" w:eastAsia="Meiryo UI" w:hAnsi="Meiryo UI" w:cs="Meiryo UI"/>
                <w:i/>
                <w:sz w:val="14"/>
                <w:szCs w:val="16"/>
                <w:lang w:val="en-US" w:eastAsia="ja-JP"/>
              </w:rPr>
              <w:t>12F Sumitomo Fudosan Shinjuku Grand Tower, 8-17-1 Nishi-Shinjuku, Shinjuku-ku, Tokyo 160-6112</w:t>
            </w:r>
          </w:p>
          <w:p w14:paraId="4D929C00" w14:textId="26F0C02F" w:rsidR="001F7890" w:rsidRPr="00540201" w:rsidRDefault="001F7890" w:rsidP="000202A1">
            <w:pPr>
              <w:pStyle w:val="a3"/>
              <w:spacing w:line="200" w:lineRule="exact"/>
              <w:rPr>
                <w:rFonts w:ascii="Meiryo UI" w:eastAsia="Meiryo UI" w:hAnsi="Meiryo UI" w:cs="Meiryo UI"/>
                <w:i/>
                <w:sz w:val="14"/>
                <w:szCs w:val="16"/>
                <w:lang w:val="en-US" w:eastAsia="ja-JP"/>
              </w:rPr>
            </w:pPr>
            <w:r w:rsidRPr="00540201">
              <w:rPr>
                <w:rFonts w:ascii="Meiryo UI" w:eastAsia="Meiryo UI" w:hAnsi="Meiryo UI" w:cs="Meiryo UI" w:hint="eastAsia"/>
                <w:i/>
                <w:sz w:val="14"/>
                <w:szCs w:val="16"/>
                <w:lang w:val="en-US"/>
              </w:rPr>
              <w:t>TEL : +81-</w:t>
            </w:r>
            <w:r w:rsidR="0018733A" w:rsidRPr="00540201">
              <w:rPr>
                <w:rFonts w:ascii="Meiryo UI" w:eastAsia="Meiryo UI" w:hAnsi="Meiryo UI" w:cs="Meiryo UI"/>
                <w:i/>
                <w:sz w:val="14"/>
                <w:szCs w:val="16"/>
                <w:lang w:val="en-US"/>
              </w:rPr>
              <w:t>3-5962-0405</w:t>
            </w:r>
            <w:r w:rsidRPr="00540201">
              <w:rPr>
                <w:rFonts w:ascii="Meiryo UI" w:eastAsia="Meiryo UI" w:hAnsi="Meiryo UI" w:cs="Meiryo UI" w:hint="eastAsia"/>
                <w:i/>
                <w:sz w:val="14"/>
                <w:szCs w:val="16"/>
                <w:lang w:val="en-US"/>
              </w:rPr>
              <w:t xml:space="preserve"> 　FAX : +81-</w:t>
            </w:r>
            <w:r w:rsidR="0018733A" w:rsidRPr="00540201">
              <w:rPr>
                <w:rFonts w:ascii="Meiryo UI" w:eastAsia="Meiryo UI" w:hAnsi="Meiryo UI" w:cs="Meiryo UI"/>
                <w:i/>
                <w:sz w:val="14"/>
                <w:szCs w:val="16"/>
                <w:lang w:val="en-US"/>
              </w:rPr>
              <w:t>3-5937-0477</w:t>
            </w:r>
            <w:r w:rsidRPr="00540201">
              <w:rPr>
                <w:rFonts w:ascii="Meiryo UI" w:eastAsia="Meiryo UI" w:hAnsi="Meiryo UI" w:cs="Meiryo UI" w:hint="eastAsia"/>
                <w:i/>
                <w:sz w:val="14"/>
                <w:szCs w:val="16"/>
                <w:lang w:val="en-US"/>
              </w:rPr>
              <w:t xml:space="preserve"> </w:t>
            </w:r>
            <w:r w:rsidRPr="00540201">
              <w:rPr>
                <w:rFonts w:ascii="Meiryo UI" w:eastAsia="Meiryo UI" w:hAnsi="Meiryo UI" w:cs="Meiryo UI"/>
                <w:i/>
                <w:sz w:val="14"/>
                <w:szCs w:val="16"/>
                <w:lang w:val="en-US"/>
              </w:rPr>
              <w:t>E-mail:</w:t>
            </w:r>
            <w:r w:rsidRPr="00540201">
              <w:rPr>
                <w:rFonts w:ascii="Meiryo UI" w:eastAsia="Meiryo UI" w:hAnsi="Meiryo UI" w:cs="Meiryo UI" w:hint="eastAsia"/>
                <w:i/>
                <w:sz w:val="14"/>
                <w:szCs w:val="16"/>
                <w:lang w:val="en-US" w:eastAsia="ja-JP"/>
              </w:rPr>
              <w:t>info@isi-global.com  URL</w:t>
            </w:r>
            <w:r w:rsidRPr="00540201">
              <w:rPr>
                <w:rFonts w:ascii="Meiryo UI" w:eastAsia="Meiryo UI" w:hAnsi="Meiryo UI" w:cs="Meiryo UI"/>
                <w:i/>
                <w:sz w:val="14"/>
                <w:szCs w:val="16"/>
                <w:lang w:val="en-US"/>
              </w:rPr>
              <w:t>: www.isi-education.com</w:t>
            </w:r>
          </w:p>
        </w:tc>
      </w:tr>
    </w:tbl>
    <w:p w14:paraId="5E765060" w14:textId="77777777" w:rsidR="001F7890" w:rsidRPr="00540201" w:rsidRDefault="001F7890" w:rsidP="000202A1">
      <w:pPr>
        <w:spacing w:line="180" w:lineRule="exact"/>
        <w:ind w:right="403"/>
        <w:rPr>
          <w:rFonts w:asciiTheme="minorHAnsi" w:eastAsia="Meiryo UI" w:hAnsiTheme="minorHAnsi" w:cs="Meiryo UI"/>
          <w:b/>
          <w:sz w:val="18"/>
          <w:szCs w:val="18"/>
          <w:lang w:eastAsia="ja-JP"/>
        </w:rPr>
      </w:pPr>
    </w:p>
    <w:p w14:paraId="041FD754" w14:textId="77777777" w:rsidR="006F6A61" w:rsidRPr="00540201" w:rsidRDefault="006F6A61" w:rsidP="000202A1">
      <w:pPr>
        <w:spacing w:line="180" w:lineRule="exact"/>
        <w:ind w:right="403"/>
        <w:rPr>
          <w:rFonts w:ascii="Meiryo UI" w:eastAsia="Meiryo UI" w:hAnsi="Meiryo UI" w:cs="Meiryo UI"/>
          <w:sz w:val="16"/>
          <w:szCs w:val="16"/>
          <w:lang w:eastAsia="ja-JP"/>
        </w:rPr>
      </w:pPr>
      <w:r w:rsidRPr="00540201">
        <w:rPr>
          <w:rFonts w:ascii="Meiryo UI" w:eastAsia="Meiryo UI" w:hAnsi="Meiryo UI" w:cs="Meiryo UI"/>
          <w:sz w:val="16"/>
          <w:szCs w:val="16"/>
          <w:lang w:eastAsia="ja-JP"/>
        </w:rPr>
        <w:t>Please use this declaration form to provide information regarding your current health status.</w:t>
      </w:r>
      <w:r w:rsidRPr="00540201">
        <w:rPr>
          <w:rFonts w:ascii="Meiryo UI" w:eastAsia="Meiryo UI" w:hAnsi="Meiryo UI" w:cs="Meiryo UI"/>
          <w:sz w:val="16"/>
          <w:szCs w:val="16"/>
          <w:lang w:eastAsia="ja-JP"/>
        </w:rPr>
        <w:tab/>
      </w:r>
    </w:p>
    <w:p w14:paraId="02BBFB8C" w14:textId="3EB0AE07" w:rsidR="00EE408B" w:rsidRPr="00540201" w:rsidRDefault="006F6A61" w:rsidP="000202A1">
      <w:pPr>
        <w:spacing w:line="180" w:lineRule="exact"/>
        <w:rPr>
          <w:rFonts w:ascii="Meiryo UI" w:eastAsia="Meiryo UI" w:hAnsi="Meiryo UI" w:cs="Meiryo UI"/>
          <w:sz w:val="16"/>
          <w:szCs w:val="16"/>
          <w:lang w:eastAsia="ja-JP"/>
        </w:rPr>
      </w:pPr>
      <w:r w:rsidRPr="00540201">
        <w:rPr>
          <w:rFonts w:ascii="Meiryo UI" w:eastAsia="Meiryo UI" w:hAnsi="Meiryo UI" w:cs="Meiryo UI"/>
          <w:sz w:val="16"/>
          <w:szCs w:val="16"/>
          <w:lang w:eastAsia="ja-JP"/>
        </w:rPr>
        <w:t>To lead healthy lives for all students, it is important for faculty members to be aware of your health condition. Please fill in the following sections in detail.</w:t>
      </w:r>
      <w:r w:rsidR="000202A1" w:rsidRPr="00540201">
        <w:rPr>
          <w:rFonts w:ascii="Meiryo UI" w:eastAsia="Meiryo UI" w:hAnsi="Meiryo UI" w:cs="Meiryo UI" w:hint="eastAsia"/>
          <w:sz w:val="16"/>
          <w:szCs w:val="16"/>
          <w:lang w:eastAsia="ja-JP"/>
        </w:rPr>
        <w:t xml:space="preserve"> </w:t>
      </w:r>
      <w:r w:rsidRPr="00540201">
        <w:rPr>
          <w:rFonts w:ascii="Meiryo UI" w:eastAsia="Meiryo UI" w:hAnsi="Meiryo UI" w:cs="Meiryo UI"/>
          <w:sz w:val="16"/>
          <w:szCs w:val="16"/>
          <w:lang w:eastAsia="ja-JP"/>
        </w:rPr>
        <w:t xml:space="preserve">Please acknowledge that we do not provide medical practice or dispense medication at </w:t>
      </w:r>
      <w:r w:rsidR="000202A1" w:rsidRPr="00540201">
        <w:rPr>
          <w:rFonts w:ascii="Meiryo UI" w:eastAsia="Meiryo UI" w:hAnsi="Meiryo UI" w:cs="Meiryo UI" w:hint="eastAsia"/>
          <w:sz w:val="16"/>
          <w:szCs w:val="16"/>
          <w:lang w:eastAsia="ja-JP"/>
        </w:rPr>
        <w:t>s</w:t>
      </w:r>
      <w:r w:rsidRPr="00540201">
        <w:rPr>
          <w:rFonts w:ascii="Meiryo UI" w:eastAsia="Meiryo UI" w:hAnsi="Meiryo UI" w:cs="Meiryo UI"/>
          <w:sz w:val="16"/>
          <w:szCs w:val="16"/>
          <w:lang w:eastAsia="ja-JP"/>
        </w:rPr>
        <w:t>chool.  This declaration will be kept confidential.</w:t>
      </w:r>
      <w:r w:rsidR="00282AA5" w:rsidRPr="00540201">
        <w:rPr>
          <w:rFonts w:ascii="Meiryo UI" w:eastAsia="Meiryo UI" w:hAnsi="Meiryo UI" w:cs="Meiryo UI" w:hint="eastAsia"/>
          <w:sz w:val="16"/>
          <w:szCs w:val="16"/>
          <w:lang w:eastAsia="ja-JP"/>
        </w:rPr>
        <w:t xml:space="preserve"> </w:t>
      </w:r>
    </w:p>
    <w:p w14:paraId="3A32CCC3" w14:textId="77777777" w:rsidR="00645453" w:rsidRPr="00540201" w:rsidRDefault="00645453" w:rsidP="000202A1">
      <w:pPr>
        <w:spacing w:line="200" w:lineRule="exact"/>
        <w:ind w:right="403"/>
        <w:rPr>
          <w:rFonts w:ascii="Meiryo UI" w:eastAsia="Meiryo UI" w:hAnsi="Meiryo UI" w:cs="Meiryo UI"/>
          <w:sz w:val="16"/>
          <w:szCs w:val="16"/>
          <w:lang w:eastAsia="ja-JP"/>
        </w:rPr>
      </w:pPr>
    </w:p>
    <w:tbl>
      <w:tblPr>
        <w:tblStyle w:val="a5"/>
        <w:tblW w:w="10456" w:type="dxa"/>
        <w:tblLayout w:type="fixed"/>
        <w:tblCellMar>
          <w:top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660"/>
        <w:gridCol w:w="1304"/>
        <w:gridCol w:w="2098"/>
        <w:gridCol w:w="283"/>
        <w:gridCol w:w="4111"/>
      </w:tblGrid>
      <w:tr w:rsidR="00BD29B4" w:rsidRPr="00540201" w14:paraId="280FE1D6" w14:textId="77777777" w:rsidTr="006B25C1">
        <w:tc>
          <w:tcPr>
            <w:tcW w:w="3964" w:type="dxa"/>
            <w:gridSpan w:val="2"/>
            <w:vAlign w:val="center"/>
          </w:tcPr>
          <w:p w14:paraId="4D272719" w14:textId="77777777" w:rsidR="006F6A61" w:rsidRPr="00540201" w:rsidRDefault="006F6A61" w:rsidP="006B25C1">
            <w:pPr>
              <w:pStyle w:val="a9"/>
              <w:widowControl w:val="0"/>
              <w:numPr>
                <w:ilvl w:val="0"/>
                <w:numId w:val="13"/>
              </w:numPr>
              <w:spacing w:line="240" w:lineRule="exact"/>
              <w:ind w:leftChars="0" w:right="403"/>
              <w:jc w:val="both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540201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 xml:space="preserve">How is your current health condition? </w:t>
            </w:r>
          </w:p>
          <w:p w14:paraId="7213D813" w14:textId="77777777" w:rsidR="006F6A61" w:rsidRPr="00540201" w:rsidRDefault="006F6A61" w:rsidP="006B25C1">
            <w:pPr>
              <w:pStyle w:val="a9"/>
              <w:widowControl w:val="0"/>
              <w:spacing w:line="240" w:lineRule="exact"/>
              <w:ind w:leftChars="0" w:left="420" w:right="403"/>
              <w:jc w:val="both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Please select from the following options. 　</w:t>
            </w:r>
          </w:p>
        </w:tc>
        <w:tc>
          <w:tcPr>
            <w:tcW w:w="6492" w:type="dxa"/>
            <w:gridSpan w:val="3"/>
            <w:vAlign w:val="center"/>
          </w:tcPr>
          <w:p w14:paraId="7E55439D" w14:textId="398F5ADD" w:rsidR="006F6A61" w:rsidRPr="00540201" w:rsidRDefault="00A21353" w:rsidP="0078683F">
            <w:pPr>
              <w:tabs>
                <w:tab w:val="left" w:pos="4830"/>
              </w:tabs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ja-JP"/>
                </w:rPr>
                <w:id w:val="8178484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14168" w:rsidRPr="00540201">
                  <w:rPr>
                    <w:rFonts w:ascii="ＭＳ ゴシック" w:eastAsia="ＭＳ ゴシック" w:hAnsi="ＭＳ ゴシック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6F6A61" w:rsidRPr="00540201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 xml:space="preserve"> Very good  </w:t>
            </w:r>
            <w:r w:rsidR="006F6A61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  </w:t>
            </w:r>
            <w:r w:rsidR="006F6A61" w:rsidRPr="00540201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 xml:space="preserve">  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ja-JP"/>
                </w:rPr>
                <w:id w:val="15933527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C60DD" w:rsidRPr="00540201">
                  <w:rPr>
                    <w:rFonts w:ascii="ＭＳ ゴシック" w:eastAsia="ＭＳ ゴシック" w:hAnsi="ＭＳ ゴシック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6F6A61" w:rsidRPr="00540201">
              <w:t xml:space="preserve"> </w:t>
            </w:r>
            <w:r w:rsidR="006F6A61" w:rsidRPr="00540201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 xml:space="preserve">Normal </w:t>
            </w:r>
            <w:r w:rsidR="006F6A61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  </w:t>
            </w:r>
            <w:r w:rsidR="006F6A61" w:rsidRPr="00540201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 xml:space="preserve">   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ja-JP"/>
                </w:rPr>
                <w:id w:val="2642768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F6A61" w:rsidRPr="00540201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6F6A61" w:rsidRPr="00540201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 xml:space="preserve"> </w:t>
            </w:r>
            <w:r w:rsidR="006F6A61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Not good　 　　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ja-JP"/>
                </w:rPr>
                <w:id w:val="16250431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F6A61" w:rsidRPr="00540201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6F6A61" w:rsidRPr="00540201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 xml:space="preserve"> </w:t>
            </w:r>
            <w:r w:rsidR="006F6A61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Bad</w:t>
            </w:r>
          </w:p>
        </w:tc>
      </w:tr>
      <w:tr w:rsidR="00BD29B4" w:rsidRPr="00540201" w14:paraId="67EC9685" w14:textId="77777777" w:rsidTr="006B25C1">
        <w:tc>
          <w:tcPr>
            <w:tcW w:w="3964" w:type="dxa"/>
            <w:gridSpan w:val="2"/>
            <w:vAlign w:val="center"/>
          </w:tcPr>
          <w:p w14:paraId="045795B4" w14:textId="77777777" w:rsidR="006F6A61" w:rsidRPr="00540201" w:rsidRDefault="006F6A61" w:rsidP="006B25C1">
            <w:pPr>
              <w:pStyle w:val="a9"/>
              <w:widowControl w:val="0"/>
              <w:numPr>
                <w:ilvl w:val="0"/>
                <w:numId w:val="13"/>
              </w:numPr>
              <w:spacing w:line="240" w:lineRule="exact"/>
              <w:ind w:leftChars="0" w:right="403"/>
              <w:jc w:val="both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540201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>Are you currently undergoing treatment for any health issues?</w:t>
            </w:r>
          </w:p>
        </w:tc>
        <w:tc>
          <w:tcPr>
            <w:tcW w:w="2098" w:type="dxa"/>
            <w:vAlign w:val="center"/>
          </w:tcPr>
          <w:p w14:paraId="2F16CE64" w14:textId="01C83512" w:rsidR="006F6A61" w:rsidRPr="00540201" w:rsidRDefault="00A21353" w:rsidP="006B25C1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ja-JP"/>
                </w:rPr>
                <w:id w:val="-11390349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16444" w:rsidRPr="00540201">
                  <w:rPr>
                    <w:rFonts w:ascii="ＭＳ ゴシック" w:eastAsia="ＭＳ ゴシック" w:hAnsi="ＭＳ ゴシック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6F6A61" w:rsidRPr="00540201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 xml:space="preserve"> </w:t>
            </w:r>
            <w:r w:rsidR="006F6A61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No</w:t>
            </w:r>
          </w:p>
          <w:p w14:paraId="18F8AE6B" w14:textId="52C1311F" w:rsidR="006F6A61" w:rsidRPr="00540201" w:rsidRDefault="00A21353" w:rsidP="006B25C1">
            <w:pPr>
              <w:tabs>
                <w:tab w:val="left" w:pos="960"/>
              </w:tabs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ja-JP"/>
                </w:rPr>
                <w:id w:val="6111713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F6A61" w:rsidRPr="00540201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6F6A61" w:rsidRPr="00540201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 xml:space="preserve"> </w:t>
            </w:r>
            <w:r w:rsidR="006F6A61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Yes</w:t>
            </w:r>
          </w:p>
        </w:tc>
        <w:tc>
          <w:tcPr>
            <w:tcW w:w="4394" w:type="dxa"/>
            <w:gridSpan w:val="2"/>
          </w:tcPr>
          <w:p w14:paraId="1747FB6A" w14:textId="77777777" w:rsidR="006F6A61" w:rsidRPr="00540201" w:rsidRDefault="006F6A61" w:rsidP="006B25C1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540201">
              <w:rPr>
                <w:rFonts w:ascii="Meiryo UI" w:eastAsia="Meiryo UI" w:hAnsi="Meiryo UI" w:cs="Meiryo UI" w:hint="eastAsia"/>
                <w:sz w:val="16"/>
                <w:szCs w:val="16"/>
                <w:lang w:val="en-US" w:eastAsia="ja-JP"/>
              </w:rPr>
              <w:t xml:space="preserve">From         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val="en-US" w:eastAsia="ja-JP"/>
                </w:rPr>
                <w:id w:val="2078321774"/>
                <w:date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Pr="00540201">
                  <w:rPr>
                    <w:rFonts w:ascii="Meiryo UI" w:eastAsia="Meiryo UI" w:hAnsi="Meiryo UI" w:cs="Meiryo UI" w:hint="eastAsia"/>
                    <w:sz w:val="16"/>
                    <w:szCs w:val="16"/>
                    <w:lang w:val="en-US" w:eastAsia="ja-JP"/>
                  </w:rPr>
                  <w:t xml:space="preserve">YYYY/                 MM/            </w:t>
                </w:r>
              </w:sdtContent>
            </w:sdt>
            <w:r w:rsidRPr="00540201">
              <w:rPr>
                <w:rFonts w:ascii="Meiryo UI" w:eastAsia="Meiryo UI" w:hAnsi="Meiryo UI" w:cs="Meiryo UI" w:hint="eastAsia"/>
                <w:sz w:val="16"/>
                <w:szCs w:val="16"/>
                <w:lang w:val="en-US" w:eastAsia="ja-JP"/>
              </w:rPr>
              <w:t xml:space="preserve">   </w:t>
            </w:r>
            <w:r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</w:t>
            </w:r>
            <w:r w:rsidRPr="00540201">
              <w:rPr>
                <w:rFonts w:ascii="Meiryo UI" w:eastAsia="Meiryo UI" w:hAnsi="Meiryo UI" w:cs="Meiryo UI" w:hint="eastAsia"/>
                <w:sz w:val="16"/>
                <w:szCs w:val="16"/>
                <w:lang w:val="en-US" w:eastAsia="ja-JP"/>
              </w:rPr>
              <w:t xml:space="preserve">                    </w:t>
            </w:r>
          </w:p>
          <w:p w14:paraId="3F84E25B" w14:textId="77777777" w:rsidR="006F6A61" w:rsidRPr="00540201" w:rsidRDefault="006F6A61" w:rsidP="006B25C1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Name of disease（　　　　　　　　　　　　　　　      　  　）</w:t>
            </w:r>
          </w:p>
        </w:tc>
      </w:tr>
      <w:tr w:rsidR="00BD29B4" w:rsidRPr="00540201" w14:paraId="349B27A9" w14:textId="77777777" w:rsidTr="006B25C1">
        <w:tc>
          <w:tcPr>
            <w:tcW w:w="3964" w:type="dxa"/>
            <w:gridSpan w:val="2"/>
            <w:vAlign w:val="center"/>
          </w:tcPr>
          <w:p w14:paraId="7A5767DF" w14:textId="77777777" w:rsidR="006F6A61" w:rsidRPr="00540201" w:rsidRDefault="006F6A61" w:rsidP="006B25C1">
            <w:pPr>
              <w:pStyle w:val="a9"/>
              <w:widowControl w:val="0"/>
              <w:numPr>
                <w:ilvl w:val="0"/>
                <w:numId w:val="13"/>
              </w:numPr>
              <w:spacing w:line="240" w:lineRule="exact"/>
              <w:ind w:leftChars="0" w:right="403"/>
              <w:jc w:val="both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540201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 xml:space="preserve">Are you currently taking any medications? </w:t>
            </w:r>
            <w:r w:rsidRPr="00540201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br/>
            </w:r>
            <w:r w:rsidRPr="00540201">
              <w:rPr>
                <w:rFonts w:ascii="Meiryo UI" w:eastAsia="Meiryo UI" w:hAnsi="Meiryo UI" w:cs="Meiryo UI"/>
                <w:sz w:val="14"/>
                <w:szCs w:val="14"/>
                <w:lang w:eastAsia="ja-JP"/>
              </w:rPr>
              <w:t>*Includes over-the-counter medications</w:t>
            </w:r>
          </w:p>
        </w:tc>
        <w:tc>
          <w:tcPr>
            <w:tcW w:w="2098" w:type="dxa"/>
            <w:vAlign w:val="center"/>
          </w:tcPr>
          <w:p w14:paraId="0638C403" w14:textId="77777777" w:rsidR="006F6A61" w:rsidRPr="00540201" w:rsidRDefault="00A21353" w:rsidP="006B25C1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ja-JP"/>
                </w:rPr>
                <w:id w:val="18475897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F6A61" w:rsidRPr="00540201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6F6A61" w:rsidRPr="00540201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 xml:space="preserve"> </w:t>
            </w:r>
            <w:r w:rsidR="006F6A61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No</w:t>
            </w:r>
          </w:p>
          <w:p w14:paraId="4AC44D14" w14:textId="3A551E82" w:rsidR="006F6A61" w:rsidRPr="00540201" w:rsidRDefault="00A21353" w:rsidP="006B25C1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ja-JP"/>
                </w:rPr>
                <w:id w:val="10977512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F6A61" w:rsidRPr="00540201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6F6A61" w:rsidRPr="00540201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 xml:space="preserve"> </w:t>
            </w:r>
            <w:r w:rsidR="006F6A61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Yes</w:t>
            </w:r>
          </w:p>
        </w:tc>
        <w:tc>
          <w:tcPr>
            <w:tcW w:w="4394" w:type="dxa"/>
            <w:gridSpan w:val="2"/>
          </w:tcPr>
          <w:p w14:paraId="67CDD5A0" w14:textId="54810E9D" w:rsidR="006F6A61" w:rsidRPr="00540201" w:rsidRDefault="00F9391B" w:rsidP="006B25C1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Last Prescription</w:t>
            </w:r>
            <w:r w:rsidR="006D7405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</w:t>
            </w:r>
            <w:r w:rsidR="006F6A61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　　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val="en-US" w:eastAsia="ja-JP"/>
                </w:rPr>
                <w:id w:val="2113002426"/>
                <w:date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6F6A61" w:rsidRPr="00540201">
                  <w:rPr>
                    <w:rFonts w:ascii="Meiryo UI" w:eastAsia="Meiryo UI" w:hAnsi="Meiryo UI" w:cs="Meiryo UI" w:hint="eastAsia"/>
                    <w:sz w:val="16"/>
                    <w:szCs w:val="16"/>
                    <w:lang w:val="en-US" w:eastAsia="ja-JP"/>
                  </w:rPr>
                  <w:t xml:space="preserve">YYYY/                 MM/            </w:t>
                </w:r>
              </w:sdtContent>
            </w:sdt>
          </w:p>
          <w:p w14:paraId="5E894167" w14:textId="77777777" w:rsidR="006F6A61" w:rsidRPr="00540201" w:rsidRDefault="006F6A61" w:rsidP="006B25C1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540201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>Medicine</w:t>
            </w:r>
            <w:r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：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ja-JP"/>
                </w:rPr>
                <w:id w:val="20948125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540201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</w:t>
            </w:r>
            <w:r w:rsidRPr="00540201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>Tranquilizer</w:t>
            </w:r>
            <w:r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ja-JP"/>
                </w:rPr>
                <w:id w:val="10034708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540201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</w:t>
            </w:r>
            <w:r w:rsidRPr="00540201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>Sleeping tablets</w:t>
            </w:r>
          </w:p>
          <w:p w14:paraId="20905BCA" w14:textId="7D6D7F7B" w:rsidR="006F6A61" w:rsidRPr="00540201" w:rsidRDefault="00A21353" w:rsidP="006B25C1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ja-JP"/>
                </w:rPr>
                <w:id w:val="-11550607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F6A61" w:rsidRPr="00540201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6F6A61" w:rsidRPr="00540201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 xml:space="preserve"> Antiepileptic drugs </w:t>
            </w:r>
            <w:r w:rsidR="00616444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　　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ja-JP"/>
                </w:rPr>
                <w:id w:val="10263002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F6A61" w:rsidRPr="00540201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6F6A61" w:rsidRPr="00540201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 xml:space="preserve"> Asthma medications </w:t>
            </w:r>
          </w:p>
          <w:p w14:paraId="1B4B88B0" w14:textId="65E7A61F" w:rsidR="00A23082" w:rsidRPr="00540201" w:rsidRDefault="00A21353" w:rsidP="006B25C1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ja-JP"/>
                </w:rPr>
                <w:id w:val="20058533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23082" w:rsidRPr="00540201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A23082" w:rsidRPr="00540201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 xml:space="preserve"> </w:t>
            </w:r>
            <w:r w:rsidR="00A23082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Gender-affirming hormone therapy</w:t>
            </w:r>
          </w:p>
          <w:p w14:paraId="529EE3EF" w14:textId="35E1E8EF" w:rsidR="006F6A61" w:rsidRPr="00540201" w:rsidRDefault="00A21353" w:rsidP="006B25C1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ja-JP"/>
                </w:rPr>
                <w:id w:val="5457239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F6A61" w:rsidRPr="00540201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6F6A61" w:rsidRPr="00540201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 xml:space="preserve"> Others:</w:t>
            </w:r>
            <w:r w:rsidR="006F6A61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（　　 　　</w:t>
            </w:r>
            <w:r w:rsidR="006F6A61" w:rsidRPr="00540201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 xml:space="preserve">                                   </w:t>
            </w:r>
            <w:r w:rsidR="006F6A61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</w:t>
            </w:r>
            <w:r w:rsidR="006F6A61" w:rsidRPr="00540201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 xml:space="preserve"> </w:t>
            </w:r>
            <w:r w:rsidR="006F6A61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</w:t>
            </w:r>
            <w:r w:rsidR="006F6A61" w:rsidRPr="00540201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>）</w:t>
            </w:r>
          </w:p>
        </w:tc>
      </w:tr>
      <w:tr w:rsidR="006D7405" w:rsidRPr="00540201" w14:paraId="6C4AFFE2" w14:textId="77777777" w:rsidTr="006B25C1">
        <w:tc>
          <w:tcPr>
            <w:tcW w:w="3964" w:type="dxa"/>
            <w:gridSpan w:val="2"/>
            <w:vAlign w:val="center"/>
          </w:tcPr>
          <w:p w14:paraId="0C1D6BF2" w14:textId="4DAF859F" w:rsidR="006D7405" w:rsidRPr="00540201" w:rsidRDefault="00F9391B" w:rsidP="006D7405">
            <w:pPr>
              <w:pStyle w:val="a9"/>
              <w:widowControl w:val="0"/>
              <w:numPr>
                <w:ilvl w:val="0"/>
                <w:numId w:val="13"/>
              </w:numPr>
              <w:spacing w:line="240" w:lineRule="exact"/>
              <w:ind w:leftChars="0" w:right="403"/>
              <w:jc w:val="both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Do you need to continue receiving treatment for the medical condition specified in </w:t>
            </w:r>
            <w:r w:rsidR="0030158A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question </w:t>
            </w:r>
            <w:r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2 after coming to Japan?</w:t>
            </w:r>
          </w:p>
        </w:tc>
        <w:tc>
          <w:tcPr>
            <w:tcW w:w="2098" w:type="dxa"/>
            <w:vAlign w:val="center"/>
          </w:tcPr>
          <w:p w14:paraId="32F8017B" w14:textId="77777777" w:rsidR="006D7405" w:rsidRPr="00540201" w:rsidRDefault="00A21353" w:rsidP="006D7405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ja-JP"/>
                </w:rPr>
                <w:id w:val="-12224453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D7405" w:rsidRPr="00540201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6D7405" w:rsidRPr="00540201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 xml:space="preserve"> </w:t>
            </w:r>
            <w:r w:rsidR="006D7405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No</w:t>
            </w:r>
          </w:p>
          <w:p w14:paraId="5FC2CF32" w14:textId="6F5D8899" w:rsidR="006D7405" w:rsidRPr="00540201" w:rsidRDefault="00A21353" w:rsidP="006D7405">
            <w:pPr>
              <w:spacing w:line="0" w:lineRule="atLeast"/>
              <w:rPr>
                <w:rFonts w:ascii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ja-JP"/>
                </w:rPr>
                <w:id w:val="2739875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D7405" w:rsidRPr="00540201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6D7405" w:rsidRPr="00540201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 xml:space="preserve"> </w:t>
            </w:r>
            <w:r w:rsidR="006D7405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Yes</w:t>
            </w:r>
          </w:p>
        </w:tc>
        <w:tc>
          <w:tcPr>
            <w:tcW w:w="4394" w:type="dxa"/>
            <w:gridSpan w:val="2"/>
          </w:tcPr>
          <w:p w14:paraId="4F93986A" w14:textId="77777777" w:rsidR="006D7405" w:rsidRPr="00540201" w:rsidRDefault="006D7405" w:rsidP="006D7405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</w:tr>
      <w:tr w:rsidR="006D7405" w:rsidRPr="00540201" w14:paraId="29C9870E" w14:textId="77777777" w:rsidTr="006B25C1">
        <w:tc>
          <w:tcPr>
            <w:tcW w:w="3964" w:type="dxa"/>
            <w:gridSpan w:val="2"/>
            <w:vAlign w:val="center"/>
          </w:tcPr>
          <w:p w14:paraId="6468762F" w14:textId="6174E3C4" w:rsidR="006D7405" w:rsidRPr="00540201" w:rsidRDefault="000930BA" w:rsidP="000930BA">
            <w:pPr>
              <w:pStyle w:val="a9"/>
              <w:widowControl w:val="0"/>
              <w:numPr>
                <w:ilvl w:val="0"/>
                <w:numId w:val="13"/>
              </w:numPr>
              <w:spacing w:line="240" w:lineRule="exact"/>
              <w:ind w:leftChars="0"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(If you </w:t>
            </w:r>
            <w:r w:rsidRPr="00540201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>answer</w:t>
            </w:r>
            <w:r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ed </w:t>
            </w:r>
            <w:r w:rsidRPr="00540201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>‘</w:t>
            </w:r>
            <w:r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Yes</w:t>
            </w:r>
            <w:r w:rsidRPr="00540201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>’</w:t>
            </w:r>
            <w:r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in </w:t>
            </w:r>
            <w:r w:rsidR="0030158A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question </w:t>
            </w:r>
            <w:r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4)</w:t>
            </w:r>
            <w:r w:rsidR="00F9391B" w:rsidRPr="00540201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br/>
            </w:r>
            <w:r w:rsidR="008A0A58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Have you </w:t>
            </w:r>
            <w:r w:rsidR="005C7FDE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got </w:t>
            </w:r>
            <w:r w:rsidR="008A0A58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a </w:t>
            </w:r>
            <w:r w:rsidR="008A0A58" w:rsidRPr="00540201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>referral</w:t>
            </w:r>
            <w:r w:rsidR="008A0A58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letter</w:t>
            </w:r>
            <w:r w:rsidR="005C7FDE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from your doctor</w:t>
            </w:r>
            <w:r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?</w:t>
            </w:r>
          </w:p>
        </w:tc>
        <w:tc>
          <w:tcPr>
            <w:tcW w:w="2098" w:type="dxa"/>
            <w:vAlign w:val="center"/>
          </w:tcPr>
          <w:p w14:paraId="616FE6C6" w14:textId="77777777" w:rsidR="006D7405" w:rsidRPr="00540201" w:rsidRDefault="00A21353" w:rsidP="006D7405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ja-JP"/>
                </w:rPr>
                <w:id w:val="-17101048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D7405" w:rsidRPr="00540201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6D7405" w:rsidRPr="00540201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 xml:space="preserve"> </w:t>
            </w:r>
            <w:r w:rsidR="006D7405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No</w:t>
            </w:r>
          </w:p>
          <w:p w14:paraId="168ADF64" w14:textId="1CF51160" w:rsidR="006D7405" w:rsidRPr="00540201" w:rsidRDefault="00A21353" w:rsidP="006D7405">
            <w:pPr>
              <w:spacing w:line="0" w:lineRule="atLeast"/>
              <w:rPr>
                <w:rFonts w:ascii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ja-JP"/>
                </w:rPr>
                <w:id w:val="-13927313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D7405" w:rsidRPr="00540201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6D7405" w:rsidRPr="00540201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 xml:space="preserve"> </w:t>
            </w:r>
            <w:r w:rsidR="006D7405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Yes</w:t>
            </w:r>
          </w:p>
        </w:tc>
        <w:tc>
          <w:tcPr>
            <w:tcW w:w="4394" w:type="dxa"/>
            <w:gridSpan w:val="2"/>
          </w:tcPr>
          <w:p w14:paraId="68A8AB89" w14:textId="77777777" w:rsidR="006D7405" w:rsidRPr="00540201" w:rsidRDefault="006D7405" w:rsidP="006D7405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</w:tr>
      <w:tr w:rsidR="00BD29B4" w:rsidRPr="00540201" w14:paraId="46217E34" w14:textId="77777777" w:rsidTr="006B25C1">
        <w:tc>
          <w:tcPr>
            <w:tcW w:w="3964" w:type="dxa"/>
            <w:gridSpan w:val="2"/>
            <w:vAlign w:val="center"/>
          </w:tcPr>
          <w:p w14:paraId="3F4D3E15" w14:textId="77777777" w:rsidR="006F6A61" w:rsidRPr="00540201" w:rsidRDefault="006F6A61" w:rsidP="006B25C1">
            <w:pPr>
              <w:pStyle w:val="a9"/>
              <w:widowControl w:val="0"/>
              <w:numPr>
                <w:ilvl w:val="0"/>
                <w:numId w:val="13"/>
              </w:numPr>
              <w:spacing w:line="240" w:lineRule="exact"/>
              <w:ind w:leftChars="0" w:right="403"/>
              <w:jc w:val="both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540201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 xml:space="preserve">Have you had any surgeries or </w:t>
            </w:r>
            <w:r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been </w:t>
            </w:r>
            <w:r w:rsidRPr="00540201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>hospitalized in the past five years?</w:t>
            </w:r>
          </w:p>
        </w:tc>
        <w:tc>
          <w:tcPr>
            <w:tcW w:w="2098" w:type="dxa"/>
            <w:vAlign w:val="center"/>
          </w:tcPr>
          <w:p w14:paraId="1153949B" w14:textId="77777777" w:rsidR="006F6A61" w:rsidRPr="00540201" w:rsidRDefault="00A21353" w:rsidP="006B25C1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ja-JP"/>
                </w:rPr>
                <w:id w:val="12483066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F6A61" w:rsidRPr="00540201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6F6A61" w:rsidRPr="00540201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 xml:space="preserve"> </w:t>
            </w:r>
            <w:r w:rsidR="006F6A61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No</w:t>
            </w:r>
          </w:p>
          <w:p w14:paraId="4E78C424" w14:textId="51727178" w:rsidR="006F6A61" w:rsidRPr="00540201" w:rsidRDefault="00A21353" w:rsidP="006B25C1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ja-JP"/>
                </w:rPr>
                <w:id w:val="16248794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F6A61" w:rsidRPr="00540201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6F6A61" w:rsidRPr="00540201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 xml:space="preserve"> </w:t>
            </w:r>
            <w:r w:rsidR="006F6A61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Yes</w:t>
            </w:r>
          </w:p>
        </w:tc>
        <w:tc>
          <w:tcPr>
            <w:tcW w:w="4394" w:type="dxa"/>
            <w:gridSpan w:val="2"/>
          </w:tcPr>
          <w:p w14:paraId="0A097E03" w14:textId="77777777" w:rsidR="006F6A61" w:rsidRPr="00540201" w:rsidRDefault="006F6A61" w:rsidP="006B25C1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54020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Time in hospital　　</w:t>
            </w:r>
            <w:r w:rsidRPr="00540201">
              <w:rPr>
                <w:rFonts w:ascii="Meiryo UI" w:eastAsia="Meiryo UI" w:hAnsi="Meiryo UI" w:cs="Meiryo UI" w:hint="eastAsia"/>
                <w:sz w:val="16"/>
                <w:szCs w:val="16"/>
                <w:lang w:val="en-US" w:eastAsia="ja-JP"/>
              </w:rPr>
              <w:t xml:space="preserve"> 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eastAsia="ja-JP"/>
                </w:rPr>
                <w:id w:val="-1360114486"/>
                <w:date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Pr="00540201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 xml:space="preserve">　YYYY/                 MM/        </w:t>
                </w:r>
              </w:sdtContent>
            </w:sdt>
            <w:r w:rsidRPr="0054020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</w:t>
            </w:r>
          </w:p>
          <w:p w14:paraId="2933DFE8" w14:textId="77777777" w:rsidR="006F6A61" w:rsidRPr="00540201" w:rsidRDefault="006F6A61" w:rsidP="006B25C1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540201">
              <w:rPr>
                <w:rFonts w:ascii="Meiryo UI" w:eastAsia="Meiryo UI" w:hAnsi="Meiryo UI" w:cs="Meiryo UI" w:hint="eastAsia"/>
                <w:sz w:val="16"/>
                <w:szCs w:val="16"/>
              </w:rPr>
              <w:t>Reason（　　　　　　　　　　　　　　　　　　　　　　　　   　　）</w:t>
            </w:r>
          </w:p>
        </w:tc>
      </w:tr>
      <w:tr w:rsidR="00BD29B4" w:rsidRPr="00540201" w14:paraId="3A589AB8" w14:textId="77777777" w:rsidTr="00C21BE4">
        <w:tc>
          <w:tcPr>
            <w:tcW w:w="10456" w:type="dxa"/>
            <w:gridSpan w:val="5"/>
            <w:vAlign w:val="center"/>
          </w:tcPr>
          <w:p w14:paraId="0DF37034" w14:textId="77777777" w:rsidR="006F6A61" w:rsidRPr="00540201" w:rsidRDefault="006F6A61" w:rsidP="006B25C1">
            <w:pPr>
              <w:pStyle w:val="a9"/>
              <w:widowControl w:val="0"/>
              <w:numPr>
                <w:ilvl w:val="0"/>
                <w:numId w:val="13"/>
              </w:numPr>
              <w:spacing w:line="240" w:lineRule="exact"/>
              <w:ind w:leftChars="0" w:right="403"/>
              <w:jc w:val="both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540201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>Do you have a past history of diseases or any chronic diseases?</w:t>
            </w:r>
          </w:p>
          <w:p w14:paraId="4F24302A" w14:textId="62E0381A" w:rsidR="006F6A61" w:rsidRPr="00540201" w:rsidRDefault="00A23082" w:rsidP="006B25C1">
            <w:pPr>
              <w:spacing w:line="240" w:lineRule="exact"/>
              <w:ind w:left="420"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540201">
              <w:rPr>
                <w:rFonts w:ascii="Meiryo UI" w:eastAsia="Meiryo UI" w:hAnsi="Meiryo UI" w:cs="Meiryo UI" w:hint="eastAsia"/>
                <w:sz w:val="14"/>
                <w:szCs w:val="14"/>
                <w:lang w:eastAsia="ja-JP"/>
              </w:rPr>
              <w:t>*</w:t>
            </w:r>
            <w:r w:rsidRPr="00540201">
              <w:rPr>
                <w:rFonts w:ascii="Meiryo UI" w:eastAsia="Meiryo UI" w:hAnsi="Meiryo UI" w:cs="Meiryo UI"/>
                <w:sz w:val="14"/>
                <w:szCs w:val="14"/>
                <w:lang w:eastAsia="ja-JP"/>
              </w:rPr>
              <w:t xml:space="preserve">If you experience any of the conditions listed in items (1) to (7) and they affect your daily life, please describe the details in section </w:t>
            </w:r>
            <w:r w:rsidR="0030158A" w:rsidRPr="00540201">
              <w:rPr>
                <w:rFonts w:ascii="Meiryo UI" w:eastAsia="Meiryo UI" w:hAnsi="Meiryo UI" w:cs="Meiryo UI" w:hint="eastAsia"/>
                <w:sz w:val="14"/>
                <w:szCs w:val="14"/>
                <w:lang w:eastAsia="ja-JP"/>
              </w:rPr>
              <w:t>(</w:t>
            </w:r>
            <w:r w:rsidRPr="00540201">
              <w:rPr>
                <w:rFonts w:ascii="Meiryo UI" w:eastAsia="Meiryo UI" w:hAnsi="Meiryo UI" w:cs="Meiryo UI"/>
                <w:sz w:val="14"/>
                <w:szCs w:val="14"/>
                <w:lang w:eastAsia="ja-JP"/>
              </w:rPr>
              <w:t>8</w:t>
            </w:r>
            <w:r w:rsidR="0030158A" w:rsidRPr="00540201">
              <w:rPr>
                <w:rFonts w:ascii="Meiryo UI" w:eastAsia="Meiryo UI" w:hAnsi="Meiryo UI" w:cs="Meiryo UI" w:hint="eastAsia"/>
                <w:sz w:val="14"/>
                <w:szCs w:val="14"/>
                <w:lang w:eastAsia="ja-JP"/>
              </w:rPr>
              <w:t>)</w:t>
            </w:r>
            <w:r w:rsidRPr="00540201">
              <w:rPr>
                <w:rFonts w:ascii="Meiryo UI" w:eastAsia="Meiryo UI" w:hAnsi="Meiryo UI" w:cs="Meiryo UI"/>
                <w:sz w:val="14"/>
                <w:szCs w:val="14"/>
                <w:lang w:eastAsia="ja-JP"/>
              </w:rPr>
              <w:t>.</w:t>
            </w:r>
          </w:p>
        </w:tc>
      </w:tr>
      <w:tr w:rsidR="00BD29B4" w:rsidRPr="00540201" w14:paraId="5D75F3FC" w14:textId="77777777" w:rsidTr="006B25C1">
        <w:tc>
          <w:tcPr>
            <w:tcW w:w="2660" w:type="dxa"/>
            <w:tcMar>
              <w:right w:w="28" w:type="dxa"/>
            </w:tcMar>
            <w:vAlign w:val="center"/>
          </w:tcPr>
          <w:p w14:paraId="7434480D" w14:textId="77777777" w:rsidR="006F6A61" w:rsidRPr="00540201" w:rsidRDefault="006F6A61" w:rsidP="006B25C1">
            <w:pPr>
              <w:pStyle w:val="a9"/>
              <w:widowControl w:val="0"/>
              <w:numPr>
                <w:ilvl w:val="0"/>
                <w:numId w:val="14"/>
              </w:numPr>
              <w:spacing w:line="240" w:lineRule="exact"/>
              <w:ind w:leftChars="0" w:right="170"/>
              <w:jc w:val="both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540201">
              <w:rPr>
                <w:rFonts w:ascii="Meiryo UI" w:eastAsia="Meiryo UI" w:hAnsi="Meiryo UI" w:cs="Meiryo UI"/>
                <w:sz w:val="16"/>
                <w:szCs w:val="16"/>
              </w:rPr>
              <w:t>Tuberculosis</w:t>
            </w:r>
            <w:r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</w:t>
            </w:r>
            <w:r w:rsidRPr="00540201">
              <w:rPr>
                <w:rFonts w:ascii="Meiryo UI" w:eastAsia="Meiryo UI" w:hAnsi="Meiryo UI" w:cs="Meiryo UI"/>
                <w:sz w:val="16"/>
                <w:szCs w:val="16"/>
              </w:rPr>
              <w:t>infection</w:t>
            </w:r>
          </w:p>
        </w:tc>
        <w:tc>
          <w:tcPr>
            <w:tcW w:w="1304" w:type="dxa"/>
            <w:vAlign w:val="center"/>
          </w:tcPr>
          <w:p w14:paraId="14BD184E" w14:textId="77777777" w:rsidR="006F6A61" w:rsidRPr="00540201" w:rsidRDefault="00A21353" w:rsidP="006B25C1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20219689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F6A61" w:rsidRPr="00540201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6F6A61" w:rsidRPr="00540201">
              <w:rPr>
                <w:rFonts w:ascii="Meiryo UI" w:eastAsia="Meiryo UI" w:hAnsi="Meiryo UI" w:cs="Meiryo UI"/>
                <w:sz w:val="16"/>
                <w:szCs w:val="16"/>
              </w:rPr>
              <w:t xml:space="preserve"> </w:t>
            </w:r>
            <w:r w:rsidR="006F6A61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No</w:t>
            </w:r>
          </w:p>
          <w:p w14:paraId="355A2C4C" w14:textId="77777777" w:rsidR="006F6A61" w:rsidRPr="00540201" w:rsidRDefault="00A21353" w:rsidP="006B25C1">
            <w:pPr>
              <w:tabs>
                <w:tab w:val="left" w:pos="960"/>
              </w:tabs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13096312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F6A61" w:rsidRPr="00540201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6F6A61" w:rsidRPr="00540201">
              <w:rPr>
                <w:rFonts w:ascii="Meiryo UI" w:eastAsia="Meiryo UI" w:hAnsi="Meiryo UI" w:cs="Meiryo UI"/>
                <w:sz w:val="16"/>
                <w:szCs w:val="16"/>
              </w:rPr>
              <w:t xml:space="preserve"> </w:t>
            </w:r>
            <w:r w:rsidR="006F6A61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Yes</w:t>
            </w:r>
          </w:p>
        </w:tc>
        <w:tc>
          <w:tcPr>
            <w:tcW w:w="2098" w:type="dxa"/>
            <w:vAlign w:val="center"/>
          </w:tcPr>
          <w:p w14:paraId="24545932" w14:textId="53974764" w:rsidR="00175B07" w:rsidRPr="00540201" w:rsidRDefault="00626384" w:rsidP="006B25C1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Time of </w:t>
            </w:r>
            <w:r w:rsidR="001C184B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i</w:t>
            </w:r>
            <w:r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nfection </w:t>
            </w:r>
          </w:p>
          <w:p w14:paraId="514AAE52" w14:textId="76EAAF4F" w:rsidR="006F6A61" w:rsidRPr="00540201" w:rsidRDefault="006F6A61" w:rsidP="006B25C1">
            <w:pPr>
              <w:spacing w:line="240" w:lineRule="exact"/>
              <w:ind w:right="403"/>
              <w:rPr>
                <w:rFonts w:ascii="Meiryo UI" w:hAnsi="Meiryo UI" w:cs="Meiryo UI"/>
                <w:sz w:val="16"/>
                <w:szCs w:val="16"/>
                <w:lang w:val="en-US"/>
              </w:rPr>
            </w:pPr>
            <w:r w:rsidRPr="0054020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val="en-US" w:eastAsia="ja-JP"/>
                </w:rPr>
                <w:id w:val="-1587142747"/>
                <w:date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Pr="00540201">
                  <w:rPr>
                    <w:rFonts w:ascii="Meiryo UI" w:eastAsia="Meiryo UI" w:hAnsi="Meiryo UI" w:cs="Meiryo UI" w:hint="eastAsia"/>
                    <w:sz w:val="16"/>
                    <w:szCs w:val="16"/>
                    <w:lang w:val="en-US" w:eastAsia="ja-JP"/>
                  </w:rPr>
                  <w:t xml:space="preserve">YYYY/          MM/ </w:t>
                </w:r>
              </w:sdtContent>
            </w:sdt>
          </w:p>
          <w:p w14:paraId="267E048A" w14:textId="71B9EE2D" w:rsidR="006D7405" w:rsidRPr="00540201" w:rsidRDefault="00626384" w:rsidP="006D7405">
            <w:pPr>
              <w:spacing w:line="0" w:lineRule="atLeast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Onset</w:t>
            </w:r>
          </w:p>
          <w:p w14:paraId="54CFF322" w14:textId="1525D6F9" w:rsidR="006D7405" w:rsidRPr="00540201" w:rsidRDefault="006D7405" w:rsidP="006D7405">
            <w:pPr>
              <w:spacing w:line="240" w:lineRule="exact"/>
              <w:ind w:right="403"/>
              <w:rPr>
                <w:rFonts w:ascii="Meiryo UI" w:hAnsi="Meiryo UI" w:cs="Meiryo UI"/>
                <w:sz w:val="16"/>
                <w:szCs w:val="16"/>
                <w:lang w:val="en-US"/>
              </w:rPr>
            </w:pPr>
            <w:r w:rsidRPr="00540201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val="en-US" w:eastAsia="ja-JP"/>
                </w:rPr>
                <w:id w:val="181870494"/>
                <w:date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Pr="00540201">
                  <w:rPr>
                    <w:rFonts w:ascii="Meiryo UI" w:eastAsia="Meiryo UI" w:hAnsi="Meiryo UI" w:cs="Meiryo UI" w:hint="eastAsia"/>
                    <w:sz w:val="16"/>
                    <w:szCs w:val="16"/>
                    <w:lang w:val="en-US" w:eastAsia="ja-JP"/>
                  </w:rPr>
                  <w:t xml:space="preserve">YYYY/          MM/ </w:t>
                </w:r>
              </w:sdtContent>
            </w:sdt>
          </w:p>
        </w:tc>
        <w:tc>
          <w:tcPr>
            <w:tcW w:w="4394" w:type="dxa"/>
            <w:gridSpan w:val="2"/>
            <w:vAlign w:val="center"/>
          </w:tcPr>
          <w:p w14:paraId="48AF3345" w14:textId="77777777" w:rsidR="006F6A61" w:rsidRPr="00540201" w:rsidRDefault="006F6A61" w:rsidP="006B25C1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540201">
              <w:rPr>
                <w:rFonts w:ascii="Meiryo UI" w:eastAsia="Meiryo UI" w:hAnsi="Meiryo UI" w:cs="Meiryo UI"/>
                <w:sz w:val="16"/>
                <w:szCs w:val="16"/>
              </w:rPr>
              <w:t>Current status</w:t>
            </w:r>
          </w:p>
          <w:p w14:paraId="044EC8B1" w14:textId="352695CE" w:rsidR="006F6A61" w:rsidRPr="00540201" w:rsidRDefault="00A21353" w:rsidP="006B25C1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eastAsia="ja-JP"/>
                </w:rPr>
                <w:id w:val="17233377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F6A61" w:rsidRPr="00540201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6F6A61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</w:t>
            </w:r>
            <w:r w:rsidR="001C184B" w:rsidRPr="00540201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>Monitoring</w:t>
            </w:r>
            <w:r w:rsidR="001C184B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period</w:t>
            </w:r>
            <w:r w:rsidR="006F6A61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eastAsia="ja-JP"/>
                </w:rPr>
                <w:id w:val="14329310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F6A61" w:rsidRPr="00540201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6F6A61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</w:t>
            </w:r>
            <w:r w:rsidR="001C184B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Currently on</w:t>
            </w:r>
            <w:r w:rsidR="006F6A61" w:rsidRPr="00540201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 xml:space="preserve"> medi</w:t>
            </w:r>
            <w:r w:rsidR="001C184B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cation</w:t>
            </w:r>
            <w:r w:rsidR="006D7405" w:rsidRPr="00540201">
              <w:rPr>
                <w:rFonts w:ascii="Meiryo UI" w:hAnsi="Meiryo UI" w:cs="Meiryo UI" w:hint="eastAsia"/>
                <w:sz w:val="16"/>
                <w:szCs w:val="16"/>
              </w:rPr>
              <w:t xml:space="preserve"> </w:t>
            </w:r>
            <w:r w:rsidR="001C184B" w:rsidRPr="00540201">
              <w:rPr>
                <w:rFonts w:ascii="Meiryo UI" w:eastAsiaTheme="minorEastAsia" w:hAnsi="Meiryo UI" w:cs="Meiryo UI" w:hint="eastAsia"/>
                <w:sz w:val="16"/>
                <w:szCs w:val="16"/>
                <w:lang w:eastAsia="ja-JP"/>
              </w:rPr>
              <w:t xml:space="preserve">　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</w:rPr>
                <w:id w:val="19017841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D7405" w:rsidRPr="00540201">
                  <w:rPr>
                    <w:rFonts w:ascii="ＭＳ ゴシック" w:eastAsia="ＭＳ ゴシック" w:hAnsi="ＭＳ ゴシック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1C184B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Recovered</w:t>
            </w:r>
          </w:p>
        </w:tc>
      </w:tr>
      <w:tr w:rsidR="00BD29B4" w:rsidRPr="00540201" w14:paraId="302BD25F" w14:textId="77777777" w:rsidTr="006B25C1">
        <w:tc>
          <w:tcPr>
            <w:tcW w:w="2660" w:type="dxa"/>
            <w:tcMar>
              <w:right w:w="28" w:type="dxa"/>
            </w:tcMar>
            <w:vAlign w:val="center"/>
          </w:tcPr>
          <w:p w14:paraId="111DE18B" w14:textId="17222047" w:rsidR="006F6A61" w:rsidRPr="00540201" w:rsidRDefault="006F6A61" w:rsidP="006B25C1">
            <w:pPr>
              <w:pStyle w:val="a9"/>
              <w:widowControl w:val="0"/>
              <w:numPr>
                <w:ilvl w:val="0"/>
                <w:numId w:val="14"/>
              </w:numPr>
              <w:spacing w:line="240" w:lineRule="exact"/>
              <w:ind w:leftChars="0" w:right="170"/>
              <w:jc w:val="both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540201">
              <w:rPr>
                <w:rFonts w:ascii="Meiryo UI" w:eastAsia="Meiryo UI" w:hAnsi="Meiryo UI" w:cs="Meiryo UI"/>
                <w:sz w:val="16"/>
                <w:szCs w:val="16"/>
              </w:rPr>
              <w:t xml:space="preserve">Mental </w:t>
            </w:r>
            <w:r w:rsidR="001C184B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conditions</w:t>
            </w:r>
          </w:p>
        </w:tc>
        <w:tc>
          <w:tcPr>
            <w:tcW w:w="1304" w:type="dxa"/>
            <w:vAlign w:val="center"/>
          </w:tcPr>
          <w:p w14:paraId="4262408D" w14:textId="77777777" w:rsidR="006F6A61" w:rsidRPr="00540201" w:rsidRDefault="00A21353" w:rsidP="006B25C1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14280287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F6A61" w:rsidRPr="00540201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6F6A61" w:rsidRPr="00540201">
              <w:rPr>
                <w:rFonts w:ascii="Meiryo UI" w:eastAsia="Meiryo UI" w:hAnsi="Meiryo UI" w:cs="Meiryo UI"/>
                <w:sz w:val="16"/>
                <w:szCs w:val="16"/>
              </w:rPr>
              <w:t xml:space="preserve"> </w:t>
            </w:r>
            <w:r w:rsidR="006F6A61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No</w:t>
            </w:r>
          </w:p>
          <w:p w14:paraId="4E533DC2" w14:textId="77777777" w:rsidR="006F6A61" w:rsidRPr="00540201" w:rsidRDefault="00A21353" w:rsidP="006B25C1">
            <w:pPr>
              <w:tabs>
                <w:tab w:val="left" w:pos="960"/>
              </w:tabs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7762522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F6A61" w:rsidRPr="00540201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6F6A61" w:rsidRPr="00540201">
              <w:rPr>
                <w:rFonts w:ascii="Meiryo UI" w:eastAsia="Meiryo UI" w:hAnsi="Meiryo UI" w:cs="Meiryo UI"/>
                <w:sz w:val="16"/>
                <w:szCs w:val="16"/>
              </w:rPr>
              <w:t xml:space="preserve"> </w:t>
            </w:r>
            <w:r w:rsidR="006F6A61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Yes</w:t>
            </w:r>
          </w:p>
        </w:tc>
        <w:tc>
          <w:tcPr>
            <w:tcW w:w="2098" w:type="dxa"/>
            <w:vAlign w:val="center"/>
          </w:tcPr>
          <w:p w14:paraId="2A9FA080" w14:textId="4C949B9B" w:rsidR="006F6A61" w:rsidRPr="00540201" w:rsidRDefault="006F6A61" w:rsidP="006B25C1">
            <w:pPr>
              <w:spacing w:line="240" w:lineRule="exact"/>
              <w:rPr>
                <w:rFonts w:ascii="Meiryo UI" w:hAnsi="Meiryo UI" w:cs="Meiryo UI"/>
                <w:sz w:val="16"/>
                <w:szCs w:val="16"/>
              </w:rPr>
            </w:pPr>
            <w:r w:rsidRPr="00540201">
              <w:rPr>
                <w:rFonts w:ascii="Meiryo UI" w:eastAsia="Meiryo UI" w:hAnsi="Meiryo UI" w:cs="Meiryo UI"/>
                <w:sz w:val="16"/>
                <w:szCs w:val="16"/>
              </w:rPr>
              <w:t>Onset</w:t>
            </w:r>
          </w:p>
          <w:p w14:paraId="7E88A10F" w14:textId="77777777" w:rsidR="006F6A61" w:rsidRPr="00540201" w:rsidRDefault="006F6A61" w:rsidP="006B25C1">
            <w:pPr>
              <w:spacing w:line="240" w:lineRule="exact"/>
              <w:ind w:right="403"/>
              <w:rPr>
                <w:rFonts w:ascii="Meiryo UI" w:hAnsi="Meiryo UI" w:cs="Meiryo UI"/>
                <w:sz w:val="16"/>
                <w:szCs w:val="16"/>
                <w:lang w:val="en-US"/>
              </w:rPr>
            </w:pPr>
            <w:r w:rsidRPr="0054020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val="en-US" w:eastAsia="ja-JP"/>
                </w:rPr>
                <w:id w:val="-1967257141"/>
                <w:date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Pr="00540201">
                  <w:rPr>
                    <w:rFonts w:ascii="Meiryo UI" w:eastAsia="Meiryo UI" w:hAnsi="Meiryo UI" w:cs="Meiryo UI" w:hint="eastAsia"/>
                    <w:sz w:val="16"/>
                    <w:szCs w:val="16"/>
                    <w:lang w:val="en-US" w:eastAsia="ja-JP"/>
                  </w:rPr>
                  <w:t xml:space="preserve">YYYY/          MM/ </w:t>
                </w:r>
              </w:sdtContent>
            </w:sdt>
          </w:p>
          <w:p w14:paraId="3B0285B9" w14:textId="76C335BD" w:rsidR="006D7405" w:rsidRPr="00540201" w:rsidRDefault="001C184B" w:rsidP="006D7405">
            <w:pPr>
              <w:spacing w:line="0" w:lineRule="atLeast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Treatment period</w:t>
            </w:r>
          </w:p>
          <w:p w14:paraId="6AD0DC40" w14:textId="1B0F9D5F" w:rsidR="006D7405" w:rsidRPr="00540201" w:rsidRDefault="006D7405" w:rsidP="006D7405">
            <w:pPr>
              <w:spacing w:line="0" w:lineRule="atLeas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54020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val="en-US"/>
                </w:rPr>
                <w:id w:val="-1758824286"/>
                <w:date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Pr="00540201">
                  <w:rPr>
                    <w:rFonts w:ascii="Meiryo UI" w:eastAsia="Meiryo UI" w:hAnsi="Meiryo UI" w:cs="Meiryo UI" w:hint="eastAsia"/>
                    <w:sz w:val="16"/>
                    <w:szCs w:val="16"/>
                    <w:lang w:val="en-US"/>
                  </w:rPr>
                  <w:t xml:space="preserve">YYYY/          MM/ </w:t>
                </w:r>
              </w:sdtContent>
            </w:sdt>
            <w:r w:rsidRPr="00540201">
              <w:rPr>
                <w:rFonts w:ascii="Meiryo UI" w:eastAsia="Meiryo UI" w:hAnsi="Meiryo UI" w:cs="Meiryo UI" w:hint="eastAsia"/>
                <w:sz w:val="16"/>
                <w:szCs w:val="16"/>
              </w:rPr>
              <w:t>～</w:t>
            </w:r>
          </w:p>
          <w:p w14:paraId="48DD2A36" w14:textId="1D2EFD8E" w:rsidR="006D7405" w:rsidRPr="00540201" w:rsidRDefault="006D7405" w:rsidP="006D7405">
            <w:pPr>
              <w:spacing w:line="240" w:lineRule="exact"/>
              <w:ind w:right="403"/>
              <w:rPr>
                <w:rFonts w:ascii="Meiryo UI" w:hAnsi="Meiryo UI" w:cs="Meiryo UI"/>
                <w:sz w:val="16"/>
                <w:szCs w:val="16"/>
              </w:rPr>
            </w:pPr>
            <w:r w:rsidRPr="0054020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val="en-US"/>
                </w:rPr>
                <w:id w:val="1045873314"/>
                <w:date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Pr="00540201">
                  <w:rPr>
                    <w:rFonts w:ascii="Meiryo UI" w:eastAsia="Meiryo UI" w:hAnsi="Meiryo UI" w:cs="Meiryo UI" w:hint="eastAsia"/>
                    <w:sz w:val="16"/>
                    <w:szCs w:val="16"/>
                    <w:lang w:val="en-US"/>
                  </w:rPr>
                  <w:t xml:space="preserve">YYYY/          MM/ </w:t>
                </w:r>
              </w:sdtContent>
            </w:sdt>
          </w:p>
        </w:tc>
        <w:tc>
          <w:tcPr>
            <w:tcW w:w="4394" w:type="dxa"/>
            <w:gridSpan w:val="2"/>
            <w:vAlign w:val="center"/>
          </w:tcPr>
          <w:p w14:paraId="67A9400B" w14:textId="77777777" w:rsidR="006F6A61" w:rsidRPr="00540201" w:rsidRDefault="00A21353" w:rsidP="006B25C1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ja-JP"/>
                </w:rPr>
                <w:id w:val="-15950844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F6A61" w:rsidRPr="00540201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6F6A61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</w:t>
            </w:r>
            <w:r w:rsidR="006F6A61" w:rsidRPr="00540201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 xml:space="preserve">Depression   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ja-JP"/>
                </w:rPr>
                <w:id w:val="-437546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F6A61" w:rsidRPr="00540201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6F6A61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</w:t>
            </w:r>
            <w:r w:rsidR="006F6A61" w:rsidRPr="00540201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 xml:space="preserve">Anxiety   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ja-JP"/>
                </w:rPr>
                <w:id w:val="-6051179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F6A61" w:rsidRPr="00540201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6F6A61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</w:t>
            </w:r>
            <w:r w:rsidR="006F6A61" w:rsidRPr="00540201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 xml:space="preserve">Panic disorder   </w:t>
            </w:r>
          </w:p>
          <w:p w14:paraId="756CFFE7" w14:textId="41A9AFFE" w:rsidR="000202A1" w:rsidRPr="00540201" w:rsidRDefault="00A21353" w:rsidP="006D7405">
            <w:pPr>
              <w:spacing w:line="0" w:lineRule="atLeast"/>
              <w:rPr>
                <w:rFonts w:ascii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10940509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F6A61" w:rsidRPr="00540201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6F6A61" w:rsidRPr="0054020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</w:t>
            </w:r>
            <w:r w:rsidR="006F6A61" w:rsidRPr="00540201">
              <w:rPr>
                <w:rFonts w:ascii="Meiryo UI" w:eastAsia="Meiryo UI" w:hAnsi="Meiryo UI" w:cs="Meiryo UI"/>
                <w:sz w:val="16"/>
                <w:szCs w:val="16"/>
              </w:rPr>
              <w:t xml:space="preserve">Insomnia     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114689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D7405" w:rsidRPr="00540201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6D7405" w:rsidRPr="0054020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</w:t>
            </w:r>
            <w:r w:rsidR="001C184B" w:rsidRPr="00540201">
              <w:rPr>
                <w:rFonts w:ascii="Meiryo UI" w:eastAsia="Meiryo UI" w:hAnsi="Meiryo UI" w:cs="Meiryo UI"/>
                <w:sz w:val="16"/>
                <w:szCs w:val="16"/>
              </w:rPr>
              <w:t>Schizophrenia</w:t>
            </w:r>
          </w:p>
          <w:p w14:paraId="630ACB72" w14:textId="1F78CD72" w:rsidR="006F6A61" w:rsidRPr="00540201" w:rsidRDefault="00A21353" w:rsidP="006B25C1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10563075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F6A61" w:rsidRPr="00540201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6F6A61" w:rsidRPr="0054020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</w:t>
            </w:r>
            <w:r w:rsidR="006F6A61" w:rsidRPr="00540201">
              <w:rPr>
                <w:rFonts w:ascii="Meiryo UI" w:eastAsia="Meiryo UI" w:hAnsi="Meiryo UI" w:cs="Meiryo UI"/>
                <w:sz w:val="16"/>
                <w:szCs w:val="16"/>
              </w:rPr>
              <w:t xml:space="preserve">Other (                  </w:t>
            </w:r>
            <w:r w:rsidR="000D0E5E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                         </w:t>
            </w:r>
            <w:r w:rsidR="006F6A61" w:rsidRPr="0054020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         </w:t>
            </w:r>
            <w:r w:rsidR="006F6A61" w:rsidRPr="00540201">
              <w:rPr>
                <w:rFonts w:ascii="Meiryo UI" w:eastAsia="Meiryo UI" w:hAnsi="Meiryo UI" w:cs="Meiryo UI"/>
                <w:sz w:val="16"/>
                <w:szCs w:val="16"/>
              </w:rPr>
              <w:t>)</w:t>
            </w:r>
          </w:p>
        </w:tc>
      </w:tr>
      <w:tr w:rsidR="00C6389E" w:rsidRPr="00540201" w14:paraId="4B2378F3" w14:textId="77777777" w:rsidTr="003639E3">
        <w:tc>
          <w:tcPr>
            <w:tcW w:w="2660" w:type="dxa"/>
            <w:tcMar>
              <w:right w:w="28" w:type="dxa"/>
            </w:tcMar>
            <w:vAlign w:val="center"/>
          </w:tcPr>
          <w:p w14:paraId="2445FB88" w14:textId="16CE9748" w:rsidR="00C6389E" w:rsidRPr="00540201" w:rsidRDefault="00C6389E" w:rsidP="006B25C1">
            <w:pPr>
              <w:pStyle w:val="a9"/>
              <w:widowControl w:val="0"/>
              <w:numPr>
                <w:ilvl w:val="0"/>
                <w:numId w:val="14"/>
              </w:numPr>
              <w:spacing w:line="240" w:lineRule="exact"/>
              <w:ind w:leftChars="0" w:right="170"/>
              <w:jc w:val="both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540201">
              <w:rPr>
                <w:rFonts w:ascii="Meiryo UI" w:eastAsia="Meiryo UI" w:hAnsi="Meiryo UI" w:cs="Meiryo UI"/>
                <w:sz w:val="16"/>
                <w:szCs w:val="16"/>
              </w:rPr>
              <w:t xml:space="preserve">Neurodevelopmental </w:t>
            </w:r>
            <w:r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c</w:t>
            </w:r>
            <w:r w:rsidRPr="00540201">
              <w:rPr>
                <w:rFonts w:ascii="Meiryo UI" w:eastAsia="Meiryo UI" w:hAnsi="Meiryo UI" w:cs="Meiryo UI"/>
                <w:sz w:val="16"/>
                <w:szCs w:val="16"/>
              </w:rPr>
              <w:t>onditions</w:t>
            </w:r>
          </w:p>
        </w:tc>
        <w:tc>
          <w:tcPr>
            <w:tcW w:w="1304" w:type="dxa"/>
            <w:vAlign w:val="center"/>
          </w:tcPr>
          <w:p w14:paraId="3A058BF5" w14:textId="50B547CB" w:rsidR="00C6389E" w:rsidRPr="00540201" w:rsidRDefault="00A21353" w:rsidP="006D7405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21322385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6389E" w:rsidRPr="00540201">
                  <w:rPr>
                    <w:rFonts w:ascii="ＭＳ ゴシック" w:eastAsia="ＭＳ ゴシック" w:hAnsi="ＭＳ ゴシック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C6389E" w:rsidRPr="00540201">
              <w:rPr>
                <w:rFonts w:ascii="Meiryo UI" w:eastAsia="Meiryo UI" w:hAnsi="Meiryo UI" w:cs="Meiryo UI"/>
                <w:sz w:val="16"/>
                <w:szCs w:val="16"/>
              </w:rPr>
              <w:t xml:space="preserve"> </w:t>
            </w:r>
            <w:r w:rsidR="00C6389E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No</w:t>
            </w:r>
          </w:p>
          <w:p w14:paraId="2BCF478E" w14:textId="01D70D86" w:rsidR="00C6389E" w:rsidRPr="00540201" w:rsidRDefault="00A21353" w:rsidP="006D7405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5871601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6389E" w:rsidRPr="00540201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C6389E" w:rsidRPr="00540201">
              <w:rPr>
                <w:rFonts w:ascii="Meiryo UI" w:eastAsia="Meiryo UI" w:hAnsi="Meiryo UI" w:cs="Meiryo UI"/>
                <w:sz w:val="16"/>
                <w:szCs w:val="16"/>
              </w:rPr>
              <w:t xml:space="preserve"> </w:t>
            </w:r>
            <w:r w:rsidR="00C6389E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Yes</w:t>
            </w:r>
          </w:p>
        </w:tc>
        <w:tc>
          <w:tcPr>
            <w:tcW w:w="6492" w:type="dxa"/>
            <w:gridSpan w:val="3"/>
            <w:vAlign w:val="center"/>
          </w:tcPr>
          <w:p w14:paraId="7BAFBCB5" w14:textId="79D2EB12" w:rsidR="00C6389E" w:rsidRPr="00540201" w:rsidRDefault="00A21353" w:rsidP="006B25C1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ja-JP"/>
                </w:rPr>
                <w:id w:val="5961377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6389E" w:rsidRPr="00540201">
                  <w:rPr>
                    <w:rFonts w:ascii="ＭＳ ゴシック" w:eastAsia="ＭＳ ゴシック" w:hAnsi="ＭＳ ゴシック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C6389E" w:rsidRPr="00540201">
              <w:t xml:space="preserve"> </w:t>
            </w:r>
            <w:r w:rsidR="00C6389E" w:rsidRPr="00540201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 xml:space="preserve">ASD             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ja-JP"/>
                </w:rPr>
                <w:id w:val="-13762325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6389E" w:rsidRPr="00540201">
                  <w:rPr>
                    <w:rFonts w:ascii="ＭＳ ゴシック" w:eastAsia="ＭＳ ゴシック" w:hAnsi="ＭＳ ゴシック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C6389E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</w:t>
            </w:r>
            <w:r w:rsidR="00C6389E" w:rsidRPr="00540201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>ADHD</w:t>
            </w:r>
            <w:r w:rsidR="00C6389E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　　　　　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ja-JP"/>
                </w:rPr>
                <w:id w:val="-365130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6389E" w:rsidRPr="00540201">
                  <w:rPr>
                    <w:rFonts w:ascii="ＭＳ ゴシック" w:eastAsia="ＭＳ ゴシック" w:hAnsi="ＭＳ ゴシック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C6389E" w:rsidRPr="00540201">
              <w:t xml:space="preserve"> </w:t>
            </w:r>
            <w:r w:rsidR="00C6389E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Learning Disability (LD)</w:t>
            </w:r>
          </w:p>
          <w:p w14:paraId="6BC6F7F6" w14:textId="24C440E2" w:rsidR="00C6389E" w:rsidRPr="00540201" w:rsidRDefault="00A21353" w:rsidP="006B25C1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17841421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6389E" w:rsidRPr="00540201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C6389E" w:rsidRPr="0054020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</w:t>
            </w:r>
            <w:r w:rsidR="00C6389E" w:rsidRPr="00540201">
              <w:rPr>
                <w:rFonts w:ascii="Meiryo UI" w:eastAsia="Meiryo UI" w:hAnsi="Meiryo UI" w:cs="Meiryo UI"/>
                <w:sz w:val="16"/>
                <w:szCs w:val="16"/>
              </w:rPr>
              <w:t xml:space="preserve">Other (                  </w:t>
            </w:r>
            <w:r w:rsidR="00C6389E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                         </w:t>
            </w:r>
            <w:r w:rsidR="00C6389E" w:rsidRPr="0054020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         </w:t>
            </w:r>
            <w:r w:rsidR="00C6389E" w:rsidRPr="00540201">
              <w:rPr>
                <w:rFonts w:ascii="Meiryo UI" w:eastAsia="Meiryo UI" w:hAnsi="Meiryo UI" w:cs="Meiryo UI"/>
                <w:sz w:val="16"/>
                <w:szCs w:val="16"/>
              </w:rPr>
              <w:t>)</w:t>
            </w:r>
          </w:p>
        </w:tc>
      </w:tr>
      <w:tr w:rsidR="00C6389E" w:rsidRPr="00540201" w14:paraId="6BDCA699" w14:textId="77777777" w:rsidTr="006B25C1">
        <w:tc>
          <w:tcPr>
            <w:tcW w:w="2660" w:type="dxa"/>
            <w:tcMar>
              <w:right w:w="28" w:type="dxa"/>
            </w:tcMar>
            <w:vAlign w:val="center"/>
          </w:tcPr>
          <w:p w14:paraId="6C3B3F84" w14:textId="4CE04C94" w:rsidR="00C6389E" w:rsidRPr="00540201" w:rsidRDefault="00C6389E" w:rsidP="00C6389E">
            <w:pPr>
              <w:pStyle w:val="a9"/>
              <w:widowControl w:val="0"/>
              <w:numPr>
                <w:ilvl w:val="0"/>
                <w:numId w:val="14"/>
              </w:numPr>
              <w:spacing w:line="240" w:lineRule="exact"/>
              <w:ind w:leftChars="0" w:right="170"/>
              <w:jc w:val="both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540201">
              <w:rPr>
                <w:rFonts w:ascii="Meiryo UI" w:eastAsia="Meiryo UI" w:hAnsi="Meiryo UI" w:cs="Meiryo UI"/>
                <w:sz w:val="16"/>
                <w:szCs w:val="16"/>
              </w:rPr>
              <w:t>Epileptic or convulsive seizures</w:t>
            </w:r>
          </w:p>
        </w:tc>
        <w:tc>
          <w:tcPr>
            <w:tcW w:w="1304" w:type="dxa"/>
            <w:vAlign w:val="center"/>
          </w:tcPr>
          <w:p w14:paraId="1D7F1C58" w14:textId="77777777" w:rsidR="00C6389E" w:rsidRPr="00540201" w:rsidRDefault="00A21353" w:rsidP="00C6389E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14797614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6389E" w:rsidRPr="00540201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C6389E" w:rsidRPr="00540201">
              <w:rPr>
                <w:rFonts w:ascii="Meiryo UI" w:eastAsia="Meiryo UI" w:hAnsi="Meiryo UI" w:cs="Meiryo UI"/>
                <w:sz w:val="16"/>
                <w:szCs w:val="16"/>
              </w:rPr>
              <w:t xml:space="preserve"> </w:t>
            </w:r>
            <w:r w:rsidR="00C6389E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No</w:t>
            </w:r>
          </w:p>
          <w:p w14:paraId="3800AE9A" w14:textId="306F2879" w:rsidR="00C6389E" w:rsidRPr="00540201" w:rsidRDefault="00A21353" w:rsidP="00C6389E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283752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6389E" w:rsidRPr="00540201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C6389E" w:rsidRPr="00540201">
              <w:rPr>
                <w:rFonts w:ascii="Meiryo UI" w:eastAsia="Meiryo UI" w:hAnsi="Meiryo UI" w:cs="Meiryo UI"/>
                <w:sz w:val="16"/>
                <w:szCs w:val="16"/>
              </w:rPr>
              <w:t xml:space="preserve"> </w:t>
            </w:r>
            <w:r w:rsidR="00C6389E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Yes</w:t>
            </w:r>
          </w:p>
        </w:tc>
        <w:tc>
          <w:tcPr>
            <w:tcW w:w="2098" w:type="dxa"/>
            <w:vAlign w:val="center"/>
          </w:tcPr>
          <w:p w14:paraId="7723465E" w14:textId="77777777" w:rsidR="00C6389E" w:rsidRPr="00540201" w:rsidRDefault="00C6389E" w:rsidP="00C6389E">
            <w:pPr>
              <w:spacing w:line="240" w:lineRule="exact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540201">
              <w:rPr>
                <w:rFonts w:ascii="Meiryo UI" w:eastAsia="Meiryo UI" w:hAnsi="Meiryo UI" w:cs="Meiryo UI"/>
                <w:sz w:val="16"/>
                <w:szCs w:val="16"/>
              </w:rPr>
              <w:t>Onset</w:t>
            </w:r>
          </w:p>
          <w:p w14:paraId="1F4F7A9D" w14:textId="77777777" w:rsidR="00C6389E" w:rsidRPr="00540201" w:rsidRDefault="00C6389E" w:rsidP="00C6389E">
            <w:pPr>
              <w:spacing w:line="240" w:lineRule="exact"/>
              <w:rPr>
                <w:rFonts w:ascii="Meiryo UI" w:hAnsi="Meiryo UI" w:cs="Meiryo UI"/>
                <w:sz w:val="16"/>
                <w:szCs w:val="16"/>
                <w:lang w:val="en-US"/>
              </w:rPr>
            </w:pPr>
            <w:r w:rsidRPr="0054020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val="en-US" w:eastAsia="ja-JP"/>
                </w:rPr>
                <w:id w:val="-639652194"/>
                <w:date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Pr="00540201">
                  <w:rPr>
                    <w:rFonts w:ascii="Meiryo UI" w:eastAsia="Meiryo UI" w:hAnsi="Meiryo UI" w:cs="Meiryo UI" w:hint="eastAsia"/>
                    <w:sz w:val="16"/>
                    <w:szCs w:val="16"/>
                    <w:lang w:val="en-US" w:eastAsia="ja-JP"/>
                  </w:rPr>
                  <w:t xml:space="preserve">YYYY/          MM/ </w:t>
                </w:r>
              </w:sdtContent>
            </w:sdt>
          </w:p>
          <w:p w14:paraId="471F9341" w14:textId="77777777" w:rsidR="00C6389E" w:rsidRPr="00540201" w:rsidRDefault="00C6389E" w:rsidP="00C6389E">
            <w:pPr>
              <w:spacing w:line="0" w:lineRule="atLeast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Last seizure</w:t>
            </w:r>
          </w:p>
          <w:p w14:paraId="0D372955" w14:textId="216103A0" w:rsidR="00C6389E" w:rsidRPr="00540201" w:rsidRDefault="00C6389E" w:rsidP="00C6389E">
            <w:pPr>
              <w:spacing w:line="240" w:lineRule="exact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54020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val="en-US" w:eastAsia="ja-JP"/>
                </w:rPr>
                <w:id w:val="1424221736"/>
                <w:date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Pr="00540201">
                  <w:rPr>
                    <w:rFonts w:ascii="Meiryo UI" w:eastAsia="Meiryo UI" w:hAnsi="Meiryo UI" w:cs="Meiryo UI" w:hint="eastAsia"/>
                    <w:sz w:val="16"/>
                    <w:szCs w:val="16"/>
                    <w:lang w:val="en-US" w:eastAsia="ja-JP"/>
                  </w:rPr>
                  <w:t xml:space="preserve">YYYY/          MM/ </w:t>
                </w:r>
              </w:sdtContent>
            </w:sdt>
          </w:p>
        </w:tc>
        <w:tc>
          <w:tcPr>
            <w:tcW w:w="4394" w:type="dxa"/>
            <w:gridSpan w:val="2"/>
            <w:vAlign w:val="center"/>
          </w:tcPr>
          <w:p w14:paraId="696F9ECF" w14:textId="77777777" w:rsidR="00C6389E" w:rsidRPr="00540201" w:rsidRDefault="00C6389E" w:rsidP="00C6389E">
            <w:pPr>
              <w:shd w:val="clear" w:color="auto" w:fill="FFFFFF" w:themeFill="background1"/>
              <w:spacing w:line="0" w:lineRule="atLeast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540201">
              <w:rPr>
                <w:rFonts w:ascii="Meiryo UI" w:eastAsia="Meiryo UI" w:hAnsi="Meiryo UI" w:cs="Meiryo UI" w:hint="eastAsia"/>
                <w:sz w:val="16"/>
                <w:szCs w:val="16"/>
                <w:shd w:val="clear" w:color="auto" w:fill="FFFFFF" w:themeFill="background1"/>
                <w:lang w:eastAsia="ja-JP"/>
              </w:rPr>
              <w:t>Current</w:t>
            </w:r>
            <w:r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status</w:t>
            </w:r>
          </w:p>
          <w:p w14:paraId="18395E20" w14:textId="7A2C561E" w:rsidR="00C6389E" w:rsidRPr="00540201" w:rsidRDefault="00A21353" w:rsidP="00C6389E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eastAsia="ja-JP"/>
                </w:rPr>
                <w:id w:val="11352127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6389E" w:rsidRPr="00540201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C6389E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Currently on</w:t>
            </w:r>
            <w:r w:rsidR="00C6389E" w:rsidRPr="00540201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 xml:space="preserve"> medi</w:t>
            </w:r>
            <w:r w:rsidR="00C6389E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cation</w:t>
            </w:r>
            <w:r w:rsidR="00C6389E" w:rsidRPr="00540201">
              <w:rPr>
                <w:rFonts w:ascii="Meiryo UI" w:hAnsi="Meiryo UI" w:cs="Meiryo UI" w:hint="eastAsia"/>
                <w:sz w:val="16"/>
                <w:szCs w:val="16"/>
              </w:rPr>
              <w:t xml:space="preserve"> 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eastAsia="ja-JP"/>
                </w:rPr>
                <w:id w:val="-15757349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6389E" w:rsidRPr="00540201">
                  <w:rPr>
                    <w:rFonts w:ascii="ＭＳ ゴシック" w:eastAsia="ＭＳ ゴシック" w:hAnsi="ＭＳ ゴシック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C6389E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</w:t>
            </w:r>
            <w:r w:rsidR="00C6389E" w:rsidRPr="00540201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>Monitoring</w:t>
            </w:r>
            <w:r w:rsidR="00C6389E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period</w:t>
            </w:r>
          </w:p>
        </w:tc>
      </w:tr>
      <w:tr w:rsidR="00C6389E" w:rsidRPr="00540201" w14:paraId="0BBEDBDF" w14:textId="77777777" w:rsidTr="006B25C1">
        <w:tc>
          <w:tcPr>
            <w:tcW w:w="2660" w:type="dxa"/>
            <w:tcMar>
              <w:right w:w="28" w:type="dxa"/>
            </w:tcMar>
            <w:vAlign w:val="center"/>
          </w:tcPr>
          <w:p w14:paraId="4FD8BA35" w14:textId="18F36219" w:rsidR="00C6389E" w:rsidRPr="00540201" w:rsidRDefault="00C6389E" w:rsidP="00C6389E">
            <w:pPr>
              <w:pStyle w:val="a9"/>
              <w:widowControl w:val="0"/>
              <w:numPr>
                <w:ilvl w:val="0"/>
                <w:numId w:val="14"/>
              </w:numPr>
              <w:spacing w:line="240" w:lineRule="exact"/>
              <w:ind w:leftChars="0" w:right="170"/>
              <w:jc w:val="both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540201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 xml:space="preserve">Allergies </w:t>
            </w:r>
          </w:p>
        </w:tc>
        <w:tc>
          <w:tcPr>
            <w:tcW w:w="1304" w:type="dxa"/>
            <w:vAlign w:val="center"/>
          </w:tcPr>
          <w:p w14:paraId="486C6C9A" w14:textId="77777777" w:rsidR="00C6389E" w:rsidRPr="00540201" w:rsidRDefault="00A21353" w:rsidP="00C6389E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9230288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6389E" w:rsidRPr="00540201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C6389E" w:rsidRPr="00540201">
              <w:rPr>
                <w:rFonts w:ascii="Meiryo UI" w:eastAsia="Meiryo UI" w:hAnsi="Meiryo UI" w:cs="Meiryo UI"/>
                <w:sz w:val="16"/>
                <w:szCs w:val="16"/>
              </w:rPr>
              <w:t xml:space="preserve"> </w:t>
            </w:r>
            <w:r w:rsidR="00C6389E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No</w:t>
            </w:r>
          </w:p>
          <w:p w14:paraId="028F38A0" w14:textId="77777777" w:rsidR="00C6389E" w:rsidRPr="00540201" w:rsidRDefault="00A21353" w:rsidP="00C6389E">
            <w:pPr>
              <w:tabs>
                <w:tab w:val="left" w:pos="960"/>
              </w:tabs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4379960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6389E" w:rsidRPr="00540201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C6389E" w:rsidRPr="00540201">
              <w:rPr>
                <w:rFonts w:ascii="Meiryo UI" w:eastAsia="Meiryo UI" w:hAnsi="Meiryo UI" w:cs="Meiryo UI"/>
                <w:sz w:val="16"/>
                <w:szCs w:val="16"/>
              </w:rPr>
              <w:t xml:space="preserve"> </w:t>
            </w:r>
            <w:r w:rsidR="00C6389E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Yes</w:t>
            </w:r>
          </w:p>
        </w:tc>
        <w:tc>
          <w:tcPr>
            <w:tcW w:w="2098" w:type="dxa"/>
            <w:vAlign w:val="center"/>
          </w:tcPr>
          <w:p w14:paraId="4B7BFC16" w14:textId="77777777" w:rsidR="00C6389E" w:rsidRPr="00540201" w:rsidRDefault="00C6389E" w:rsidP="00C6389E">
            <w:pPr>
              <w:spacing w:line="240" w:lineRule="exact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540201">
              <w:rPr>
                <w:rFonts w:ascii="Meiryo UI" w:eastAsia="Meiryo UI" w:hAnsi="Meiryo UI" w:cs="Meiryo UI"/>
                <w:sz w:val="16"/>
                <w:szCs w:val="16"/>
              </w:rPr>
              <w:t>Onset</w:t>
            </w:r>
          </w:p>
          <w:p w14:paraId="6E82A70B" w14:textId="77777777" w:rsidR="00C6389E" w:rsidRPr="00540201" w:rsidRDefault="00C6389E" w:rsidP="00C6389E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54020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val="en-US" w:eastAsia="ja-JP"/>
                </w:rPr>
                <w:id w:val="1099287454"/>
                <w:date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Pr="00540201">
                  <w:rPr>
                    <w:rFonts w:ascii="Meiryo UI" w:eastAsia="Meiryo UI" w:hAnsi="Meiryo UI" w:cs="Meiryo UI" w:hint="eastAsia"/>
                    <w:sz w:val="16"/>
                    <w:szCs w:val="16"/>
                    <w:lang w:val="en-US" w:eastAsia="ja-JP"/>
                  </w:rPr>
                  <w:t xml:space="preserve">YYYY/          MM/ </w:t>
                </w:r>
              </w:sdtContent>
            </w:sdt>
          </w:p>
        </w:tc>
        <w:tc>
          <w:tcPr>
            <w:tcW w:w="4394" w:type="dxa"/>
            <w:gridSpan w:val="2"/>
            <w:vAlign w:val="center"/>
          </w:tcPr>
          <w:p w14:paraId="254F33AE" w14:textId="77777777" w:rsidR="00C6389E" w:rsidRPr="00540201" w:rsidRDefault="00A21353" w:rsidP="00C6389E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ja-JP"/>
                </w:rPr>
                <w:id w:val="-4519474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6389E" w:rsidRPr="00540201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C6389E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</w:t>
            </w:r>
            <w:r w:rsidR="00C6389E" w:rsidRPr="00540201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 xml:space="preserve">Food   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ja-JP"/>
                </w:rPr>
                <w:id w:val="-21207570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6389E" w:rsidRPr="00540201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C6389E" w:rsidRPr="00540201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 xml:space="preserve">Medicine   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ja-JP"/>
                </w:rPr>
                <w:id w:val="9634639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6389E" w:rsidRPr="00540201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C6389E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</w:t>
            </w:r>
            <w:r w:rsidR="00C6389E" w:rsidRPr="00540201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>Chemical products</w:t>
            </w:r>
          </w:p>
          <w:p w14:paraId="6A7E563A" w14:textId="77777777" w:rsidR="00C6389E" w:rsidRPr="00540201" w:rsidRDefault="00A21353" w:rsidP="00C6389E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ja-JP"/>
                </w:rPr>
                <w:id w:val="-3753978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6389E" w:rsidRPr="00540201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C6389E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</w:t>
            </w:r>
            <w:r w:rsidR="00C6389E" w:rsidRPr="00540201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>Other</w:t>
            </w:r>
            <w:r w:rsidR="00C6389E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（　　　　　　　　　　  　　　　         　　　　　　   ）</w:t>
            </w:r>
          </w:p>
        </w:tc>
      </w:tr>
      <w:tr w:rsidR="00C6389E" w:rsidRPr="00540201" w14:paraId="249754F0" w14:textId="77777777" w:rsidTr="006B25C1">
        <w:tc>
          <w:tcPr>
            <w:tcW w:w="2660" w:type="dxa"/>
            <w:tcMar>
              <w:right w:w="28" w:type="dxa"/>
            </w:tcMar>
            <w:vAlign w:val="center"/>
          </w:tcPr>
          <w:p w14:paraId="3405A399" w14:textId="77777777" w:rsidR="00C6389E" w:rsidRPr="00540201" w:rsidRDefault="00C6389E" w:rsidP="00C6389E">
            <w:pPr>
              <w:pStyle w:val="a9"/>
              <w:widowControl w:val="0"/>
              <w:numPr>
                <w:ilvl w:val="0"/>
                <w:numId w:val="14"/>
              </w:numPr>
              <w:spacing w:line="240" w:lineRule="exact"/>
              <w:ind w:leftChars="0" w:right="170"/>
              <w:jc w:val="both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540201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>Malaria, or</w:t>
            </w:r>
            <w:r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o</w:t>
            </w:r>
            <w:r w:rsidRPr="00540201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>ther</w:t>
            </w:r>
            <w:r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</w:t>
            </w:r>
            <w:r w:rsidRPr="00540201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>infectious diseases</w:t>
            </w:r>
          </w:p>
        </w:tc>
        <w:tc>
          <w:tcPr>
            <w:tcW w:w="1304" w:type="dxa"/>
            <w:vAlign w:val="center"/>
          </w:tcPr>
          <w:p w14:paraId="5761F727" w14:textId="77777777" w:rsidR="00C6389E" w:rsidRPr="00540201" w:rsidRDefault="00A21353" w:rsidP="00C6389E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18871665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6389E" w:rsidRPr="00540201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C6389E" w:rsidRPr="00540201">
              <w:rPr>
                <w:rFonts w:ascii="Meiryo UI" w:eastAsia="Meiryo UI" w:hAnsi="Meiryo UI" w:cs="Meiryo UI"/>
                <w:sz w:val="16"/>
                <w:szCs w:val="16"/>
              </w:rPr>
              <w:t xml:space="preserve"> </w:t>
            </w:r>
            <w:r w:rsidR="00C6389E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No</w:t>
            </w:r>
          </w:p>
          <w:p w14:paraId="64537373" w14:textId="77777777" w:rsidR="00C6389E" w:rsidRPr="00540201" w:rsidRDefault="00A21353" w:rsidP="00C6389E">
            <w:pPr>
              <w:tabs>
                <w:tab w:val="left" w:pos="960"/>
              </w:tabs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7392948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6389E" w:rsidRPr="00540201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C6389E" w:rsidRPr="00540201">
              <w:rPr>
                <w:rFonts w:ascii="Meiryo UI" w:eastAsia="Meiryo UI" w:hAnsi="Meiryo UI" w:cs="Meiryo UI"/>
                <w:sz w:val="16"/>
                <w:szCs w:val="16"/>
              </w:rPr>
              <w:t xml:space="preserve"> </w:t>
            </w:r>
            <w:r w:rsidR="00C6389E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Yes</w:t>
            </w:r>
          </w:p>
        </w:tc>
        <w:tc>
          <w:tcPr>
            <w:tcW w:w="2098" w:type="dxa"/>
            <w:vAlign w:val="center"/>
          </w:tcPr>
          <w:p w14:paraId="7080EC46" w14:textId="77777777" w:rsidR="00C6389E" w:rsidRPr="00540201" w:rsidRDefault="00C6389E" w:rsidP="00C6389E">
            <w:pPr>
              <w:spacing w:line="240" w:lineRule="exact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540201">
              <w:rPr>
                <w:rFonts w:ascii="Meiryo UI" w:eastAsia="Meiryo UI" w:hAnsi="Meiryo UI" w:cs="Meiryo UI"/>
                <w:sz w:val="16"/>
                <w:szCs w:val="16"/>
              </w:rPr>
              <w:t>Onset</w:t>
            </w:r>
          </w:p>
          <w:p w14:paraId="1CF5300B" w14:textId="77777777" w:rsidR="00C6389E" w:rsidRPr="00540201" w:rsidRDefault="00C6389E" w:rsidP="00C6389E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54020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val="en-US" w:eastAsia="ja-JP"/>
                </w:rPr>
                <w:id w:val="312613088"/>
                <w:date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Pr="00540201">
                  <w:rPr>
                    <w:rFonts w:ascii="Meiryo UI" w:eastAsia="Meiryo UI" w:hAnsi="Meiryo UI" w:cs="Meiryo UI" w:hint="eastAsia"/>
                    <w:sz w:val="16"/>
                    <w:szCs w:val="16"/>
                    <w:lang w:val="en-US" w:eastAsia="ja-JP"/>
                  </w:rPr>
                  <w:t xml:space="preserve">YYYY/          MM/ </w:t>
                </w:r>
              </w:sdtContent>
            </w:sdt>
          </w:p>
        </w:tc>
        <w:tc>
          <w:tcPr>
            <w:tcW w:w="4394" w:type="dxa"/>
            <w:gridSpan w:val="2"/>
          </w:tcPr>
          <w:p w14:paraId="0540DE28" w14:textId="77777777" w:rsidR="00C6389E" w:rsidRPr="00540201" w:rsidRDefault="00C6389E" w:rsidP="00C6389E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Name</w:t>
            </w:r>
            <w:r w:rsidRPr="00540201">
              <w:rPr>
                <w:rFonts w:ascii="Meiryo UI" w:eastAsia="Meiryo UI" w:hAnsi="Meiryo UI" w:cs="Meiryo UI" w:hint="eastAsia"/>
                <w:sz w:val="16"/>
                <w:szCs w:val="16"/>
              </w:rPr>
              <w:t>：</w:t>
            </w:r>
          </w:p>
        </w:tc>
      </w:tr>
      <w:tr w:rsidR="00C6389E" w:rsidRPr="00540201" w14:paraId="134BFFF9" w14:textId="77777777" w:rsidTr="006B25C1">
        <w:tc>
          <w:tcPr>
            <w:tcW w:w="2660" w:type="dxa"/>
            <w:tcMar>
              <w:right w:w="28" w:type="dxa"/>
            </w:tcMar>
            <w:vAlign w:val="center"/>
          </w:tcPr>
          <w:p w14:paraId="5CA23BB3" w14:textId="77777777" w:rsidR="00C6389E" w:rsidRPr="00540201" w:rsidRDefault="00C6389E" w:rsidP="00C6389E">
            <w:pPr>
              <w:pStyle w:val="a9"/>
              <w:widowControl w:val="0"/>
              <w:numPr>
                <w:ilvl w:val="0"/>
                <w:numId w:val="14"/>
              </w:numPr>
              <w:spacing w:line="240" w:lineRule="exact"/>
              <w:ind w:leftChars="0" w:right="170"/>
              <w:jc w:val="both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540201">
              <w:rPr>
                <w:rFonts w:ascii="Meiryo UI" w:eastAsia="Meiryo UI" w:hAnsi="Meiryo UI" w:cs="Meiryo UI"/>
                <w:sz w:val="16"/>
                <w:szCs w:val="16"/>
              </w:rPr>
              <w:t>Diabetes</w:t>
            </w:r>
          </w:p>
        </w:tc>
        <w:tc>
          <w:tcPr>
            <w:tcW w:w="1304" w:type="dxa"/>
            <w:vAlign w:val="center"/>
          </w:tcPr>
          <w:p w14:paraId="56D92AED" w14:textId="77777777" w:rsidR="00C6389E" w:rsidRPr="00540201" w:rsidRDefault="00A21353" w:rsidP="00C6389E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7626594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6389E" w:rsidRPr="00540201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C6389E" w:rsidRPr="00540201">
              <w:rPr>
                <w:rFonts w:ascii="Meiryo UI" w:eastAsia="Meiryo UI" w:hAnsi="Meiryo UI" w:cs="Meiryo UI"/>
                <w:sz w:val="16"/>
                <w:szCs w:val="16"/>
              </w:rPr>
              <w:t xml:space="preserve"> </w:t>
            </w:r>
            <w:r w:rsidR="00C6389E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No</w:t>
            </w:r>
          </w:p>
          <w:p w14:paraId="6450AB53" w14:textId="77777777" w:rsidR="00C6389E" w:rsidRPr="00540201" w:rsidRDefault="00A21353" w:rsidP="00C6389E">
            <w:pPr>
              <w:tabs>
                <w:tab w:val="left" w:pos="960"/>
              </w:tabs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13068566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6389E" w:rsidRPr="00540201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C6389E" w:rsidRPr="00540201">
              <w:rPr>
                <w:rFonts w:ascii="Meiryo UI" w:eastAsia="Meiryo UI" w:hAnsi="Meiryo UI" w:cs="Meiryo UI"/>
                <w:sz w:val="16"/>
                <w:szCs w:val="16"/>
              </w:rPr>
              <w:t xml:space="preserve"> </w:t>
            </w:r>
            <w:r w:rsidR="00C6389E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Yes</w:t>
            </w:r>
          </w:p>
        </w:tc>
        <w:tc>
          <w:tcPr>
            <w:tcW w:w="2098" w:type="dxa"/>
            <w:vAlign w:val="center"/>
          </w:tcPr>
          <w:p w14:paraId="05C97835" w14:textId="77777777" w:rsidR="00C6389E" w:rsidRPr="00540201" w:rsidRDefault="00C6389E" w:rsidP="00C6389E">
            <w:pPr>
              <w:spacing w:line="240" w:lineRule="exact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540201">
              <w:rPr>
                <w:rFonts w:ascii="Meiryo UI" w:eastAsia="Meiryo UI" w:hAnsi="Meiryo UI" w:cs="Meiryo UI"/>
                <w:sz w:val="16"/>
                <w:szCs w:val="16"/>
              </w:rPr>
              <w:t>Onset</w:t>
            </w:r>
          </w:p>
          <w:p w14:paraId="1D152FB2" w14:textId="77777777" w:rsidR="00C6389E" w:rsidRPr="00540201" w:rsidRDefault="00C6389E" w:rsidP="00C6389E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54020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val="en-US" w:eastAsia="ja-JP"/>
                </w:rPr>
                <w:id w:val="1183091549"/>
                <w:date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Pr="00540201">
                  <w:rPr>
                    <w:rFonts w:ascii="Meiryo UI" w:eastAsia="Meiryo UI" w:hAnsi="Meiryo UI" w:cs="Meiryo UI" w:hint="eastAsia"/>
                    <w:sz w:val="16"/>
                    <w:szCs w:val="16"/>
                    <w:lang w:val="en-US" w:eastAsia="ja-JP"/>
                  </w:rPr>
                  <w:t xml:space="preserve">YYYY/          MM/ </w:t>
                </w:r>
              </w:sdtContent>
            </w:sdt>
          </w:p>
        </w:tc>
        <w:tc>
          <w:tcPr>
            <w:tcW w:w="4394" w:type="dxa"/>
            <w:gridSpan w:val="2"/>
            <w:vAlign w:val="center"/>
          </w:tcPr>
          <w:p w14:paraId="50D37A1C" w14:textId="77777777" w:rsidR="00C6389E" w:rsidRPr="00540201" w:rsidRDefault="00C6389E" w:rsidP="00C6389E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540201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>Current situation</w:t>
            </w:r>
          </w:p>
          <w:p w14:paraId="5C0051B9" w14:textId="77777777" w:rsidR="00C6389E" w:rsidRPr="00540201" w:rsidRDefault="00A21353" w:rsidP="00C6389E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val="en-US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eastAsia="ja-JP"/>
                </w:rPr>
                <w:id w:val="10405549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6389E" w:rsidRPr="00540201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C6389E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</w:t>
            </w:r>
            <w:r w:rsidR="00C6389E" w:rsidRPr="00540201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>Taking medication</w:t>
            </w:r>
            <w:r w:rsidR="00C6389E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　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eastAsia="ja-JP"/>
                </w:rPr>
                <w:id w:val="3644134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6389E" w:rsidRPr="00540201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C6389E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</w:t>
            </w:r>
            <w:r w:rsidR="00C6389E" w:rsidRPr="00540201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 xml:space="preserve"> Insulin self-injection.</w:t>
            </w:r>
          </w:p>
        </w:tc>
      </w:tr>
      <w:tr w:rsidR="00C6389E" w:rsidRPr="00540201" w14:paraId="38A8B7DF" w14:textId="77777777" w:rsidTr="006B25C1">
        <w:tc>
          <w:tcPr>
            <w:tcW w:w="2660" w:type="dxa"/>
            <w:tcMar>
              <w:right w:w="28" w:type="dxa"/>
            </w:tcMar>
            <w:vAlign w:val="center"/>
          </w:tcPr>
          <w:p w14:paraId="1750DD8C" w14:textId="77777777" w:rsidR="00C6389E" w:rsidRPr="00540201" w:rsidRDefault="00C6389E" w:rsidP="00C6389E">
            <w:pPr>
              <w:pStyle w:val="a9"/>
              <w:widowControl w:val="0"/>
              <w:numPr>
                <w:ilvl w:val="0"/>
                <w:numId w:val="14"/>
              </w:numPr>
              <w:spacing w:line="240" w:lineRule="exact"/>
              <w:ind w:leftChars="0" w:right="170"/>
              <w:jc w:val="both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540201">
              <w:rPr>
                <w:rFonts w:ascii="Meiryo UI" w:eastAsia="Meiryo UI" w:hAnsi="Meiryo UI" w:cs="Meiryo UI"/>
                <w:sz w:val="16"/>
                <w:szCs w:val="16"/>
              </w:rPr>
              <w:t>Other</w:t>
            </w:r>
          </w:p>
        </w:tc>
        <w:tc>
          <w:tcPr>
            <w:tcW w:w="1304" w:type="dxa"/>
            <w:vAlign w:val="center"/>
          </w:tcPr>
          <w:p w14:paraId="144FF0F8" w14:textId="77777777" w:rsidR="00C6389E" w:rsidRPr="00540201" w:rsidRDefault="00A21353" w:rsidP="00C6389E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5725804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6389E" w:rsidRPr="00540201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C6389E" w:rsidRPr="00540201">
              <w:rPr>
                <w:rFonts w:ascii="Meiryo UI" w:eastAsia="Meiryo UI" w:hAnsi="Meiryo UI" w:cs="Meiryo UI"/>
                <w:sz w:val="16"/>
                <w:szCs w:val="16"/>
              </w:rPr>
              <w:t xml:space="preserve"> </w:t>
            </w:r>
            <w:r w:rsidR="00C6389E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No</w:t>
            </w:r>
          </w:p>
          <w:p w14:paraId="59DC1AE8" w14:textId="77777777" w:rsidR="00C6389E" w:rsidRPr="00540201" w:rsidRDefault="00A21353" w:rsidP="00C6389E">
            <w:pPr>
              <w:tabs>
                <w:tab w:val="left" w:pos="960"/>
              </w:tabs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3476164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6389E" w:rsidRPr="00540201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C6389E" w:rsidRPr="00540201">
              <w:rPr>
                <w:rFonts w:ascii="Meiryo UI" w:eastAsia="Meiryo UI" w:hAnsi="Meiryo UI" w:cs="Meiryo UI"/>
                <w:sz w:val="16"/>
                <w:szCs w:val="16"/>
              </w:rPr>
              <w:t xml:space="preserve"> </w:t>
            </w:r>
            <w:r w:rsidR="00C6389E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Yes</w:t>
            </w:r>
          </w:p>
        </w:tc>
        <w:tc>
          <w:tcPr>
            <w:tcW w:w="2098" w:type="dxa"/>
            <w:vAlign w:val="center"/>
          </w:tcPr>
          <w:p w14:paraId="6C0114B0" w14:textId="77777777" w:rsidR="00C6389E" w:rsidRPr="00540201" w:rsidRDefault="00C6389E" w:rsidP="00C6389E">
            <w:pPr>
              <w:spacing w:line="240" w:lineRule="exact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540201">
              <w:rPr>
                <w:rFonts w:ascii="Meiryo UI" w:eastAsia="Meiryo UI" w:hAnsi="Meiryo UI" w:cs="Meiryo UI"/>
                <w:sz w:val="16"/>
                <w:szCs w:val="16"/>
              </w:rPr>
              <w:t>Onset</w:t>
            </w:r>
          </w:p>
          <w:p w14:paraId="00839F0D" w14:textId="77777777" w:rsidR="00C6389E" w:rsidRPr="00540201" w:rsidRDefault="00C6389E" w:rsidP="00C6389E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54020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val="en-US" w:eastAsia="ja-JP"/>
                </w:rPr>
                <w:id w:val="-618445589"/>
                <w:date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Pr="00540201">
                  <w:rPr>
                    <w:rFonts w:ascii="Meiryo UI" w:eastAsia="Meiryo UI" w:hAnsi="Meiryo UI" w:cs="Meiryo UI" w:hint="eastAsia"/>
                    <w:sz w:val="16"/>
                    <w:szCs w:val="16"/>
                    <w:lang w:val="en-US" w:eastAsia="ja-JP"/>
                  </w:rPr>
                  <w:t xml:space="preserve">YYYY/          MM/ </w:t>
                </w:r>
              </w:sdtContent>
            </w:sdt>
          </w:p>
        </w:tc>
        <w:tc>
          <w:tcPr>
            <w:tcW w:w="4394" w:type="dxa"/>
            <w:gridSpan w:val="2"/>
            <w:vAlign w:val="center"/>
          </w:tcPr>
          <w:p w14:paraId="3E53376E" w14:textId="4B3416DA" w:rsidR="00C6389E" w:rsidRPr="00540201" w:rsidRDefault="00C6389E" w:rsidP="00C6389E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540201">
              <w:rPr>
                <w:rFonts w:ascii="Meiryo UI" w:eastAsia="Meiryo UI" w:hAnsi="Meiryo UI" w:cs="Meiryo UI"/>
                <w:sz w:val="16"/>
                <w:szCs w:val="16"/>
              </w:rPr>
              <w:t xml:space="preserve">Current Status </w:t>
            </w:r>
          </w:p>
          <w:p w14:paraId="4D89C072" w14:textId="18CF322E" w:rsidR="00C6389E" w:rsidRPr="00540201" w:rsidRDefault="00A21353" w:rsidP="00C6389E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eastAsia="ja-JP"/>
                </w:rPr>
                <w:id w:val="12987915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6389E" w:rsidRPr="00540201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C6389E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</w:t>
            </w:r>
            <w:r w:rsidR="00C6389E" w:rsidRPr="00540201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>Monitoring</w:t>
            </w:r>
            <w:r w:rsidR="00C6389E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period 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eastAsia="ja-JP"/>
                </w:rPr>
                <w:id w:val="-1975502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6389E" w:rsidRPr="00540201">
                  <w:rPr>
                    <w:rFonts w:ascii="ＭＳ ゴシック" w:eastAsia="ＭＳ ゴシック" w:hAnsi="ＭＳ ゴシック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C6389E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Currently on</w:t>
            </w:r>
            <w:r w:rsidR="00C6389E" w:rsidRPr="00540201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 xml:space="preserve"> medi</w:t>
            </w:r>
            <w:r w:rsidR="00C6389E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cation</w:t>
            </w:r>
            <w:r w:rsidR="00C6389E" w:rsidRPr="00540201">
              <w:rPr>
                <w:rFonts w:ascii="Meiryo UI" w:hAnsi="Meiryo UI" w:cs="Meiryo UI" w:hint="eastAsia"/>
                <w:sz w:val="16"/>
                <w:szCs w:val="16"/>
              </w:rPr>
              <w:t xml:space="preserve"> </w:t>
            </w:r>
            <w:r w:rsidR="00C6389E" w:rsidRPr="00540201">
              <w:rPr>
                <w:rFonts w:ascii="Meiryo UI" w:eastAsiaTheme="minorEastAsia" w:hAnsi="Meiryo UI" w:cs="Meiryo UI" w:hint="eastAsia"/>
                <w:sz w:val="16"/>
                <w:szCs w:val="16"/>
                <w:lang w:eastAsia="ja-JP"/>
              </w:rPr>
              <w:t xml:space="preserve">　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</w:rPr>
                <w:id w:val="-15642468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6389E" w:rsidRPr="00540201">
                  <w:rPr>
                    <w:rFonts w:ascii="ＭＳ ゴシック" w:eastAsia="ＭＳ ゴシック" w:hAnsi="ＭＳ ゴシック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C6389E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Recovered</w:t>
            </w:r>
          </w:p>
        </w:tc>
      </w:tr>
      <w:tr w:rsidR="00C6389E" w:rsidRPr="00540201" w14:paraId="5B6F4946" w14:textId="77777777" w:rsidTr="006B25C1">
        <w:tblPrEx>
          <w:tblCellMar>
            <w:top w:w="0" w:type="dxa"/>
            <w:bottom w:w="0" w:type="dxa"/>
            <w:right w:w="108" w:type="dxa"/>
          </w:tblCellMar>
        </w:tblPrEx>
        <w:tc>
          <w:tcPr>
            <w:tcW w:w="3964" w:type="dxa"/>
            <w:gridSpan w:val="2"/>
            <w:vAlign w:val="center"/>
          </w:tcPr>
          <w:p w14:paraId="3BA2B36A" w14:textId="77777777" w:rsidR="00C6389E" w:rsidRPr="00540201" w:rsidRDefault="00C6389E" w:rsidP="00C6389E">
            <w:pPr>
              <w:pStyle w:val="a9"/>
              <w:widowControl w:val="0"/>
              <w:numPr>
                <w:ilvl w:val="0"/>
                <w:numId w:val="13"/>
              </w:numPr>
              <w:spacing w:line="240" w:lineRule="exact"/>
              <w:ind w:leftChars="0" w:right="403"/>
              <w:jc w:val="both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540201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>Do you have any vaccination history?</w:t>
            </w:r>
          </w:p>
        </w:tc>
        <w:tc>
          <w:tcPr>
            <w:tcW w:w="6492" w:type="dxa"/>
            <w:gridSpan w:val="3"/>
            <w:vAlign w:val="center"/>
          </w:tcPr>
          <w:p w14:paraId="6BC9B555" w14:textId="77777777" w:rsidR="00C6389E" w:rsidRPr="00540201" w:rsidRDefault="00A21353" w:rsidP="00C6389E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eastAsia="ja-JP"/>
                </w:rPr>
                <w:id w:val="19263796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6389E" w:rsidRPr="00540201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C6389E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BCG    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eastAsia="ja-JP"/>
                </w:rPr>
                <w:id w:val="7857842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6389E" w:rsidRPr="00540201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C6389E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M.M.R.    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eastAsia="ja-JP"/>
                </w:rPr>
                <w:id w:val="-104583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6389E" w:rsidRPr="00540201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C6389E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</w:t>
            </w:r>
            <w:r w:rsidR="00C6389E" w:rsidRPr="00540201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>Polio</w:t>
            </w:r>
            <w:r w:rsidR="00C6389E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   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eastAsia="ja-JP"/>
                </w:rPr>
                <w:id w:val="865871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6389E" w:rsidRPr="00540201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C6389E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</w:t>
            </w:r>
            <w:r w:rsidR="00C6389E" w:rsidRPr="00540201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>Measles</w:t>
            </w:r>
            <w:r w:rsidR="00C6389E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   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eastAsia="ja-JP"/>
                </w:rPr>
                <w:id w:val="20245066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6389E" w:rsidRPr="00540201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C6389E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</w:t>
            </w:r>
            <w:r w:rsidR="00C6389E" w:rsidRPr="00540201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>Rubella</w:t>
            </w:r>
            <w:r w:rsidR="00C6389E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     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eastAsia="ja-JP"/>
                </w:rPr>
                <w:id w:val="3465281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6389E" w:rsidRPr="00540201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C6389E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Diphtheria　　</w:t>
            </w:r>
          </w:p>
          <w:p w14:paraId="343E7730" w14:textId="757F86A5" w:rsidR="00C6389E" w:rsidRPr="00540201" w:rsidRDefault="00A21353" w:rsidP="00C6389E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eastAsia="ja-JP"/>
                </w:rPr>
                <w:id w:val="-9176380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6389E" w:rsidRPr="00540201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C6389E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</w:t>
            </w:r>
            <w:r w:rsidR="00C6389E" w:rsidRPr="00540201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>Tetanus</w:t>
            </w:r>
            <w:r w:rsidR="00C6389E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   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eastAsia="ja-JP"/>
                </w:rPr>
                <w:id w:val="-17027831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6389E" w:rsidRPr="00540201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C6389E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Meningitis　    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eastAsia="ja-JP"/>
                </w:rPr>
                <w:id w:val="-20213015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6389E" w:rsidRPr="00540201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C6389E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</w:t>
            </w:r>
            <w:r w:rsidR="00C6389E" w:rsidRPr="00540201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>Other</w:t>
            </w:r>
            <w:r w:rsidR="00C6389E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（　　　         　　　　　　                        ）</w:t>
            </w:r>
          </w:p>
        </w:tc>
      </w:tr>
      <w:tr w:rsidR="00C6389E" w:rsidRPr="00540201" w14:paraId="54EB9B5B" w14:textId="77777777" w:rsidTr="006B25C1">
        <w:tblPrEx>
          <w:tblCellMar>
            <w:top w:w="0" w:type="dxa"/>
            <w:bottom w:w="0" w:type="dxa"/>
            <w:right w:w="108" w:type="dxa"/>
          </w:tblCellMar>
        </w:tblPrEx>
        <w:tc>
          <w:tcPr>
            <w:tcW w:w="3964" w:type="dxa"/>
            <w:gridSpan w:val="2"/>
            <w:vAlign w:val="center"/>
          </w:tcPr>
          <w:p w14:paraId="575ADE4A" w14:textId="77777777" w:rsidR="00C6389E" w:rsidRPr="00540201" w:rsidRDefault="00C6389E" w:rsidP="00C6389E">
            <w:pPr>
              <w:pStyle w:val="a9"/>
              <w:widowControl w:val="0"/>
              <w:numPr>
                <w:ilvl w:val="0"/>
                <w:numId w:val="13"/>
              </w:numPr>
              <w:spacing w:line="240" w:lineRule="exact"/>
              <w:ind w:leftChars="0" w:right="403"/>
              <w:jc w:val="both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540201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>Special needs for dietary treatment or diet restriction</w:t>
            </w:r>
          </w:p>
        </w:tc>
        <w:tc>
          <w:tcPr>
            <w:tcW w:w="2381" w:type="dxa"/>
            <w:gridSpan w:val="2"/>
            <w:vAlign w:val="center"/>
          </w:tcPr>
          <w:p w14:paraId="540EB13F" w14:textId="77777777" w:rsidR="00C6389E" w:rsidRPr="00540201" w:rsidRDefault="00A21353" w:rsidP="00C6389E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</w:rPr>
                <w:id w:val="-23573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6389E" w:rsidRPr="00540201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C6389E" w:rsidRPr="0054020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</w:t>
            </w:r>
            <w:r w:rsidR="00C6389E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No</w:t>
            </w:r>
            <w:r w:rsidR="00C6389E" w:rsidRPr="0054020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              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</w:rPr>
                <w:id w:val="14307859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6389E" w:rsidRPr="00540201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C6389E" w:rsidRPr="0054020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</w:t>
            </w:r>
            <w:r w:rsidR="00C6389E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Yes</w:t>
            </w:r>
          </w:p>
        </w:tc>
        <w:tc>
          <w:tcPr>
            <w:tcW w:w="4111" w:type="dxa"/>
            <w:vAlign w:val="center"/>
          </w:tcPr>
          <w:p w14:paraId="52B29B19" w14:textId="77777777" w:rsidR="00C6389E" w:rsidRPr="00540201" w:rsidRDefault="00C6389E" w:rsidP="00C6389E">
            <w:pPr>
              <w:spacing w:line="240" w:lineRule="exact"/>
              <w:rPr>
                <w:rFonts w:ascii="Meiryo UI" w:eastAsia="Meiryo UI" w:hAnsi="Meiryo UI" w:cs="Meiryo UI"/>
                <w:sz w:val="16"/>
                <w:szCs w:val="16"/>
                <w:lang w:val="en-US" w:eastAsia="ja-JP"/>
              </w:rPr>
            </w:pPr>
            <w:r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From　     </w:t>
            </w:r>
            <w:r w:rsidRPr="0054020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val="en-US" w:eastAsia="ja-JP"/>
                </w:rPr>
                <w:id w:val="-218440874"/>
                <w:date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Pr="00540201">
                  <w:rPr>
                    <w:rFonts w:ascii="Meiryo UI" w:eastAsia="Meiryo UI" w:hAnsi="Meiryo UI" w:cs="Meiryo UI" w:hint="eastAsia"/>
                    <w:sz w:val="16"/>
                    <w:szCs w:val="16"/>
                    <w:lang w:val="en-US" w:eastAsia="ja-JP"/>
                  </w:rPr>
                  <w:t xml:space="preserve">YYYY/          MM/ </w:t>
                </w:r>
              </w:sdtContent>
            </w:sdt>
          </w:p>
          <w:p w14:paraId="28F4E66D" w14:textId="77777777" w:rsidR="00C6389E" w:rsidRPr="00540201" w:rsidRDefault="00C6389E" w:rsidP="00C6389E">
            <w:pPr>
              <w:spacing w:line="240" w:lineRule="exact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540201">
              <w:rPr>
                <w:rFonts w:ascii="Meiryo UI" w:eastAsia="Meiryo UI" w:hAnsi="Meiryo UI" w:cs="Meiryo UI"/>
                <w:sz w:val="16"/>
                <w:szCs w:val="16"/>
                <w:lang w:val="en-US" w:eastAsia="ja-JP"/>
              </w:rPr>
              <w:t xml:space="preserve">Details </w:t>
            </w:r>
            <w:r w:rsidRPr="0054020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（　　　　　　　　　　　　　　    </w:t>
            </w:r>
            <w:r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　　</w:t>
            </w:r>
            <w:r w:rsidRPr="0054020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         ）　</w:t>
            </w:r>
          </w:p>
          <w:p w14:paraId="56389CFE" w14:textId="77777777" w:rsidR="00C6389E" w:rsidRPr="00540201" w:rsidRDefault="00C6389E" w:rsidP="00C6389E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54020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Reason（　　　　　　　　　　　　　　          </w:t>
            </w:r>
            <w:r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　</w:t>
            </w:r>
            <w:r w:rsidRPr="0054020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     ）　</w:t>
            </w:r>
          </w:p>
        </w:tc>
      </w:tr>
      <w:tr w:rsidR="00C6389E" w:rsidRPr="00540201" w14:paraId="08D2C070" w14:textId="77777777" w:rsidTr="00C21BE4">
        <w:tblPrEx>
          <w:tblCellMar>
            <w:top w:w="0" w:type="dxa"/>
            <w:bottom w:w="0" w:type="dxa"/>
            <w:right w:w="108" w:type="dxa"/>
          </w:tblCellMar>
        </w:tblPrEx>
        <w:trPr>
          <w:trHeight w:val="1100"/>
        </w:trPr>
        <w:tc>
          <w:tcPr>
            <w:tcW w:w="10456" w:type="dxa"/>
            <w:gridSpan w:val="5"/>
          </w:tcPr>
          <w:p w14:paraId="6DB3DF27" w14:textId="635BA0FD" w:rsidR="00C6389E" w:rsidRPr="00540201" w:rsidRDefault="00C6389E" w:rsidP="00C6389E">
            <w:pPr>
              <w:pStyle w:val="a9"/>
              <w:widowControl w:val="0"/>
              <w:numPr>
                <w:ilvl w:val="0"/>
                <w:numId w:val="13"/>
              </w:numPr>
              <w:spacing w:line="200" w:lineRule="exact"/>
              <w:ind w:leftChars="0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540201">
              <w:rPr>
                <w:rFonts w:ascii="Meiryo UI" w:eastAsia="Meiryo UI" w:hAnsi="Meiryo UI" w:cs="Meiryo UI"/>
                <w:sz w:val="16"/>
                <w:szCs w:val="16"/>
              </w:rPr>
              <w:lastRenderedPageBreak/>
              <w:t>Please let us know in advance if there are any special considerations we should be aware of, such as the need for accommodations or wheelchair use.</w:t>
            </w:r>
          </w:p>
          <w:p w14:paraId="6ED14FFC" w14:textId="101ACBC7" w:rsidR="00C6389E" w:rsidRPr="00540201" w:rsidRDefault="00C6389E" w:rsidP="00C6389E">
            <w:pPr>
              <w:widowControl w:val="0"/>
              <w:spacing w:line="200" w:lineRule="exact"/>
              <w:ind w:firstLineChars="250" w:firstLine="350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540201">
              <w:rPr>
                <w:rFonts w:ascii="Meiryo UI" w:eastAsia="Meiryo UI" w:hAnsi="Meiryo UI" w:cs="Meiryo UI" w:hint="eastAsia"/>
                <w:sz w:val="14"/>
                <w:szCs w:val="14"/>
                <w:lang w:eastAsia="ja-JP"/>
              </w:rPr>
              <w:t>*</w:t>
            </w:r>
            <w:r w:rsidRPr="00540201">
              <w:rPr>
                <w:rFonts w:ascii="Meiryo UI" w:eastAsia="Meiryo UI" w:hAnsi="Meiryo UI" w:cs="Meiryo UI"/>
                <w:sz w:val="14"/>
                <w:szCs w:val="14"/>
                <w:lang w:eastAsia="ja-JP"/>
              </w:rPr>
              <w:t>If you answered 'Yes' to any of the items (1) to (7) in section 5 and they affect your daily life, please describe the</w:t>
            </w:r>
            <w:r w:rsidRPr="00540201">
              <w:rPr>
                <w:rFonts w:ascii="Meiryo UI" w:eastAsia="Meiryo UI" w:hAnsi="Meiryo UI" w:cs="Meiryo UI" w:hint="eastAsia"/>
                <w:sz w:val="14"/>
                <w:szCs w:val="14"/>
                <w:lang w:eastAsia="ja-JP"/>
              </w:rPr>
              <w:t>m in detail</w:t>
            </w:r>
            <w:r w:rsidRPr="00540201">
              <w:rPr>
                <w:rFonts w:ascii="Meiryo UI" w:eastAsia="Meiryo UI" w:hAnsi="Meiryo UI" w:cs="Meiryo UI"/>
                <w:sz w:val="14"/>
                <w:szCs w:val="14"/>
                <w:lang w:eastAsia="ja-JP"/>
              </w:rPr>
              <w:t xml:space="preserve"> below</w:t>
            </w:r>
            <w:r w:rsidRPr="00540201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>.</w:t>
            </w:r>
          </w:p>
          <w:p w14:paraId="395E0248" w14:textId="77777777" w:rsidR="00C6389E" w:rsidRPr="00540201" w:rsidRDefault="00C6389E" w:rsidP="00C6389E">
            <w:pPr>
              <w:widowControl w:val="0"/>
              <w:spacing w:line="240" w:lineRule="exact"/>
              <w:ind w:firstLineChars="300" w:firstLine="480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</w:p>
          <w:p w14:paraId="5BF8B52F" w14:textId="77777777" w:rsidR="00C6389E" w:rsidRPr="00540201" w:rsidRDefault="00C6389E" w:rsidP="00C6389E">
            <w:pPr>
              <w:widowControl w:val="0"/>
              <w:spacing w:line="240" w:lineRule="exact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</w:p>
          <w:p w14:paraId="45A7227B" w14:textId="77777777" w:rsidR="00C6389E" w:rsidRPr="00540201" w:rsidRDefault="00C6389E" w:rsidP="00C6389E">
            <w:pPr>
              <w:widowControl w:val="0"/>
              <w:spacing w:line="240" w:lineRule="exact"/>
              <w:ind w:firstLineChars="300" w:firstLine="480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</w:p>
          <w:p w14:paraId="43B57966" w14:textId="77777777" w:rsidR="00C6389E" w:rsidRPr="00540201" w:rsidRDefault="00C6389E" w:rsidP="00C6389E">
            <w:pPr>
              <w:widowControl w:val="0"/>
              <w:spacing w:line="240" w:lineRule="exact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</w:p>
          <w:p w14:paraId="2884C6FE" w14:textId="13A466ED" w:rsidR="00C6389E" w:rsidRPr="00540201" w:rsidRDefault="00C6389E" w:rsidP="00C6389E">
            <w:pPr>
              <w:widowControl w:val="0"/>
              <w:spacing w:line="240" w:lineRule="exact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</w:p>
        </w:tc>
      </w:tr>
    </w:tbl>
    <w:p w14:paraId="4A6AEEF7" w14:textId="06FB3D44" w:rsidR="00F901A7" w:rsidRPr="00540201" w:rsidRDefault="00D4057A" w:rsidP="00F901A7">
      <w:pPr>
        <w:spacing w:beforeLines="50" w:before="120"/>
        <w:rPr>
          <w:rFonts w:ascii="Meiryo UI" w:eastAsia="Meiryo UI" w:hAnsi="Meiryo UI" w:cs="Arial"/>
          <w:bCs/>
          <w:sz w:val="16"/>
          <w:szCs w:val="16"/>
          <w:lang w:val="en-US" w:eastAsia="ja-JP"/>
        </w:rPr>
      </w:pPr>
      <w:r w:rsidRPr="00540201">
        <w:rPr>
          <w:rFonts w:ascii="Meiryo UI" w:eastAsia="Meiryo UI" w:hAnsi="Meiryo UI" w:cs="Arial"/>
          <w:bCs/>
          <w:sz w:val="16"/>
          <w:szCs w:val="16"/>
          <w:lang w:eastAsia="ja-JP"/>
        </w:rPr>
        <w:t>I confirmed the above information is correct and hereby sign. I have read, understood, and agreed to the terms and conditions of the ISI Japanese Language School Manual (Application, Course, Enrolment, Payment, Cancellation/Refund Policy</w:t>
      </w:r>
      <w:r w:rsidR="00A23082" w:rsidRPr="00540201">
        <w:rPr>
          <w:rFonts w:ascii="Meiryo UI" w:eastAsia="Meiryo UI" w:hAnsi="Meiryo UI" w:cs="Arial" w:hint="eastAsia"/>
          <w:bCs/>
          <w:sz w:val="16"/>
          <w:szCs w:val="16"/>
          <w:lang w:eastAsia="ja-JP"/>
        </w:rPr>
        <w:t xml:space="preserve"> and </w:t>
      </w:r>
      <w:r w:rsidRPr="00540201">
        <w:rPr>
          <w:rFonts w:ascii="Meiryo UI" w:eastAsia="Meiryo UI" w:hAnsi="Meiryo UI" w:cs="Arial"/>
          <w:bCs/>
          <w:sz w:val="16"/>
          <w:szCs w:val="16"/>
          <w:lang w:eastAsia="ja-JP"/>
        </w:rPr>
        <w:t>Disclaimers etc.)</w:t>
      </w:r>
      <w:r w:rsidR="00F91CAF" w:rsidRPr="00540201">
        <w:rPr>
          <w:rFonts w:ascii="Meiryo UI" w:eastAsia="Meiryo UI" w:hAnsi="Meiryo UI" w:cs="Arial" w:hint="eastAsia"/>
          <w:bCs/>
          <w:sz w:val="16"/>
          <w:szCs w:val="16"/>
          <w:lang w:eastAsia="ja-JP"/>
        </w:rPr>
        <w:t xml:space="preserve">　　</w:t>
      </w:r>
      <w:r w:rsidR="00F91CAF" w:rsidRPr="00540201">
        <w:rPr>
          <w:rFonts w:ascii="Meiryo UI" w:eastAsia="Meiryo UI" w:hAnsi="Meiryo UI" w:cs="Arial"/>
          <w:bCs/>
          <w:sz w:val="16"/>
          <w:szCs w:val="16"/>
          <w:lang w:eastAsia="ja-JP"/>
        </w:rPr>
        <w:t>I also agreed that the school would contact my emergency contact, guardian, or financial sponsor if the principal deems it an emergency.</w:t>
      </w:r>
    </w:p>
    <w:tbl>
      <w:tblPr>
        <w:tblW w:w="10563" w:type="dxa"/>
        <w:tblLook w:val="01E0" w:firstRow="1" w:lastRow="1" w:firstColumn="1" w:lastColumn="1" w:noHBand="0" w:noVBand="0"/>
      </w:tblPr>
      <w:tblGrid>
        <w:gridCol w:w="2660"/>
        <w:gridCol w:w="3354"/>
        <w:gridCol w:w="322"/>
        <w:gridCol w:w="803"/>
        <w:gridCol w:w="3424"/>
      </w:tblGrid>
      <w:tr w:rsidR="0034155B" w:rsidRPr="00BD29B4" w14:paraId="5C1F540A" w14:textId="77777777" w:rsidTr="00867443">
        <w:trPr>
          <w:trHeight w:val="555"/>
        </w:trPr>
        <w:tc>
          <w:tcPr>
            <w:tcW w:w="2660" w:type="dxa"/>
            <w:vAlign w:val="center"/>
          </w:tcPr>
          <w:p w14:paraId="57D5580D" w14:textId="77777777" w:rsidR="0034155B" w:rsidRPr="00540201" w:rsidRDefault="00EE408B" w:rsidP="00981570">
            <w:pPr>
              <w:tabs>
                <w:tab w:val="left" w:pos="2432"/>
              </w:tabs>
              <w:rPr>
                <w:rFonts w:ascii="Meiryo UI" w:eastAsia="Meiryo UI" w:hAnsi="Meiryo UI" w:cs="Arial"/>
                <w:b/>
                <w:sz w:val="18"/>
                <w:szCs w:val="18"/>
              </w:rPr>
            </w:pPr>
            <w:r w:rsidRPr="00540201">
              <w:rPr>
                <w:rFonts w:ascii="Meiryo UI" w:eastAsia="Meiryo UI" w:hAnsi="Meiryo UI" w:cs="Arial"/>
                <w:b/>
                <w:sz w:val="18"/>
                <w:szCs w:val="18"/>
                <w:lang w:eastAsia="ja-JP"/>
              </w:rPr>
              <w:t>Applicant’s signature:</w:t>
            </w:r>
          </w:p>
        </w:tc>
        <w:tc>
          <w:tcPr>
            <w:tcW w:w="3354" w:type="dxa"/>
            <w:tcBorders>
              <w:bottom w:val="single" w:sz="12" w:space="0" w:color="auto"/>
            </w:tcBorders>
            <w:vAlign w:val="center"/>
          </w:tcPr>
          <w:p w14:paraId="363DEA6D" w14:textId="77777777" w:rsidR="000D0E5E" w:rsidRPr="00540201" w:rsidRDefault="000D0E5E" w:rsidP="00867443">
            <w:pPr>
              <w:tabs>
                <w:tab w:val="left" w:pos="2432"/>
              </w:tabs>
              <w:jc w:val="center"/>
              <w:rPr>
                <w:rFonts w:ascii="Meiryo UI" w:eastAsia="Meiryo UI" w:hAnsi="Meiryo UI" w:cs="Arial"/>
                <w:b/>
                <w:sz w:val="18"/>
                <w:szCs w:val="18"/>
                <w:lang w:eastAsia="ja-JP"/>
              </w:rPr>
            </w:pPr>
          </w:p>
          <w:p w14:paraId="2E9FDEB7" w14:textId="77777777" w:rsidR="000D0E5E" w:rsidRPr="00540201" w:rsidRDefault="000D0E5E" w:rsidP="00867443">
            <w:pPr>
              <w:tabs>
                <w:tab w:val="left" w:pos="2432"/>
              </w:tabs>
              <w:jc w:val="center"/>
              <w:rPr>
                <w:rFonts w:ascii="Meiryo UI" w:eastAsia="Meiryo UI" w:hAnsi="Meiryo UI" w:cs="Arial"/>
                <w:b/>
                <w:sz w:val="18"/>
                <w:szCs w:val="18"/>
                <w:lang w:eastAsia="ja-JP"/>
              </w:rPr>
            </w:pPr>
          </w:p>
        </w:tc>
        <w:tc>
          <w:tcPr>
            <w:tcW w:w="322" w:type="dxa"/>
            <w:vAlign w:val="center"/>
          </w:tcPr>
          <w:p w14:paraId="462FCCD9" w14:textId="77777777" w:rsidR="0034155B" w:rsidRPr="00540201" w:rsidRDefault="0034155B" w:rsidP="00867443">
            <w:pPr>
              <w:tabs>
                <w:tab w:val="left" w:pos="2432"/>
              </w:tabs>
              <w:jc w:val="center"/>
              <w:rPr>
                <w:rFonts w:ascii="Meiryo UI" w:eastAsia="Meiryo UI" w:hAnsi="Meiryo UI" w:cs="Arial"/>
                <w:b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2D28DC7" w14:textId="77777777" w:rsidR="0034155B" w:rsidRPr="00540201" w:rsidRDefault="0034155B" w:rsidP="00867443">
            <w:pPr>
              <w:tabs>
                <w:tab w:val="left" w:pos="2432"/>
              </w:tabs>
              <w:jc w:val="center"/>
              <w:rPr>
                <w:rFonts w:ascii="Meiryo UI" w:eastAsia="Meiryo UI" w:hAnsi="Meiryo UI" w:cs="Arial"/>
                <w:b/>
                <w:sz w:val="18"/>
                <w:szCs w:val="18"/>
              </w:rPr>
            </w:pPr>
            <w:r w:rsidRPr="00540201">
              <w:rPr>
                <w:rFonts w:ascii="Meiryo UI" w:eastAsia="Meiryo UI" w:hAnsi="Meiryo UI" w:cs="Arial"/>
                <w:b/>
                <w:sz w:val="18"/>
                <w:szCs w:val="18"/>
                <w:lang w:val="en-US"/>
              </w:rPr>
              <w:t>Date:</w:t>
            </w:r>
          </w:p>
        </w:tc>
        <w:tc>
          <w:tcPr>
            <w:tcW w:w="3424" w:type="dxa"/>
            <w:tcBorders>
              <w:bottom w:val="single" w:sz="12" w:space="0" w:color="auto"/>
            </w:tcBorders>
            <w:vAlign w:val="center"/>
          </w:tcPr>
          <w:sdt>
            <w:sdtPr>
              <w:rPr>
                <w:rFonts w:ascii="Meiryo UI" w:eastAsia="Meiryo UI" w:hAnsi="Meiryo UI" w:cs="Arial" w:hint="eastAsia"/>
                <w:b/>
                <w:sz w:val="16"/>
                <w:szCs w:val="16"/>
                <w:lang w:val="en-US" w:eastAsia="ja-JP"/>
              </w:rPr>
              <w:id w:val="-440075542"/>
              <w:date>
                <w:dateFormat w:val="yyyy/MM/dd"/>
                <w:lid w:val="ja-JP"/>
                <w:storeMappedDataAs w:val="dateTime"/>
                <w:calendar w:val="japan"/>
              </w:date>
            </w:sdtPr>
            <w:sdtEndPr/>
            <w:sdtContent>
              <w:p w14:paraId="5295E92D" w14:textId="77777777" w:rsidR="0034155B" w:rsidRPr="00BD29B4" w:rsidRDefault="0034155B" w:rsidP="00867443">
                <w:pPr>
                  <w:tabs>
                    <w:tab w:val="left" w:pos="2432"/>
                  </w:tabs>
                  <w:jc w:val="center"/>
                  <w:rPr>
                    <w:rFonts w:ascii="Meiryo UI" w:eastAsia="Meiryo UI" w:hAnsi="Meiryo UI" w:cs="Arial"/>
                    <w:b/>
                    <w:sz w:val="16"/>
                    <w:szCs w:val="16"/>
                    <w:lang w:val="en-US"/>
                  </w:rPr>
                </w:pPr>
                <w:r w:rsidRPr="00540201">
                  <w:rPr>
                    <w:rFonts w:ascii="Meiryo UI" w:eastAsia="Meiryo UI" w:hAnsi="Meiryo UI" w:cs="Arial" w:hint="eastAsia"/>
                    <w:b/>
                    <w:sz w:val="16"/>
                    <w:szCs w:val="16"/>
                    <w:lang w:val="en-US" w:eastAsia="ja-JP"/>
                  </w:rPr>
                  <w:t xml:space="preserve">YYYY/               MM/             DD/            </w:t>
                </w:r>
              </w:p>
            </w:sdtContent>
          </w:sdt>
        </w:tc>
      </w:tr>
    </w:tbl>
    <w:p w14:paraId="38E7E4AA" w14:textId="77777777" w:rsidR="003F2B45" w:rsidRPr="00BD29B4" w:rsidRDefault="003F2B45" w:rsidP="000D0E5E">
      <w:pPr>
        <w:spacing w:line="0" w:lineRule="atLeast"/>
        <w:ind w:right="403"/>
        <w:rPr>
          <w:rFonts w:ascii="Meiryo UI" w:eastAsia="Meiryo UI" w:hAnsi="Meiryo UI" w:cs="Meiryo UI"/>
          <w:sz w:val="16"/>
          <w:szCs w:val="16"/>
          <w:lang w:eastAsia="ja-JP"/>
        </w:rPr>
      </w:pPr>
    </w:p>
    <w:sectPr w:rsidR="003F2B45" w:rsidRPr="00BD29B4" w:rsidSect="000202A1">
      <w:pgSz w:w="11909" w:h="16834" w:code="9"/>
      <w:pgMar w:top="567" w:right="862" w:bottom="340" w:left="862" w:header="544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85BA7" w14:textId="77777777" w:rsidR="00A21353" w:rsidRDefault="00A21353" w:rsidP="006F059E">
      <w:r>
        <w:separator/>
      </w:r>
    </w:p>
  </w:endnote>
  <w:endnote w:type="continuationSeparator" w:id="0">
    <w:p w14:paraId="0EA7622C" w14:textId="77777777" w:rsidR="00A21353" w:rsidRDefault="00A21353" w:rsidP="006F0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6E83F" w14:textId="77777777" w:rsidR="00A21353" w:rsidRDefault="00A21353" w:rsidP="006F059E">
      <w:r>
        <w:separator/>
      </w:r>
    </w:p>
  </w:footnote>
  <w:footnote w:type="continuationSeparator" w:id="0">
    <w:p w14:paraId="7CF78562" w14:textId="77777777" w:rsidR="00A21353" w:rsidRDefault="00A21353" w:rsidP="006F05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2B2E"/>
    <w:multiLevelType w:val="hybridMultilevel"/>
    <w:tmpl w:val="FA2E742A"/>
    <w:lvl w:ilvl="0" w:tplc="65280BB2">
      <w:numFmt w:val="bullet"/>
      <w:lvlText w:val="□"/>
      <w:lvlJc w:val="left"/>
      <w:pPr>
        <w:ind w:left="1778" w:hanging="360"/>
      </w:pPr>
      <w:rPr>
        <w:rFonts w:ascii="SimSun" w:eastAsia="SimSun" w:hAnsi="SimSun" w:cs="Arial" w:hint="eastAsia"/>
      </w:rPr>
    </w:lvl>
    <w:lvl w:ilvl="1" w:tplc="0409000B" w:tentative="1">
      <w:start w:val="1"/>
      <w:numFmt w:val="bullet"/>
      <w:lvlText w:val=""/>
      <w:lvlJc w:val="left"/>
      <w:pPr>
        <w:ind w:left="22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98" w:hanging="420"/>
      </w:pPr>
      <w:rPr>
        <w:rFonts w:ascii="Wingdings" w:hAnsi="Wingdings" w:hint="default"/>
      </w:rPr>
    </w:lvl>
  </w:abstractNum>
  <w:abstractNum w:abstractNumId="1" w15:restartNumberingAfterBreak="0">
    <w:nsid w:val="0D883D2D"/>
    <w:multiLevelType w:val="hybridMultilevel"/>
    <w:tmpl w:val="CF1E43A6"/>
    <w:lvl w:ilvl="0" w:tplc="E50C85FE">
      <w:numFmt w:val="bullet"/>
      <w:lvlText w:val=""/>
      <w:lvlJc w:val="left"/>
      <w:pPr>
        <w:ind w:left="760" w:hanging="360"/>
      </w:pPr>
      <w:rPr>
        <w:rFonts w:ascii="Wingdings" w:eastAsia="Meiryo UI" w:hAnsi="Wingdings" w:cs="Meiryo UI" w:hint="default"/>
        <w:color w:val="EE0000"/>
      </w:rPr>
    </w:lvl>
    <w:lvl w:ilvl="1" w:tplc="0409000B" w:tentative="1">
      <w:start w:val="1"/>
      <w:numFmt w:val="bullet"/>
      <w:lvlText w:val=""/>
      <w:lvlJc w:val="left"/>
      <w:pPr>
        <w:ind w:left="12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0" w:hanging="440"/>
      </w:pPr>
      <w:rPr>
        <w:rFonts w:ascii="Wingdings" w:hAnsi="Wingdings" w:hint="default"/>
      </w:rPr>
    </w:lvl>
  </w:abstractNum>
  <w:abstractNum w:abstractNumId="2" w15:restartNumberingAfterBreak="0">
    <w:nsid w:val="12144D26"/>
    <w:multiLevelType w:val="hybridMultilevel"/>
    <w:tmpl w:val="D4C41102"/>
    <w:lvl w:ilvl="0" w:tplc="CF20951C">
      <w:numFmt w:val="bullet"/>
      <w:lvlText w:val="□"/>
      <w:lvlJc w:val="left"/>
      <w:pPr>
        <w:ind w:left="360" w:hanging="360"/>
      </w:pPr>
      <w:rPr>
        <w:rFonts w:ascii="SimSun" w:eastAsia="SimSun" w:hAnsi="SimSun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B07A01"/>
    <w:multiLevelType w:val="hybridMultilevel"/>
    <w:tmpl w:val="2B52765A"/>
    <w:lvl w:ilvl="0" w:tplc="617895A6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4" w15:restartNumberingAfterBreak="0">
    <w:nsid w:val="18512125"/>
    <w:multiLevelType w:val="hybridMultilevel"/>
    <w:tmpl w:val="148E0FE6"/>
    <w:lvl w:ilvl="0" w:tplc="711231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8C4FA6"/>
    <w:multiLevelType w:val="hybridMultilevel"/>
    <w:tmpl w:val="A844ADE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4CC5C26"/>
    <w:multiLevelType w:val="hybridMultilevel"/>
    <w:tmpl w:val="4A224B64"/>
    <w:lvl w:ilvl="0" w:tplc="225EB4E6">
      <w:numFmt w:val="bullet"/>
      <w:lvlText w:val="□"/>
      <w:lvlJc w:val="left"/>
      <w:pPr>
        <w:ind w:left="1755" w:hanging="360"/>
      </w:pPr>
      <w:rPr>
        <w:rFonts w:ascii="SimSun" w:eastAsia="SimSun" w:hAnsi="SimSun" w:cs="Arial" w:hint="eastAsia"/>
      </w:rPr>
    </w:lvl>
    <w:lvl w:ilvl="1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75" w:hanging="420"/>
      </w:pPr>
      <w:rPr>
        <w:rFonts w:ascii="Wingdings" w:hAnsi="Wingdings" w:hint="default"/>
      </w:rPr>
    </w:lvl>
  </w:abstractNum>
  <w:abstractNum w:abstractNumId="7" w15:restartNumberingAfterBreak="0">
    <w:nsid w:val="45226AA9"/>
    <w:multiLevelType w:val="hybridMultilevel"/>
    <w:tmpl w:val="34725C66"/>
    <w:lvl w:ilvl="0" w:tplc="35CA0846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8" w15:restartNumberingAfterBreak="0">
    <w:nsid w:val="46527093"/>
    <w:multiLevelType w:val="hybridMultilevel"/>
    <w:tmpl w:val="28968716"/>
    <w:lvl w:ilvl="0" w:tplc="BC8A90EC">
      <w:numFmt w:val="bullet"/>
      <w:lvlText w:val="□"/>
      <w:lvlJc w:val="left"/>
      <w:pPr>
        <w:ind w:left="2138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26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58" w:hanging="420"/>
      </w:pPr>
      <w:rPr>
        <w:rFonts w:ascii="Wingdings" w:hAnsi="Wingdings" w:hint="default"/>
      </w:rPr>
    </w:lvl>
  </w:abstractNum>
  <w:abstractNum w:abstractNumId="9" w15:restartNumberingAfterBreak="0">
    <w:nsid w:val="57F05A5D"/>
    <w:multiLevelType w:val="hybridMultilevel"/>
    <w:tmpl w:val="CBA86A62"/>
    <w:lvl w:ilvl="0" w:tplc="0F7E9C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F10400A"/>
    <w:multiLevelType w:val="hybridMultilevel"/>
    <w:tmpl w:val="2A4E360C"/>
    <w:lvl w:ilvl="0" w:tplc="7DF24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30453FF"/>
    <w:multiLevelType w:val="hybridMultilevel"/>
    <w:tmpl w:val="E904DC28"/>
    <w:lvl w:ilvl="0" w:tplc="7CC656DC">
      <w:start w:val="1"/>
      <w:numFmt w:val="decimal"/>
      <w:lvlText w:val="%1."/>
      <w:lvlJc w:val="left"/>
      <w:pPr>
        <w:ind w:left="420" w:hanging="420"/>
      </w:pPr>
      <w:rPr>
        <w:sz w:val="16"/>
        <w:szCs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3073D94"/>
    <w:multiLevelType w:val="hybridMultilevel"/>
    <w:tmpl w:val="797622C6"/>
    <w:lvl w:ilvl="0" w:tplc="5052C8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A371591"/>
    <w:multiLevelType w:val="hybridMultilevel"/>
    <w:tmpl w:val="DE727538"/>
    <w:lvl w:ilvl="0" w:tplc="0854BFB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AAB3E6D"/>
    <w:multiLevelType w:val="hybridMultilevel"/>
    <w:tmpl w:val="3ABA4114"/>
    <w:lvl w:ilvl="0" w:tplc="7A4C2E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73274965">
    <w:abstractNumId w:val="7"/>
  </w:num>
  <w:num w:numId="2" w16cid:durableId="1236092779">
    <w:abstractNumId w:val="6"/>
  </w:num>
  <w:num w:numId="3" w16cid:durableId="1823690242">
    <w:abstractNumId w:val="0"/>
  </w:num>
  <w:num w:numId="4" w16cid:durableId="935793228">
    <w:abstractNumId w:val="8"/>
  </w:num>
  <w:num w:numId="5" w16cid:durableId="1489521242">
    <w:abstractNumId w:val="2"/>
  </w:num>
  <w:num w:numId="6" w16cid:durableId="443042579">
    <w:abstractNumId w:val="14"/>
  </w:num>
  <w:num w:numId="7" w16cid:durableId="307367939">
    <w:abstractNumId w:val="9"/>
  </w:num>
  <w:num w:numId="8" w16cid:durableId="1650791929">
    <w:abstractNumId w:val="4"/>
  </w:num>
  <w:num w:numId="9" w16cid:durableId="373165976">
    <w:abstractNumId w:val="12"/>
  </w:num>
  <w:num w:numId="10" w16cid:durableId="1234507772">
    <w:abstractNumId w:val="10"/>
  </w:num>
  <w:num w:numId="11" w16cid:durableId="1114905870">
    <w:abstractNumId w:val="13"/>
  </w:num>
  <w:num w:numId="12" w16cid:durableId="2040467507">
    <w:abstractNumId w:val="5"/>
  </w:num>
  <w:num w:numId="13" w16cid:durableId="1560167379">
    <w:abstractNumId w:val="11"/>
  </w:num>
  <w:num w:numId="14" w16cid:durableId="2110738719">
    <w:abstractNumId w:val="3"/>
  </w:num>
  <w:num w:numId="15" w16cid:durableId="767310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C0E"/>
    <w:rsid w:val="00007F1F"/>
    <w:rsid w:val="00015BFF"/>
    <w:rsid w:val="000202A1"/>
    <w:rsid w:val="00020355"/>
    <w:rsid w:val="000204FC"/>
    <w:rsid w:val="00021BDE"/>
    <w:rsid w:val="0002249A"/>
    <w:rsid w:val="00036A6C"/>
    <w:rsid w:val="00037C09"/>
    <w:rsid w:val="000403F8"/>
    <w:rsid w:val="00045731"/>
    <w:rsid w:val="0005076A"/>
    <w:rsid w:val="00082627"/>
    <w:rsid w:val="0008491D"/>
    <w:rsid w:val="00085D63"/>
    <w:rsid w:val="000930BA"/>
    <w:rsid w:val="000A48B7"/>
    <w:rsid w:val="000A588F"/>
    <w:rsid w:val="000A68BC"/>
    <w:rsid w:val="000B68B7"/>
    <w:rsid w:val="000B7A35"/>
    <w:rsid w:val="000C40B3"/>
    <w:rsid w:val="000D0E5E"/>
    <w:rsid w:val="000D3658"/>
    <w:rsid w:val="000D4144"/>
    <w:rsid w:val="000D6647"/>
    <w:rsid w:val="000D7996"/>
    <w:rsid w:val="000E23ED"/>
    <w:rsid w:val="000F07BE"/>
    <w:rsid w:val="000F5E33"/>
    <w:rsid w:val="001012C9"/>
    <w:rsid w:val="0012149F"/>
    <w:rsid w:val="0012230F"/>
    <w:rsid w:val="00123705"/>
    <w:rsid w:val="00124B0A"/>
    <w:rsid w:val="00125DF3"/>
    <w:rsid w:val="00137A96"/>
    <w:rsid w:val="00143240"/>
    <w:rsid w:val="00151F47"/>
    <w:rsid w:val="00167E40"/>
    <w:rsid w:val="00172F1C"/>
    <w:rsid w:val="00174E15"/>
    <w:rsid w:val="00175B07"/>
    <w:rsid w:val="0018044E"/>
    <w:rsid w:val="0018157F"/>
    <w:rsid w:val="0018205A"/>
    <w:rsid w:val="001826E2"/>
    <w:rsid w:val="0018733A"/>
    <w:rsid w:val="0019602A"/>
    <w:rsid w:val="00197B31"/>
    <w:rsid w:val="001A4E2C"/>
    <w:rsid w:val="001B0146"/>
    <w:rsid w:val="001B5EAD"/>
    <w:rsid w:val="001B7846"/>
    <w:rsid w:val="001C1648"/>
    <w:rsid w:val="001C184B"/>
    <w:rsid w:val="001D46A5"/>
    <w:rsid w:val="001E0179"/>
    <w:rsid w:val="001E39F8"/>
    <w:rsid w:val="001E7CBD"/>
    <w:rsid w:val="001F0105"/>
    <w:rsid w:val="001F3A50"/>
    <w:rsid w:val="001F52AD"/>
    <w:rsid w:val="001F7890"/>
    <w:rsid w:val="002040EE"/>
    <w:rsid w:val="00225D22"/>
    <w:rsid w:val="002341E1"/>
    <w:rsid w:val="00241AAF"/>
    <w:rsid w:val="002427FD"/>
    <w:rsid w:val="00252B46"/>
    <w:rsid w:val="00257BF2"/>
    <w:rsid w:val="0026395D"/>
    <w:rsid w:val="002678BC"/>
    <w:rsid w:val="002706B5"/>
    <w:rsid w:val="00276C14"/>
    <w:rsid w:val="002826F9"/>
    <w:rsid w:val="00282AA5"/>
    <w:rsid w:val="002B0880"/>
    <w:rsid w:val="002B1A80"/>
    <w:rsid w:val="002B35D3"/>
    <w:rsid w:val="002B784F"/>
    <w:rsid w:val="002C49FA"/>
    <w:rsid w:val="002C5D0A"/>
    <w:rsid w:val="002C6001"/>
    <w:rsid w:val="002C6C4B"/>
    <w:rsid w:val="002D4154"/>
    <w:rsid w:val="002E05FB"/>
    <w:rsid w:val="002E2DE9"/>
    <w:rsid w:val="002E67E4"/>
    <w:rsid w:val="0030158A"/>
    <w:rsid w:val="00305E7D"/>
    <w:rsid w:val="00306D68"/>
    <w:rsid w:val="00324726"/>
    <w:rsid w:val="003276B5"/>
    <w:rsid w:val="0033079B"/>
    <w:rsid w:val="00333796"/>
    <w:rsid w:val="0034155B"/>
    <w:rsid w:val="00341847"/>
    <w:rsid w:val="00343D63"/>
    <w:rsid w:val="00344D48"/>
    <w:rsid w:val="00357C1C"/>
    <w:rsid w:val="00365CB5"/>
    <w:rsid w:val="0036779A"/>
    <w:rsid w:val="0037236B"/>
    <w:rsid w:val="0037390A"/>
    <w:rsid w:val="0037455C"/>
    <w:rsid w:val="00375D6F"/>
    <w:rsid w:val="00380FFD"/>
    <w:rsid w:val="00395FD4"/>
    <w:rsid w:val="003A0120"/>
    <w:rsid w:val="003B407E"/>
    <w:rsid w:val="003B7E5D"/>
    <w:rsid w:val="003C0425"/>
    <w:rsid w:val="003C725D"/>
    <w:rsid w:val="003F01EB"/>
    <w:rsid w:val="003F2B45"/>
    <w:rsid w:val="003F4628"/>
    <w:rsid w:val="003F542E"/>
    <w:rsid w:val="003F626E"/>
    <w:rsid w:val="00401134"/>
    <w:rsid w:val="00405FE8"/>
    <w:rsid w:val="00415356"/>
    <w:rsid w:val="00417588"/>
    <w:rsid w:val="00420E87"/>
    <w:rsid w:val="00423B90"/>
    <w:rsid w:val="00431A98"/>
    <w:rsid w:val="004401CC"/>
    <w:rsid w:val="004455FE"/>
    <w:rsid w:val="00451F46"/>
    <w:rsid w:val="00453780"/>
    <w:rsid w:val="0045392F"/>
    <w:rsid w:val="004556BC"/>
    <w:rsid w:val="00457431"/>
    <w:rsid w:val="004616BA"/>
    <w:rsid w:val="00464657"/>
    <w:rsid w:val="004647CD"/>
    <w:rsid w:val="0046652F"/>
    <w:rsid w:val="00487150"/>
    <w:rsid w:val="004928FD"/>
    <w:rsid w:val="00497812"/>
    <w:rsid w:val="004A4FC3"/>
    <w:rsid w:val="004A7ADE"/>
    <w:rsid w:val="004C1753"/>
    <w:rsid w:val="004C7536"/>
    <w:rsid w:val="004C7A46"/>
    <w:rsid w:val="004D172E"/>
    <w:rsid w:val="004D4684"/>
    <w:rsid w:val="004D65DF"/>
    <w:rsid w:val="004E7548"/>
    <w:rsid w:val="004F66C0"/>
    <w:rsid w:val="00501AE0"/>
    <w:rsid w:val="00506B08"/>
    <w:rsid w:val="005077D4"/>
    <w:rsid w:val="00513FDF"/>
    <w:rsid w:val="00522BC2"/>
    <w:rsid w:val="00522E0C"/>
    <w:rsid w:val="00524851"/>
    <w:rsid w:val="00536969"/>
    <w:rsid w:val="00540201"/>
    <w:rsid w:val="0054330A"/>
    <w:rsid w:val="0054503B"/>
    <w:rsid w:val="005535D0"/>
    <w:rsid w:val="00564159"/>
    <w:rsid w:val="00565105"/>
    <w:rsid w:val="00570F85"/>
    <w:rsid w:val="00581B61"/>
    <w:rsid w:val="005935CD"/>
    <w:rsid w:val="00594EE9"/>
    <w:rsid w:val="005975CA"/>
    <w:rsid w:val="005A1D4C"/>
    <w:rsid w:val="005A4BFB"/>
    <w:rsid w:val="005A696E"/>
    <w:rsid w:val="005C7FDE"/>
    <w:rsid w:val="005D595A"/>
    <w:rsid w:val="005D6083"/>
    <w:rsid w:val="005D700B"/>
    <w:rsid w:val="005F506A"/>
    <w:rsid w:val="006007C6"/>
    <w:rsid w:val="00601867"/>
    <w:rsid w:val="0061108D"/>
    <w:rsid w:val="00616444"/>
    <w:rsid w:val="00624FAD"/>
    <w:rsid w:val="00626384"/>
    <w:rsid w:val="00627337"/>
    <w:rsid w:val="0062742F"/>
    <w:rsid w:val="00632B15"/>
    <w:rsid w:val="0064097F"/>
    <w:rsid w:val="00644804"/>
    <w:rsid w:val="00645453"/>
    <w:rsid w:val="00650C7D"/>
    <w:rsid w:val="00655353"/>
    <w:rsid w:val="00661A07"/>
    <w:rsid w:val="00662904"/>
    <w:rsid w:val="0066787B"/>
    <w:rsid w:val="00674D61"/>
    <w:rsid w:val="00677370"/>
    <w:rsid w:val="006773BE"/>
    <w:rsid w:val="006775AE"/>
    <w:rsid w:val="0068718F"/>
    <w:rsid w:val="0069697D"/>
    <w:rsid w:val="006969AE"/>
    <w:rsid w:val="00697FE4"/>
    <w:rsid w:val="006A099B"/>
    <w:rsid w:val="006A12BC"/>
    <w:rsid w:val="006B1731"/>
    <w:rsid w:val="006B25C1"/>
    <w:rsid w:val="006B2629"/>
    <w:rsid w:val="006B53F4"/>
    <w:rsid w:val="006C2CD4"/>
    <w:rsid w:val="006C3302"/>
    <w:rsid w:val="006C41FD"/>
    <w:rsid w:val="006C42D8"/>
    <w:rsid w:val="006D02BA"/>
    <w:rsid w:val="006D1E71"/>
    <w:rsid w:val="006D7405"/>
    <w:rsid w:val="006E5268"/>
    <w:rsid w:val="006F059E"/>
    <w:rsid w:val="006F6A61"/>
    <w:rsid w:val="00703BD0"/>
    <w:rsid w:val="00704C5D"/>
    <w:rsid w:val="00713BF8"/>
    <w:rsid w:val="00714168"/>
    <w:rsid w:val="00724B61"/>
    <w:rsid w:val="00726E92"/>
    <w:rsid w:val="00733E22"/>
    <w:rsid w:val="007354CA"/>
    <w:rsid w:val="00737466"/>
    <w:rsid w:val="00741915"/>
    <w:rsid w:val="00746CDD"/>
    <w:rsid w:val="00753030"/>
    <w:rsid w:val="007671B9"/>
    <w:rsid w:val="00767616"/>
    <w:rsid w:val="0077340B"/>
    <w:rsid w:val="00782E0A"/>
    <w:rsid w:val="00784B88"/>
    <w:rsid w:val="0078683F"/>
    <w:rsid w:val="0078776E"/>
    <w:rsid w:val="00790CFD"/>
    <w:rsid w:val="007B008C"/>
    <w:rsid w:val="007C127A"/>
    <w:rsid w:val="007C29C9"/>
    <w:rsid w:val="007C2E4B"/>
    <w:rsid w:val="007C4A1A"/>
    <w:rsid w:val="007C4C25"/>
    <w:rsid w:val="007D5B74"/>
    <w:rsid w:val="007E370F"/>
    <w:rsid w:val="007E5439"/>
    <w:rsid w:val="007F5910"/>
    <w:rsid w:val="00806E7D"/>
    <w:rsid w:val="00833900"/>
    <w:rsid w:val="00833E63"/>
    <w:rsid w:val="008466C6"/>
    <w:rsid w:val="00846871"/>
    <w:rsid w:val="0085495A"/>
    <w:rsid w:val="00864B57"/>
    <w:rsid w:val="0086526C"/>
    <w:rsid w:val="00867443"/>
    <w:rsid w:val="00873542"/>
    <w:rsid w:val="00873A9A"/>
    <w:rsid w:val="00876F30"/>
    <w:rsid w:val="00897252"/>
    <w:rsid w:val="008974D1"/>
    <w:rsid w:val="0089760E"/>
    <w:rsid w:val="008A0A58"/>
    <w:rsid w:val="008C6830"/>
    <w:rsid w:val="008D4C29"/>
    <w:rsid w:val="008D782F"/>
    <w:rsid w:val="008E30EB"/>
    <w:rsid w:val="008F0F58"/>
    <w:rsid w:val="008F1655"/>
    <w:rsid w:val="009102B6"/>
    <w:rsid w:val="009109B4"/>
    <w:rsid w:val="00910EC0"/>
    <w:rsid w:val="00911CE0"/>
    <w:rsid w:val="0091433C"/>
    <w:rsid w:val="0091796F"/>
    <w:rsid w:val="00922D70"/>
    <w:rsid w:val="0092545B"/>
    <w:rsid w:val="00925D36"/>
    <w:rsid w:val="00936166"/>
    <w:rsid w:val="00937999"/>
    <w:rsid w:val="00941875"/>
    <w:rsid w:val="00941B2C"/>
    <w:rsid w:val="00941DB5"/>
    <w:rsid w:val="009500E8"/>
    <w:rsid w:val="009517BE"/>
    <w:rsid w:val="00953F8D"/>
    <w:rsid w:val="00961169"/>
    <w:rsid w:val="00966FE8"/>
    <w:rsid w:val="00980C40"/>
    <w:rsid w:val="00981570"/>
    <w:rsid w:val="00984605"/>
    <w:rsid w:val="00985322"/>
    <w:rsid w:val="00986669"/>
    <w:rsid w:val="009923CC"/>
    <w:rsid w:val="009A0080"/>
    <w:rsid w:val="009A51D5"/>
    <w:rsid w:val="009B7E53"/>
    <w:rsid w:val="009D405A"/>
    <w:rsid w:val="009D730D"/>
    <w:rsid w:val="009E3EA1"/>
    <w:rsid w:val="00A02650"/>
    <w:rsid w:val="00A20E7F"/>
    <w:rsid w:val="00A21353"/>
    <w:rsid w:val="00A21946"/>
    <w:rsid w:val="00A23082"/>
    <w:rsid w:val="00A35752"/>
    <w:rsid w:val="00A424B5"/>
    <w:rsid w:val="00A44081"/>
    <w:rsid w:val="00A52D6B"/>
    <w:rsid w:val="00A6314B"/>
    <w:rsid w:val="00A73F56"/>
    <w:rsid w:val="00A778AD"/>
    <w:rsid w:val="00A83B69"/>
    <w:rsid w:val="00A8623E"/>
    <w:rsid w:val="00A92909"/>
    <w:rsid w:val="00A959AD"/>
    <w:rsid w:val="00AA0C67"/>
    <w:rsid w:val="00AA42E1"/>
    <w:rsid w:val="00AA7067"/>
    <w:rsid w:val="00AB1D73"/>
    <w:rsid w:val="00AB754D"/>
    <w:rsid w:val="00AC0AD9"/>
    <w:rsid w:val="00AD4FA7"/>
    <w:rsid w:val="00AE0C96"/>
    <w:rsid w:val="00AE676D"/>
    <w:rsid w:val="00AF6697"/>
    <w:rsid w:val="00AF7261"/>
    <w:rsid w:val="00AF7A9C"/>
    <w:rsid w:val="00B10368"/>
    <w:rsid w:val="00B15B38"/>
    <w:rsid w:val="00B16D19"/>
    <w:rsid w:val="00B24295"/>
    <w:rsid w:val="00B41F5F"/>
    <w:rsid w:val="00B4224C"/>
    <w:rsid w:val="00B42765"/>
    <w:rsid w:val="00B5057C"/>
    <w:rsid w:val="00B5127C"/>
    <w:rsid w:val="00B52202"/>
    <w:rsid w:val="00B57152"/>
    <w:rsid w:val="00B57303"/>
    <w:rsid w:val="00B658FA"/>
    <w:rsid w:val="00B74C0E"/>
    <w:rsid w:val="00B76350"/>
    <w:rsid w:val="00B82FE4"/>
    <w:rsid w:val="00BC0B6A"/>
    <w:rsid w:val="00BC1BCA"/>
    <w:rsid w:val="00BC3EF7"/>
    <w:rsid w:val="00BC7D77"/>
    <w:rsid w:val="00BD05A6"/>
    <w:rsid w:val="00BD29B4"/>
    <w:rsid w:val="00BD3F42"/>
    <w:rsid w:val="00BE2420"/>
    <w:rsid w:val="00BE77EA"/>
    <w:rsid w:val="00BE7DB0"/>
    <w:rsid w:val="00BF5300"/>
    <w:rsid w:val="00BF76F6"/>
    <w:rsid w:val="00C0452C"/>
    <w:rsid w:val="00C05704"/>
    <w:rsid w:val="00C10934"/>
    <w:rsid w:val="00C10DD0"/>
    <w:rsid w:val="00C11107"/>
    <w:rsid w:val="00C24656"/>
    <w:rsid w:val="00C25A40"/>
    <w:rsid w:val="00C25F83"/>
    <w:rsid w:val="00C261D2"/>
    <w:rsid w:val="00C37CEF"/>
    <w:rsid w:val="00C45774"/>
    <w:rsid w:val="00C559DD"/>
    <w:rsid w:val="00C6352F"/>
    <w:rsid w:val="00C6389E"/>
    <w:rsid w:val="00C657DE"/>
    <w:rsid w:val="00C65B76"/>
    <w:rsid w:val="00C71BED"/>
    <w:rsid w:val="00C817DB"/>
    <w:rsid w:val="00C9155A"/>
    <w:rsid w:val="00C9317A"/>
    <w:rsid w:val="00C946C7"/>
    <w:rsid w:val="00C953E9"/>
    <w:rsid w:val="00C960F5"/>
    <w:rsid w:val="00CB1260"/>
    <w:rsid w:val="00CB786D"/>
    <w:rsid w:val="00CC134E"/>
    <w:rsid w:val="00CC20FD"/>
    <w:rsid w:val="00CC7387"/>
    <w:rsid w:val="00CD409D"/>
    <w:rsid w:val="00CF0C53"/>
    <w:rsid w:val="00CF5A67"/>
    <w:rsid w:val="00D118A7"/>
    <w:rsid w:val="00D24026"/>
    <w:rsid w:val="00D24807"/>
    <w:rsid w:val="00D25097"/>
    <w:rsid w:val="00D32CA5"/>
    <w:rsid w:val="00D4057A"/>
    <w:rsid w:val="00D411EC"/>
    <w:rsid w:val="00D4191F"/>
    <w:rsid w:val="00D42F5C"/>
    <w:rsid w:val="00D45AF6"/>
    <w:rsid w:val="00D5502C"/>
    <w:rsid w:val="00D67FC3"/>
    <w:rsid w:val="00D8244F"/>
    <w:rsid w:val="00DA2B4D"/>
    <w:rsid w:val="00DA7755"/>
    <w:rsid w:val="00DC60DD"/>
    <w:rsid w:val="00DC67A0"/>
    <w:rsid w:val="00DD07D7"/>
    <w:rsid w:val="00DD1CD5"/>
    <w:rsid w:val="00DD30FD"/>
    <w:rsid w:val="00DD6156"/>
    <w:rsid w:val="00DD7699"/>
    <w:rsid w:val="00DE3884"/>
    <w:rsid w:val="00DE4BC3"/>
    <w:rsid w:val="00E006EB"/>
    <w:rsid w:val="00E0464F"/>
    <w:rsid w:val="00E04AE0"/>
    <w:rsid w:val="00E129FE"/>
    <w:rsid w:val="00E206F3"/>
    <w:rsid w:val="00E23BAD"/>
    <w:rsid w:val="00E23C62"/>
    <w:rsid w:val="00E34FDF"/>
    <w:rsid w:val="00E35980"/>
    <w:rsid w:val="00E42562"/>
    <w:rsid w:val="00E461BB"/>
    <w:rsid w:val="00E514F9"/>
    <w:rsid w:val="00E613C6"/>
    <w:rsid w:val="00E77BE5"/>
    <w:rsid w:val="00E81999"/>
    <w:rsid w:val="00E8423A"/>
    <w:rsid w:val="00E84E49"/>
    <w:rsid w:val="00E87AFC"/>
    <w:rsid w:val="00E925A4"/>
    <w:rsid w:val="00E94EF4"/>
    <w:rsid w:val="00E96633"/>
    <w:rsid w:val="00EA19CB"/>
    <w:rsid w:val="00EA1AA5"/>
    <w:rsid w:val="00EA2634"/>
    <w:rsid w:val="00EA2ABB"/>
    <w:rsid w:val="00EA3069"/>
    <w:rsid w:val="00EA724E"/>
    <w:rsid w:val="00EA7785"/>
    <w:rsid w:val="00ED0B51"/>
    <w:rsid w:val="00EE408B"/>
    <w:rsid w:val="00EF7102"/>
    <w:rsid w:val="00F05E23"/>
    <w:rsid w:val="00F116E9"/>
    <w:rsid w:val="00F14813"/>
    <w:rsid w:val="00F22AA7"/>
    <w:rsid w:val="00F256F4"/>
    <w:rsid w:val="00F26A2F"/>
    <w:rsid w:val="00F27761"/>
    <w:rsid w:val="00F31ED1"/>
    <w:rsid w:val="00F341BB"/>
    <w:rsid w:val="00F370B7"/>
    <w:rsid w:val="00F408BA"/>
    <w:rsid w:val="00F41290"/>
    <w:rsid w:val="00F41BE8"/>
    <w:rsid w:val="00F45EF8"/>
    <w:rsid w:val="00F46810"/>
    <w:rsid w:val="00F522ED"/>
    <w:rsid w:val="00F52397"/>
    <w:rsid w:val="00F52E32"/>
    <w:rsid w:val="00F53DA9"/>
    <w:rsid w:val="00F55AED"/>
    <w:rsid w:val="00F6240F"/>
    <w:rsid w:val="00F76737"/>
    <w:rsid w:val="00F818FF"/>
    <w:rsid w:val="00F83B90"/>
    <w:rsid w:val="00F87245"/>
    <w:rsid w:val="00F901A7"/>
    <w:rsid w:val="00F91CAF"/>
    <w:rsid w:val="00F9391B"/>
    <w:rsid w:val="00F96668"/>
    <w:rsid w:val="00FA266F"/>
    <w:rsid w:val="00FB35B5"/>
    <w:rsid w:val="00FB5E04"/>
    <w:rsid w:val="00FC55D6"/>
    <w:rsid w:val="00FD4928"/>
    <w:rsid w:val="00FD6081"/>
    <w:rsid w:val="00FD650A"/>
    <w:rsid w:val="00FD6C91"/>
    <w:rsid w:val="00FF0AD0"/>
    <w:rsid w:val="00FF0F5A"/>
    <w:rsid w:val="00FF26FE"/>
    <w:rsid w:val="00FF43D4"/>
    <w:rsid w:val="00FF5499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5FB7E2"/>
  <w15:docId w15:val="{72E4BD19-FA58-4C6F-91E9-97D8F9E10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C184B"/>
    <w:rPr>
      <w:sz w:val="24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74C0E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B74C0E"/>
    <w:pPr>
      <w:tabs>
        <w:tab w:val="center" w:pos="4320"/>
        <w:tab w:val="right" w:pos="8640"/>
      </w:tabs>
    </w:pPr>
  </w:style>
  <w:style w:type="table" w:styleId="a5">
    <w:name w:val="Table Grid"/>
    <w:basedOn w:val="a1"/>
    <w:rsid w:val="00B74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B74C0E"/>
    <w:rPr>
      <w:color w:val="0000FF"/>
      <w:u w:val="single"/>
    </w:rPr>
  </w:style>
  <w:style w:type="paragraph" w:styleId="a7">
    <w:name w:val="Balloon Text"/>
    <w:basedOn w:val="a"/>
    <w:semiHidden/>
    <w:rsid w:val="00941DB5"/>
    <w:rPr>
      <w:rFonts w:ascii="Tahoma" w:hAnsi="Tahoma" w:cs="Tahoma"/>
      <w:sz w:val="16"/>
      <w:szCs w:val="16"/>
    </w:rPr>
  </w:style>
  <w:style w:type="character" w:styleId="a8">
    <w:name w:val="Placeholder Text"/>
    <w:basedOn w:val="a0"/>
    <w:uiPriority w:val="99"/>
    <w:semiHidden/>
    <w:rsid w:val="00C71BED"/>
    <w:rPr>
      <w:color w:val="808080"/>
    </w:rPr>
  </w:style>
  <w:style w:type="paragraph" w:styleId="a9">
    <w:name w:val="List Paragraph"/>
    <w:basedOn w:val="a"/>
    <w:uiPriority w:val="34"/>
    <w:qFormat/>
    <w:rsid w:val="00EA263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\ISI%20-%20Doc\ISI%20Japan\Application%20Forms\ShorttermApplicationform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8A304-64A9-4C6F-BB77-79DCD693F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ShorttermApplicationform.dot</Template>
  <TotalTime>225</TotalTime>
  <Pages>2</Pages>
  <Words>673</Words>
  <Characters>3841</Characters>
  <Application>Microsoft Office Word</Application>
  <DocSecurity>0</DocSecurity>
  <Lines>32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Short term Application form</vt:lpstr>
      <vt:lpstr>Short term Application form</vt:lpstr>
    </vt:vector>
  </TitlesOfParts>
  <Company>ISI Global</Company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term Application form</dc:title>
  <dc:creator>多田 祐治</dc:creator>
  <cp:lastModifiedBy>竜　居洋</cp:lastModifiedBy>
  <cp:revision>79</cp:revision>
  <cp:lastPrinted>2026-05-12T08:48:00Z</cp:lastPrinted>
  <dcterms:created xsi:type="dcterms:W3CDTF">2022-01-18T07:03:00Z</dcterms:created>
  <dcterms:modified xsi:type="dcterms:W3CDTF">2026-05-16T03:30:00Z</dcterms:modified>
</cp:coreProperties>
</file>