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jc w:val="center"/>
        <w:tblLook w:val="01E0" w:firstRow="1" w:lastRow="1" w:firstColumn="1" w:lastColumn="1" w:noHBand="0" w:noVBand="0"/>
      </w:tblPr>
      <w:tblGrid>
        <w:gridCol w:w="1716"/>
        <w:gridCol w:w="8868"/>
      </w:tblGrid>
      <w:tr w:rsidR="009C4499" w:rsidRPr="009C4499" w14:paraId="08F0A220" w14:textId="77777777" w:rsidTr="004E2C8B">
        <w:trPr>
          <w:trHeight w:val="454"/>
          <w:jc w:val="center"/>
        </w:trPr>
        <w:tc>
          <w:tcPr>
            <w:tcW w:w="1716" w:type="dxa"/>
            <w:vMerge w:val="restart"/>
          </w:tcPr>
          <w:p w14:paraId="39DE6841" w14:textId="77777777" w:rsidR="00882CB4" w:rsidRPr="009C4499" w:rsidRDefault="00882CB4" w:rsidP="007A49C9">
            <w:pPr>
              <w:pStyle w:val="a3"/>
              <w:rPr>
                <w:rFonts w:ascii="Meiryo UI" w:eastAsia="Meiryo UI" w:hAnsi="Meiryo UI"/>
                <w:b/>
                <w:sz w:val="28"/>
                <w:szCs w:val="28"/>
                <w:lang w:val="en-US"/>
              </w:rPr>
            </w:pPr>
            <w:r w:rsidRPr="009C4499">
              <w:rPr>
                <w:rFonts w:ascii="Meiryo UI" w:eastAsia="Meiryo UI" w:hAnsi="Meiryo UI" w:cs="Meiryo UI"/>
                <w:noProof/>
                <w:sz w:val="28"/>
                <w:szCs w:val="28"/>
                <w:lang w:val="en-US" w:eastAsia="ja-JP"/>
              </w:rPr>
              <w:drawing>
                <wp:anchor distT="0" distB="0" distL="114300" distR="114300" simplePos="0" relativeHeight="251658240" behindDoc="0" locked="0" layoutInCell="1" allowOverlap="1" wp14:anchorId="22719F16" wp14:editId="28F029F1">
                  <wp:simplePos x="0" y="0"/>
                  <wp:positionH relativeFrom="column">
                    <wp:posOffset>169189</wp:posOffset>
                  </wp:positionH>
                  <wp:positionV relativeFrom="paragraph">
                    <wp:posOffset>127</wp:posOffset>
                  </wp:positionV>
                  <wp:extent cx="811987" cy="685387"/>
                  <wp:effectExtent l="0" t="0" r="7620" b="635"/>
                  <wp:wrapNone/>
                  <wp:docPr id="16" name="図 16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87" cy="68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868" w:type="dxa"/>
            <w:vAlign w:val="center"/>
          </w:tcPr>
          <w:p w14:paraId="24526B71" w14:textId="6FCC6B71" w:rsidR="00882CB4" w:rsidRPr="009C4499" w:rsidRDefault="003C4320" w:rsidP="00967B69">
            <w:pPr>
              <w:spacing w:line="400" w:lineRule="exact"/>
              <w:jc w:val="both"/>
              <w:rPr>
                <w:rFonts w:ascii="Meiryo UI" w:eastAsia="Meiryo UI" w:hAnsi="Meiryo UI" w:cs="Meiryo UI"/>
                <w:b/>
                <w:sz w:val="40"/>
                <w:szCs w:val="40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202</w:t>
            </w:r>
            <w:r w:rsidR="00A8595E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7</w:t>
            </w: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年度　短期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40"/>
                <w:szCs w:val="40"/>
              </w:rPr>
              <w:t>课</w:t>
            </w: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程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40"/>
                <w:szCs w:val="40"/>
              </w:rPr>
              <w:t>报</w:t>
            </w:r>
            <w:r w:rsidRPr="009C4499">
              <w:rPr>
                <w:rFonts w:ascii="Meiryo UI" w:eastAsia="Meiryo UI" w:hAnsi="Meiryo UI" w:cs="Meiryo UI" w:hint="eastAsia"/>
                <w:b/>
                <w:sz w:val="40"/>
                <w:szCs w:val="40"/>
              </w:rPr>
              <w:t>名表</w:t>
            </w:r>
          </w:p>
        </w:tc>
      </w:tr>
      <w:tr w:rsidR="009C4499" w:rsidRPr="009C4499" w14:paraId="19A8B34A" w14:textId="77777777" w:rsidTr="00B34948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12885176" w14:textId="77777777" w:rsidR="00882CB4" w:rsidRPr="009C4499" w:rsidRDefault="00882CB4" w:rsidP="007A49C9">
            <w:pPr>
              <w:pStyle w:val="a3"/>
              <w:rPr>
                <w:rFonts w:ascii="Meiryo UI" w:eastAsia="Meiryo UI" w:hAnsi="Meiryo UI"/>
              </w:rPr>
            </w:pPr>
          </w:p>
        </w:tc>
        <w:tc>
          <w:tcPr>
            <w:tcW w:w="8868" w:type="dxa"/>
            <w:tcBorders>
              <w:bottom w:val="single" w:sz="8" w:space="0" w:color="auto"/>
            </w:tcBorders>
          </w:tcPr>
          <w:p w14:paraId="52CFBEAE" w14:textId="60D41530" w:rsidR="0098192A" w:rsidRPr="009C4499" w:rsidRDefault="0098192A" w:rsidP="00967B69">
            <w:pPr>
              <w:pStyle w:val="a3"/>
              <w:spacing w:line="180" w:lineRule="exact"/>
              <w:rPr>
                <w:rFonts w:ascii="Meiryo UI" w:eastAsia="Meiryo UI" w:hAnsi="Meiryo UI" w:cs="Meiryo UI"/>
                <w:b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ISI日本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16"/>
                <w:szCs w:val="18"/>
                <w:lang w:val="en-US"/>
              </w:rPr>
              <w:t>语</w:t>
            </w:r>
            <w:r w:rsidRPr="009C4499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学校　入学咨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16"/>
                <w:szCs w:val="18"/>
                <w:lang w:val="en-US"/>
              </w:rPr>
              <w:t>询</w:t>
            </w:r>
            <w:r w:rsidRPr="009C4499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中心</w:t>
            </w:r>
          </w:p>
          <w:p w14:paraId="0AC97205" w14:textId="5A42A175" w:rsidR="003956E4" w:rsidRPr="009F7CBD" w:rsidRDefault="003956E4" w:rsidP="00967B69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</w:pPr>
            <w:r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〒</w:t>
            </w:r>
            <w:r w:rsidR="008B3085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160-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6112</w:t>
            </w:r>
            <w:r w:rsidR="00715363" w:rsidRPr="009F7CBD">
              <w:rPr>
                <w:rFonts w:ascii="Microsoft YaHei" w:eastAsia="Microsoft YaHei" w:hAnsi="Microsoft YaHei" w:cs="Microsoft YaHei" w:hint="eastAsia"/>
                <w:i/>
                <w:color w:val="000000" w:themeColor="text1"/>
                <w:sz w:val="16"/>
                <w:szCs w:val="18"/>
                <w:lang w:eastAsia="ja-JP"/>
              </w:rPr>
              <w:t>东</w:t>
            </w:r>
            <w:r w:rsidR="008B3085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京都新宿区西新宿8-1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7</w:t>
            </w:r>
            <w:r w:rsidR="008B3085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-1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 xml:space="preserve"> 住友</w:t>
            </w:r>
            <w:r w:rsidR="00715363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不</w:t>
            </w:r>
            <w:r w:rsidR="00715363" w:rsidRPr="009F7CBD">
              <w:rPr>
                <w:rFonts w:ascii="Microsoft YaHei" w:eastAsia="Microsoft YaHei" w:hAnsi="Microsoft YaHei" w:cs="Microsoft YaHei" w:hint="eastAsia"/>
                <w:i/>
                <w:color w:val="000000" w:themeColor="text1"/>
                <w:sz w:val="16"/>
                <w:szCs w:val="18"/>
                <w:lang w:eastAsia="ja-JP"/>
              </w:rPr>
              <w:t>动产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新宿</w:t>
            </w:r>
            <w:r w:rsidR="00715363" w:rsidRPr="009F7CBD">
              <w:rPr>
                <w:rFonts w:ascii="Meiryo UI" w:eastAsia="Meiryo UI" w:hAnsi="Meiryo UI" w:cs="Meiryo UI"/>
                <w:i/>
                <w:color w:val="000000" w:themeColor="text1"/>
                <w:sz w:val="16"/>
                <w:szCs w:val="18"/>
                <w:lang w:eastAsia="ja-JP"/>
              </w:rPr>
              <w:t>Grand Tower</w:t>
            </w:r>
            <w:r w:rsidR="008A1B77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12</w:t>
            </w:r>
            <w:r w:rsidR="00715363" w:rsidRPr="009F7CBD">
              <w:rPr>
                <w:rFonts w:ascii="Meiryo UI" w:eastAsia="Meiryo UI" w:hAnsi="Meiryo UI" w:cs="Meiryo UI" w:hint="eastAsia"/>
                <w:i/>
                <w:color w:val="000000" w:themeColor="text1"/>
                <w:sz w:val="16"/>
                <w:szCs w:val="18"/>
                <w:lang w:eastAsia="ja-JP"/>
              </w:rPr>
              <w:t>F</w:t>
            </w:r>
          </w:p>
          <w:p w14:paraId="06D30470" w14:textId="6D27CEC1" w:rsidR="0098192A" w:rsidRPr="00647A0A" w:rsidRDefault="003956E4" w:rsidP="00967B69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647A0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TEL : +81-3-5962-0405  FAX : +81-3-5937-0477</w:t>
            </w:r>
            <w:r w:rsidR="0098192A" w:rsidRPr="00647A0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</w:t>
            </w:r>
          </w:p>
          <w:p w14:paraId="1079546E" w14:textId="23D37248" w:rsidR="00882CB4" w:rsidRPr="009C4499" w:rsidRDefault="0098192A" w:rsidP="00967B69">
            <w:pPr>
              <w:pStyle w:val="a3"/>
              <w:spacing w:line="180" w:lineRule="exact"/>
              <w:rPr>
                <w:rFonts w:ascii="Meiryo UI" w:eastAsia="Meiryo UI" w:hAnsi="Meiryo UI" w:cs="Arial"/>
                <w:b/>
                <w:i/>
                <w:sz w:val="18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9C4499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9C4499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www.isi-education.com/zh-cn</w:t>
            </w:r>
          </w:p>
        </w:tc>
      </w:tr>
    </w:tbl>
    <w:p w14:paraId="77F2E19D" w14:textId="103E3BDF" w:rsidR="00985322" w:rsidRPr="009C4499" w:rsidRDefault="003C4320" w:rsidP="004E2C8B">
      <w:pPr>
        <w:spacing w:line="180" w:lineRule="exact"/>
        <w:rPr>
          <w:rFonts w:ascii="Meiryo UI" w:eastAsia="Meiryo UI" w:hAnsi="Meiryo UI" w:cs="Meiryo UI"/>
          <w:b/>
          <w:bCs/>
          <w:sz w:val="16"/>
          <w:szCs w:val="16"/>
        </w:rPr>
      </w:pPr>
      <w:r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请认</w:t>
      </w:r>
      <w:r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真填写所有事</w:t>
      </w:r>
      <w:r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项</w:t>
      </w:r>
      <w:r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，并在符合的位置中打勾。</w:t>
      </w:r>
      <w:r w:rsidR="009C4499"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本人依据下表，申</w:t>
      </w:r>
      <w:r w:rsidR="009C4499"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请</w:t>
      </w:r>
      <w:r w:rsidR="009C4499"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短期</w:t>
      </w:r>
      <w:r w:rsidR="009C4499" w:rsidRPr="009C4499">
        <w:rPr>
          <w:rFonts w:ascii="Microsoft YaHei" w:eastAsia="Microsoft YaHei" w:hAnsi="Microsoft YaHei" w:cs="Microsoft YaHei" w:hint="eastAsia"/>
          <w:b/>
          <w:bCs/>
          <w:sz w:val="16"/>
          <w:szCs w:val="16"/>
        </w:rPr>
        <w:t>课</w:t>
      </w:r>
      <w:r w:rsidR="009C4499" w:rsidRPr="009C4499">
        <w:rPr>
          <w:rFonts w:ascii="Meiryo UI" w:eastAsia="Meiryo UI" w:hAnsi="Meiryo UI" w:cs="Meiryo UI" w:hint="eastAsia"/>
          <w:b/>
          <w:bCs/>
          <w:sz w:val="16"/>
          <w:szCs w:val="16"/>
        </w:rPr>
        <w:t>程。</w:t>
      </w:r>
    </w:p>
    <w:tbl>
      <w:tblPr>
        <w:tblW w:w="10992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612"/>
        <w:gridCol w:w="19"/>
        <w:gridCol w:w="973"/>
        <w:gridCol w:w="426"/>
        <w:gridCol w:w="425"/>
        <w:gridCol w:w="516"/>
        <w:gridCol w:w="51"/>
        <w:gridCol w:w="162"/>
        <w:gridCol w:w="81"/>
        <w:gridCol w:w="40"/>
        <w:gridCol w:w="154"/>
        <w:gridCol w:w="273"/>
        <w:gridCol w:w="16"/>
        <w:gridCol w:w="125"/>
        <w:gridCol w:w="445"/>
        <w:gridCol w:w="405"/>
        <w:gridCol w:w="143"/>
        <w:gridCol w:w="243"/>
        <w:gridCol w:w="181"/>
        <w:gridCol w:w="21"/>
        <w:gridCol w:w="404"/>
        <w:gridCol w:w="425"/>
        <w:gridCol w:w="366"/>
        <w:gridCol w:w="627"/>
        <w:gridCol w:w="518"/>
        <w:gridCol w:w="415"/>
        <w:gridCol w:w="484"/>
        <w:gridCol w:w="284"/>
        <w:gridCol w:w="141"/>
        <w:gridCol w:w="143"/>
        <w:gridCol w:w="874"/>
      </w:tblGrid>
      <w:tr w:rsidR="009C4499" w:rsidRPr="009C4499" w14:paraId="415F9C75" w14:textId="77777777" w:rsidTr="001478F2">
        <w:trPr>
          <w:trHeight w:val="87"/>
        </w:trPr>
        <w:tc>
          <w:tcPr>
            <w:tcW w:w="10992" w:type="dxa"/>
            <w:gridSpan w:val="31"/>
            <w:tcBorders>
              <w:bottom w:val="single" w:sz="12" w:space="0" w:color="auto"/>
            </w:tcBorders>
            <w:vAlign w:val="center"/>
          </w:tcPr>
          <w:p w14:paraId="3BC64C08" w14:textId="2EDBFCF7" w:rsidR="009A0080" w:rsidRPr="009C4499" w:rsidRDefault="003C4320" w:rsidP="004E2C8B">
            <w:pPr>
              <w:tabs>
                <w:tab w:val="left" w:pos="2432"/>
              </w:tabs>
              <w:spacing w:line="260" w:lineRule="exact"/>
              <w:rPr>
                <w:rFonts w:ascii="Meiryo UI" w:eastAsia="Meiryo UI" w:hAnsi="Meiryo UI" w:cs="Meiryo UI"/>
                <w:sz w:val="20"/>
                <w:szCs w:val="20"/>
                <w:u w:val="single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申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请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人信息</w:t>
            </w:r>
          </w:p>
        </w:tc>
      </w:tr>
      <w:tr w:rsidR="009C4499" w:rsidRPr="009C4499" w14:paraId="4D359991" w14:textId="77777777" w:rsidTr="00967B69">
        <w:trPr>
          <w:trHeight w:val="315"/>
        </w:trPr>
        <w:tc>
          <w:tcPr>
            <w:tcW w:w="16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0E46" w14:textId="04626F10" w:rsidR="00B64421" w:rsidRPr="009C4499" w:rsidRDefault="003C4320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姓（拼音）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37C5" w14:textId="77777777" w:rsidR="00B64421" w:rsidRPr="009C4499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4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E14" w14:textId="4F4B5AE7" w:rsidR="00B64421" w:rsidRPr="009C4499" w:rsidRDefault="003C4320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名（拼音）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31E" w14:textId="77777777" w:rsidR="00B64421" w:rsidRPr="009C4499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92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26952B" w14:textId="77777777" w:rsidR="00B64421" w:rsidRPr="009C4499" w:rsidRDefault="00B64421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</w:pPr>
            <w:r w:rsidRPr="009C4499">
              <w:rPr>
                <w:rFonts w:ascii="Meiryo UI" w:eastAsia="Meiryo UI" w:hAnsi="Meiryo UI" w:cs="Meiryo UI"/>
                <w:noProof/>
                <w:sz w:val="16"/>
                <w:szCs w:val="1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9D2205" wp14:editId="794876B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26035</wp:posOffset>
                      </wp:positionV>
                      <wp:extent cx="1133475" cy="1268095"/>
                      <wp:effectExtent l="19050" t="19050" r="28575" b="2730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268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863B9C" w14:textId="77777777" w:rsidR="007A49C9" w:rsidRPr="00EA19CB" w:rsidRDefault="007A49C9" w:rsidP="00BC7D77">
                                  <w:pPr>
                                    <w:rPr>
                                      <w:rFonts w:ascii="Arial" w:eastAsia="ＭＳ 明朝" w:hAnsi="Arial" w:cs="Arial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08A99655" w14:textId="77777777" w:rsidR="007A49C9" w:rsidRPr="002925F7" w:rsidRDefault="007A49C9" w:rsidP="009A0080">
                                  <w:pPr>
                                    <w:jc w:val="center"/>
                                    <w:rPr>
                                      <w:rFonts w:ascii="Arial" w:eastAsia="ＭＳ 明朝" w:hAnsi="Arial" w:cs="Arial"/>
                                      <w:color w:val="FF0000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14:paraId="6CF8F95E" w14:textId="0DF885BE" w:rsidR="007A49C9" w:rsidRPr="000F2139" w:rsidRDefault="007A49C9" w:rsidP="002925F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</w:pPr>
                                  <w:r w:rsidRPr="000F2139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</w:rPr>
                                    <w:t>照片</w:t>
                                  </w:r>
                                </w:p>
                                <w:p w14:paraId="268377B9" w14:textId="0CDAF9B6" w:rsidR="007A49C9" w:rsidRPr="000F2139" w:rsidRDefault="007A49C9" w:rsidP="00946CFD">
                                  <w:pPr>
                                    <w:ind w:left="200" w:hangingChars="100" w:hanging="200"/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</w:pPr>
                                  <w:r w:rsidRPr="000F2139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</w:rPr>
                                    <w:t>＊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请</w:t>
                                  </w:r>
                                  <w:r w:rsidR="00FC5202"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把照片</w:t>
                                  </w:r>
                                  <w:r w:rsidR="00340CE4" w:rsidRPr="00340CE4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电</w:t>
                                  </w:r>
                                  <w:r w:rsidR="00340CE4" w:rsidRPr="00340CE4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子版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发</w:t>
                                  </w:r>
                                  <w:r w:rsidR="00FC5202"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送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给</w:t>
                                  </w:r>
                                  <w:r w:rsidR="00FC5202"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我</w:t>
                                  </w:r>
                                  <w:r w:rsidR="00FC5202" w:rsidRPr="000F2139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们</w:t>
                                  </w:r>
                                  <w:r w:rsidRPr="000F2139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D22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7pt;margin-top:2.05pt;width:89.25pt;height:9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" strokeweight="2.25pt">
                      <v:textbox>
                        <w:txbxContent>
                          <w:p w14:paraId="10863B9C" w14:textId="77777777" w:rsidR="007A49C9" w:rsidRPr="00EA19CB" w:rsidRDefault="007A49C9" w:rsidP="00BC7D77">
                            <w:pPr>
                              <w:rPr>
                                <w:rFonts w:ascii="Arial" w:eastAsia="ＭＳ 明朝" w:hAnsi="Arial" w:cs="Arial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08A99655" w14:textId="77777777" w:rsidR="007A49C9" w:rsidRPr="002925F7" w:rsidRDefault="007A49C9" w:rsidP="009A0080">
                            <w:pPr>
                              <w:jc w:val="center"/>
                              <w:rPr>
                                <w:rFonts w:ascii="Arial" w:eastAsia="ＭＳ 明朝" w:hAnsi="Arial" w:cs="Arial"/>
                                <w:color w:val="FF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6CF8F95E" w14:textId="0DF885BE" w:rsidR="007A49C9" w:rsidRPr="000F2139" w:rsidRDefault="007A49C9" w:rsidP="002925F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0F213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照片</w:t>
                            </w:r>
                          </w:p>
                          <w:p w14:paraId="268377B9" w14:textId="0CDAF9B6" w:rsidR="007A49C9" w:rsidRPr="000F2139" w:rsidRDefault="007A49C9" w:rsidP="00946CFD">
                            <w:pPr>
                              <w:ind w:left="200" w:hangingChars="100" w:hanging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0F2139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请</w:t>
                            </w:r>
                            <w:r w:rsidR="00FC5202"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把照片</w:t>
                            </w:r>
                            <w:r w:rsidR="00340CE4" w:rsidRPr="00340CE4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电</w:t>
                            </w:r>
                            <w:r w:rsidR="00340CE4" w:rsidRPr="00340CE4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子版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发</w:t>
                            </w:r>
                            <w:r w:rsidR="00FC5202"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送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给</w:t>
                            </w:r>
                            <w:r w:rsidR="00FC5202"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我</w:t>
                            </w:r>
                            <w:r w:rsidR="00FC5202" w:rsidRPr="000F2139">
                              <w:rPr>
                                <w:rFonts w:ascii="Microsoft JhengHei" w:eastAsia="Microsoft JhengHei" w:hAnsi="Microsoft JhengHei" w:cs="Microsoft JhengHei" w:hint="eastAsia"/>
                                <w:sz w:val="18"/>
                                <w:szCs w:val="18"/>
                              </w:rPr>
                              <w:t>们</w:t>
                            </w:r>
                            <w:r w:rsidRPr="000F2139"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C4499" w:rsidRPr="009C4499" w14:paraId="24F1098D" w14:textId="77777777" w:rsidTr="00967B69">
        <w:trPr>
          <w:trHeight w:val="250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2EC3" w14:textId="14653E58" w:rsidR="00C12817" w:rsidRPr="009C4499" w:rsidRDefault="003C4320" w:rsidP="00352A2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姓（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汉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字）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B592" w14:textId="77777777" w:rsidR="00C12817" w:rsidRPr="009C4499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DDD" w14:textId="18EB4290" w:rsidR="00C12817" w:rsidRPr="009C4499" w:rsidRDefault="003C4320" w:rsidP="00CB126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名（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汉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字）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973" w14:textId="77777777" w:rsidR="00C12817" w:rsidRPr="009C4499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1926" w:type="dxa"/>
            <w:gridSpan w:val="5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C9132B" w14:textId="77777777" w:rsidR="00C12817" w:rsidRPr="009C4499" w:rsidRDefault="00C1281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noProof/>
                <w:sz w:val="16"/>
                <w:szCs w:val="18"/>
                <w:lang w:val="en-US" w:eastAsia="ja-JP"/>
              </w:rPr>
            </w:pPr>
          </w:p>
        </w:tc>
      </w:tr>
      <w:tr w:rsidR="009C4499" w:rsidRPr="009C4499" w14:paraId="09CFA155" w14:textId="77777777" w:rsidTr="00AC0BF2">
        <w:trPr>
          <w:trHeight w:val="221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083127" w14:textId="0B157A02" w:rsidR="00E04A94" w:rsidRPr="009C4499" w:rsidRDefault="003C432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住址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65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</w:tcPr>
          <w:p w14:paraId="2B527139" w14:textId="511B5D38" w:rsidR="00E04A94" w:rsidRPr="009C4499" w:rsidRDefault="00E04A94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77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4CE5933" w14:textId="4DE1D677" w:rsidR="00E04A94" w:rsidRPr="009C4499" w:rsidRDefault="00FC5202" w:rsidP="00E04A9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邮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政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编码</w:t>
            </w:r>
            <w:r w:rsidR="00E04A94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40A390" w14:textId="77777777" w:rsidR="00E04A94" w:rsidRPr="009C4499" w:rsidRDefault="00E04A9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078FFDAB" w14:textId="77777777" w:rsidTr="00967B69">
        <w:trPr>
          <w:trHeight w:val="108"/>
        </w:trPr>
        <w:tc>
          <w:tcPr>
            <w:tcW w:w="163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6D016F" w14:textId="77777777" w:rsidR="00E04A94" w:rsidRPr="009C4499" w:rsidRDefault="00E04A9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4659" w:type="dxa"/>
            <w:gridSpan w:val="17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59DCEB12" w14:textId="77777777" w:rsidR="00E04A94" w:rsidRPr="009C4499" w:rsidRDefault="00E04A94" w:rsidP="00B64421">
            <w:pPr>
              <w:tabs>
                <w:tab w:val="left" w:pos="2432"/>
              </w:tabs>
              <w:jc w:val="both"/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  <w:tc>
          <w:tcPr>
            <w:tcW w:w="277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vAlign w:val="bottom"/>
          </w:tcPr>
          <w:p w14:paraId="0B32F32D" w14:textId="699B8008" w:rsidR="00E04A94" w:rsidRPr="009C4499" w:rsidRDefault="003C4320" w:rsidP="00E04A9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电话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号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码</w:t>
            </w:r>
            <w:r w:rsidR="00E04A94"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：</w:t>
            </w: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A7AC76" w14:textId="77777777" w:rsidR="00E04A94" w:rsidRPr="009C4499" w:rsidRDefault="00E04A9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340FBAE6" w14:textId="77777777" w:rsidTr="00FF7445">
        <w:trPr>
          <w:trHeight w:val="320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1143" w14:textId="51F64F81" w:rsidR="009A0080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邮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箱地址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045E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97F" w14:textId="61D097A3" w:rsidR="009A0080" w:rsidRPr="009C4499" w:rsidRDefault="001478F2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出生日期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 w:eastAsia="ja-JP"/>
            </w:rPr>
            <w:id w:val="1415427814"/>
            <w:placeholder>
              <w:docPart w:val="DefaultPlaceholder_1082065160"/>
            </w:placeholder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200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D844B1" w14:textId="77777777" w:rsidR="009A0080" w:rsidRPr="009C4499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   /年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 /月 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/日</w:t>
                </w:r>
              </w:p>
            </w:tc>
          </w:sdtContent>
        </w:sdt>
        <w:tc>
          <w:tcPr>
            <w:tcW w:w="1926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CFEEFA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</w:tr>
      <w:tr w:rsidR="009C4499" w:rsidRPr="009C4499" w14:paraId="78D9E692" w14:textId="77777777" w:rsidTr="00967B69">
        <w:trPr>
          <w:trHeight w:val="202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C75F" w14:textId="7154EB37" w:rsidR="009A0080" w:rsidRPr="009C4499" w:rsidRDefault="00E3421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性別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BBB" w14:textId="77777777" w:rsidR="009A0080" w:rsidRPr="009C4499" w:rsidRDefault="0089695C" w:rsidP="0026009D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 w:eastAsia="ja-JP"/>
                </w:rPr>
                <w:id w:val="-109211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4BA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9C449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="00E34214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>男</w:t>
            </w:r>
            <w:r w:rsidR="00864B57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 xml:space="preserve">  </w:t>
            </w:r>
            <w:r w:rsidR="009A0080" w:rsidRPr="009C449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="00E34214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8"/>
                  <w:lang w:val="en-US" w:eastAsia="ja-JP"/>
                </w:rPr>
                <w:id w:val="-266551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8C4BA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sdtContent>
            </w:sdt>
            <w:r w:rsidR="009A0080" w:rsidRPr="009C4499">
              <w:rPr>
                <w:rFonts w:ascii="Meiryo UI" w:eastAsia="Meiryo UI" w:hAnsi="Meiryo UI" w:cs="Meiryo UI"/>
                <w:sz w:val="16"/>
                <w:szCs w:val="18"/>
              </w:rPr>
              <w:t xml:space="preserve"> </w:t>
            </w:r>
            <w:r w:rsidR="00E34214" w:rsidRPr="009C4499">
              <w:rPr>
                <w:rFonts w:ascii="Meiryo UI" w:eastAsia="Meiryo UI" w:hAnsi="Meiryo UI" w:cs="Meiryo UI"/>
                <w:sz w:val="16"/>
                <w:szCs w:val="18"/>
                <w:lang w:eastAsia="ja-JP"/>
              </w:rPr>
              <w:t>女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511" w14:textId="1A562F65" w:rsidR="009A0080" w:rsidRPr="009C4499" w:rsidRDefault="00E3421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国籍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3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68BC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9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01F327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45408FA1" w14:textId="77777777" w:rsidTr="00AC0BF2">
        <w:trPr>
          <w:trHeight w:val="115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7336" w14:textId="76014067" w:rsidR="009A0080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护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照号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码</w:t>
            </w:r>
            <w:r w:rsidR="00C04FCC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858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96C3" w14:textId="7764EDBC" w:rsidR="009A0080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有效期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sz w:val="16"/>
              <w:szCs w:val="18"/>
              <w:lang w:val="en-US" w:eastAsia="ja-JP"/>
            </w:rPr>
            <w:id w:val="-1687591321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374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29728E" w14:textId="77777777" w:rsidR="009A0080" w:rsidRPr="009C4499" w:rsidRDefault="00D30824" w:rsidP="0026009D">
                <w:pPr>
                  <w:tabs>
                    <w:tab w:val="left" w:pos="2432"/>
                  </w:tabs>
                  <w:ind w:right="360"/>
                  <w:jc w:val="center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 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/年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/月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  </w:t>
                </w:r>
                <w:r w:rsidR="0026009D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　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</w:t>
                </w: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 xml:space="preserve"> </w:t>
                </w:r>
                <w:r w:rsidR="00C12817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/日</w:t>
                </w:r>
              </w:p>
            </w:tc>
          </w:sdtContent>
        </w:sdt>
        <w:tc>
          <w:tcPr>
            <w:tcW w:w="1926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CB461" w14:textId="77777777" w:rsidR="009A0080" w:rsidRPr="009C4499" w:rsidRDefault="009A0080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</w:tr>
      <w:tr w:rsidR="009C4499" w:rsidRPr="009C4499" w14:paraId="21217AC8" w14:textId="77777777" w:rsidTr="00AC0BF2">
        <w:trPr>
          <w:trHeight w:val="214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BA3" w14:textId="790B8AF9" w:rsidR="00BC7D77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职业</w:t>
            </w:r>
            <w:r w:rsidR="00C04FCC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93F4" w14:textId="77777777" w:rsidR="00BC7D77" w:rsidRPr="009C4499" w:rsidRDefault="00BC7D77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</w:p>
        </w:tc>
        <w:tc>
          <w:tcPr>
            <w:tcW w:w="21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528" w14:textId="025B6015" w:rsidR="00BC7D77" w:rsidRPr="009C4499" w:rsidRDefault="001478F2" w:rsidP="00024030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公司或学校名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69E3E" w14:textId="77777777" w:rsidR="00BC7D77" w:rsidRPr="009C4499" w:rsidRDefault="00BC7D77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</w:p>
        </w:tc>
      </w:tr>
      <w:tr w:rsidR="009C4499" w:rsidRPr="009C4499" w14:paraId="136F2B48" w14:textId="77777777" w:rsidTr="00AC0BF2">
        <w:trPr>
          <w:trHeight w:val="214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ABD3" w14:textId="4ADF5A3B" w:rsidR="000F2139" w:rsidRPr="009C4499" w:rsidRDefault="000F2139" w:rsidP="00EA19CB">
            <w:pPr>
              <w:tabs>
                <w:tab w:val="left" w:pos="2432"/>
              </w:tabs>
              <w:rPr>
                <w:rFonts w:ascii="Meiryo UI" w:eastAsia="Meiryo UI" w:hAnsi="Meiryo UI" w:cs="SimSun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签证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种类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936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9820E" w14:textId="626992FA" w:rsidR="000F2139" w:rsidRPr="009C4499" w:rsidRDefault="0089695C" w:rsidP="00BC7D77">
            <w:pPr>
              <w:tabs>
                <w:tab w:val="left" w:pos="2432"/>
              </w:tabs>
              <w:rPr>
                <w:rFonts w:ascii="Meiryo UI" w:eastAsia="Meiryo UI" w:hAnsi="Meiryo UI" w:cs="SimSun"/>
                <w:sz w:val="16"/>
                <w:szCs w:val="18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177401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213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 短期滞在（旅游</w:t>
            </w:r>
            <w:r w:rsidR="000F2139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签证</w:t>
            </w:r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）</w:t>
            </w:r>
            <w:r w:rsidR="002D2FEE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 </w:t>
            </w:r>
            <w:r w:rsidR="00E610E2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　　</w:t>
            </w:r>
            <w:r w:rsidR="002D2FEE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366108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213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0F2139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工作</w:t>
            </w:r>
            <w:r w:rsidR="000F2139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签证</w:t>
            </w:r>
            <w:r w:rsidR="000F2139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　</w:t>
            </w:r>
            <w:r w:rsidR="002D2FEE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 </w:t>
            </w:r>
            <w:r w:rsidR="00E610E2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　　</w:t>
            </w:r>
            <w:r w:rsidR="002D2FEE" w:rsidRPr="009C4499">
              <w:rPr>
                <w:rFonts w:ascii="Meiryo UI" w:eastAsia="Meiryo UI" w:hAnsi="Meiryo UI" w:cs="Microsoft JhengHei"/>
                <w:sz w:val="16"/>
                <w:szCs w:val="18"/>
                <w:lang w:val="en-US"/>
              </w:rPr>
              <w:t xml:space="preserve">  </w:t>
            </w:r>
            <w:r w:rsidR="000F2139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990867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F2139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0F2139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/>
              </w:rPr>
              <w:t>家族滞在</w:t>
            </w:r>
            <w:r w:rsidR="000F2139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签证</w:t>
            </w:r>
            <w:r w:rsidR="000F2139" w:rsidRPr="009C4499">
              <w:rPr>
                <w:rFonts w:ascii="Meiryo UI" w:eastAsia="Meiryo UI" w:hAnsi="Meiryo UI" w:cs="SimSun" w:hint="eastAsia"/>
                <w:sz w:val="16"/>
                <w:szCs w:val="18"/>
                <w:lang w:val="en-US"/>
              </w:rPr>
              <w:t xml:space="preserve"> </w:t>
            </w:r>
            <w:r w:rsidR="002D2FEE" w:rsidRPr="009C4499">
              <w:rPr>
                <w:rFonts w:ascii="Meiryo UI" w:eastAsia="Meiryo UI" w:hAnsi="Meiryo UI" w:cs="SimSun"/>
                <w:sz w:val="16"/>
                <w:szCs w:val="18"/>
                <w:lang w:val="en-US"/>
              </w:rPr>
              <w:t xml:space="preserve"> </w:t>
            </w:r>
            <w:r w:rsidR="00E610E2" w:rsidRPr="009C4499">
              <w:rPr>
                <w:rFonts w:ascii="Meiryo UI" w:eastAsia="Meiryo UI" w:hAnsi="Meiryo UI" w:cs="SimSun" w:hint="eastAsia"/>
                <w:sz w:val="16"/>
                <w:szCs w:val="18"/>
                <w:lang w:val="en-US"/>
              </w:rPr>
              <w:t xml:space="preserve">　　</w:t>
            </w:r>
            <w:r w:rsidR="002D2FEE" w:rsidRPr="009C4499">
              <w:rPr>
                <w:rFonts w:ascii="Meiryo UI" w:eastAsia="Meiryo UI" w:hAnsi="Meiryo UI" w:cs="SimSun"/>
                <w:sz w:val="16"/>
                <w:szCs w:val="18"/>
                <w:lang w:val="en-US"/>
              </w:rPr>
              <w:t xml:space="preserve">  </w:t>
            </w:r>
            <w:r w:rsidR="000F2139" w:rsidRPr="009C4499">
              <w:rPr>
                <w:rFonts w:ascii="Meiryo UI" w:eastAsia="Meiryo UI" w:hAnsi="Meiryo UI" w:cs="SimSun"/>
                <w:sz w:val="16"/>
                <w:szCs w:val="18"/>
                <w:lang w:val="en-US"/>
              </w:rPr>
              <w:t xml:space="preserve">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8"/>
                  <w:lang w:val="en-US"/>
                </w:rPr>
                <w:id w:val="-91557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2FEE"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/>
                  </w:rPr>
                  <w:t>☐</w:t>
                </w:r>
              </w:sdtContent>
            </w:sdt>
            <w:r w:rsidR="002D2FEE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</w:t>
            </w:r>
            <w:r w:rsidR="000F2139" w:rsidRPr="009C4499">
              <w:rPr>
                <w:rFonts w:ascii="Meiryo UI" w:eastAsia="Meiryo UI" w:hAnsi="Meiryo UI" w:cs="SimSun" w:hint="eastAsia"/>
                <w:sz w:val="16"/>
                <w:szCs w:val="18"/>
                <w:lang w:val="en-US"/>
              </w:rPr>
              <w:t xml:space="preserve">其他（　　　　　　　　　　　　　　　　　　　　　　　　　　　　）　</w:t>
            </w:r>
          </w:p>
        </w:tc>
      </w:tr>
      <w:tr w:rsidR="009C4499" w:rsidRPr="009C4499" w14:paraId="2294ABAA" w14:textId="77777777" w:rsidTr="00AC0BF2">
        <w:trPr>
          <w:trHeight w:val="214"/>
        </w:trPr>
        <w:tc>
          <w:tcPr>
            <w:tcW w:w="163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2D822" w14:textId="7595794C" w:rsidR="00AC0BF2" w:rsidRPr="009C4499" w:rsidRDefault="00AC0BF2" w:rsidP="00EA19CB">
            <w:pPr>
              <w:tabs>
                <w:tab w:val="left" w:pos="2432"/>
              </w:tabs>
              <w:rPr>
                <w:rFonts w:ascii="Meiryo UI" w:eastAsia="Meiryo UI" w:hAnsi="Meiryo UI" w:cs="Microsoft JhengHe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紧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急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联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系人信息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E2A" w14:textId="1C558E4D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姓名:</w:t>
            </w: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2A6E" w14:textId="14BF7F3D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电话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号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码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8823" w14:textId="21DF1150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与学生的关系:</w:t>
            </w:r>
          </w:p>
        </w:tc>
        <w:tc>
          <w:tcPr>
            <w:tcW w:w="2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A8F35" w14:textId="6B4215DF" w:rsidR="00AC0BF2" w:rsidRPr="009C4499" w:rsidRDefault="00AC0BF2" w:rsidP="00BC7D7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  <w:t>国籍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:</w:t>
            </w:r>
          </w:p>
        </w:tc>
      </w:tr>
      <w:tr w:rsidR="009C4499" w:rsidRPr="009C4499" w14:paraId="0F7DCFA4" w14:textId="77777777" w:rsidTr="001478F2">
        <w:trPr>
          <w:trHeight w:val="335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FFE5C" w14:textId="45D4557C" w:rsidR="00BC7D77" w:rsidRPr="009C4499" w:rsidRDefault="001478F2" w:rsidP="004E2C8B">
            <w:pPr>
              <w:tabs>
                <w:tab w:val="left" w:pos="2432"/>
              </w:tabs>
              <w:adjustRightInd w:val="0"/>
              <w:snapToGrid w:val="0"/>
              <w:spacing w:line="260" w:lineRule="exact"/>
              <w:rPr>
                <w:rFonts w:ascii="Meiryo UI" w:eastAsia="Meiryo UI" w:hAnsi="Meiryo UI" w:cs="Meiryo UI"/>
                <w:b/>
                <w:sz w:val="20"/>
                <w:szCs w:val="20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日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语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能力</w:t>
            </w:r>
          </w:p>
        </w:tc>
      </w:tr>
      <w:tr w:rsidR="009C4499" w:rsidRPr="009C4499" w14:paraId="7F486D21" w14:textId="77777777" w:rsidTr="00AC0BF2">
        <w:trPr>
          <w:trHeight w:val="57"/>
        </w:trPr>
        <w:tc>
          <w:tcPr>
            <w:tcW w:w="30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6D3D" w14:textId="0681C8B2" w:rsidR="00BC7D77" w:rsidRPr="009C4499" w:rsidRDefault="001478F2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是否学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习过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日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 w:eastAsia="ja-JP"/>
              </w:rPr>
              <w:t>语</w:t>
            </w:r>
            <w:r w:rsidR="00C04FCC" w:rsidRPr="009C4499">
              <w:rPr>
                <w:rFonts w:ascii="Meiryo UI" w:eastAsia="Meiryo UI" w:hAnsi="Meiryo UI" w:cs="Microsoft JhengHei" w:hint="eastAsia"/>
                <w:sz w:val="16"/>
                <w:szCs w:val="18"/>
                <w:lang w:val="en-US" w:eastAsia="ja-JP"/>
              </w:rPr>
              <w:t>: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162126131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AD2B2DF" w14:textId="77777777" w:rsidR="00BC7D77" w:rsidRPr="009C4499" w:rsidRDefault="00BC7D77" w:rsidP="00EA19CB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6095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024FC91" w14:textId="2B3137EF" w:rsidR="00BC7D77" w:rsidRPr="009C4499" w:rsidRDefault="001478F2" w:rsidP="001F4D9C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是</w:t>
            </w:r>
            <w:r w:rsidR="00CF58A6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→</w:t>
            </w:r>
            <w:r w:rsidR="00BC7D77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(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学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习时长为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：</w:t>
            </w:r>
            <w:r w:rsidR="00BC7D77"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           年             月</w:t>
            </w:r>
            <w:r w:rsidR="00BC7D77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id w:val="52860593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5F9FB5A" w14:textId="77777777" w:rsidR="00BC7D77" w:rsidRPr="009C4499" w:rsidRDefault="00BC7D77" w:rsidP="001478F2">
                <w:pPr>
                  <w:tabs>
                    <w:tab w:val="left" w:pos="2432"/>
                  </w:tabs>
                  <w:spacing w:line="0" w:lineRule="atLeast"/>
                  <w:rPr>
                    <w:rFonts w:ascii="Meiryo UI" w:eastAsia="Meiryo UI" w:hAnsi="Meiryo UI" w:cs="Meiryo UI"/>
                    <w:sz w:val="16"/>
                    <w:szCs w:val="18"/>
                    <w:lang w:val="en-US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8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10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2C79C7" w14:textId="66165722" w:rsidR="00BC7D77" w:rsidRPr="009C4499" w:rsidRDefault="001478F2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 w:eastAsia="ja-JP"/>
              </w:rPr>
              <w:t>否</w:t>
            </w:r>
          </w:p>
        </w:tc>
      </w:tr>
      <w:tr w:rsidR="009C4499" w:rsidRPr="009C4499" w14:paraId="0A14DCB7" w14:textId="77777777" w:rsidTr="00AC0BF2">
        <w:trPr>
          <w:trHeight w:val="138"/>
        </w:trPr>
        <w:tc>
          <w:tcPr>
            <w:tcW w:w="30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F80C8" w14:textId="6ECB0028" w:rsidR="002925F7" w:rsidRPr="009C4499" w:rsidRDefault="001478F2" w:rsidP="00E34214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您是否通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过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了日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语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能力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测试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？</w:t>
            </w:r>
          </w:p>
        </w:tc>
        <w:tc>
          <w:tcPr>
            <w:tcW w:w="796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C3187" w14:textId="5107614A" w:rsidR="002925F7" w:rsidRPr="009C4499" w:rsidRDefault="002925F7" w:rsidP="002925F7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8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☐   </w:t>
            </w:r>
            <w:r w:rsidR="001478F2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是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　</w:t>
            </w: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(  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　　　</w:t>
            </w:r>
            <w:r w:rsidR="001478F2" w:rsidRPr="009C4499">
              <w:rPr>
                <w:rFonts w:ascii="Microsoft YaHei" w:eastAsia="Microsoft YaHei" w:hAnsi="Microsoft YaHei" w:cs="Microsoft YaHei" w:hint="eastAsia"/>
                <w:sz w:val="16"/>
                <w:szCs w:val="18"/>
                <w:lang w:val="en-US"/>
              </w:rPr>
              <w:t>级</w:t>
            </w: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>)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 xml:space="preserve">合格　　　　　　　　</w:t>
            </w:r>
            <w:r w:rsidRPr="009C4499">
              <w:rPr>
                <w:rFonts w:ascii="Meiryo UI" w:eastAsia="Meiryo UI" w:hAnsi="Meiryo UI" w:cs="Meiryo UI"/>
                <w:sz w:val="16"/>
                <w:szCs w:val="18"/>
                <w:lang w:val="en-US"/>
              </w:rPr>
              <w:t xml:space="preserve">☐   </w:t>
            </w:r>
            <w:r w:rsidR="001478F2" w:rsidRPr="009C4499">
              <w:rPr>
                <w:rFonts w:ascii="Meiryo UI" w:eastAsia="Meiryo UI" w:hAnsi="Meiryo UI" w:cs="Meiryo UI" w:hint="eastAsia"/>
                <w:sz w:val="16"/>
                <w:szCs w:val="18"/>
                <w:lang w:val="en-US"/>
              </w:rPr>
              <w:t>否</w:t>
            </w:r>
          </w:p>
        </w:tc>
      </w:tr>
      <w:tr w:rsidR="009C4499" w:rsidRPr="009C4499" w14:paraId="63A136DD" w14:textId="77777777" w:rsidTr="000F2139">
        <w:trPr>
          <w:trHeight w:val="57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6415B2" w14:textId="1ED4D790" w:rsidR="00BC7D77" w:rsidRPr="009C4499" w:rsidRDefault="001478F2" w:rsidP="004E2C8B">
            <w:pPr>
              <w:tabs>
                <w:tab w:val="left" w:pos="2432"/>
              </w:tabs>
              <w:spacing w:line="260" w:lineRule="exact"/>
              <w:rPr>
                <w:rFonts w:ascii="Meiryo UI" w:eastAsia="Meiryo UI" w:hAnsi="Meiryo UI" w:cs="Meiryo UI"/>
                <w:sz w:val="20"/>
                <w:szCs w:val="20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报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名学校・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课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程</w:t>
            </w:r>
          </w:p>
        </w:tc>
      </w:tr>
      <w:tr w:rsidR="009C4499" w:rsidRPr="009C4499" w14:paraId="6E9F02AF" w14:textId="77777777" w:rsidTr="00967B69">
        <w:trPr>
          <w:trHeight w:val="283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C29706" w14:textId="416F6D02" w:rsidR="00213D00" w:rsidRPr="009F7CBD" w:rsidRDefault="00213D00" w:rsidP="0032550E">
            <w:pPr>
              <w:tabs>
                <w:tab w:val="left" w:pos="2432"/>
              </w:tabs>
              <w:spacing w:line="240" w:lineRule="atLeast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学校（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程）:</w:t>
            </w:r>
          </w:p>
        </w:tc>
        <w:tc>
          <w:tcPr>
            <w:tcW w:w="9380" w:type="dxa"/>
            <w:gridSpan w:val="30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E23907" w14:textId="565D89BD" w:rsidR="00DC3DF1" w:rsidRDefault="0089695C" w:rsidP="00967B69">
            <w:pPr>
              <w:tabs>
                <w:tab w:val="left" w:pos="2432"/>
              </w:tabs>
              <w:spacing w:line="180" w:lineRule="atLeast"/>
              <w:rPr>
                <w:rFonts w:ascii="ＭＳ ゴシック" w:eastAsia="ＭＳ ゴシック" w:hAnsi="ＭＳ ゴシック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-590701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新宿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本</w:t>
            </w:r>
            <w:r w:rsidR="00213D00" w:rsidRPr="009F7CBD">
              <w:rPr>
                <w:rFonts w:ascii="Meiryo UI" w:eastAsia="Meiryo UI" w:hAnsi="Meiryo UI" w:cs="SimSun" w:hint="eastAsia"/>
                <w:color w:val="000000" w:themeColor="text1"/>
                <w:sz w:val="16"/>
                <w:szCs w:val="16"/>
                <w:lang w:val="en-US"/>
              </w:rPr>
              <w:t>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）　　</w:t>
            </w:r>
            <w:r w:rsidR="00DC3DF1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951054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1C4F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新宿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Prime</w:t>
            </w:r>
            <w:r w:rsidR="00D31C4F" w:rsidRPr="009F7CBD">
              <w:rPr>
                <w:rFonts w:ascii="Meiryo UI" w:eastAsia="Meiryo UI" w:hAnsi="Meiryo UI" w:cs="SimSun" w:hint="eastAsia"/>
                <w:color w:val="000000" w:themeColor="text1"/>
                <w:sz w:val="16"/>
                <w:szCs w:val="16"/>
                <w:lang w:val="en-US"/>
              </w:rPr>
              <w:t>校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787433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池袋校（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AE0243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）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8A1B77" w:rsidRPr="009F7CBD">
              <w:rPr>
                <w:rFonts w:ascii="Microsoft YaHei" w:eastAsiaTheme="minorEastAsia" w:hAnsi="Microsoft YaHei" w:cs="Microsoft YaHei" w:hint="eastAsia"/>
                <w:color w:val="000000" w:themeColor="text1"/>
                <w:sz w:val="16"/>
                <w:szCs w:val="16"/>
              </w:rPr>
              <w:t xml:space="preserve"> 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</w:p>
          <w:p w14:paraId="51E31FB5" w14:textId="25C7AEA5" w:rsidR="00213D00" w:rsidRPr="009F7CBD" w:rsidRDefault="0089695C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51594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D31C4F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高田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马场升学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D31C4F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D31C4F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DC3DF1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1493362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C3DF1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C3DF1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DC3DF1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DC3DF1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野校</w:t>
            </w:r>
            <w:r w:rsidR="00DC3DF1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DC3DF1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DC3DF1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DC3DF1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DC3DF1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）   </w:t>
            </w:r>
          </w:p>
          <w:p w14:paraId="562899BE" w14:textId="02DF7A52" w:rsidR="00213D00" w:rsidRPr="009F7CBD" w:rsidRDefault="0089695C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20024714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213D00" w:rsidRPr="009F7CBD">
              <w:rPr>
                <w:rFonts w:ascii="Meiryo UI" w:eastAsia="Meiryo UI" w:hAnsi="Meiryo UI" w:cs="Meiryo UI" w:hint="eastAsia"/>
                <w:bCs/>
                <w:color w:val="000000" w:themeColor="text1"/>
                <w:sz w:val="16"/>
                <w:szCs w:val="16"/>
                <w:lang w:val="en-US"/>
              </w:rPr>
              <w:t>大阪校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DC3DF1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189476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D4E3A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213D00" w:rsidRPr="009F7CBD">
              <w:rPr>
                <w:rFonts w:ascii="Meiryo UI" w:eastAsia="Meiryo UI" w:hAnsi="Meiryo UI" w:cs="Meiryo UI" w:hint="eastAsia"/>
                <w:bCs/>
                <w:color w:val="000000" w:themeColor="text1"/>
                <w:sz w:val="16"/>
                <w:szCs w:val="16"/>
                <w:lang w:val="en-US"/>
              </w:rPr>
              <w:t>京都校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（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综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合日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）</w:t>
            </w:r>
            <w:r w:rsidR="00D31C4F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　</w:t>
            </w:r>
            <w:r w:rsidR="00967B6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    </w:t>
            </w:r>
          </w:p>
        </w:tc>
      </w:tr>
      <w:tr w:rsidR="009C4499" w:rsidRPr="009C4499" w14:paraId="533182C3" w14:textId="77777777" w:rsidTr="00967B69">
        <w:trPr>
          <w:trHeight w:val="283"/>
        </w:trPr>
        <w:tc>
          <w:tcPr>
            <w:tcW w:w="1612" w:type="dxa"/>
            <w:vMerge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561026" w14:textId="77777777" w:rsidR="00213D00" w:rsidRPr="009F7CBD" w:rsidRDefault="00213D00" w:rsidP="0032550E">
            <w:pPr>
              <w:tabs>
                <w:tab w:val="left" w:pos="2432"/>
              </w:tabs>
              <w:spacing w:line="240" w:lineRule="atLeast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380" w:type="dxa"/>
            <w:gridSpan w:val="3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19161E8" w14:textId="75A6AF92" w:rsidR="00213D00" w:rsidRPr="009F7CBD" w:rsidRDefault="0089695C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32698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涩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谷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原宿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校（商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）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/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中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期在留者支援方案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*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2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1817072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YES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  <w:p w14:paraId="29B656ED" w14:textId="79A2EA1A" w:rsidR="00213D00" w:rsidRPr="009F7CBD" w:rsidRDefault="0089695C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9340124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高田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马场</w:t>
            </w:r>
            <w:r w:rsidR="008A1B77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商务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校（商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务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语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）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/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中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期在留者支援方案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*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2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5709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YES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</w:tc>
      </w:tr>
      <w:tr w:rsidR="009C4499" w:rsidRPr="009C4499" w14:paraId="2A9F8329" w14:textId="77777777" w:rsidTr="00967B69">
        <w:trPr>
          <w:trHeight w:val="283"/>
        </w:trPr>
        <w:tc>
          <w:tcPr>
            <w:tcW w:w="16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24350" w14:textId="77777777" w:rsidR="00213D00" w:rsidRPr="009F7CBD" w:rsidRDefault="00213D00" w:rsidP="0032550E">
            <w:pPr>
              <w:tabs>
                <w:tab w:val="left" w:pos="2432"/>
              </w:tabs>
              <w:spacing w:line="240" w:lineRule="atLeast"/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380" w:type="dxa"/>
            <w:gridSpan w:val="30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138D310D" w14:textId="38E7C743" w:rsidR="00213D00" w:rsidRPr="009F7CBD" w:rsidRDefault="0089695C" w:rsidP="00967B69">
            <w:pPr>
              <w:tabs>
                <w:tab w:val="left" w:pos="2432"/>
              </w:tabs>
              <w:spacing w:line="180" w:lineRule="atLeas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448849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涩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谷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原宿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校（</w:t>
            </w:r>
            <w:r w:rsidR="00213D00" w:rsidRPr="009F7CBD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夜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间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日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语课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程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）</w:t>
            </w:r>
            <w:r w:rsidR="008A1B77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*1 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  <w:t>/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中</w:t>
            </w:r>
            <w:r w:rsidR="00213D00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长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期在留者支援方案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 xml:space="preserve">*2 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 w:eastAsia="zh-TW"/>
                </w:rPr>
                <w:id w:val="-1217893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13D00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zh-TW"/>
                  </w:rPr>
                  <w:t>☐</w:t>
                </w:r>
              </w:sdtContent>
            </w:sdt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 xml:space="preserve">　</w:t>
            </w:r>
            <w:r w:rsidR="00213D00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zh-TW"/>
              </w:rPr>
              <w:t>YES</w:t>
            </w:r>
            <w:r w:rsidR="00213D00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zh-TW"/>
              </w:rPr>
              <w:t>）</w:t>
            </w:r>
          </w:p>
        </w:tc>
      </w:tr>
      <w:tr w:rsidR="009C4499" w:rsidRPr="009C4499" w14:paraId="034DFC3F" w14:textId="77777777" w:rsidTr="000575A3">
        <w:trPr>
          <w:trHeight w:val="77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66B339" w14:textId="61042230" w:rsidR="005D1FF4" w:rsidRPr="009F7CBD" w:rsidRDefault="005D1FF4" w:rsidP="00EA19CB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程开始日</w:t>
            </w:r>
            <w:r w:rsidR="00C04FCC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:</w:t>
            </w:r>
          </w:p>
        </w:tc>
        <w:sdt>
          <w:sdtPr>
            <w:rPr>
              <w:rFonts w:ascii="Meiryo UI" w:eastAsia="Meiryo UI" w:hAnsi="Meiryo UI" w:cs="Meiryo UI" w:hint="eastAsia"/>
              <w:color w:val="000000" w:themeColor="text1"/>
              <w:sz w:val="16"/>
              <w:szCs w:val="16"/>
              <w:lang w:val="en-US" w:eastAsia="ja-JP"/>
            </w:rPr>
            <w:id w:val="-212983925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693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F6791B" w14:textId="43CEAA13" w:rsidR="005D1FF4" w:rsidRPr="009F7CBD" w:rsidRDefault="005D1FF4" w:rsidP="005D1FF4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6"/>
                    <w:lang w:val="en-US" w:eastAsia="ja-JP"/>
                  </w:rPr>
                </w:pPr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 xml:space="preserve">      /年　 　　　/月  　　　/日</w:t>
                </w:r>
              </w:p>
            </w:tc>
          </w:sdtContent>
        </w:sdt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0F420" w14:textId="36E545F9" w:rsidR="005D1FF4" w:rsidRPr="009F7CBD" w:rsidRDefault="005D1FF4" w:rsidP="008027A8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程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结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束日</w:t>
            </w:r>
          </w:p>
        </w:tc>
        <w:sdt>
          <w:sdtPr>
            <w:rPr>
              <w:rFonts w:ascii="Meiryo UI" w:eastAsia="Meiryo UI" w:hAnsi="Meiryo UI" w:cs="Meiryo UI" w:hint="eastAsia"/>
              <w:color w:val="000000" w:themeColor="text1"/>
              <w:sz w:val="16"/>
              <w:szCs w:val="16"/>
              <w:lang w:val="en-US" w:eastAsia="ja-JP"/>
            </w:rPr>
            <w:id w:val="-1085691742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41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F23815" w14:textId="613FC3D8" w:rsidR="005D1FF4" w:rsidRPr="009F7CBD" w:rsidRDefault="005D1FF4" w:rsidP="0026009D">
                <w:pPr>
                  <w:tabs>
                    <w:tab w:val="left" w:pos="2432"/>
                  </w:tabs>
                  <w:jc w:val="center"/>
                  <w:rPr>
                    <w:rFonts w:ascii="Meiryo UI" w:eastAsia="Meiryo UI" w:hAnsi="Meiryo UI" w:cs="Meiryo UI"/>
                    <w:color w:val="000000" w:themeColor="text1"/>
                    <w:sz w:val="16"/>
                    <w:szCs w:val="16"/>
                    <w:lang w:val="en-US" w:eastAsia="ja-JP"/>
                  </w:rPr>
                </w:pPr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 w:eastAsia="ja-JP"/>
                  </w:rPr>
                  <w:t xml:space="preserve">      /年　 　　　/月  　　　/日</w:t>
                </w:r>
              </w:p>
            </w:tc>
          </w:sdtContent>
        </w:sdt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E49E9" w14:textId="325C3982" w:rsidR="005D1FF4" w:rsidRPr="009F7CBD" w:rsidRDefault="005D1FF4" w:rsidP="000D1648">
            <w:pPr>
              <w:tabs>
                <w:tab w:val="left" w:pos="2432"/>
              </w:tabs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共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 w:eastAsia="ja-JP"/>
              </w:rPr>
              <w:t>计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461FAD" w14:textId="77777777" w:rsidR="005D1FF4" w:rsidRPr="009F7CBD" w:rsidRDefault="005D1FF4" w:rsidP="005D1FF4">
            <w:pPr>
              <w:tabs>
                <w:tab w:val="left" w:pos="2432"/>
              </w:tabs>
              <w:spacing w:line="240" w:lineRule="atLeast"/>
              <w:jc w:val="righ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0D39F3E3" w14:textId="3C1776BE" w:rsidR="005D1FF4" w:rsidRPr="009F7CBD" w:rsidRDefault="005D1FF4" w:rsidP="00E45F8C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周</w:t>
            </w:r>
          </w:p>
        </w:tc>
      </w:tr>
      <w:tr w:rsidR="009C4499" w:rsidRPr="009C4499" w14:paraId="209E509F" w14:textId="77777777" w:rsidTr="00AC0BF2">
        <w:trPr>
          <w:trHeight w:val="64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31C108" w14:textId="76A072D6" w:rsidR="006877C9" w:rsidRPr="009F7CBD" w:rsidRDefault="006877C9" w:rsidP="004C37D2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可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选择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的授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课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方式</w:t>
            </w:r>
            <w:r w:rsidR="00C04FCC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93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03A02" w14:textId="44EECD3D" w:rsidR="006877C9" w:rsidRPr="009F7CBD" w:rsidRDefault="0089695C" w:rsidP="006877C9">
            <w:pPr>
              <w:tabs>
                <w:tab w:val="left" w:pos="2432"/>
              </w:tabs>
              <w:spacing w:line="0" w:lineRule="atLeast"/>
              <w:ind w:firstLineChars="200" w:firstLine="320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-88055704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31D9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☒</w:t>
                </w:r>
              </w:sdtContent>
            </w:sdt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线</w:t>
            </w:r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下授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lang w:val="en-US"/>
              </w:rPr>
              <w:t>课</w:t>
            </w:r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　                      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491456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6877C9"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线</w:t>
            </w:r>
            <w:r w:rsidR="006877C9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上授</w:t>
            </w:r>
            <w:r w:rsidR="006877C9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课</w:t>
            </w:r>
            <w:r w:rsidR="00AC0BF2" w:rsidRPr="009F7CBD">
              <w:rPr>
                <w:rFonts w:ascii="Meiryo UI" w:eastAsia="Meiryo UI" w:hAnsi="Meiryo UI" w:cs="Microsoft JhengHei" w:hint="eastAsia"/>
                <w:color w:val="000000" w:themeColor="text1"/>
                <w:sz w:val="16"/>
                <w:szCs w:val="16"/>
              </w:rPr>
              <w:t>（</w:t>
            </w:r>
            <w:r w:rsidR="00AC0BF2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</w:rPr>
              <w:t>仅</w:t>
            </w:r>
            <w:r w:rsidR="00AC0BF2" w:rsidRPr="009F7CBD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夜</w:t>
            </w:r>
            <w:r w:rsidR="00AC0BF2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间</w:t>
            </w:r>
            <w:r w:rsidR="00AC0BF2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日</w:t>
            </w:r>
            <w:r w:rsidR="00AC0BF2"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6"/>
                <w:szCs w:val="16"/>
                <w:shd w:val="clear" w:color="auto" w:fill="FFFFFF"/>
              </w:rPr>
              <w:t>语课</w:t>
            </w:r>
            <w:r w:rsidR="00AC0BF2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shd w:val="clear" w:color="auto" w:fill="FFFFFF"/>
              </w:rPr>
              <w:t>程提供）</w:t>
            </w:r>
          </w:p>
        </w:tc>
      </w:tr>
      <w:tr w:rsidR="008A1B77" w:rsidRPr="009C4499" w14:paraId="170CD362" w14:textId="77777777" w:rsidTr="00967B69">
        <w:trPr>
          <w:trHeight w:val="397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DB8383" w14:textId="65081AAD" w:rsidR="008A1B77" w:rsidRPr="009F7CBD" w:rsidRDefault="008A1B77" w:rsidP="004C37D2">
            <w:pPr>
              <w:tabs>
                <w:tab w:val="left" w:pos="2432"/>
              </w:tabs>
              <w:spacing w:line="20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  <w:lang w:val="en-US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学</w:t>
            </w:r>
            <w:r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  <w:lang w:val="en-US"/>
              </w:rPr>
              <w:t>习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>目</w:t>
            </w:r>
            <w:r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  <w:lang w:val="en-US"/>
              </w:rPr>
              <w:t>标</w:t>
            </w:r>
          </w:p>
        </w:tc>
        <w:tc>
          <w:tcPr>
            <w:tcW w:w="938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3A8A8" w14:textId="75961BB3" w:rsidR="00FF7445" w:rsidRPr="009F7CBD" w:rsidRDefault="008A1B77" w:rsidP="00967B69">
            <w:pPr>
              <w:tabs>
                <w:tab w:val="left" w:pos="2432"/>
              </w:tabs>
              <w:spacing w:line="180" w:lineRule="atLeast"/>
              <w:rPr>
                <w:rFonts w:ascii="Microsoft JhengHei" w:eastAsiaTheme="minorEastAsia" w:hAnsi="Microsoft JhengHei" w:cs="Microsoft JhengHei"/>
                <w:color w:val="000000" w:themeColor="text1"/>
                <w:sz w:val="16"/>
                <w:szCs w:val="16"/>
              </w:rPr>
            </w:pP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-855270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希望升学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　　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223951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Pr="009F7CBD">
                  <w:rPr>
                    <w:rFonts w:ascii="Meiryo UI" w:eastAsia="Meiryo UI" w:hAnsi="Meiryo UI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希望在日本工作　　  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1988351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希望在本国工作</w:t>
            </w:r>
            <w:r w:rsidRPr="009F7CBD">
              <w:rPr>
                <w:rFonts w:ascii="Microsoft YaHei" w:eastAsiaTheme="minorEastAsia" w:hAnsi="Microsoft YaHei" w:cs="Microsoft YaHei" w:hint="eastAsia"/>
                <w:color w:val="000000" w:themeColor="text1"/>
                <w:sz w:val="16"/>
                <w:szCs w:val="16"/>
              </w:rPr>
              <w:t xml:space="preserve">      </w:t>
            </w:r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color w:val="000000" w:themeColor="text1"/>
                  <w:sz w:val="16"/>
                  <w:szCs w:val="16"/>
                  <w:lang w:val="en-US"/>
                </w:rPr>
                <w:id w:val="-182827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 xml:space="preserve">  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通</w:t>
            </w:r>
            <w:r w:rsidR="00FF7445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</w:rPr>
              <w:t>过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日</w:t>
            </w:r>
            <w:r w:rsidR="00FF7445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</w:rPr>
              <w:t>语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</w:rPr>
              <w:t>能力</w:t>
            </w:r>
            <w:r w:rsidR="00FF7445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6"/>
                <w:szCs w:val="16"/>
              </w:rPr>
              <w:t>测试</w:t>
            </w:r>
            <w:r w:rsidR="00FF7445" w:rsidRPr="009F7CBD">
              <w:rPr>
                <w:rFonts w:ascii="Microsoft JhengHei" w:eastAsiaTheme="minorEastAsia" w:hAnsi="Microsoft JhengHei" w:cs="Microsoft JhengHei" w:hint="eastAsia"/>
                <w:color w:val="000000" w:themeColor="text1"/>
                <w:sz w:val="16"/>
                <w:szCs w:val="16"/>
              </w:rPr>
              <w:t xml:space="preserve">                                               </w:t>
            </w:r>
          </w:p>
          <w:p w14:paraId="1750EFD1" w14:textId="29F2EF6E" w:rsidR="00FF7445" w:rsidRPr="009F7CBD" w:rsidRDefault="0089695C" w:rsidP="00967B69">
            <w:pPr>
              <w:tabs>
                <w:tab w:val="left" w:pos="2432"/>
              </w:tabs>
              <w:spacing w:line="180" w:lineRule="atLeast"/>
              <w:rPr>
                <w:rFonts w:ascii="Microsoft JhengHei" w:eastAsiaTheme="minorEastAsia" w:hAnsi="Microsoft JhengHei" w:cs="Microsoft JhengHei"/>
                <w:color w:val="000000" w:themeColor="text1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6"/>
                  <w:szCs w:val="16"/>
                  <w:lang w:val="en-US"/>
                </w:rPr>
                <w:id w:val="637528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7445" w:rsidRPr="009F7CBD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val="en-US" w:eastAsia="ja-JP"/>
              </w:rPr>
              <w:t xml:space="preserve"> </w:t>
            </w:r>
            <w:r w:rsidR="00FF7445" w:rsidRPr="009F7CBD">
              <w:rPr>
                <w:rFonts w:ascii="Meiryo UI" w:eastAsia="Meiryo UI" w:hAnsi="Meiryo UI" w:cs="Meiryo UI"/>
                <w:color w:val="000000" w:themeColor="text1"/>
                <w:sz w:val="16"/>
                <w:szCs w:val="16"/>
              </w:rPr>
              <w:t>其他</w:t>
            </w:r>
            <w:r w:rsidR="00FF7445" w:rsidRPr="009F7CBD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6"/>
                <w:lang w:eastAsia="ja-JP"/>
              </w:rPr>
              <w:t xml:space="preserve">　（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9C4499" w:rsidRPr="009C4499" w14:paraId="114BCAA1" w14:textId="77777777" w:rsidTr="001478F2">
        <w:trPr>
          <w:trHeight w:val="397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C666B" w14:textId="3AA3B009" w:rsidR="004E2C8B" w:rsidRDefault="004E2C8B" w:rsidP="004E2C8B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icrosoft YaHei" w:eastAsiaTheme="minorEastAsia" w:hAnsi="Microsoft YaHei" w:cs="ＭＳ 明朝"/>
                <w:color w:val="000000" w:themeColor="text1"/>
                <w:sz w:val="12"/>
                <w:szCs w:val="12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*</w:t>
            </w:r>
            <w:r w:rsidR="00AE0243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1</w:t>
            </w:r>
            <w:r w:rsidR="00967B69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 xml:space="preserve"> </w:t>
            </w:r>
            <w:r w:rsidR="00FF7445" w:rsidRPr="009F7CBD">
              <w:rPr>
                <w:rFonts w:ascii="Microsoft YaHei" w:eastAsia="Microsoft YaHei" w:hAnsi="Microsoft YaHei" w:cs="Microsoft YaHei"/>
                <w:color w:val="000000" w:themeColor="text1"/>
                <w:sz w:val="12"/>
                <w:szCs w:val="12"/>
              </w:rPr>
              <w:t>最短申</w:t>
            </w:r>
            <w:r w:rsidR="00FF7445"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请</w:t>
            </w:r>
            <w:r w:rsidR="00715363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期间</w:t>
            </w:r>
            <w:r w:rsidR="00FF7445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是</w:t>
            </w:r>
            <w:r w:rsidR="00FF7445" w:rsidRPr="009F7CBD">
              <w:rPr>
                <w:rFonts w:ascii="Microsoft YaHei" w:eastAsia="Microsoft YaHei" w:hAnsi="Microsoft YaHei" w:cs="Microsoft YaHei"/>
                <w:color w:val="000000" w:themeColor="text1"/>
                <w:sz w:val="12"/>
                <w:szCs w:val="12"/>
              </w:rPr>
              <w:t>2周。关于</w:t>
            </w:r>
            <w:r w:rsidR="00FF7445"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涩</w:t>
            </w:r>
            <w:r w:rsidR="00FF7445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谷原宿校的</w:t>
            </w:r>
            <w:r w:rsidR="00715363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夜间日语课程</w:t>
            </w:r>
            <w:r w:rsidR="000616E0"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则为四周。</w:t>
            </w:r>
          </w:p>
          <w:p w14:paraId="46D070C1" w14:textId="7FE078E2" w:rsidR="000616E0" w:rsidRPr="009F7CBD" w:rsidRDefault="000616E0" w:rsidP="004E2C8B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icrosoft YaHei" w:eastAsiaTheme="minorEastAsia" w:hAnsi="Microsoft YaHei" w:cs="ＭＳ 明朝"/>
                <w:color w:val="000000" w:themeColor="text1"/>
                <w:sz w:val="12"/>
                <w:szCs w:val="12"/>
              </w:rPr>
            </w:pPr>
            <w:r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>*</w:t>
            </w:r>
            <w:r w:rsidR="004E2C8B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>２</w:t>
            </w:r>
            <w:r w:rsidR="00967B69"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 xml:space="preserve"> 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以下内容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仅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适用于以工作假期制度来日本的人或学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习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 xml:space="preserve"> 6 个月（20 周）以上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课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程的中</w:t>
            </w:r>
            <w:r w:rsidRPr="009F7CBD">
              <w:rPr>
                <w:rFonts w:ascii="Microsoft YaHei" w:eastAsia="Microsoft YaHei" w:hAnsi="Microsoft YaHei" w:cs="Noto Sans JP" w:hint="eastAsia"/>
                <w:color w:val="000000" w:themeColor="text1"/>
                <w:sz w:val="12"/>
                <w:szCs w:val="12"/>
              </w:rPr>
              <w:t>长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期居民。</w:t>
            </w:r>
          </w:p>
          <w:p w14:paraId="54D58697" w14:textId="39D87A9F" w:rsidR="000616E0" w:rsidRPr="00477AE8" w:rsidRDefault="000616E0" w:rsidP="00477AE8">
            <w:pPr>
              <w:tabs>
                <w:tab w:val="left" w:pos="2432"/>
              </w:tabs>
              <w:adjustRightInd w:val="0"/>
              <w:snapToGrid w:val="0"/>
              <w:spacing w:line="160" w:lineRule="exact"/>
              <w:rPr>
                <w:rFonts w:ascii="Microsoft YaHei" w:eastAsiaTheme="minorEastAsia" w:hAnsi="Microsoft YaHei" w:cs="ＭＳ 明朝"/>
                <w:color w:val="000000" w:themeColor="text1"/>
                <w:sz w:val="12"/>
                <w:szCs w:val="12"/>
              </w:rPr>
            </w:pPr>
            <w:r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 xml:space="preserve">　　</w:t>
            </w:r>
            <w:r w:rsidRPr="009F7CBD">
              <w:rPr>
                <w:rFonts w:ascii="Microsoft YaHei" w:eastAsia="Microsoft YaHei" w:hAnsi="Microsoft YaHei" w:cs="ＭＳ 明朝"/>
                <w:color w:val="000000" w:themeColor="text1"/>
                <w:sz w:val="12"/>
                <w:szCs w:val="12"/>
              </w:rPr>
              <w:t>「短期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职业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日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语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」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课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程的学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员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可以免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费获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得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专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任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职业顾问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的就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业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支持。</w:t>
            </w:r>
            <w:r w:rsidR="00477AE8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 xml:space="preserve">　　</w:t>
            </w:r>
            <w:r w:rsidRPr="009F7CBD">
              <w:rPr>
                <w:rFonts w:ascii="Microsoft YaHei" w:eastAsiaTheme="minorEastAsia" w:hAnsi="Microsoft YaHei" w:cs="ＭＳ 明朝" w:hint="eastAsia"/>
                <w:color w:val="000000" w:themeColor="text1"/>
                <w:sz w:val="12"/>
                <w:szCs w:val="12"/>
              </w:rPr>
              <w:t>「</w:t>
            </w:r>
            <w:r w:rsidRPr="009F7CBD">
              <w:rPr>
                <w:rFonts w:ascii="Microsoft YaHei" w:eastAsia="Microsoft YaHei" w:hAnsi="Microsoft YaHei" w:hint="eastAsia"/>
                <w:color w:val="000000" w:themeColor="text1"/>
                <w:sz w:val="12"/>
                <w:szCs w:val="12"/>
                <w:shd w:val="clear" w:color="auto" w:fill="FFFFFF"/>
              </w:rPr>
              <w:t>夜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2"/>
                <w:szCs w:val="12"/>
                <w:shd w:val="clear" w:color="auto" w:fill="FFFFFF"/>
              </w:rPr>
              <w:t>间</w:t>
            </w:r>
            <w:r w:rsidRPr="009F7CBD">
              <w:rPr>
                <w:rFonts w:ascii="Microsoft YaHei" w:eastAsia="Microsoft YaHei" w:hAnsi="Microsoft YaHei" w:cs="Meiryo UI" w:hint="eastAsia"/>
                <w:color w:val="000000" w:themeColor="text1"/>
                <w:sz w:val="12"/>
                <w:szCs w:val="12"/>
                <w:shd w:val="clear" w:color="auto" w:fill="FFFFFF"/>
              </w:rPr>
              <w:t>日</w:t>
            </w:r>
            <w:r w:rsidRPr="009F7CBD">
              <w:rPr>
                <w:rFonts w:ascii="Microsoft YaHei" w:eastAsia="Microsoft YaHei" w:hAnsi="Microsoft YaHei" w:cs="Microsoft YaHei" w:hint="eastAsia"/>
                <w:color w:val="000000" w:themeColor="text1"/>
                <w:sz w:val="12"/>
                <w:szCs w:val="12"/>
                <w:shd w:val="clear" w:color="auto" w:fill="FFFFFF"/>
              </w:rPr>
              <w:t>语课</w:t>
            </w:r>
            <w:r w:rsidRPr="009F7CBD">
              <w:rPr>
                <w:rFonts w:ascii="Microsoft YaHei" w:eastAsia="Microsoft YaHei" w:hAnsi="Microsoft YaHei" w:cs="Meiryo UI" w:hint="eastAsia"/>
                <w:color w:val="000000" w:themeColor="text1"/>
                <w:sz w:val="12"/>
                <w:szCs w:val="12"/>
                <w:shd w:val="clear" w:color="auto" w:fill="FFFFFF"/>
              </w:rPr>
              <w:t>程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」学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员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可以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获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得兼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职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介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绍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、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课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外特</w:t>
            </w:r>
            <w:r w:rsidRPr="009F7CBD">
              <w:rPr>
                <w:rFonts w:ascii="Microsoft YaHei" w:eastAsia="Microsoft YaHei" w:hAnsi="Microsoft YaHei" w:cs="Yu Gothic" w:hint="eastAsia"/>
                <w:color w:val="000000" w:themeColor="text1"/>
                <w:sz w:val="12"/>
                <w:szCs w:val="12"/>
              </w:rPr>
              <w:t>别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讲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座和企</w:t>
            </w:r>
            <w:r w:rsidRPr="009F7CBD">
              <w:rPr>
                <w:rFonts w:ascii="Microsoft YaHei" w:eastAsia="Microsoft YaHei" w:hAnsi="Microsoft YaHei" w:cs="SimSun" w:hint="eastAsia"/>
                <w:color w:val="000000" w:themeColor="text1"/>
                <w:sz w:val="12"/>
                <w:szCs w:val="12"/>
              </w:rPr>
              <w:t>业说</w:t>
            </w:r>
            <w:r w:rsidRPr="009F7CBD">
              <w:rPr>
                <w:rFonts w:ascii="Microsoft YaHei" w:eastAsia="Microsoft YaHei" w:hAnsi="Microsoft YaHei" w:cs="ＭＳ 明朝" w:hint="eastAsia"/>
                <w:color w:val="000000" w:themeColor="text1"/>
                <w:sz w:val="12"/>
                <w:szCs w:val="12"/>
              </w:rPr>
              <w:t>明会的参与支持。</w:t>
            </w:r>
          </w:p>
          <w:p w14:paraId="74879AD5" w14:textId="4460D790" w:rsidR="005D1FF4" w:rsidRPr="009F7CBD" w:rsidRDefault="005D1FF4" w:rsidP="004E2C8B">
            <w:pPr>
              <w:tabs>
                <w:tab w:val="left" w:pos="2432"/>
              </w:tabs>
              <w:spacing w:line="260" w:lineRule="exact"/>
              <w:rPr>
                <w:rFonts w:ascii="Meiryo UI" w:eastAsia="Meiryo UI" w:hAnsi="Meiryo UI" w:cs="Meiryo UI"/>
                <w:b/>
                <w:color w:val="000000" w:themeColor="text1"/>
                <w:sz w:val="20"/>
                <w:szCs w:val="20"/>
                <w:lang w:val="en-US" w:eastAsia="ja-JP"/>
              </w:rPr>
            </w:pPr>
            <w:r w:rsidRPr="009F7CBD">
              <w:rPr>
                <w:rFonts w:ascii="Meiryo UI" w:eastAsia="Meiryo UI" w:hAnsi="Meiryo UI" w:cs="Meiryo UI" w:hint="eastAsia"/>
                <w:b/>
                <w:color w:val="000000" w:themeColor="text1"/>
                <w:sz w:val="20"/>
                <w:szCs w:val="20"/>
                <w:lang w:val="en-US" w:eastAsia="ja-JP"/>
              </w:rPr>
              <w:t>住宿・接机服</w:t>
            </w:r>
            <w:r w:rsidRPr="009F7CBD">
              <w:rPr>
                <w:rFonts w:ascii="Microsoft YaHei" w:eastAsia="Microsoft YaHei" w:hAnsi="Microsoft YaHei" w:cs="Microsoft YaHei" w:hint="eastAsia"/>
                <w:b/>
                <w:color w:val="000000" w:themeColor="text1"/>
                <w:sz w:val="20"/>
                <w:szCs w:val="20"/>
                <w:lang w:val="en-US" w:eastAsia="ja-JP"/>
              </w:rPr>
              <w:t>务</w:t>
            </w:r>
          </w:p>
        </w:tc>
      </w:tr>
      <w:tr w:rsidR="009C4499" w:rsidRPr="009C4499" w14:paraId="47F85A88" w14:textId="77777777" w:rsidTr="00967B69">
        <w:trPr>
          <w:trHeight w:val="263"/>
        </w:trPr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FAC" w14:textId="5C5A460D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是否申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请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住宿</w:t>
            </w:r>
            <w:r w:rsidR="00C04FCC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id w:val="-102609368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C96A144" w14:textId="77777777" w:rsidR="005D1FF4" w:rsidRPr="009C4499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685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9B587FE" w14:textId="35C6591E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是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id w:val="73312144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342EF065" w14:textId="77777777" w:rsidR="005D1FF4" w:rsidRPr="009C4499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</w:pPr>
                <w:r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3852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9135C" w14:textId="6B69E65A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否</w:t>
            </w:r>
          </w:p>
        </w:tc>
      </w:tr>
      <w:tr w:rsidR="009C4499" w:rsidRPr="009C4499" w14:paraId="0A7CE9E4" w14:textId="77777777" w:rsidTr="00A51251">
        <w:trPr>
          <w:trHeight w:val="77"/>
        </w:trPr>
        <w:tc>
          <w:tcPr>
            <w:tcW w:w="26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DB5F065" w14:textId="09E3A6C4" w:rsidR="00213D00" w:rsidRPr="009C4499" w:rsidRDefault="00213D00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---如果回答「是」、要住宿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吗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？</w:t>
            </w:r>
          </w:p>
        </w:tc>
        <w:tc>
          <w:tcPr>
            <w:tcW w:w="8388" w:type="dxa"/>
            <w:gridSpan w:val="2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9BD667" w14:textId="4FA922D0" w:rsidR="00213D00" w:rsidRPr="009C4499" w:rsidRDefault="0089695C" w:rsidP="00213D00">
            <w:pPr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31520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周租公寓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(□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单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间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□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双人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间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/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9303893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吸烟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・</w:t>
            </w:r>
            <w:r w:rsidR="001D4E3A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禁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烟皆可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797146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吸烟室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20603564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>☐</w:t>
                </w:r>
              </w:sdtContent>
            </w:sdt>
            <w:r w:rsidR="001D4E3A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禁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烟室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)</w:t>
            </w:r>
          </w:p>
        </w:tc>
      </w:tr>
      <w:tr w:rsidR="009C4499" w:rsidRPr="009C4499" w14:paraId="65FB0AEE" w14:textId="77777777" w:rsidTr="0009236D">
        <w:trPr>
          <w:trHeight w:val="77"/>
        </w:trPr>
        <w:tc>
          <w:tcPr>
            <w:tcW w:w="2604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C94C67" w14:textId="77777777" w:rsidR="00213D00" w:rsidRPr="009C4499" w:rsidRDefault="00213D00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8388" w:type="dxa"/>
            <w:gridSpan w:val="2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09D346" w14:textId="6F98234E" w:rsidR="00213D00" w:rsidRPr="009C4499" w:rsidRDefault="0089695C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861653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学生宿舍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(□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单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□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双人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r w:rsidR="00213D00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□</w:t>
            </w:r>
            <w:r w:rsidR="00213D00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三人</w:t>
            </w:r>
            <w:r w:rsidR="00213D00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26219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四人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251AF6" w:rsidRPr="009C4499">
              <w:rPr>
                <w:rFonts w:ascii="Meiryo UI" w:hAnsi="Meiryo UI" w:cs="Meiryo UI" w:hint="eastAsia"/>
                <w:sz w:val="16"/>
                <w:szCs w:val="16"/>
                <w:lang w:val="en-US"/>
              </w:rPr>
              <w:t xml:space="preserve"> 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*</w:t>
            </w:r>
            <w:r w:rsidR="00251AF6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三人间、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四人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间仅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限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长</w:t>
            </w:r>
            <w:r w:rsidR="00FF073D" w:rsidRPr="00017218">
              <w:rPr>
                <w:rFonts w:ascii="Microsoft YaHei" w:eastAsia="Microsoft YaHei" w:hAnsi="Microsoft YaHei" w:cs="Microsoft YaHei" w:hint="eastAsia"/>
                <w:sz w:val="14"/>
                <w:szCs w:val="14"/>
                <w:lang w:val="en-US"/>
              </w:rPr>
              <w:t>野校</w:t>
            </w:r>
            <w:r w:rsidR="00213D00" w:rsidRPr="00017218">
              <w:rPr>
                <w:rFonts w:ascii="Microsoft YaHei" w:eastAsia="Microsoft YaHei" w:hAnsi="Microsoft YaHei" w:cs="Microsoft YaHei"/>
                <w:sz w:val="14"/>
                <w:szCs w:val="14"/>
                <w:lang w:val="en-US"/>
              </w:rPr>
              <w:t>)</w:t>
            </w:r>
          </w:p>
        </w:tc>
      </w:tr>
      <w:tr w:rsidR="009C4499" w:rsidRPr="009C4499" w14:paraId="30BE7159" w14:textId="77777777" w:rsidTr="0009236D">
        <w:trPr>
          <w:trHeight w:val="87"/>
        </w:trPr>
        <w:tc>
          <w:tcPr>
            <w:tcW w:w="2604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257357" w14:textId="77777777" w:rsidR="00FF073D" w:rsidRPr="009C4499" w:rsidRDefault="00FF073D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D5207B" w14:textId="6E5A4169" w:rsidR="00FF073D" w:rsidRPr="009C4499" w:rsidRDefault="0089695C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609496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合租公寓 </w:t>
            </w:r>
            <w:r w:rsidR="00FF073D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(□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单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icrosoft JhengHei" w:hint="eastAsia"/>
                <w:sz w:val="16"/>
                <w:szCs w:val="16"/>
                <w:lang w:val="en-US"/>
              </w:rPr>
              <w:t xml:space="preserve">  </w:t>
            </w:r>
            <w:r w:rsidR="00FF073D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□</w:t>
            </w:r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双人</w:t>
            </w:r>
            <w:r w:rsidR="00FF073D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="00FF073D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)</w:t>
            </w:r>
          </w:p>
        </w:tc>
        <w:tc>
          <w:tcPr>
            <w:tcW w:w="4277" w:type="dxa"/>
            <w:gridSpan w:val="10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  <w:tl2br w:val="dotted" w:sz="4" w:space="0" w:color="FFFFFF"/>
            </w:tcBorders>
            <w:vAlign w:val="center"/>
          </w:tcPr>
          <w:p w14:paraId="26FC1BAD" w14:textId="6CDD6CB0" w:rsidR="00FF073D" w:rsidRPr="009C4499" w:rsidRDefault="0089695C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247892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F073D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FF073D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寄宿家庭</w:t>
            </w:r>
            <w:r w:rsidR="000616E0" w:rsidRPr="000616E0">
              <w:rPr>
                <w:rFonts w:ascii="Meiryo UI" w:eastAsia="Meiryo UI" w:hAnsi="Meiryo UI" w:cs="Meiryo UI" w:hint="eastAsia"/>
                <w:color w:val="EE0000"/>
                <w:sz w:val="12"/>
                <w:szCs w:val="12"/>
                <w:lang w:val="en-US"/>
              </w:rPr>
              <w:t xml:space="preserve"> 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/>
              </w:rPr>
              <w:t>*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2"/>
              </w:rPr>
              <w:t>请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另外提交申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2"/>
              </w:rPr>
              <w:t>请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</w:rPr>
              <w:t>表。</w:t>
            </w:r>
          </w:p>
        </w:tc>
      </w:tr>
      <w:tr w:rsidR="009C4499" w:rsidRPr="009C4499" w14:paraId="0F53B5B3" w14:textId="77777777" w:rsidTr="0009236D">
        <w:trPr>
          <w:trHeight w:val="87"/>
        </w:trPr>
        <w:tc>
          <w:tcPr>
            <w:tcW w:w="2604" w:type="dxa"/>
            <w:gridSpan w:val="3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0F3156" w14:textId="5356784A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---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如果回答「否」、您将住哪里？</w:t>
            </w:r>
          </w:p>
        </w:tc>
        <w:tc>
          <w:tcPr>
            <w:tcW w:w="8388" w:type="dxa"/>
            <w:gridSpan w:val="2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E46718" w14:textId="58EEAFFB" w:rsidR="005D1FF4" w:rsidRPr="009C4499" w:rsidRDefault="0089695C" w:rsidP="003A1CEB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72341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 酒店　　　　　　 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58411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 朋友的住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处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　　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1293708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 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                                                           )　</w:t>
            </w:r>
          </w:p>
        </w:tc>
      </w:tr>
      <w:tr w:rsidR="009C4499" w:rsidRPr="009C4499" w14:paraId="21A113D2" w14:textId="77777777" w:rsidTr="00AC0BF2">
        <w:trPr>
          <w:trHeight w:val="260"/>
        </w:trPr>
        <w:tc>
          <w:tcPr>
            <w:tcW w:w="4748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6E4D6D" w14:textId="43576B16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入住期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间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>: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n-US"/>
                </w:rPr>
                <w:id w:val="169580576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 xml:space="preserve">  　　　　　　 /年　 　　　　/月 　 　　　/日</w:t>
                </w:r>
              </w:sdtContent>
            </w:sdt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         </w:t>
            </w:r>
          </w:p>
        </w:tc>
        <w:tc>
          <w:tcPr>
            <w:tcW w:w="62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D1E52" w14:textId="69CE8565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至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  <w:t>: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n-US" w:eastAsia="ja-JP"/>
                </w:rPr>
                <w:id w:val="-1538957866"/>
                <w:showingPlcHdr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9C4499"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t xml:space="preserve">     </w:t>
                </w:r>
              </w:sdtContent>
            </w:sdt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　　　　　　/年　 　　　　/月  　　　　/日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      </w:t>
            </w:r>
          </w:p>
        </w:tc>
      </w:tr>
      <w:tr w:rsidR="009C4499" w:rsidRPr="009C4499" w14:paraId="0A15CF53" w14:textId="77777777" w:rsidTr="00AC0BF2">
        <w:trPr>
          <w:trHeight w:val="238"/>
        </w:trPr>
        <w:tc>
          <w:tcPr>
            <w:tcW w:w="16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822593" w14:textId="3BFCF795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到达机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 w:eastAsia="ja-JP"/>
              </w:rPr>
              <w:t>场</w:t>
            </w:r>
            <w:r w:rsidR="00C04FCC" w:rsidRPr="009C4499">
              <w:rPr>
                <w:rFonts w:ascii="Meiryo UI" w:eastAsia="Meiryo UI" w:hAnsi="Meiryo UI" w:cs="SimSun" w:hint="eastAsia"/>
                <w:sz w:val="16"/>
                <w:szCs w:val="16"/>
                <w:lang w:val="en-US" w:eastAsia="ja-JP"/>
              </w:rPr>
              <w:t>:</w:t>
            </w:r>
          </w:p>
        </w:tc>
        <w:tc>
          <w:tcPr>
            <w:tcW w:w="9380" w:type="dxa"/>
            <w:gridSpan w:val="3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E83A6B" w14:textId="15354CA4" w:rsidR="005D1FF4" w:rsidRPr="009C4499" w:rsidRDefault="0089695C" w:rsidP="002D3D6A">
            <w:pPr>
              <w:tabs>
                <w:tab w:val="left" w:pos="2432"/>
              </w:tabs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-1376233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成田机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场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(NRT)　    </w:t>
            </w:r>
            <w:r w:rsidR="005D1FF4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      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1024365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羽田机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场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(HND)    　　 </w:t>
            </w:r>
            <w:r w:rsidR="005D1FF4"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 xml:space="preserve">     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　 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/>
                </w:rPr>
                <w:id w:val="864871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1FF4" w:rsidRPr="009C4499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关西国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际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机</w:t>
            </w:r>
            <w:r w:rsidR="005D1FF4"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场</w:t>
            </w:r>
            <w:r w:rsidR="005D1FF4"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(KIX)　　   　</w:t>
            </w:r>
          </w:p>
        </w:tc>
      </w:tr>
      <w:tr w:rsidR="009C4499" w:rsidRPr="009C4499" w14:paraId="47F29B28" w14:textId="77777777" w:rsidTr="004E2C8B">
        <w:trPr>
          <w:trHeight w:val="300"/>
        </w:trPr>
        <w:tc>
          <w:tcPr>
            <w:tcW w:w="4022" w:type="dxa"/>
            <w:gridSpan w:val="7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BF5C54" w14:textId="1060A617" w:rsidR="005D1FF4" w:rsidRPr="009C4499" w:rsidRDefault="005D1FF4" w:rsidP="00FC5202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航班号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(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已</w:t>
            </w:r>
            <w:r w:rsidRPr="009C4499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购买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机票的学生</w:t>
            </w:r>
            <w:r w:rsidRPr="009C4499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)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3484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45A655" w14:textId="6A9AEA40" w:rsidR="005D1FF4" w:rsidRPr="009C4499" w:rsidRDefault="005D1FF4" w:rsidP="003A1CEB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到达日期</w:t>
            </w:r>
            <w:r w:rsidRPr="009C4499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>:</w:t>
            </w:r>
            <w:r w:rsidRPr="009C4499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 xml:space="preserve"> 　　　　/年 　　　　/月  　　　　/日</w:t>
            </w:r>
          </w:p>
        </w:tc>
        <w:tc>
          <w:tcPr>
            <w:tcW w:w="3486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C0ADDF9" w14:textId="55378528" w:rsidR="005D1FF4" w:rsidRPr="009C4499" w:rsidRDefault="005D1FF4" w:rsidP="00C553E3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bCs/>
                <w:sz w:val="16"/>
                <w:szCs w:val="16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bCs/>
                <w:sz w:val="16"/>
                <w:szCs w:val="16"/>
                <w:lang w:val="en-US"/>
              </w:rPr>
              <w:t>到达</w:t>
            </w:r>
            <w:r w:rsidRPr="009C4499">
              <w:rPr>
                <w:rFonts w:ascii="Microsoft YaHei" w:eastAsia="Microsoft YaHei" w:hAnsi="Microsoft YaHei" w:cs="Microsoft YaHei" w:hint="eastAsia"/>
                <w:bCs/>
                <w:sz w:val="16"/>
                <w:szCs w:val="16"/>
                <w:lang w:val="en-US"/>
              </w:rPr>
              <w:t>时间</w:t>
            </w:r>
            <w:r w:rsidRPr="009C4499">
              <w:rPr>
                <w:rFonts w:ascii="Meiryo UI" w:eastAsia="Meiryo UI" w:hAnsi="Meiryo UI" w:cs="Meiryo UI" w:hint="eastAsia"/>
                <w:bCs/>
                <w:sz w:val="16"/>
                <w:szCs w:val="16"/>
                <w:lang w:val="en-US"/>
              </w:rPr>
              <w:t xml:space="preserve">：　　　　　　　　　</w:t>
            </w:r>
          </w:p>
        </w:tc>
      </w:tr>
      <w:tr w:rsidR="009C4499" w:rsidRPr="009C4499" w14:paraId="0D0B6EA8" w14:textId="77777777" w:rsidTr="001478F2">
        <w:trPr>
          <w:trHeight w:val="477"/>
        </w:trPr>
        <w:tc>
          <w:tcPr>
            <w:tcW w:w="10992" w:type="dxa"/>
            <w:gridSpan w:val="3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37378E" w14:textId="0A329C4B" w:rsidR="005D1FF4" w:rsidRPr="009C4499" w:rsidRDefault="005D1FF4" w:rsidP="00C553E3">
            <w:pPr>
              <w:tabs>
                <w:tab w:val="left" w:pos="2432"/>
              </w:tabs>
              <w:spacing w:line="0" w:lineRule="atLeast"/>
              <w:jc w:val="both"/>
              <w:rPr>
                <w:rFonts w:ascii="Meiryo UI" w:eastAsia="Meiryo UI" w:hAnsi="Meiryo UI" w:cs="Meiryo UI"/>
                <w:sz w:val="18"/>
                <w:szCs w:val="20"/>
                <w:lang w:val="en-US"/>
              </w:rPr>
            </w:pPr>
            <w:r w:rsidRPr="009C4499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>是否申</w:t>
            </w:r>
            <w:r w:rsidRPr="009C4499">
              <w:rPr>
                <w:rFonts w:ascii="Microsoft YaHei" w:eastAsia="Microsoft YaHei" w:hAnsi="Microsoft YaHei" w:cs="Microsoft YaHei" w:hint="eastAsia"/>
                <w:sz w:val="18"/>
                <w:szCs w:val="20"/>
                <w:lang w:val="en-US"/>
              </w:rPr>
              <w:t>请</w:t>
            </w:r>
            <w:r w:rsidRPr="009C4499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>接机</w:t>
            </w:r>
            <w:r w:rsidR="00C04FCC" w:rsidRPr="009C4499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>:</w:t>
            </w:r>
            <w:r w:rsidR="000616E0">
              <w:rPr>
                <w:rFonts w:ascii="Meiryo UI" w:eastAsia="Meiryo UI" w:hAnsi="Meiryo UI" w:cs="Meiryo UI" w:hint="eastAsia"/>
                <w:sz w:val="18"/>
                <w:szCs w:val="20"/>
                <w:lang w:val="en-US"/>
              </w:rPr>
              <w:t xml:space="preserve"> 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  <w:lang w:val="en-US"/>
              </w:rPr>
              <w:t>*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</w:rPr>
              <w:t>仅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</w:rPr>
              <w:t>限申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</w:rPr>
              <w:t>请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</w:rPr>
              <w:t>了住宿安排的人可以</w:t>
            </w:r>
            <w:r w:rsidR="000616E0" w:rsidRPr="009F7CBD">
              <w:rPr>
                <w:rFonts w:ascii="Microsoft JhengHei" w:eastAsia="Microsoft JhengHei" w:hAnsi="Microsoft JhengHei" w:cs="Microsoft JhengHei" w:hint="eastAsia"/>
                <w:color w:val="000000" w:themeColor="text1"/>
                <w:sz w:val="12"/>
                <w:szCs w:val="14"/>
              </w:rPr>
              <w:t>进</w:t>
            </w:r>
            <w:r w:rsidR="000616E0" w:rsidRPr="009F7CBD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4"/>
              </w:rPr>
              <w:t>行安排。</w:t>
            </w:r>
          </w:p>
          <w:tbl>
            <w:tblPr>
              <w:tblW w:w="11298" w:type="dxa"/>
              <w:tblInd w:w="12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708"/>
              <w:gridCol w:w="2983"/>
              <w:gridCol w:w="1559"/>
              <w:gridCol w:w="4247"/>
              <w:gridCol w:w="1801"/>
            </w:tblGrid>
            <w:tr w:rsidR="009C4499" w:rsidRPr="009C4499" w14:paraId="247609A3" w14:textId="77777777" w:rsidTr="004226A9">
              <w:trPr>
                <w:gridAfter w:val="1"/>
                <w:wAfter w:w="1801" w:type="dxa"/>
                <w:trHeight w:val="42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E5B1D3F" w14:textId="5C4243FD" w:rsidR="005D1FF4" w:rsidRPr="009C4499" w:rsidRDefault="004D0AFE" w:rsidP="00701A24">
                  <w:pPr>
                    <w:tabs>
                      <w:tab w:val="left" w:pos="2432"/>
                    </w:tabs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6"/>
                      <w:szCs w:val="16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/>
                      <w:b/>
                      <w:bCs/>
                      <w:noProof/>
                      <w:sz w:val="16"/>
                      <w:szCs w:val="16"/>
                      <w:lang w:val="en-US"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896C214" wp14:editId="0CCC6E58">
                            <wp:simplePos x="0" y="0"/>
                            <wp:positionH relativeFrom="column">
                              <wp:posOffset>-868680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995680" cy="1152525"/>
                            <wp:effectExtent l="0" t="0" r="0" b="9525"/>
                            <wp:wrapNone/>
                            <wp:docPr id="1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9568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16E90F" w14:textId="666061F9" w:rsidR="005D1FF4" w:rsidRPr="004D0AFE" w:rsidRDefault="0089695C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8"/>
                                              <w:szCs w:val="18"/>
                                            </w:rPr>
                                            <w:id w:val="188883352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5D1FF4" w:rsidRPr="004D0AFE">
                                              <w:rPr>
                                                <w:rFonts w:ascii="Meiryo UI" w:eastAsia="Meiryo UI" w:hAnsi="Meiryo UI" w:cs="Meiryo UI" w:hint="eastAsia"/>
                                                <w:sz w:val="18"/>
                                                <w:szCs w:val="18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5D1FF4" w:rsidRPr="004D0AFE">
                                          <w:rPr>
                                            <w:rFonts w:ascii="Meiryo UI" w:eastAsia="Meiryo UI" w:hAnsi="Meiryo UI" w:cs="Meiryo UI" w:hint="eastAsia"/>
                                            <w:sz w:val="18"/>
                                            <w:szCs w:val="18"/>
                                          </w:rPr>
                                          <w:t xml:space="preserve"> 否</w:t>
                                        </w:r>
                                      </w:p>
                                      <w:p w14:paraId="41BA2EB3" w14:textId="68EE91FA" w:rsidR="005D1FF4" w:rsidRPr="004D0AFE" w:rsidRDefault="0089695C" w:rsidP="006A5468">
                                        <w:pPr>
                                          <w:rPr>
                                            <w:rFonts w:ascii="Meiryo UI" w:hAnsi="Meiryo UI" w:cs="Meiryo UI"/>
                                            <w:sz w:val="18"/>
                                            <w:szCs w:val="18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rFonts w:ascii="Meiryo UI" w:eastAsia="Meiryo UI" w:hAnsi="Meiryo UI" w:cs="Meiryo UI" w:hint="eastAsia"/>
                                              <w:sz w:val="18"/>
                                              <w:szCs w:val="18"/>
                                            </w:rPr>
                                            <w:id w:val="580722806"/>
                                            <w14:checkbox>
                                              <w14:checked w14:val="0"/>
                                              <w14:checkedState w14:val="2612" w14:font="ＭＳ ゴシック"/>
                                              <w14:uncheckedState w14:val="2610" w14:font="ＭＳ ゴシック"/>
                                            </w14:checkbox>
                                          </w:sdtPr>
                                          <w:sdtEndPr/>
                                          <w:sdtContent>
                                            <w:r w:rsidR="005D1FF4" w:rsidRPr="004D0AFE">
                                              <w:rPr>
                                                <w:rFonts w:ascii="Meiryo UI" w:eastAsia="Meiryo UI" w:hAnsi="Meiryo UI" w:cs="Meiryo UI" w:hint="eastAsia"/>
                                                <w:sz w:val="18"/>
                                                <w:szCs w:val="18"/>
                                              </w:rPr>
                                              <w:t>☐</w:t>
                                            </w:r>
                                          </w:sdtContent>
                                        </w:sdt>
                                        <w:r w:rsidR="005D1FF4" w:rsidRPr="004D0AFE">
                                          <w:rPr>
                                            <w:rFonts w:ascii="Meiryo UI" w:eastAsia="Meiryo UI" w:hAnsi="Meiryo UI" w:cs="Meiryo UI" w:hint="eastAsia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5D1FF4" w:rsidRPr="004D0AFE">
                                          <w:rPr>
                                            <w:rFonts w:ascii="Microsoft JhengHei" w:eastAsia="Microsoft JhengHei" w:hAnsi="Microsoft JhengHei" w:cs="Microsoft JhengHei" w:hint="eastAsia"/>
                                            <w:sz w:val="18"/>
                                            <w:szCs w:val="18"/>
                                          </w:rPr>
                                          <w:t>仅单</w:t>
                                        </w:r>
                                        <w:r w:rsidR="005D1FF4" w:rsidRPr="004D0AFE">
                                          <w:rPr>
                                            <w:rFonts w:ascii="Meiryo UI" w:eastAsia="Meiryo UI" w:hAnsi="Meiryo UI" w:cs="Meiryo UI" w:hint="eastAsia"/>
                                            <w:sz w:val="18"/>
                                            <w:szCs w:val="18"/>
                                          </w:rPr>
                                          <w:t>程</w:t>
                                        </w:r>
                                      </w:p>
                                      <w:p w14:paraId="4A759614" w14:textId="77777777" w:rsidR="005D1FF4" w:rsidRPr="004D0AFE" w:rsidRDefault="005D1FF4" w:rsidP="000D1648">
                                        <w:pPr>
                                          <w:rPr>
                                            <w:rFonts w:ascii="Meiryo UI" w:eastAsia="Meiryo UI" w:hAnsi="Meiryo UI" w:cs="SimSun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0AFE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Pr="004D0AFE">
                                          <w:rPr>
                                            <w:rFonts w:ascii="Microsoft YaHei" w:eastAsia="Microsoft YaHei" w:hAnsi="Microsoft YaHei" w:cs="Microsoft YaHe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请选择</w:t>
                                        </w:r>
                                        <w:r w:rsidRPr="004D0AFE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其中</w:t>
                                        </w:r>
                                      </w:p>
                                      <w:p w14:paraId="3ED61E37" w14:textId="1C0B54B6" w:rsidR="005D1FF4" w:rsidRPr="004D0AFE" w:rsidRDefault="005D1FF4" w:rsidP="00D91262">
                                        <w:pPr>
                                          <w:ind w:firstLineChars="200" w:firstLine="360"/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4D0AFE">
                                          <w:rPr>
                                            <w:rFonts w:ascii="Meiryo UI" w:eastAsia="Meiryo UI" w:hAnsi="Meiryo UI" w:cs="SimSun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一</w:t>
                                        </w:r>
                                        <w:r w:rsidRPr="004D0AFE">
                                          <w:rPr>
                                            <w:rFonts w:ascii="Microsoft YaHei" w:eastAsia="Microsoft YaHei" w:hAnsi="Microsoft YaHei" w:cs="Microsoft YaHe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项</w:t>
                                        </w:r>
                                        <w:r w:rsidRPr="004D0AFE"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→</w:t>
                                        </w:r>
                                        <w:r w:rsidRPr="004D0AFE">
                                          <w:rPr>
                                            <w:rFonts w:ascii="Meiryo UI" w:eastAsia="Meiryo UI" w:hAnsi="Meiryo UI" w:cs="Meiryo UI" w:hint="eastAsia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</w:p>
                                      <w:p w14:paraId="3751FBDF" w14:textId="77777777" w:rsidR="005D1FF4" w:rsidRPr="002925F7" w:rsidRDefault="005D1FF4" w:rsidP="008931FE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sz w:val="20"/>
                                          </w:rPr>
                                        </w:pPr>
                                      </w:p>
                                      <w:p w14:paraId="5F387652" w14:textId="77777777" w:rsidR="005D1FF4" w:rsidRPr="000D1648" w:rsidRDefault="005D1FF4" w:rsidP="00703BD0">
                                        <w:pPr>
                                          <w:rPr>
                                            <w:rFonts w:ascii="Meiryo UI" w:eastAsia="Meiryo UI" w:hAnsi="Meiryo UI" w:cs="Meiryo UI"/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96C214" id="Text Box 6" o:spid="_x0000_s1027" type="#_x0000_t202" style="position:absolute;left:0;text-align:left;margin-left:-68.4pt;margin-top:-1.25pt;width:78.4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" filled="f" stroked="f">
                            <v:textbox inset="5.85pt,.7pt,5.85pt,.7pt">
                              <w:txbxContent>
                                <w:p w14:paraId="0F16E90F" w14:textId="666061F9" w:rsidR="005D1FF4" w:rsidRPr="004D0AFE" w:rsidRDefault="0089695C" w:rsidP="00703BD0">
                                  <w:pPr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8"/>
                                        <w:szCs w:val="18"/>
                                      </w:rPr>
                                      <w:id w:val="18888335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D1FF4" w:rsidRPr="004D0AFE">
                                        <w:rPr>
                                          <w:rFonts w:ascii="Meiryo UI" w:eastAsia="Meiryo UI" w:hAnsi="Meiryo UI" w:cs="Meiryo U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FF4" w:rsidRPr="004D0AF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否</w:t>
                                  </w:r>
                                </w:p>
                                <w:p w14:paraId="41BA2EB3" w14:textId="68EE91FA" w:rsidR="005D1FF4" w:rsidRPr="004D0AFE" w:rsidRDefault="0089695C" w:rsidP="006A5468">
                                  <w:pPr>
                                    <w:rPr>
                                      <w:rFonts w:ascii="Meiryo UI" w:hAnsi="Meiryo UI" w:cs="Meiryo UI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8"/>
                                        <w:szCs w:val="18"/>
                                      </w:rPr>
                                      <w:id w:val="580722806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5D1FF4" w:rsidRPr="004D0AFE">
                                        <w:rPr>
                                          <w:rFonts w:ascii="Meiryo UI" w:eastAsia="Meiryo UI" w:hAnsi="Meiryo UI" w:cs="Meiryo UI" w:hint="eastAsia"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D1FF4" w:rsidRPr="004D0AF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D1FF4" w:rsidRPr="004D0AFE">
                                    <w:rPr>
                                      <w:rFonts w:ascii="Microsoft JhengHei" w:eastAsia="Microsoft JhengHei" w:hAnsi="Microsoft JhengHei" w:cs="Microsoft JhengHei" w:hint="eastAsia"/>
                                      <w:sz w:val="18"/>
                                      <w:szCs w:val="18"/>
                                    </w:rPr>
                                    <w:t>仅单</w:t>
                                  </w:r>
                                  <w:r w:rsidR="005D1FF4" w:rsidRPr="004D0AFE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8"/>
                                    </w:rPr>
                                    <w:t>程</w:t>
                                  </w:r>
                                </w:p>
                                <w:p w14:paraId="4A759614" w14:textId="77777777" w:rsidR="005D1FF4" w:rsidRPr="004D0AFE" w:rsidRDefault="005D1FF4" w:rsidP="000D1648">
                                  <w:pPr>
                                    <w:rPr>
                                      <w:rFonts w:ascii="Meiryo UI" w:eastAsia="Meiryo UI" w:hAnsi="Meiryo UI" w:cs="SimSu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D0AFE">
                                    <w:rPr>
                                      <w:rFonts w:ascii="Meiryo UI" w:eastAsia="Meiryo UI" w:hAnsi="Meiryo UI" w:cs="Meiryo UI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4D0AFE">
                                    <w:rPr>
                                      <w:rFonts w:ascii="Microsoft YaHei" w:eastAsia="Microsoft YaHei" w:hAnsi="Microsoft YaHei" w:cs="Microsoft YaHei" w:hint="eastAsia"/>
                                      <w:b/>
                                      <w:sz w:val="18"/>
                                      <w:szCs w:val="18"/>
                                    </w:rPr>
                                    <w:t>请选择</w:t>
                                  </w:r>
                                  <w:r w:rsidRPr="004D0AFE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8"/>
                                      <w:szCs w:val="18"/>
                                    </w:rPr>
                                    <w:t>其中</w:t>
                                  </w:r>
                                </w:p>
                                <w:p w14:paraId="3ED61E37" w14:textId="1C0B54B6" w:rsidR="005D1FF4" w:rsidRPr="004D0AFE" w:rsidRDefault="005D1FF4" w:rsidP="00D91262">
                                  <w:pPr>
                                    <w:ind w:firstLineChars="200" w:firstLine="360"/>
                                    <w:rPr>
                                      <w:rFonts w:ascii="Meiryo UI" w:eastAsia="Meiryo UI" w:hAnsi="Meiryo UI" w:cs="Meiryo U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D0AFE">
                                    <w:rPr>
                                      <w:rFonts w:ascii="Meiryo UI" w:eastAsia="Meiryo UI" w:hAnsi="Meiryo UI" w:cs="SimSun" w:hint="eastAsia"/>
                                      <w:b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 w:rsidRPr="004D0AFE">
                                    <w:rPr>
                                      <w:rFonts w:ascii="Microsoft YaHei" w:eastAsia="Microsoft YaHei" w:hAnsi="Microsoft YaHei" w:cs="Microsoft YaHei" w:hint="eastAsia"/>
                                      <w:b/>
                                      <w:sz w:val="18"/>
                                      <w:szCs w:val="18"/>
                                    </w:rPr>
                                    <w:t>项</w:t>
                                  </w:r>
                                  <w:r w:rsidRPr="004D0AFE">
                                    <w:rPr>
                                      <w:rFonts w:ascii="Meiryo UI" w:eastAsia="Meiryo UI" w:hAnsi="Meiryo UI" w:cs="Meiryo UI"/>
                                      <w:b/>
                                      <w:sz w:val="18"/>
                                      <w:szCs w:val="18"/>
                                    </w:rPr>
                                    <w:t>→</w:t>
                                  </w:r>
                                  <w:r w:rsidRPr="004D0AFE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3751FBDF" w14:textId="77777777" w:rsidR="005D1FF4" w:rsidRPr="002925F7" w:rsidRDefault="005D1FF4" w:rsidP="008931FE">
                                  <w:pPr>
                                    <w:rPr>
                                      <w:rFonts w:ascii="Meiryo UI" w:eastAsia="Meiryo UI" w:hAnsi="Meiryo UI" w:cs="Meiryo UI"/>
                                      <w:sz w:val="20"/>
                                    </w:rPr>
                                  </w:pPr>
                                </w:p>
                                <w:p w14:paraId="5F387652" w14:textId="77777777" w:rsidR="005D1FF4" w:rsidRPr="000D1648" w:rsidRDefault="005D1FF4" w:rsidP="00703BD0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D1FF4" w:rsidRPr="009C4499">
                    <w:rPr>
                      <w:rFonts w:ascii="Meiryo UI" w:eastAsia="Meiryo UI" w:hAnsi="Meiryo UI" w:cs="Meiryo UI" w:hint="eastAsia"/>
                      <w:b/>
                      <w:bCs/>
                      <w:sz w:val="16"/>
                      <w:szCs w:val="16"/>
                      <w:lang w:val="en-US" w:eastAsia="ja-JP"/>
                    </w:rPr>
                    <w:t>✓</w:t>
                  </w:r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087DF1DA" w14:textId="77777777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/>
                      <w:b/>
                      <w:bCs/>
                      <w:sz w:val="15"/>
                      <w:szCs w:val="15"/>
                      <w:lang w:val="en-US" w:eastAsia="ja-JP"/>
                    </w:rPr>
                    <w:t>目的地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62B3E454" w14:textId="642A00B6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b/>
                      <w:bCs/>
                      <w:sz w:val="15"/>
                      <w:szCs w:val="15"/>
                      <w:lang w:val="en-US"/>
                    </w:rPr>
                    <w:t>接机</w:t>
                  </w:r>
                  <w:r w:rsidRPr="009C4499">
                    <w:rPr>
                      <w:rFonts w:ascii="Meiryo UI" w:eastAsia="Meiryo UI" w:hAnsi="Meiryo UI" w:cs="Meiryo UI"/>
                      <w:b/>
                      <w:bCs/>
                      <w:sz w:val="15"/>
                      <w:szCs w:val="15"/>
                      <w:lang w:val="en-US" w:eastAsia="ja-JP"/>
                    </w:rPr>
                    <w:t>方式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2A4B43D5" w14:textId="73B62F08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icrosoft YaHei" w:eastAsia="Microsoft YaHei" w:hAnsi="Microsoft YaHei" w:cs="Microsoft YaHei" w:hint="eastAsia"/>
                      <w:b/>
                      <w:bCs/>
                      <w:sz w:val="15"/>
                      <w:szCs w:val="15"/>
                      <w:lang w:val="en-US"/>
                    </w:rPr>
                    <w:t>单</w:t>
                  </w:r>
                  <w:r w:rsidRPr="009C4499">
                    <w:rPr>
                      <w:rFonts w:ascii="Meiryo UI" w:eastAsia="Meiryo UI" w:hAnsi="Meiryo UI" w:cs="Meiryo UI" w:hint="eastAsia"/>
                      <w:b/>
                      <w:bCs/>
                      <w:sz w:val="15"/>
                      <w:szCs w:val="15"/>
                      <w:lang w:val="en-US"/>
                    </w:rPr>
                    <w:t>程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b/>
                      <w:bCs/>
                      <w:sz w:val="15"/>
                      <w:szCs w:val="15"/>
                      <w:lang w:val="en-US" w:eastAsia="ja-JP"/>
                    </w:rPr>
                    <w:t>费</w:t>
                  </w:r>
                  <w:r w:rsidRPr="009C4499">
                    <w:rPr>
                      <w:rFonts w:ascii="Meiryo UI" w:eastAsia="Meiryo UI" w:hAnsi="Meiryo UI" w:cs="Meiryo UI" w:hint="eastAsia"/>
                      <w:b/>
                      <w:bCs/>
                      <w:sz w:val="15"/>
                      <w:szCs w:val="15"/>
                      <w:lang w:val="en-US" w:eastAsia="ja-JP"/>
                    </w:rPr>
                    <w:t>用</w:t>
                  </w:r>
                </w:p>
              </w:tc>
            </w:tr>
            <w:tr w:rsidR="009C4499" w:rsidRPr="009C4499" w14:paraId="3F473A6A" w14:textId="77777777" w:rsidTr="004226A9">
              <w:trPr>
                <w:gridAfter w:val="1"/>
                <w:wAfter w:w="1801" w:type="dxa"/>
                <w:trHeight w:val="42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id w:val="38709995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5F5C8216" w14:textId="77777777" w:rsidR="005D1FF4" w:rsidRPr="009C4499" w:rsidRDefault="005D1FF4" w:rsidP="006015A6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  <w:lang w:val="en-US" w:eastAsia="ja-JP"/>
                        </w:rPr>
                      </w:pPr>
                      <w:r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F777F4" w14:textId="1240B5D9" w:rsidR="005D1FF4" w:rsidRPr="009C4499" w:rsidRDefault="005D1FF4" w:rsidP="00C553E3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东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京</w:t>
                  </w:r>
                  <w:r w:rsidR="00A8595E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／大阪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）至学生宿舍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1D669" w14:textId="5F1ACAF8" w:rsidR="005D1FF4" w:rsidRPr="009C4499" w:rsidRDefault="00667797" w:rsidP="00C553E3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SimSun" w:hint="eastAsia"/>
                      <w:sz w:val="15"/>
                      <w:szCs w:val="15"/>
                      <w:lang w:val="en-US" w:eastAsia="ja-JP"/>
                    </w:rPr>
                    <w:t>拼乘接送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 w:eastAsia="ja-JP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C640E" w14:textId="74F6B7D2" w:rsidR="005D1FF4" w:rsidRPr="009C4499" w:rsidRDefault="00FF073D" w:rsidP="00C553E3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41</w:t>
                  </w:r>
                  <w:r w:rsidR="005D1FF4"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="005D1FF4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日元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~</w:t>
                  </w:r>
                  <w:r w:rsidR="005D1FF4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 xml:space="preserve">　</w:t>
                  </w:r>
                  <w:r w:rsidR="004226A9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*</w:t>
                  </w:r>
                  <w:r w:rsidR="002D297A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指定</w:t>
                  </w:r>
                  <w:r w:rsidR="0070636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入住</w:t>
                  </w:r>
                  <w:r w:rsidR="00B849D8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</w:t>
                  </w:r>
                  <w:r w:rsidR="0070636D"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时间</w:t>
                  </w:r>
                  <w:r w:rsidR="0070636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内</w:t>
                  </w:r>
                  <w:r w:rsidR="00667797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: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23</w:t>
                  </w:r>
                  <w:r w:rsidR="005D1FF4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,000日元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~</w:t>
                  </w:r>
                </w:p>
              </w:tc>
            </w:tr>
            <w:tr w:rsidR="009C4499" w:rsidRPr="009C4499" w14:paraId="71CF0509" w14:textId="77777777" w:rsidTr="004226A9">
              <w:trPr>
                <w:gridAfter w:val="1"/>
                <w:wAfter w:w="1801" w:type="dxa"/>
                <w:trHeight w:val="5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id w:val="-1958015692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2A98B95E" w14:textId="77777777" w:rsidR="005D1FF4" w:rsidRPr="009C4499" w:rsidRDefault="005D1FF4" w:rsidP="00C553E3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  <w:lang w:eastAsia="ja-JP"/>
                        </w:rPr>
                      </w:pPr>
                      <w:r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C2237" w14:textId="6CA06087" w:rsidR="005D1FF4" w:rsidRPr="009C4499" w:rsidRDefault="005D1FF4" w:rsidP="00160604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东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京</w:t>
                  </w:r>
                  <w:r w:rsidR="00FF073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／大阪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）至周租公寓／合租公寓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9745E" w14:textId="34CFBE33" w:rsidR="005D1FF4" w:rsidRPr="009C4499" w:rsidRDefault="00667797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出租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21291" w14:textId="323D11B6" w:rsidR="005D1FF4" w:rsidRPr="009C4499" w:rsidRDefault="00FF073D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41</w:t>
                  </w:r>
                  <w:r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日元~</w:t>
                  </w:r>
                </w:p>
              </w:tc>
            </w:tr>
            <w:tr w:rsidR="009C4499" w:rsidRPr="009C4499" w14:paraId="7509A929" w14:textId="77777777" w:rsidTr="004226A9">
              <w:trPr>
                <w:gridAfter w:val="1"/>
                <w:wAfter w:w="1801" w:type="dxa"/>
                <w:trHeight w:val="117"/>
              </w:trPr>
              <w:sdt>
                <w:sdtPr>
                  <w:rPr>
                    <w:rFonts w:ascii="Meiryo UI" w:eastAsia="Meiryo UI" w:hAnsi="Meiryo UI" w:cs="Meiryo UI"/>
                    <w:sz w:val="16"/>
                    <w:szCs w:val="16"/>
                    <w:lang w:val="en-US" w:eastAsia="ja-JP"/>
                  </w:rPr>
                  <w:id w:val="-878086394"/>
                  <w14:checkbox>
                    <w14:checked w14:val="0"/>
                    <w14:checkedState w14:val="2612" w14:font="ＭＳ ゴシック"/>
                    <w14:uncheckedState w14:val="2610" w14:font="ＭＳ ゴシック"/>
                  </w14:checkbox>
                </w:sdtPr>
                <w:sdtEndPr/>
                <w:sdtContent>
                  <w:tc>
                    <w:tcPr>
                      <w:tcW w:w="708" w:type="dxa"/>
                      <w:tcBorders>
                        <w:top w:val="single" w:sz="18" w:space="0" w:color="auto"/>
                        <w:left w:val="single" w:sz="18" w:space="0" w:color="auto"/>
                        <w:bottom w:val="single" w:sz="18" w:space="0" w:color="auto"/>
                        <w:right w:val="single" w:sz="18" w:space="0" w:color="auto"/>
                      </w:tcBorders>
                      <w:vAlign w:val="center"/>
                    </w:tcPr>
                    <w:p w14:paraId="2E012B99" w14:textId="77777777" w:rsidR="005D1FF4" w:rsidRPr="009C4499" w:rsidRDefault="005D1FF4" w:rsidP="00C553E3">
                      <w:pPr>
                        <w:tabs>
                          <w:tab w:val="left" w:pos="2432"/>
                        </w:tabs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6"/>
                          <w:lang w:val="en-US" w:eastAsia="ja-JP"/>
                        </w:rPr>
                      </w:pPr>
                      <w:r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253D6" w14:textId="0ADE7BF8" w:rsidR="005D1FF4" w:rsidRPr="009C4499" w:rsidRDefault="005D1FF4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东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京</w:t>
                  </w:r>
                  <w:r w:rsidR="00FF073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／大阪／京都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）至寄宿家庭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72EFA" w14:textId="34BE98CB" w:rsidR="005D1FF4" w:rsidRPr="009C4499" w:rsidRDefault="00667797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21EEF" w14:textId="7147A897" w:rsidR="005D1FF4" w:rsidRPr="009C4499" w:rsidRDefault="00FF073D" w:rsidP="00C553E3">
                  <w:pPr>
                    <w:tabs>
                      <w:tab w:val="left" w:pos="2432"/>
                    </w:tabs>
                    <w:rPr>
                      <w:rFonts w:ascii="Meiryo UI" w:eastAsia="Meiryo UI" w:hAnsi="Meiryo UI" w:cs="Meiryo UI"/>
                      <w:sz w:val="15"/>
                      <w:szCs w:val="15"/>
                      <w:lang w:val="en-US" w:eastAsia="ja-JP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41</w:t>
                  </w:r>
                  <w:r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日元~</w:t>
                  </w:r>
                </w:p>
              </w:tc>
            </w:tr>
            <w:tr w:rsidR="009C4499" w:rsidRPr="009C4499" w14:paraId="5FBCEA5E" w14:textId="77777777" w:rsidTr="000A5D4B">
              <w:trPr>
                <w:trHeight w:val="25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BB9223E" w14:textId="68435953" w:rsidR="00FF073D" w:rsidRPr="009C4499" w:rsidRDefault="0089695C" w:rsidP="004226A9">
                  <w:pPr>
                    <w:tabs>
                      <w:tab w:val="left" w:pos="2432"/>
                    </w:tabs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96108756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F073D"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363E9" w14:textId="432F644B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（京都）</w:t>
                  </w:r>
                  <w:r w:rsidR="001D4E3A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至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学生宿舍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CD51B" w14:textId="160E38EE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8697D" w14:textId="1CE95BF6" w:rsidR="00FF073D" w:rsidRPr="009C4499" w:rsidRDefault="00FF073D" w:rsidP="004226A9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40</w:t>
                  </w:r>
                  <w:r w:rsidRPr="009C4499"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  <w:t>,000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 xml:space="preserve">日元~　</w:t>
                  </w:r>
                </w:p>
              </w:tc>
              <w:tc>
                <w:tcPr>
                  <w:tcW w:w="1801" w:type="dxa"/>
                  <w:vAlign w:val="center"/>
                </w:tcPr>
                <w:p w14:paraId="4143C3D7" w14:textId="77777777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C4499" w:rsidRPr="009C4499" w14:paraId="041C6CCA" w14:textId="77777777" w:rsidTr="004226A9">
              <w:trPr>
                <w:trHeight w:val="25"/>
              </w:trPr>
              <w:tc>
                <w:tcPr>
                  <w:tcW w:w="7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3DD80AD" w14:textId="6C7E6F14" w:rsidR="00FF073D" w:rsidRPr="009C4499" w:rsidRDefault="0089695C" w:rsidP="004226A9">
                  <w:pPr>
                    <w:tabs>
                      <w:tab w:val="left" w:pos="2432"/>
                    </w:tabs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192579156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FF073D" w:rsidRPr="009C4499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9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E1EC0" w14:textId="24FB5A35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（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</w:rPr>
                    <w:t>长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野）至学校／学生宿舍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E848A" w14:textId="7398F146" w:rsidR="00FF073D" w:rsidRPr="009C4499" w:rsidRDefault="004D0AFE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接送</w:t>
                  </w:r>
                  <w:r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</w:rPr>
                    <w:t>／</w:t>
                  </w:r>
                  <w:r w:rsidR="00FF073D"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/>
                    </w:rPr>
                    <w:t>拼乘出租</w:t>
                  </w:r>
                  <w:r w:rsidR="00FF073D" w:rsidRPr="009C4499">
                    <w:rPr>
                      <w:rFonts w:ascii="Microsoft YaHei" w:eastAsia="Microsoft YaHei" w:hAnsi="Microsoft YaHei" w:cs="Microsoft YaHei" w:hint="eastAsia"/>
                      <w:sz w:val="15"/>
                      <w:szCs w:val="15"/>
                      <w:lang w:val="en-US"/>
                    </w:rPr>
                    <w:t>车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8556" w14:textId="3DADCF01" w:rsidR="00FF073D" w:rsidRPr="009C4499" w:rsidRDefault="00FF073D" w:rsidP="004226A9">
                  <w:pPr>
                    <w:tabs>
                      <w:tab w:val="left" w:pos="2432"/>
                    </w:tabs>
                    <w:jc w:val="both"/>
                    <w:rPr>
                      <w:rFonts w:ascii="Meiryo UI" w:eastAsia="Meiryo UI" w:hAnsi="Meiryo UI" w:cs="Meiryo UI"/>
                      <w:sz w:val="15"/>
                      <w:szCs w:val="15"/>
                      <w:lang w:val="en-US"/>
                    </w:rPr>
                  </w:pPr>
                  <w:r w:rsidRPr="009C4499">
                    <w:rPr>
                      <w:rFonts w:ascii="Meiryo UI" w:eastAsia="Meiryo UI" w:hAnsi="Meiryo UI" w:cs="Meiryo UI" w:hint="eastAsia"/>
                      <w:sz w:val="15"/>
                      <w:szCs w:val="15"/>
                      <w:lang w:val="en-US" w:eastAsia="ja-JP"/>
                    </w:rPr>
                    <w:t>33,000日元~</w:t>
                  </w:r>
                </w:p>
              </w:tc>
              <w:tc>
                <w:tcPr>
                  <w:tcW w:w="1801" w:type="dxa"/>
                  <w:vAlign w:val="center"/>
                </w:tcPr>
                <w:p w14:paraId="14AB20F7" w14:textId="77777777" w:rsidR="00FF073D" w:rsidRPr="009C4499" w:rsidRDefault="00FF073D" w:rsidP="004226A9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B17D9CD" w14:textId="77777777" w:rsidR="005D1FF4" w:rsidRPr="009C4499" w:rsidRDefault="005D1FF4" w:rsidP="00C553E3">
            <w:pPr>
              <w:tabs>
                <w:tab w:val="left" w:pos="2432"/>
              </w:tabs>
              <w:spacing w:line="276" w:lineRule="auto"/>
              <w:jc w:val="both"/>
              <w:rPr>
                <w:rFonts w:ascii="Meiryo UI" w:eastAsia="Meiryo UI" w:hAnsi="Meiryo UI" w:cs="Meiryo UI"/>
                <w:sz w:val="18"/>
                <w:szCs w:val="20"/>
                <w:lang w:val="en-US"/>
              </w:rPr>
            </w:pPr>
          </w:p>
        </w:tc>
      </w:tr>
      <w:tr w:rsidR="009C4499" w:rsidRPr="009C4499" w14:paraId="5AB623D7" w14:textId="77777777" w:rsidTr="00123805">
        <w:trPr>
          <w:trHeight w:val="130"/>
        </w:trPr>
        <w:tc>
          <w:tcPr>
            <w:tcW w:w="10992" w:type="dxa"/>
            <w:gridSpan w:val="3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0ED24" w14:textId="3E67AC3C" w:rsidR="005D1FF4" w:rsidRPr="009C4499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sz w:val="20"/>
                <w:szCs w:val="20"/>
                <w:lang w:val="en-US" w:eastAsia="ja-JP"/>
              </w:rPr>
            </w:pP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访</w:t>
            </w:r>
            <w:r w:rsidRPr="009C4499">
              <w:rPr>
                <w:rFonts w:ascii="Meiryo UI" w:eastAsia="Meiryo UI" w:hAnsi="Meiryo UI" w:cs="Meiryo UI" w:hint="eastAsia"/>
                <w:b/>
                <w:sz w:val="20"/>
                <w:szCs w:val="20"/>
                <w:lang w:val="en-US" w:eastAsia="ja-JP"/>
              </w:rPr>
              <w:t>日</w:t>
            </w:r>
            <w:r w:rsidRPr="009C4499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n-US" w:eastAsia="ja-JP"/>
              </w:rPr>
              <w:t>记录</w:t>
            </w:r>
            <w:r w:rsidRPr="009C4499">
              <w:rPr>
                <w:rFonts w:ascii="Meiryo UI" w:eastAsia="Meiryo UI" w:hAnsi="Meiryo UI" w:cs="Meiryo U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C4499" w:rsidRPr="00AE0243" w14:paraId="69184CBC" w14:textId="77777777" w:rsidTr="00967B69">
        <w:trPr>
          <w:trHeight w:val="248"/>
        </w:trPr>
        <w:tc>
          <w:tcPr>
            <w:tcW w:w="445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89DDED" w14:textId="5C7589A4" w:rsidR="005D1FF4" w:rsidRPr="00AE0243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4"/>
                <w:szCs w:val="16"/>
                <w:lang w:val="en-US"/>
              </w:rPr>
            </w:pP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/>
              </w:rPr>
              <w:t>您是否曾被日本拒</w:t>
            </w:r>
            <w:r w:rsidRPr="00AE0243">
              <w:rPr>
                <w:rFonts w:ascii="Microsoft YaHei" w:eastAsia="Microsoft YaHei" w:hAnsi="Microsoft YaHei" w:cs="Microsoft YaHei" w:hint="eastAsia"/>
                <w:sz w:val="14"/>
                <w:szCs w:val="16"/>
                <w:lang w:val="en-US"/>
              </w:rPr>
              <w:t>签过</w:t>
            </w: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/>
              </w:rPr>
              <w:t>？</w:t>
            </w: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id w:val="143402071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C13995F" w14:textId="77777777" w:rsidR="005D1FF4" w:rsidRPr="00AE0243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4"/>
                    <w:szCs w:val="16"/>
                    <w:lang w:val="en-US"/>
                  </w:rPr>
                </w:pPr>
                <w:r w:rsidRPr="00AE0243">
                  <w:rPr>
                    <w:rFonts w:ascii="Meiryo UI" w:eastAsia="Meiryo UI" w:hAnsi="Meiryo UI" w:cs="Meiryo UI" w:hint="eastAsia"/>
                    <w:sz w:val="14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5102" w:type="dxa"/>
            <w:gridSpan w:val="1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EFCE45" w14:textId="3EBCAFC7" w:rsidR="005D1FF4" w:rsidRPr="00AE0243" w:rsidRDefault="005D1FF4" w:rsidP="00C553E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4"/>
                <w:szCs w:val="16"/>
                <w:lang w:val="en-US" w:eastAsia="ja-JP"/>
              </w:rPr>
            </w:pP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t>是→(</w:t>
            </w:r>
            <w:r w:rsidRPr="00AE0243">
              <w:rPr>
                <w:rFonts w:ascii="Meiryo UI" w:eastAsia="Meiryo UI" w:hAnsi="Meiryo UI" w:cs="Meiryo UI"/>
                <w:sz w:val="14"/>
                <w:szCs w:val="16"/>
                <w:lang w:val="en-US" w:eastAsia="ja-JP"/>
              </w:rPr>
              <w:t>理由</w:t>
            </w: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t>:                                                           )</w:t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id w:val="6208092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8C8F12E" w14:textId="77777777" w:rsidR="005D1FF4" w:rsidRPr="00AE0243" w:rsidRDefault="005D1FF4" w:rsidP="00C553E3">
                <w:pPr>
                  <w:tabs>
                    <w:tab w:val="left" w:pos="2432"/>
                  </w:tabs>
                  <w:rPr>
                    <w:rFonts w:ascii="Meiryo UI" w:eastAsia="Meiryo UI" w:hAnsi="Meiryo UI" w:cs="Meiryo UI"/>
                    <w:sz w:val="14"/>
                    <w:szCs w:val="16"/>
                    <w:lang w:val="en-US"/>
                  </w:rPr>
                </w:pPr>
                <w:r w:rsidRPr="00AE0243">
                  <w:rPr>
                    <w:rFonts w:ascii="Meiryo UI" w:eastAsia="Meiryo UI" w:hAnsi="Meiryo UI" w:cs="Meiryo UI" w:hint="eastAsia"/>
                    <w:sz w:val="14"/>
                    <w:szCs w:val="16"/>
                    <w:lang w:val="en-US" w:eastAsia="ja-JP"/>
                  </w:rPr>
                  <w:t>☐</w:t>
                </w:r>
              </w:p>
            </w:sdtContent>
          </w:sdt>
        </w:tc>
        <w:tc>
          <w:tcPr>
            <w:tcW w:w="8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92976" w14:textId="3DB867DF" w:rsidR="005D1FF4" w:rsidRPr="00AE0243" w:rsidRDefault="005D1FF4" w:rsidP="000575A3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4"/>
                <w:szCs w:val="16"/>
                <w:lang w:val="en-US"/>
              </w:rPr>
            </w:pPr>
            <w:r w:rsidRPr="00AE0243">
              <w:rPr>
                <w:rFonts w:ascii="Meiryo UI" w:eastAsia="Meiryo UI" w:hAnsi="Meiryo UI" w:cs="Meiryo UI" w:hint="eastAsia"/>
                <w:sz w:val="14"/>
                <w:szCs w:val="16"/>
                <w:lang w:val="en-US" w:eastAsia="ja-JP"/>
              </w:rPr>
              <w:t>否</w:t>
            </w:r>
          </w:p>
        </w:tc>
      </w:tr>
    </w:tbl>
    <w:p w14:paraId="56179E93" w14:textId="1EE06E8E" w:rsidR="004D0AFE" w:rsidRPr="00477AE8" w:rsidRDefault="00715363" w:rsidP="00967B69">
      <w:pPr>
        <w:spacing w:line="220" w:lineRule="exact"/>
        <w:rPr>
          <w:rFonts w:ascii="Meiryo UI" w:eastAsia="Meiryo UI" w:hAnsi="Meiryo UI" w:cs="Meiryo UI"/>
          <w:b/>
          <w:bCs/>
          <w:color w:val="000000" w:themeColor="text1"/>
          <w:sz w:val="18"/>
          <w:szCs w:val="18"/>
        </w:rPr>
      </w:pP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本人确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认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上述申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报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内容属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实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，并在此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签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名。本人已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阅读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、理解并同意ISI日本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语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学校招生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简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章中的所有条款（申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请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、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课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程、入学、付款、取消/退款政策、免</w:t>
      </w:r>
      <w:r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责</w:t>
      </w:r>
      <w:r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>声明等）。</w:t>
      </w:r>
      <w:r w:rsidR="00477AE8" w:rsidRPr="00477AE8">
        <w:rPr>
          <w:rFonts w:ascii="Meiryo UI" w:eastAsia="Meiryo UI" w:hAnsi="Meiryo UI" w:cs="Meiryo UI" w:hint="eastAsia"/>
          <w:b/>
          <w:bCs/>
          <w:color w:val="000000" w:themeColor="text1"/>
          <w:sz w:val="18"/>
          <w:szCs w:val="18"/>
        </w:rPr>
        <w:t xml:space="preserve">　另外，如校</w:t>
      </w:r>
      <w:r w:rsidR="00477AE8" w:rsidRPr="00477AE8">
        <w:rPr>
          <w:rFonts w:ascii="Noto Sans JP" w:eastAsia="Noto Sans JP" w:hAnsi="Noto Sans JP" w:cs="Noto Sans JP" w:hint="eastAsia"/>
          <w:b/>
          <w:bCs/>
          <w:color w:val="000000" w:themeColor="text1"/>
          <w:sz w:val="18"/>
          <w:szCs w:val="18"/>
        </w:rPr>
        <w:t>长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判断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发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生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紧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急情况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时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，我同意学校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联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系我的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紧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急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联络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人、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监护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人或</w:t>
      </w:r>
      <w:r w:rsidR="00477AE8" w:rsidRPr="00477AE8">
        <w:rPr>
          <w:rFonts w:ascii="Microsoft YaHei" w:eastAsia="Microsoft YaHei" w:hAnsi="Microsoft YaHei" w:cs="Microsoft YaHei" w:hint="eastAsia"/>
          <w:b/>
          <w:bCs/>
          <w:color w:val="000000" w:themeColor="text1"/>
          <w:sz w:val="18"/>
          <w:szCs w:val="18"/>
        </w:rPr>
        <w:t>经费</w:t>
      </w:r>
      <w:r w:rsidR="00477AE8" w:rsidRPr="00477AE8">
        <w:rPr>
          <w:rFonts w:ascii="Meiryo UI" w:eastAsia="Meiryo UI" w:hAnsi="Meiryo UI" w:cs="ＭＳ 明朝" w:hint="eastAsia"/>
          <w:b/>
          <w:bCs/>
          <w:color w:val="000000" w:themeColor="text1"/>
          <w:sz w:val="18"/>
          <w:szCs w:val="18"/>
        </w:rPr>
        <w:t>支付人。</w:t>
      </w:r>
    </w:p>
    <w:tbl>
      <w:tblPr>
        <w:tblW w:w="8647" w:type="dxa"/>
        <w:tblInd w:w="-34" w:type="dxa"/>
        <w:tblLook w:val="01E0" w:firstRow="1" w:lastRow="1" w:firstColumn="1" w:lastColumn="1" w:noHBand="0" w:noVBand="0"/>
      </w:tblPr>
      <w:tblGrid>
        <w:gridCol w:w="1276"/>
        <w:gridCol w:w="2694"/>
        <w:gridCol w:w="567"/>
        <w:gridCol w:w="850"/>
        <w:gridCol w:w="3260"/>
      </w:tblGrid>
      <w:tr w:rsidR="009C4499" w:rsidRPr="00477AE8" w14:paraId="445347F9" w14:textId="77777777" w:rsidTr="004D0AFE">
        <w:trPr>
          <w:trHeight w:val="254"/>
        </w:trPr>
        <w:tc>
          <w:tcPr>
            <w:tcW w:w="1276" w:type="dxa"/>
            <w:vAlign w:val="bottom"/>
          </w:tcPr>
          <w:p w14:paraId="632B5D45" w14:textId="77777777" w:rsidR="004D0AFE" w:rsidRPr="00477AE8" w:rsidRDefault="004D0AFE" w:rsidP="004D0AFE">
            <w:pPr>
              <w:tabs>
                <w:tab w:val="left" w:pos="2432"/>
              </w:tabs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eastAsia="ja-JP"/>
              </w:rPr>
              <w:t>申</w:t>
            </w:r>
            <w:r w:rsidRPr="00477AE8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  <w:lang w:eastAsia="ja-JP"/>
              </w:rPr>
              <w:t>请</w:t>
            </w: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eastAsia="ja-JP"/>
              </w:rPr>
              <w:t>人</w:t>
            </w:r>
            <w:r w:rsidRPr="00477AE8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  <w:lang w:eastAsia="ja-JP"/>
              </w:rPr>
              <w:t>签</w:t>
            </w: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eastAsia="ja-JP"/>
              </w:rPr>
              <w:t>名</w:t>
            </w:r>
            <w:r w:rsidRPr="00477AE8"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11A6012D" w14:textId="77777777" w:rsidR="004D0AFE" w:rsidRPr="00477AE8" w:rsidRDefault="004D0AFE" w:rsidP="00DE1095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87DE69" w14:textId="77777777" w:rsidR="004D0AFE" w:rsidRPr="00477AE8" w:rsidRDefault="004D0AFE" w:rsidP="00DE1095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7F6C2B6C" w14:textId="77777777" w:rsidR="004D0AFE" w:rsidRPr="00477AE8" w:rsidRDefault="004D0AFE" w:rsidP="00DE1095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477AE8">
              <w:rPr>
                <w:rFonts w:ascii="Meiryo UI" w:eastAsia="Meiryo UI" w:hAnsi="Meiryo UI" w:cs="Meiryo UI"/>
                <w:b/>
                <w:bCs/>
                <w:sz w:val="16"/>
                <w:szCs w:val="16"/>
                <w:lang w:val="en-US" w:eastAsia="ja-JP"/>
              </w:rPr>
              <w:t>日</w:t>
            </w:r>
            <w:r w:rsidRPr="00477AE8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  <w:lang w:val="en-US" w:eastAsia="ja-JP"/>
              </w:rPr>
              <w:t>期</w:t>
            </w:r>
            <w:r w:rsidRPr="00477AE8">
              <w:rPr>
                <w:rFonts w:ascii="Meiryo UI" w:eastAsia="Meiryo UI" w:hAnsi="Meiryo UI" w:cs="Meiryo UI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3CAC0CC" w14:textId="77777777" w:rsidR="004D0AFE" w:rsidRPr="00477AE8" w:rsidRDefault="0089695C" w:rsidP="00DE1095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val="en-US" w:eastAsia="ja-JP"/>
                </w:rPr>
                <w:id w:val="1469713101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4D0AFE" w:rsidRPr="00477AE8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　　　　　　 /年　 　　　　/月  　　　　/日</w:t>
            </w:r>
            <w:r w:rsidR="004D0AFE" w:rsidRPr="00477AE8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         </w:t>
            </w:r>
          </w:p>
        </w:tc>
      </w:tr>
    </w:tbl>
    <w:p w14:paraId="52FCBF11" w14:textId="77777777" w:rsidR="00702636" w:rsidRPr="009C4499" w:rsidRDefault="004D0AFE" w:rsidP="004D0AFE">
      <w:pPr>
        <w:jc w:val="right"/>
        <w:rPr>
          <w:rFonts w:ascii="Meiryo UI" w:eastAsia="Meiryo UI" w:hAnsi="Meiryo UI" w:cs="Meiryo UI"/>
          <w:sz w:val="14"/>
          <w:szCs w:val="14"/>
        </w:rPr>
      </w:pPr>
      <w:r w:rsidRPr="00477AE8">
        <w:rPr>
          <w:rFonts w:ascii="Meiryo UI" w:eastAsia="Meiryo UI" w:hAnsi="Meiryo UI" w:cs="Meiryo UI" w:hint="eastAsia"/>
          <w:sz w:val="14"/>
          <w:szCs w:val="14"/>
        </w:rPr>
        <w:t xml:space="preserve"> </w:t>
      </w:r>
      <w:r w:rsidR="004D11BE" w:rsidRPr="00477AE8">
        <w:rPr>
          <w:rFonts w:ascii="Meiryo UI" w:eastAsia="Meiryo UI" w:hAnsi="Meiryo UI" w:cs="Meiryo UI" w:hint="eastAsia"/>
          <w:sz w:val="14"/>
          <w:szCs w:val="14"/>
        </w:rPr>
        <w:t xml:space="preserve">　</w:t>
      </w:r>
      <w:r w:rsidR="00477AE8">
        <w:rPr>
          <w:rFonts w:ascii="Meiryo UI" w:eastAsia="Meiryo UI" w:hAnsi="Meiryo UI" w:cs="Meiryo UI" w:hint="eastAsia"/>
          <w:sz w:val="14"/>
          <w:szCs w:val="14"/>
          <w:lang w:eastAsia="ja-JP"/>
        </w:rPr>
        <w:t xml:space="preserve">　　　</w:t>
      </w:r>
      <w:r w:rsidR="004D11BE" w:rsidRPr="00477AE8">
        <w:rPr>
          <w:rFonts w:ascii="Meiryo UI" w:eastAsia="Meiryo UI" w:hAnsi="Meiryo UI" w:cs="Meiryo UI" w:hint="eastAsia"/>
          <w:sz w:val="14"/>
          <w:szCs w:val="14"/>
        </w:rPr>
        <w:t xml:space="preserve">　</w:t>
      </w:r>
      <w:r w:rsidR="004226A9" w:rsidRPr="00477AE8">
        <w:rPr>
          <w:rFonts w:ascii="Meiryo UI" w:eastAsia="Meiryo UI" w:hAnsi="Meiryo UI" w:cs="Meiryo UI" w:hint="eastAsia"/>
          <w:sz w:val="14"/>
          <w:szCs w:val="14"/>
          <w:lang w:val="en-US"/>
        </w:rPr>
        <w:t>*</w:t>
      </w:r>
      <w:r w:rsidR="00FF29F9" w:rsidRPr="00477AE8">
        <w:rPr>
          <w:rFonts w:ascii="Microsoft YaHei" w:eastAsia="Microsoft YaHei" w:hAnsi="Microsoft YaHei" w:cs="Microsoft YaHei" w:hint="eastAsia"/>
          <w:sz w:val="14"/>
          <w:szCs w:val="14"/>
        </w:rPr>
        <w:t>请</w:t>
      </w:r>
      <w:r w:rsidR="00FF29F9" w:rsidRPr="00477AE8">
        <w:rPr>
          <w:rFonts w:ascii="Meiryo UI" w:eastAsia="Meiryo UI" w:hAnsi="Meiryo UI" w:cs="Meiryo UI" w:hint="eastAsia"/>
          <w:sz w:val="14"/>
          <w:szCs w:val="14"/>
        </w:rPr>
        <w:t>一同填写下面的「健康状况申</w:t>
      </w:r>
      <w:r w:rsidR="00FF29F9" w:rsidRPr="00477AE8">
        <w:rPr>
          <w:rFonts w:ascii="Microsoft YaHei" w:eastAsia="Microsoft YaHei" w:hAnsi="Microsoft YaHei" w:cs="Microsoft YaHei" w:hint="eastAsia"/>
          <w:sz w:val="14"/>
          <w:szCs w:val="14"/>
        </w:rPr>
        <w:t>报</w:t>
      </w:r>
      <w:r w:rsidR="00FF29F9" w:rsidRPr="00477AE8">
        <w:rPr>
          <w:rFonts w:ascii="Meiryo UI" w:eastAsia="Meiryo UI" w:hAnsi="Meiryo UI" w:cs="Meiryo UI" w:hint="eastAsia"/>
          <w:sz w:val="14"/>
          <w:szCs w:val="14"/>
        </w:rPr>
        <w:t>表」。</w:t>
      </w:r>
      <w:r w:rsidR="002D3D6A" w:rsidRPr="009C4499">
        <w:rPr>
          <w:rFonts w:ascii="Meiryo UI" w:eastAsia="Meiryo UI" w:hAnsi="Meiryo UI" w:cs="Meiryo UI"/>
          <w:sz w:val="14"/>
          <w:szCs w:val="14"/>
        </w:rPr>
        <w:br w:type="page"/>
      </w:r>
    </w:p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702636" w:rsidRPr="00544F1A" w14:paraId="42E09AD4" w14:textId="77777777" w:rsidTr="00F365D8">
        <w:trPr>
          <w:trHeight w:val="291"/>
          <w:jc w:val="center"/>
        </w:trPr>
        <w:tc>
          <w:tcPr>
            <w:tcW w:w="1716" w:type="dxa"/>
            <w:vMerge w:val="restart"/>
          </w:tcPr>
          <w:p w14:paraId="453ACA83" w14:textId="77777777" w:rsidR="00702636" w:rsidRPr="00544F1A" w:rsidRDefault="00702636" w:rsidP="00F365D8">
            <w:pPr>
              <w:pStyle w:val="a3"/>
              <w:rPr>
                <w:rFonts w:eastAsiaTheme="minorEastAsia"/>
                <w:b/>
                <w:sz w:val="28"/>
                <w:szCs w:val="28"/>
                <w:lang w:val="en-US"/>
              </w:rPr>
            </w:pPr>
            <w:r w:rsidRPr="00544F1A">
              <w:rPr>
                <w:rFonts w:ascii="Meiryo UI" w:eastAsia="Meiryo UI" w:hAnsi="Meiryo UI" w:cs="Meiryo UI"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54A5564" wp14:editId="4FBAABED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71282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7B77ED89" w14:textId="77777777" w:rsidR="00702636" w:rsidRPr="00544F1A" w:rsidRDefault="00702636" w:rsidP="00F365D8">
            <w:pPr>
              <w:jc w:val="both"/>
              <w:rPr>
                <w:rFonts w:ascii="Microsoft JhengHei" w:eastAsia="Microsoft JhengHei" w:hAnsi="Microsoft JhengHei" w:cs="Meiryo UI"/>
                <w:b/>
                <w:sz w:val="48"/>
                <w:szCs w:val="48"/>
                <w:lang w:eastAsia="ja-JP"/>
              </w:rPr>
            </w:pPr>
            <w:r w:rsidRPr="00544F1A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健康状况申</w:t>
            </w:r>
            <w:r w:rsidRPr="00544F1A">
              <w:rPr>
                <w:rFonts w:ascii="Microsoft JhengHei" w:eastAsia="Microsoft JhengHei" w:hAnsi="Microsoft JhengHei" w:cs="Microsoft JhengHei" w:hint="eastAsia"/>
                <w:b/>
                <w:sz w:val="40"/>
                <w:szCs w:val="48"/>
                <w:lang w:eastAsia="ja-JP"/>
              </w:rPr>
              <w:t>报</w:t>
            </w:r>
            <w:r w:rsidRPr="00544F1A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表</w:t>
            </w:r>
          </w:p>
        </w:tc>
      </w:tr>
      <w:tr w:rsidR="00702636" w:rsidRPr="00544F1A" w14:paraId="1FAAC6E1" w14:textId="77777777" w:rsidTr="00F365D8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3DA08CCF" w14:textId="77777777" w:rsidR="00702636" w:rsidRPr="00544F1A" w:rsidRDefault="00702636" w:rsidP="00F365D8">
            <w:pPr>
              <w:pStyle w:val="a3"/>
              <w:rPr>
                <w:lang w:eastAsia="ja-JP"/>
              </w:rPr>
            </w:pPr>
          </w:p>
        </w:tc>
        <w:tc>
          <w:tcPr>
            <w:tcW w:w="8656" w:type="dxa"/>
            <w:tcBorders>
              <w:bottom w:val="single" w:sz="4" w:space="0" w:color="auto"/>
            </w:tcBorders>
          </w:tcPr>
          <w:p w14:paraId="5346BA37" w14:textId="77777777" w:rsidR="00702636" w:rsidRPr="00544F1A" w:rsidRDefault="00702636" w:rsidP="00F365D8">
            <w:pPr>
              <w:pStyle w:val="a3"/>
              <w:spacing w:line="180" w:lineRule="exact"/>
              <w:rPr>
                <w:rFonts w:ascii="Meiryo UI" w:eastAsia="Meiryo UI" w:hAnsi="Meiryo UI" w:cs="Meiryo UI"/>
                <w:b/>
                <w:sz w:val="16"/>
                <w:szCs w:val="18"/>
                <w:lang w:val="en-US"/>
              </w:rPr>
            </w:pPr>
            <w:r w:rsidRPr="00544F1A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ISI日本</w:t>
            </w:r>
            <w:r w:rsidRPr="00544F1A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语</w:t>
            </w:r>
            <w:r w:rsidRPr="00544F1A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学校　入学咨</w:t>
            </w:r>
            <w:r w:rsidRPr="00544F1A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询</w:t>
            </w:r>
            <w:r w:rsidRPr="00544F1A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中心</w:t>
            </w:r>
          </w:p>
          <w:p w14:paraId="5B62A1BA" w14:textId="77777777" w:rsidR="00702636" w:rsidRPr="00544F1A" w:rsidRDefault="00702636" w:rsidP="00F365D8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/>
              </w:rPr>
              <w:t>〒</w:t>
            </w:r>
            <w:r w:rsidRPr="00544F1A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 xml:space="preserve">160-6112　</w:t>
            </w:r>
            <w:r w:rsidRPr="00544F1A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东</w:t>
            </w:r>
            <w:r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京都新宿区西新宿</w:t>
            </w:r>
            <w:r w:rsidRPr="00544F1A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8-17-1　住友不</w:t>
            </w:r>
            <w:r w:rsidRPr="00544F1A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动产</w:t>
            </w:r>
            <w:r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新宿</w:t>
            </w:r>
            <w:r w:rsidRPr="00544F1A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Grand Tower12F</w:t>
            </w:r>
          </w:p>
          <w:p w14:paraId="71E33CED" w14:textId="77777777" w:rsidR="00702636" w:rsidRPr="00544F1A" w:rsidRDefault="00702636" w:rsidP="00F365D8">
            <w:pPr>
              <w:pStyle w:val="a3"/>
              <w:spacing w:line="180" w:lineRule="exact"/>
              <w:rPr>
                <w:rFonts w:ascii="SimSun" w:hAnsi="SimSun" w:cs="SimSun"/>
                <w:i/>
                <w:sz w:val="16"/>
                <w:szCs w:val="18"/>
                <w:lang w:val="en-US"/>
              </w:rPr>
            </w:pP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TEL : +81-3-5962-0405  FAX : +81-3-5937-0477   </w:t>
            </w:r>
          </w:p>
          <w:p w14:paraId="35A54091" w14:textId="77777777" w:rsidR="00702636" w:rsidRPr="00544F1A" w:rsidRDefault="00702636" w:rsidP="00F365D8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544F1A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544F1A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www.isi-education.com/zh-cn</w:t>
            </w:r>
          </w:p>
        </w:tc>
      </w:tr>
    </w:tbl>
    <w:p w14:paraId="759C7529" w14:textId="77777777" w:rsidR="00702636" w:rsidRPr="00544F1A" w:rsidRDefault="00702636" w:rsidP="00702636">
      <w:pPr>
        <w:spacing w:line="22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0E47946B" w14:textId="77777777" w:rsidR="00702636" w:rsidRPr="00544F1A" w:rsidRDefault="00702636" w:rsidP="00702636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544F1A">
        <w:rPr>
          <w:rFonts w:ascii="Meiryo UI" w:eastAsia="Meiryo UI" w:hAnsi="Meiryo UI" w:cs="Meiryo UI" w:hint="eastAsia"/>
          <w:sz w:val="16"/>
          <w:szCs w:val="16"/>
        </w:rPr>
        <w:t>于本申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表如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实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填写您的健康状况。</w:t>
      </w:r>
    </w:p>
    <w:p w14:paraId="6B157D59" w14:textId="77777777" w:rsidR="00702636" w:rsidRPr="00544F1A" w:rsidRDefault="00702636" w:rsidP="00702636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544F1A">
        <w:rPr>
          <w:rFonts w:ascii="Meiryo UI" w:eastAsia="Meiryo UI" w:hAnsi="Meiryo UI" w:cs="Meiryo UI" w:hint="eastAsia"/>
          <w:sz w:val="16"/>
          <w:szCs w:val="16"/>
        </w:rPr>
        <w:t>本申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表是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544F1A">
        <w:rPr>
          <w:rFonts w:ascii="Meiryo UI" w:eastAsia="Meiryo UI" w:hAnsi="Meiryo UI" w:cs="Meiryo UI" w:hint="eastAsia"/>
          <w:sz w:val="16"/>
          <w:szCs w:val="16"/>
        </w:rPr>
        <w:t>了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让</w:t>
      </w:r>
      <w:r w:rsidRPr="00544F1A">
        <w:rPr>
          <w:rFonts w:ascii="Meiryo UI" w:eastAsia="Meiryo UI" w:hAnsi="Meiryo UI" w:cs="Meiryo UI" w:hint="eastAsia"/>
          <w:sz w:val="16"/>
          <w:szCs w:val="16"/>
        </w:rPr>
        <w:t>您能安心度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过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学校生活，教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职员</w:t>
      </w:r>
      <w:r w:rsidRPr="00544F1A">
        <w:rPr>
          <w:rFonts w:ascii="Meiryo UI" w:eastAsia="Meiryo UI" w:hAnsi="Meiryo UI" w:cs="Meiryo UI" w:hint="eastAsia"/>
          <w:sz w:val="16"/>
          <w:szCs w:val="16"/>
        </w:rPr>
        <w:t>需要事先了解大家的健康状况而填写的表格，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尽可能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详细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填写。</w:t>
      </w:r>
    </w:p>
    <w:p w14:paraId="3276AD2E" w14:textId="77777777" w:rsidR="00702636" w:rsidRPr="00544F1A" w:rsidRDefault="00702636" w:rsidP="00702636">
      <w:pPr>
        <w:spacing w:line="220" w:lineRule="exact"/>
        <w:ind w:right="-13"/>
        <w:rPr>
          <w:rFonts w:ascii="Meiryo UI" w:eastAsiaTheme="minorEastAsia" w:hAnsi="Meiryo UI" w:cs="Meiryo UI"/>
          <w:sz w:val="16"/>
          <w:szCs w:val="16"/>
        </w:rPr>
      </w:pPr>
      <w:r w:rsidRPr="00544F1A">
        <w:rPr>
          <w:rFonts w:ascii="Meiryo UI" w:eastAsia="Meiryo UI" w:hAnsi="Meiryo UI" w:cs="Meiryo UI" w:hint="eastAsia"/>
          <w:sz w:val="16"/>
          <w:szCs w:val="16"/>
        </w:rPr>
        <w:t>即便提交本申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表，学校也不会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544F1A">
        <w:rPr>
          <w:rFonts w:ascii="Meiryo UI" w:eastAsia="Meiryo UI" w:hAnsi="Meiryo UI" w:cs="Meiryo UI" w:hint="eastAsia"/>
          <w:sz w:val="16"/>
          <w:szCs w:val="16"/>
        </w:rPr>
        <w:t>您开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药</w:t>
      </w:r>
      <w:r w:rsidRPr="00544F1A">
        <w:rPr>
          <w:rFonts w:ascii="Meiryo UI" w:eastAsia="Meiryo UI" w:hAnsi="Meiryo UI" w:cs="Meiryo UI" w:hint="eastAsia"/>
          <w:sz w:val="16"/>
          <w:szCs w:val="16"/>
        </w:rPr>
        <w:t>或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进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行医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疗</w:t>
      </w:r>
      <w:r w:rsidRPr="00544F1A">
        <w:rPr>
          <w:rFonts w:ascii="Meiryo UI" w:eastAsia="Meiryo UI" w:hAnsi="Meiryo UI" w:cs="Meiryo UI" w:hint="eastAsia"/>
          <w:sz w:val="16"/>
          <w:szCs w:val="16"/>
        </w:rPr>
        <w:t>行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544F1A">
        <w:rPr>
          <w:rFonts w:ascii="Meiryo UI" w:eastAsia="Meiryo UI" w:hAnsi="Meiryo UI" w:cs="Meiryo UI" w:hint="eastAsia"/>
          <w:sz w:val="16"/>
          <w:szCs w:val="16"/>
        </w:rPr>
        <w:t>等，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请见谅</w:t>
      </w:r>
      <w:r w:rsidRPr="00544F1A">
        <w:rPr>
          <w:rFonts w:ascii="Meiryo UI" w:eastAsia="Meiryo UI" w:hAnsi="Meiryo UI" w:cs="Meiryo UI" w:hint="eastAsia"/>
          <w:sz w:val="16"/>
          <w:szCs w:val="16"/>
        </w:rPr>
        <w:t>。本申告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书</w:t>
      </w:r>
      <w:r w:rsidRPr="00544F1A">
        <w:rPr>
          <w:rFonts w:ascii="Meiryo UI" w:eastAsia="Meiryo UI" w:hAnsi="Meiryo UI" w:cs="Meiryo UI" w:hint="eastAsia"/>
          <w:sz w:val="16"/>
          <w:szCs w:val="16"/>
        </w:rPr>
        <w:t>将作</w:t>
      </w:r>
      <w:r w:rsidRPr="00544F1A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544F1A">
        <w:rPr>
          <w:rFonts w:ascii="Meiryo UI" w:eastAsia="Meiryo UI" w:hAnsi="Meiryo UI" w:cs="Meiryo UI" w:hint="eastAsia"/>
          <w:sz w:val="16"/>
          <w:szCs w:val="16"/>
        </w:rPr>
        <w:t>个人信息妥善管理。</w:t>
      </w:r>
    </w:p>
    <w:p w14:paraId="0DDE7C48" w14:textId="77777777" w:rsidR="00702636" w:rsidRPr="00544F1A" w:rsidRDefault="00702636" w:rsidP="00702636">
      <w:pPr>
        <w:spacing w:line="0" w:lineRule="atLeast"/>
        <w:ind w:right="403"/>
        <w:rPr>
          <w:rFonts w:asciiTheme="minorHAnsi" w:hAnsiTheme="minorHAnsi" w:cs="Meiryo UI"/>
          <w:sz w:val="18"/>
          <w:szCs w:val="18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709"/>
        <w:gridCol w:w="1417"/>
        <w:gridCol w:w="425"/>
        <w:gridCol w:w="4111"/>
      </w:tblGrid>
      <w:tr w:rsidR="00702636" w:rsidRPr="00544F1A" w14:paraId="56A14F8C" w14:textId="77777777" w:rsidTr="00F365D8">
        <w:tc>
          <w:tcPr>
            <w:tcW w:w="4503" w:type="dxa"/>
            <w:gridSpan w:val="3"/>
            <w:vAlign w:val="center"/>
          </w:tcPr>
          <w:p w14:paraId="2B527CF8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在的健康状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态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如何？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从下列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选项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中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选择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5953" w:type="dxa"/>
            <w:gridSpan w:val="3"/>
            <w:vAlign w:val="center"/>
          </w:tcPr>
          <w:p w14:paraId="16911362" w14:textId="77777777" w:rsidR="00702636" w:rsidRPr="00544F1A" w:rsidRDefault="0089695C" w:rsidP="00F365D8">
            <w:pPr>
              <w:tabs>
                <w:tab w:val="left" w:pos="483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非常好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一般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不太好　　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不好</w:t>
            </w:r>
          </w:p>
        </w:tc>
      </w:tr>
      <w:tr w:rsidR="00702636" w:rsidRPr="00544F1A" w14:paraId="33124F7A" w14:textId="77777777" w:rsidTr="00F365D8">
        <w:tc>
          <w:tcPr>
            <w:tcW w:w="4503" w:type="dxa"/>
            <w:gridSpan w:val="3"/>
            <w:vAlign w:val="center"/>
          </w:tcPr>
          <w:p w14:paraId="05758980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在是否有因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为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何种病的治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而定期去医院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0928AC99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否</w:t>
            </w:r>
          </w:p>
          <w:p w14:paraId="78722CCA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是</w:t>
            </w:r>
          </w:p>
        </w:tc>
        <w:tc>
          <w:tcPr>
            <w:tcW w:w="4536" w:type="dxa"/>
            <w:gridSpan w:val="2"/>
          </w:tcPr>
          <w:p w14:paraId="4F2D3EF6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15D54DB1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病名：                              </w:t>
            </w:r>
          </w:p>
        </w:tc>
      </w:tr>
      <w:tr w:rsidR="00702636" w:rsidRPr="00544F1A" w14:paraId="37105626" w14:textId="77777777" w:rsidTr="00F365D8">
        <w:tc>
          <w:tcPr>
            <w:tcW w:w="4503" w:type="dxa"/>
            <w:gridSpan w:val="3"/>
            <w:vAlign w:val="center"/>
          </w:tcPr>
          <w:p w14:paraId="607FBC6E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在是否有在服用任何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物？※包含非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处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方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药</w:t>
            </w:r>
          </w:p>
        </w:tc>
        <w:tc>
          <w:tcPr>
            <w:tcW w:w="1417" w:type="dxa"/>
            <w:vAlign w:val="center"/>
          </w:tcPr>
          <w:p w14:paraId="1F6CC23F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2A64AF26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73A00A7C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最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终处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开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药时间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5DBF3467" w14:textId="77777777" w:rsidR="00702636" w:rsidRPr="00544F1A" w:rsidRDefault="00702636" w:rsidP="00F365D8">
            <w:pPr>
              <w:spacing w:line="0" w:lineRule="atLeast"/>
              <w:ind w:left="800" w:right="403" w:hangingChars="500" w:hanging="800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物种类：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15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精神安定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助眠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Pr="00544F1A">
              <w:rPr>
                <w:rFonts w:ascii="Meiryo UI" w:eastAsia="Meiryo UI" w:hAnsi="Meiryo UI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6904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抗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癫痫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　　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29612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哮喘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Pr="00544F1A">
              <w:rPr>
                <w:rFonts w:ascii="Meiryo UI" w:eastAsia="Meiryo UI" w:hAnsi="Meiryo UI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2795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Pr="00544F1A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GID激素治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val="en-US"/>
              </w:rPr>
              <w:t>疗药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物</w:t>
            </w:r>
          </w:p>
          <w:p w14:paraId="0B4A28EA" w14:textId="77777777" w:rsidR="00702636" w:rsidRPr="00544F1A" w:rsidRDefault="00702636" w:rsidP="00F365D8">
            <w:pPr>
              <w:spacing w:line="0" w:lineRule="atLeast"/>
              <w:ind w:right="403" w:firstLineChars="450" w:firstLine="7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90918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其他（    　　　　　　　　　　　　　　　）</w:t>
            </w:r>
          </w:p>
        </w:tc>
      </w:tr>
      <w:tr w:rsidR="00702636" w:rsidRPr="00544F1A" w14:paraId="436D8ABC" w14:textId="77777777" w:rsidTr="00F365D8">
        <w:tc>
          <w:tcPr>
            <w:tcW w:w="4503" w:type="dxa"/>
            <w:gridSpan w:val="3"/>
            <w:vAlign w:val="center"/>
          </w:tcPr>
          <w:p w14:paraId="08C5D20A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icrosoft JhengHe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第2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所述的治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，在来日本之后是否仍需要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继续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到医院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进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行</w:t>
            </w:r>
            <w:r w:rsidRPr="00544F1A">
              <w:rPr>
                <w:rFonts w:ascii="Meiryo UI" w:eastAsia="Meiryo UI" w:hAnsi="Meiryo UI" w:cs="Microsoft YaHei" w:hint="eastAsia"/>
                <w:sz w:val="16"/>
                <w:szCs w:val="16"/>
                <w:lang w:eastAsia="zh-CN"/>
              </w:rPr>
              <w:t>就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诊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28178221" w14:textId="77777777" w:rsidR="00702636" w:rsidRPr="00544F1A" w:rsidRDefault="0089695C" w:rsidP="00F365D8">
            <w:pPr>
              <w:spacing w:line="0" w:lineRule="atLeast"/>
              <w:rPr>
                <w:rFonts w:ascii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43846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hAnsi="Meiryo UI" w:cs="Meiryo UI" w:hint="eastAsia"/>
                <w:sz w:val="16"/>
                <w:szCs w:val="16"/>
              </w:rPr>
              <w:t>否</w:t>
            </w:r>
          </w:p>
          <w:p w14:paraId="28E8042E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4222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SimSun" w:hAnsi="SimSun" w:cs="Meiryo UI" w:hint="eastAsia"/>
                <w:sz w:val="16"/>
                <w:szCs w:val="16"/>
              </w:rPr>
              <w:t>是</w:t>
            </w:r>
          </w:p>
        </w:tc>
        <w:tc>
          <w:tcPr>
            <w:tcW w:w="4536" w:type="dxa"/>
            <w:gridSpan w:val="2"/>
          </w:tcPr>
          <w:p w14:paraId="67F52A88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</w:p>
        </w:tc>
      </w:tr>
      <w:tr w:rsidR="00702636" w:rsidRPr="00544F1A" w14:paraId="07998F34" w14:textId="77777777" w:rsidTr="00F365D8">
        <w:tc>
          <w:tcPr>
            <w:tcW w:w="4503" w:type="dxa"/>
            <w:gridSpan w:val="3"/>
            <w:vAlign w:val="center"/>
          </w:tcPr>
          <w:p w14:paraId="5C701447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（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仅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限在第4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中回答“是”的人作答）</w:t>
            </w:r>
          </w:p>
          <w:p w14:paraId="52C6DAA8" w14:textId="77777777" w:rsidR="00702636" w:rsidRPr="00544F1A" w:rsidRDefault="00702636" w:rsidP="00F365D8">
            <w:pPr>
              <w:pStyle w:val="ab"/>
              <w:spacing w:line="0" w:lineRule="atLeast"/>
              <w:ind w:leftChars="0" w:left="420" w:right="403"/>
              <w:rPr>
                <w:rFonts w:ascii="Meiryo UI" w:eastAsia="Meiryo UI" w:hAnsi="Meiryo UI" w:cs="Microsoft JhengHe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就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诊时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，是否已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经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准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好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转诊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绍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信（医生介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绍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信）？</w:t>
            </w:r>
          </w:p>
        </w:tc>
        <w:tc>
          <w:tcPr>
            <w:tcW w:w="1417" w:type="dxa"/>
            <w:vAlign w:val="center"/>
          </w:tcPr>
          <w:p w14:paraId="31BF4A54" w14:textId="77777777" w:rsidR="00702636" w:rsidRPr="00544F1A" w:rsidRDefault="0089695C" w:rsidP="00F365D8">
            <w:pPr>
              <w:spacing w:line="0" w:lineRule="atLeast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580726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SimSun" w:hAnsi="SimSun" w:cs="Meiryo UI" w:hint="eastAsia"/>
                <w:sz w:val="16"/>
                <w:szCs w:val="16"/>
              </w:rPr>
              <w:t>否</w:t>
            </w:r>
          </w:p>
          <w:p w14:paraId="1293568E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5372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SimSun" w:hAnsi="SimSun" w:cs="Meiryo UI" w:hint="eastAsia"/>
                <w:sz w:val="16"/>
                <w:szCs w:val="16"/>
              </w:rPr>
              <w:t>是</w:t>
            </w:r>
          </w:p>
        </w:tc>
        <w:tc>
          <w:tcPr>
            <w:tcW w:w="4536" w:type="dxa"/>
            <w:gridSpan w:val="2"/>
          </w:tcPr>
          <w:p w14:paraId="396C377D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</w:p>
        </w:tc>
      </w:tr>
      <w:tr w:rsidR="00702636" w:rsidRPr="00544F1A" w14:paraId="65239C55" w14:textId="77777777" w:rsidTr="00F365D8">
        <w:tc>
          <w:tcPr>
            <w:tcW w:w="4503" w:type="dxa"/>
            <w:gridSpan w:val="3"/>
            <w:vAlign w:val="center"/>
          </w:tcPr>
          <w:p w14:paraId="29177ABC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去5年内有无住院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动过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术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04CC44A9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2B72AA03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68F10BC8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住院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       年        月左右</w:t>
            </w:r>
          </w:p>
          <w:p w14:paraId="025DD792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住院理由：                             </w:t>
            </w:r>
          </w:p>
        </w:tc>
      </w:tr>
      <w:tr w:rsidR="00702636" w:rsidRPr="00544F1A" w14:paraId="41ED0D91" w14:textId="77777777" w:rsidTr="00F365D8">
        <w:tc>
          <w:tcPr>
            <w:tcW w:w="10456" w:type="dxa"/>
            <w:gridSpan w:val="6"/>
            <w:vAlign w:val="center"/>
          </w:tcPr>
          <w:p w14:paraId="22314DBD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去有无以下病症的病史？</w:t>
            </w:r>
          </w:p>
          <w:p w14:paraId="58800282" w14:textId="77777777" w:rsidR="00702636" w:rsidRPr="00544F1A" w:rsidRDefault="00702636" w:rsidP="00F365D8">
            <w:pPr>
              <w:spacing w:line="0" w:lineRule="atLeast"/>
              <w:ind w:right="403" w:firstLineChars="250" w:firstLine="35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※</w:t>
            </w:r>
            <w:r w:rsidRPr="00544F1A">
              <w:rPr>
                <w:rFonts w:ascii="Meiryo UI" w:eastAsia="Meiryo UI" w:hAnsi="Meiryo UI" w:cs="Meiryo UI"/>
                <w:sz w:val="14"/>
                <w:szCs w:val="14"/>
              </w:rPr>
              <w:t>如(1)～(7)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目中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选择</w:t>
            </w:r>
            <w:r w:rsidRPr="00544F1A">
              <w:rPr>
                <w:rFonts w:ascii="Meiryo UI" w:eastAsia="Meiryo UI" w:hAnsi="Meiryo UI" w:cs="Meiryo UI"/>
                <w:sz w:val="14"/>
                <w:szCs w:val="14"/>
              </w:rPr>
              <w:t>“有”，且影响日常生活，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在第（</w:t>
            </w:r>
            <w:r w:rsidRPr="00544F1A">
              <w:rPr>
                <w:rFonts w:ascii="Meiryo UI" w:eastAsia="Meiryo UI" w:hAnsi="Meiryo UI" w:cs="Meiryo UI"/>
                <w:sz w:val="14"/>
                <w:szCs w:val="14"/>
              </w:rPr>
              <w:t>8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）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中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</w:rPr>
              <w:t>详细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</w:rPr>
              <w:t>填写。</w:t>
            </w:r>
          </w:p>
        </w:tc>
      </w:tr>
      <w:tr w:rsidR="00702636" w:rsidRPr="00544F1A" w14:paraId="7540A7AF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3E2E536F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结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核病感染史</w:t>
            </w:r>
          </w:p>
        </w:tc>
        <w:tc>
          <w:tcPr>
            <w:tcW w:w="1134" w:type="dxa"/>
            <w:vAlign w:val="center"/>
          </w:tcPr>
          <w:p w14:paraId="1243A869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48A08AE0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51FC9F32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感染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</w:t>
            </w:r>
          </w:p>
          <w:p w14:paraId="6374299D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icrosoft JhengHe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月左右</w:t>
            </w:r>
          </w:p>
          <w:p w14:paraId="7A6D4DD0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4E4F2656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4D7EA229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在状况：</w:t>
            </w:r>
          </w:p>
          <w:p w14:paraId="0E1FCE79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痊愈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服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17363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治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疗结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束</w:t>
            </w:r>
          </w:p>
        </w:tc>
      </w:tr>
      <w:tr w:rsidR="00702636" w:rsidRPr="00544F1A" w14:paraId="15677770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4C6DD976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精神病</w:t>
            </w:r>
          </w:p>
        </w:tc>
        <w:tc>
          <w:tcPr>
            <w:tcW w:w="1134" w:type="dxa"/>
            <w:vAlign w:val="center"/>
          </w:tcPr>
          <w:p w14:paraId="2D3C6B7F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01F4A2A2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210FDCDF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78991D72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  <w:p w14:paraId="250B855E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住院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TW"/>
              </w:rPr>
              <w:t>时间：</w:t>
            </w:r>
          </w:p>
          <w:p w14:paraId="460830CE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月～</w:t>
            </w:r>
          </w:p>
          <w:p w14:paraId="43451784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</w:t>
            </w:r>
          </w:p>
        </w:tc>
        <w:tc>
          <w:tcPr>
            <w:tcW w:w="4111" w:type="dxa"/>
            <w:vAlign w:val="center"/>
          </w:tcPr>
          <w:p w14:paraId="4CA40422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抑郁症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焦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虑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恐慌症　　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失眠　</w:t>
            </w:r>
          </w:p>
          <w:p w14:paraId="4B3F7CBE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1285547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综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合</w:t>
            </w:r>
            <w:r w:rsidR="00702636" w:rsidRPr="00544F1A">
              <w:rPr>
                <w:rFonts w:ascii="Meiryo UI" w:eastAsia="Meiryo UI" w:hAnsi="Meiryo UI" w:cs="Microsoft YaHei" w:hint="eastAsia"/>
                <w:sz w:val="16"/>
                <w:szCs w:val="16"/>
              </w:rPr>
              <w:t>失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调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</w:p>
          <w:p w14:paraId="5DA1708B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其他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(                         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)</w:t>
            </w:r>
          </w:p>
        </w:tc>
      </w:tr>
      <w:tr w:rsidR="00702636" w:rsidRPr="00544F1A" w14:paraId="5A669263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3D5DCF97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神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经发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育障碍</w:t>
            </w:r>
          </w:p>
        </w:tc>
        <w:tc>
          <w:tcPr>
            <w:tcW w:w="1134" w:type="dxa"/>
            <w:vAlign w:val="center"/>
          </w:tcPr>
          <w:p w14:paraId="52F1ADC5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61280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CA43736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61722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6662" w:type="dxa"/>
            <w:gridSpan w:val="4"/>
            <w:vAlign w:val="center"/>
          </w:tcPr>
          <w:p w14:paraId="62E6C185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660966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自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闭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谱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系障碍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（ASD）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426074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注意力缺陷多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动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障碍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>（ADHD）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</w:t>
            </w:r>
          </w:p>
          <w:p w14:paraId="499B0047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10501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学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习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障碍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>（LD）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6318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其他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(                         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                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</w:p>
        </w:tc>
      </w:tr>
      <w:tr w:rsidR="00702636" w:rsidRPr="00544F1A" w14:paraId="0AACE6FD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2C0ABDB4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癫痫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或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痉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挛的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作</w:t>
            </w:r>
          </w:p>
        </w:tc>
        <w:tc>
          <w:tcPr>
            <w:tcW w:w="1134" w:type="dxa"/>
            <w:vAlign w:val="center"/>
          </w:tcPr>
          <w:p w14:paraId="331C5EC9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174155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626D07EE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22120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0BD6172C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2F43A111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  <w:p w14:paraId="5086D7DA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最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终发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60139565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年　　　　　月左右</w:t>
            </w:r>
          </w:p>
        </w:tc>
        <w:tc>
          <w:tcPr>
            <w:tcW w:w="4111" w:type="dxa"/>
            <w:vAlign w:val="center"/>
          </w:tcPr>
          <w:p w14:paraId="6A571D4E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在的情况</w:t>
            </w:r>
          </w:p>
          <w:p w14:paraId="2B0C1C78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530409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服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593053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观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察病情</w:t>
            </w:r>
          </w:p>
        </w:tc>
      </w:tr>
      <w:tr w:rsidR="00702636" w:rsidRPr="00544F1A" w14:paraId="0561FC0F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26261EA6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过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敏疾病</w:t>
            </w:r>
          </w:p>
        </w:tc>
        <w:tc>
          <w:tcPr>
            <w:tcW w:w="1134" w:type="dxa"/>
            <w:vAlign w:val="center"/>
          </w:tcPr>
          <w:p w14:paraId="1F729CA0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0AEF6332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1CBD2A11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20038ACC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42F06590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1B751AA9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食物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化学制品</w:t>
            </w:r>
          </w:p>
          <w:p w14:paraId="768C7499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其他（　　　　　　　　　　  　　　      　            ）</w:t>
            </w:r>
          </w:p>
        </w:tc>
      </w:tr>
      <w:tr w:rsidR="00702636" w:rsidRPr="00544F1A" w14:paraId="35B45CC8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1B0F8346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疟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疾及其他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传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染病</w:t>
            </w:r>
          </w:p>
        </w:tc>
        <w:tc>
          <w:tcPr>
            <w:tcW w:w="1134" w:type="dxa"/>
            <w:vAlign w:val="center"/>
          </w:tcPr>
          <w:p w14:paraId="3D2BD445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557B2B9D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714509FD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009D1498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252BAB11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</w:tcPr>
          <w:p w14:paraId="174E6639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名称：</w:t>
            </w:r>
          </w:p>
        </w:tc>
      </w:tr>
      <w:tr w:rsidR="00702636" w:rsidRPr="00544F1A" w14:paraId="35D0E457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63582C19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糖尿病</w:t>
            </w:r>
          </w:p>
        </w:tc>
        <w:tc>
          <w:tcPr>
            <w:tcW w:w="1134" w:type="dxa"/>
            <w:vAlign w:val="center"/>
          </w:tcPr>
          <w:p w14:paraId="48A0AF85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577A657F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0D948D5C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16FFBC32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6BE37F5C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1199EB47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在的情况</w:t>
            </w:r>
          </w:p>
          <w:p w14:paraId="58E3CA33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服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自己注射胰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岛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素</w:t>
            </w:r>
          </w:p>
        </w:tc>
      </w:tr>
      <w:tr w:rsidR="00702636" w:rsidRPr="00544F1A" w14:paraId="1BEBDB8E" w14:textId="77777777" w:rsidTr="00F365D8">
        <w:tc>
          <w:tcPr>
            <w:tcW w:w="2660" w:type="dxa"/>
            <w:tcMar>
              <w:right w:w="28" w:type="dxa"/>
            </w:tcMar>
            <w:vAlign w:val="center"/>
          </w:tcPr>
          <w:p w14:paraId="29D4A0F8" w14:textId="77777777" w:rsidR="00702636" w:rsidRPr="00544F1A" w:rsidRDefault="00702636" w:rsidP="00702636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</w:p>
        </w:tc>
        <w:tc>
          <w:tcPr>
            <w:tcW w:w="1134" w:type="dxa"/>
            <w:vAlign w:val="center"/>
          </w:tcPr>
          <w:p w14:paraId="5D3008E2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6D1A82F" w14:textId="77777777" w:rsidR="00702636" w:rsidRPr="00544F1A" w:rsidRDefault="0089695C" w:rsidP="00F365D8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042DE400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发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6F908E11" w14:textId="77777777" w:rsidR="00702636" w:rsidRPr="00544F1A" w:rsidRDefault="00702636" w:rsidP="00F365D8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17A7199D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008E6432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ja-JP"/>
              </w:rPr>
              <w:t>现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在状况：</w:t>
            </w:r>
          </w:p>
          <w:p w14:paraId="71A68291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hAnsi="Meiryo UI" w:cs="Meiryo UI" w:hint="eastAsia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观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察病情</w:t>
            </w:r>
            <w:r w:rsidR="00702636" w:rsidRPr="00544F1A">
              <w:rPr>
                <w:rFonts w:ascii="Meiryo UI" w:eastAsia="Meiryo UI" w:hAnsi="Meiryo UI" w:cs="Meiryo UI"/>
                <w:sz w:val="16"/>
                <w:szCs w:val="16"/>
              </w:rPr>
              <w:t xml:space="preserve">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服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药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61779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治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疗结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束</w:t>
            </w:r>
          </w:p>
        </w:tc>
      </w:tr>
      <w:tr w:rsidR="00702636" w:rsidRPr="00544F1A" w14:paraId="3EF5F62C" w14:textId="77777777" w:rsidTr="00F365D8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4252A4BD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关于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预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防接种，至今是否有接种史？</w:t>
            </w:r>
          </w:p>
        </w:tc>
        <w:tc>
          <w:tcPr>
            <w:tcW w:w="6662" w:type="dxa"/>
            <w:gridSpan w:val="4"/>
            <w:vAlign w:val="center"/>
          </w:tcPr>
          <w:p w14:paraId="7786AB71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脊髓灰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质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麻疹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Noto Sans JP" w:eastAsia="Noto Sans JP" w:hAnsi="Noto Sans JP" w:cs="Noto Sans JP" w:hint="eastAsia"/>
                <w:sz w:val="16"/>
                <w:szCs w:val="16"/>
              </w:rPr>
              <w:t>风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疹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白喉</w:t>
            </w:r>
          </w:p>
          <w:p w14:paraId="046C0484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破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伤风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脑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膜炎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其他（　　　　　　　　　                        ）</w:t>
            </w:r>
          </w:p>
        </w:tc>
      </w:tr>
      <w:tr w:rsidR="00702636" w:rsidRPr="00544F1A" w14:paraId="791EA817" w14:textId="77777777" w:rsidTr="00F365D8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7CF1D4FD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lastRenderedPageBreak/>
              <w:t>有无特殊食物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疗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法或食物限制等？</w:t>
            </w:r>
          </w:p>
        </w:tc>
        <w:tc>
          <w:tcPr>
            <w:tcW w:w="2551" w:type="dxa"/>
            <w:gridSpan w:val="3"/>
            <w:vAlign w:val="center"/>
          </w:tcPr>
          <w:p w14:paraId="6484FA66" w14:textId="77777777" w:rsidR="00702636" w:rsidRPr="00544F1A" w:rsidRDefault="0089695C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无         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02636" w:rsidRPr="00544F1A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702636"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111" w:type="dxa"/>
            <w:vAlign w:val="center"/>
          </w:tcPr>
          <w:p w14:paraId="5C870B12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时间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：        年        月左右</w:t>
            </w:r>
          </w:p>
          <w:p w14:paraId="43C0A095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>内容（　　　　　　　　　　　　　　　　　　　　　　　　　 　）</w:t>
            </w:r>
          </w:p>
          <w:p w14:paraId="4FDD554F" w14:textId="77777777" w:rsidR="00702636" w:rsidRPr="00544F1A" w:rsidRDefault="00702636" w:rsidP="00F365D8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理由（　　　　　　　　　　　　　　　　　　　　     　　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）</w:t>
            </w:r>
          </w:p>
        </w:tc>
      </w:tr>
      <w:tr w:rsidR="00702636" w:rsidRPr="00544F1A" w14:paraId="0AE4C48C" w14:textId="77777777" w:rsidTr="00F365D8">
        <w:tblPrEx>
          <w:tblCellMar>
            <w:top w:w="0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10456" w:type="dxa"/>
            <w:gridSpan w:val="6"/>
          </w:tcPr>
          <w:p w14:paraId="282365E1" w14:textId="77777777" w:rsidR="00702636" w:rsidRPr="00544F1A" w:rsidRDefault="00702636" w:rsidP="00702636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如有需要本校事先了解的事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填写（如需特别照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护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、使用</w:t>
            </w:r>
            <w:r w:rsidRPr="00544F1A">
              <w:rPr>
                <w:rFonts w:ascii="Microsoft YaHei" w:eastAsia="Microsoft YaHei" w:hAnsi="Microsoft YaHei" w:cs="Microsoft YaHei" w:hint="eastAsia"/>
                <w:sz w:val="16"/>
                <w:szCs w:val="16"/>
                <w:lang w:eastAsia="zh-CN"/>
              </w:rPr>
              <w:t>轮</w:t>
            </w:r>
            <w:r w:rsidRPr="00544F1A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椅等）。</w:t>
            </w:r>
          </w:p>
          <w:p w14:paraId="71083563" w14:textId="77777777" w:rsidR="00702636" w:rsidRPr="00544F1A" w:rsidRDefault="00702636" w:rsidP="00F365D8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※如第5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  <w:lang w:eastAsia="zh-CN"/>
              </w:rPr>
              <w:t>项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(1)～(7)中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  <w:lang w:eastAsia="zh-CN"/>
              </w:rPr>
              <w:t>选择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“有”，且影响日常生活，</w:t>
            </w:r>
            <w:r w:rsidRPr="00544F1A">
              <w:rPr>
                <w:rFonts w:ascii="Microsoft YaHei" w:eastAsia="Microsoft YaHei" w:hAnsi="Microsoft YaHei" w:cs="Microsoft YaHei" w:hint="eastAsia"/>
                <w:sz w:val="14"/>
                <w:szCs w:val="14"/>
                <w:lang w:eastAsia="zh-CN"/>
              </w:rPr>
              <w:t>请详细</w:t>
            </w:r>
            <w:r w:rsidRPr="00544F1A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填写。</w:t>
            </w:r>
          </w:p>
          <w:p w14:paraId="62F51032" w14:textId="77777777" w:rsidR="00702636" w:rsidRPr="00544F1A" w:rsidRDefault="00702636" w:rsidP="00F365D8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</w:p>
          <w:p w14:paraId="6E7B4A78" w14:textId="77777777" w:rsidR="00702636" w:rsidRPr="00544F1A" w:rsidRDefault="00702636" w:rsidP="00F365D8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</w:tbl>
    <w:p w14:paraId="0554F885" w14:textId="77777777" w:rsidR="00702636" w:rsidRPr="00544F1A" w:rsidRDefault="00702636" w:rsidP="00702636">
      <w:pPr>
        <w:spacing w:line="100" w:lineRule="exact"/>
        <w:ind w:right="403"/>
        <w:rPr>
          <w:rFonts w:ascii="Meiryo UI" w:eastAsia="Meiryo UI" w:hAnsi="Meiryo UI" w:cs="Meiryo UI"/>
          <w:sz w:val="18"/>
          <w:szCs w:val="18"/>
        </w:rPr>
      </w:pPr>
    </w:p>
    <w:p w14:paraId="27CEA8A3" w14:textId="77777777" w:rsidR="00702636" w:rsidRPr="00544F1A" w:rsidRDefault="00702636" w:rsidP="00702636">
      <w:pPr>
        <w:spacing w:afterLines="50" w:after="120" w:line="240" w:lineRule="exact"/>
        <w:rPr>
          <w:rFonts w:ascii="Meiryo UI" w:eastAsia="Meiryo UI" w:hAnsi="Meiryo UI" w:cs="Meiryo UI"/>
          <w:b/>
          <w:bCs/>
          <w:sz w:val="18"/>
          <w:szCs w:val="18"/>
        </w:rPr>
      </w:pP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本人确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认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上述申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报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内容属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实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，并在此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签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名。本人已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阅读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、理解并同意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ISI日本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语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学校招生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简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章中的所有条款（申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请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、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课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程、入学、付款、取消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/退款政策、免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责</w:t>
      </w:r>
      <w:r w:rsidRPr="00544F1A">
        <w:rPr>
          <w:rFonts w:ascii="Meiryo UI" w:eastAsia="Meiryo UI" w:hAnsi="Meiryo UI" w:cs="ＭＳ 明朝" w:hint="eastAsia"/>
          <w:b/>
          <w:bCs/>
          <w:sz w:val="18"/>
          <w:szCs w:val="18"/>
        </w:rPr>
        <w:t>声明等）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。另外，如校</w:t>
      </w:r>
      <w:r w:rsidRPr="00544F1A">
        <w:rPr>
          <w:rFonts w:ascii="Noto Sans JP" w:eastAsia="Noto Sans JP" w:hAnsi="Noto Sans JP" w:cs="Noto Sans JP" w:hint="eastAsia"/>
          <w:b/>
          <w:bCs/>
          <w:sz w:val="18"/>
          <w:szCs w:val="18"/>
        </w:rPr>
        <w:t>长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判断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发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生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急情况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时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，我同意学校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系我的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急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联络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人、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监护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人或</w:t>
      </w:r>
      <w:r w:rsidRPr="00544F1A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经费</w:t>
      </w:r>
      <w:r w:rsidRPr="00544F1A">
        <w:rPr>
          <w:rFonts w:ascii="Meiryo UI" w:eastAsia="Meiryo UI" w:hAnsi="Meiryo UI" w:cs="Meiryo UI" w:hint="eastAsia"/>
          <w:b/>
          <w:bCs/>
          <w:sz w:val="18"/>
          <w:szCs w:val="18"/>
        </w:rPr>
        <w:t>支付人。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702636" w:rsidRPr="000B1A81" w14:paraId="36DF39B3" w14:textId="77777777" w:rsidTr="00F365D8">
        <w:trPr>
          <w:trHeight w:val="386"/>
        </w:trPr>
        <w:tc>
          <w:tcPr>
            <w:tcW w:w="2448" w:type="dxa"/>
            <w:vAlign w:val="bottom"/>
          </w:tcPr>
          <w:p w14:paraId="3E283009" w14:textId="77777777" w:rsidR="00702636" w:rsidRPr="00544F1A" w:rsidRDefault="00702636" w:rsidP="00F365D8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申</w:t>
            </w:r>
            <w:r w:rsidRPr="00544F1A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请</w:t>
            </w:r>
            <w:r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人</w:t>
            </w:r>
            <w:r w:rsidRPr="00544F1A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签</w:t>
            </w:r>
            <w:r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名</w:t>
            </w:r>
            <w:r w:rsidRPr="00544F1A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26C7934D" w14:textId="77777777" w:rsidR="00702636" w:rsidRPr="00544F1A" w:rsidRDefault="00702636" w:rsidP="00F365D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49" w:type="dxa"/>
          </w:tcPr>
          <w:p w14:paraId="516AB621" w14:textId="77777777" w:rsidR="00702636" w:rsidRPr="00544F1A" w:rsidRDefault="00702636" w:rsidP="00F365D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05DA02EF" w14:textId="77777777" w:rsidR="00702636" w:rsidRPr="00544F1A" w:rsidRDefault="00702636" w:rsidP="00F365D8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544F1A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 w:eastAsia="ja-JP"/>
              </w:rPr>
              <w:t>日</w:t>
            </w:r>
            <w:r w:rsidRPr="00544F1A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val="en-US" w:eastAsia="ja-JP"/>
              </w:rPr>
              <w:t>期</w:t>
            </w:r>
            <w:r w:rsidRPr="00544F1A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</w:tcPr>
          <w:p w14:paraId="17AF305E" w14:textId="77777777" w:rsidR="00702636" w:rsidRPr="000B1A81" w:rsidRDefault="0089695C" w:rsidP="00F365D8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/>
                  <w:sz w:val="18"/>
                  <w:szCs w:val="18"/>
                  <w:lang w:val="en-US" w:eastAsia="ja-JP"/>
                </w:rPr>
                <w:id w:val="-1033567530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702636" w:rsidRPr="00544F1A">
              <w:rPr>
                <w:rFonts w:ascii="Meiryo UI" w:eastAsia="Meiryo UI" w:hAnsi="Meiryo UI" w:cs="Meiryo UI" w:hint="eastAsia"/>
                <w:sz w:val="18"/>
                <w:szCs w:val="18"/>
                <w:lang w:val="en-US" w:eastAsia="ja-JP"/>
              </w:rPr>
              <w:t xml:space="preserve">  　　　　　　 /年　 　　　　/月  　　　　/日</w:t>
            </w:r>
            <w:r w:rsidR="00702636" w:rsidRPr="000B1A81">
              <w:rPr>
                <w:rFonts w:ascii="Meiryo UI" w:eastAsia="Meiryo UI" w:hAnsi="Meiryo UI" w:cs="Meiryo UI"/>
                <w:sz w:val="18"/>
                <w:szCs w:val="18"/>
                <w:lang w:val="en-US" w:eastAsia="ja-JP"/>
              </w:rPr>
              <w:t xml:space="preserve">         </w:t>
            </w:r>
          </w:p>
        </w:tc>
      </w:tr>
    </w:tbl>
    <w:p w14:paraId="2CB560AB" w14:textId="77777777" w:rsidR="00702636" w:rsidRPr="001A0A7A" w:rsidRDefault="00702636" w:rsidP="00702636">
      <w:pPr>
        <w:spacing w:line="0" w:lineRule="atLeast"/>
        <w:ind w:right="403"/>
        <w:rPr>
          <w:rFonts w:eastAsiaTheme="minorEastAsia"/>
          <w:lang w:eastAsia="ja-JP"/>
        </w:rPr>
      </w:pPr>
    </w:p>
    <w:p w14:paraId="3D065119" w14:textId="7C6BE9FE" w:rsidR="002D3D6A" w:rsidRPr="009C4499" w:rsidRDefault="002D3D6A" w:rsidP="004D0AFE">
      <w:pPr>
        <w:jc w:val="right"/>
        <w:rPr>
          <w:rFonts w:ascii="Meiryo UI" w:eastAsia="Meiryo UI" w:hAnsi="Meiryo UI" w:cs="Meiryo UI"/>
          <w:sz w:val="14"/>
          <w:szCs w:val="14"/>
        </w:rPr>
      </w:pPr>
    </w:p>
    <w:sectPr w:rsidR="002D3D6A" w:rsidRPr="009C4499" w:rsidSect="002931D9">
      <w:pgSz w:w="11909" w:h="16834" w:code="9"/>
      <w:pgMar w:top="510" w:right="862" w:bottom="284" w:left="862" w:header="5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3FEB" w14:textId="77777777" w:rsidR="0089695C" w:rsidRDefault="0089695C" w:rsidP="006F059E">
      <w:r>
        <w:separator/>
      </w:r>
    </w:p>
  </w:endnote>
  <w:endnote w:type="continuationSeparator" w:id="0">
    <w:p w14:paraId="6CD58E52" w14:textId="77777777" w:rsidR="0089695C" w:rsidRDefault="0089695C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07A1" w14:textId="77777777" w:rsidR="0089695C" w:rsidRDefault="0089695C" w:rsidP="006F059E">
      <w:r>
        <w:separator/>
      </w:r>
    </w:p>
  </w:footnote>
  <w:footnote w:type="continuationSeparator" w:id="0">
    <w:p w14:paraId="2A1171A2" w14:textId="77777777" w:rsidR="0089695C" w:rsidRDefault="0089695C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7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77530">
    <w:abstractNumId w:val="5"/>
  </w:num>
  <w:num w:numId="2" w16cid:durableId="275214641">
    <w:abstractNumId w:val="4"/>
  </w:num>
  <w:num w:numId="3" w16cid:durableId="732971151">
    <w:abstractNumId w:val="0"/>
  </w:num>
  <w:num w:numId="4" w16cid:durableId="2082016261">
    <w:abstractNumId w:val="6"/>
  </w:num>
  <w:num w:numId="5" w16cid:durableId="865170901">
    <w:abstractNumId w:val="1"/>
  </w:num>
  <w:num w:numId="6" w16cid:durableId="1929919071">
    <w:abstractNumId w:val="12"/>
  </w:num>
  <w:num w:numId="7" w16cid:durableId="2031493975">
    <w:abstractNumId w:val="7"/>
  </w:num>
  <w:num w:numId="8" w16cid:durableId="153104526">
    <w:abstractNumId w:val="3"/>
  </w:num>
  <w:num w:numId="9" w16cid:durableId="259527804">
    <w:abstractNumId w:val="10"/>
  </w:num>
  <w:num w:numId="10" w16cid:durableId="1064177619">
    <w:abstractNumId w:val="8"/>
  </w:num>
  <w:num w:numId="11" w16cid:durableId="1933969616">
    <w:abstractNumId w:val="11"/>
  </w:num>
  <w:num w:numId="12" w16cid:durableId="1918318206">
    <w:abstractNumId w:val="9"/>
  </w:num>
  <w:num w:numId="13" w16cid:durableId="109852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C0E"/>
    <w:rsid w:val="00007F1F"/>
    <w:rsid w:val="0001364B"/>
    <w:rsid w:val="00017218"/>
    <w:rsid w:val="000218F8"/>
    <w:rsid w:val="00023808"/>
    <w:rsid w:val="00024030"/>
    <w:rsid w:val="00036A6C"/>
    <w:rsid w:val="00037C09"/>
    <w:rsid w:val="00040319"/>
    <w:rsid w:val="00040DE2"/>
    <w:rsid w:val="0005076A"/>
    <w:rsid w:val="00051709"/>
    <w:rsid w:val="000575A3"/>
    <w:rsid w:val="000579B7"/>
    <w:rsid w:val="000616E0"/>
    <w:rsid w:val="0009236D"/>
    <w:rsid w:val="00097F66"/>
    <w:rsid w:val="000A28AD"/>
    <w:rsid w:val="000A48B7"/>
    <w:rsid w:val="000A588F"/>
    <w:rsid w:val="000A5F8F"/>
    <w:rsid w:val="000A62EA"/>
    <w:rsid w:val="000C40B3"/>
    <w:rsid w:val="000D1648"/>
    <w:rsid w:val="000D1EB4"/>
    <w:rsid w:val="000F1B1E"/>
    <w:rsid w:val="000F2139"/>
    <w:rsid w:val="000F6C53"/>
    <w:rsid w:val="000F6D38"/>
    <w:rsid w:val="000F7FD9"/>
    <w:rsid w:val="00117DE2"/>
    <w:rsid w:val="00117F4C"/>
    <w:rsid w:val="0012149F"/>
    <w:rsid w:val="0012230F"/>
    <w:rsid w:val="00123805"/>
    <w:rsid w:val="001243C3"/>
    <w:rsid w:val="00124B0A"/>
    <w:rsid w:val="00125DF3"/>
    <w:rsid w:val="00142F28"/>
    <w:rsid w:val="00147751"/>
    <w:rsid w:val="001478F2"/>
    <w:rsid w:val="00155CBE"/>
    <w:rsid w:val="00156B7E"/>
    <w:rsid w:val="00160604"/>
    <w:rsid w:val="00164103"/>
    <w:rsid w:val="00167E40"/>
    <w:rsid w:val="0018044E"/>
    <w:rsid w:val="00180C4A"/>
    <w:rsid w:val="001A093E"/>
    <w:rsid w:val="001A0A7A"/>
    <w:rsid w:val="001A183F"/>
    <w:rsid w:val="001B0146"/>
    <w:rsid w:val="001B3583"/>
    <w:rsid w:val="001B5EAD"/>
    <w:rsid w:val="001B7846"/>
    <w:rsid w:val="001C1648"/>
    <w:rsid w:val="001C3704"/>
    <w:rsid w:val="001C38AB"/>
    <w:rsid w:val="001D0348"/>
    <w:rsid w:val="001D4E3A"/>
    <w:rsid w:val="001E0179"/>
    <w:rsid w:val="001E23A0"/>
    <w:rsid w:val="001E6619"/>
    <w:rsid w:val="001F0105"/>
    <w:rsid w:val="001F4D9C"/>
    <w:rsid w:val="00201CB1"/>
    <w:rsid w:val="00203A93"/>
    <w:rsid w:val="002040EE"/>
    <w:rsid w:val="00212DD5"/>
    <w:rsid w:val="00213D00"/>
    <w:rsid w:val="00224400"/>
    <w:rsid w:val="002341E1"/>
    <w:rsid w:val="00241AAF"/>
    <w:rsid w:val="00247231"/>
    <w:rsid w:val="00251AF6"/>
    <w:rsid w:val="00256AC5"/>
    <w:rsid w:val="00257BF2"/>
    <w:rsid w:val="0026009D"/>
    <w:rsid w:val="002654EE"/>
    <w:rsid w:val="002678BC"/>
    <w:rsid w:val="00270E9C"/>
    <w:rsid w:val="002925F7"/>
    <w:rsid w:val="002931D9"/>
    <w:rsid w:val="002A370F"/>
    <w:rsid w:val="002B1A80"/>
    <w:rsid w:val="002B35D3"/>
    <w:rsid w:val="002C1DE4"/>
    <w:rsid w:val="002C5496"/>
    <w:rsid w:val="002C5D0A"/>
    <w:rsid w:val="002C6C4B"/>
    <w:rsid w:val="002D23B0"/>
    <w:rsid w:val="002D297A"/>
    <w:rsid w:val="002D2FEE"/>
    <w:rsid w:val="002D3648"/>
    <w:rsid w:val="002D3D6A"/>
    <w:rsid w:val="002D4154"/>
    <w:rsid w:val="002E05FB"/>
    <w:rsid w:val="002E4E8C"/>
    <w:rsid w:val="002E5D94"/>
    <w:rsid w:val="002F0559"/>
    <w:rsid w:val="0030110D"/>
    <w:rsid w:val="00304F0A"/>
    <w:rsid w:val="00305E7D"/>
    <w:rsid w:val="003209CD"/>
    <w:rsid w:val="00322C5E"/>
    <w:rsid w:val="00324726"/>
    <w:rsid w:val="0032550E"/>
    <w:rsid w:val="003276B5"/>
    <w:rsid w:val="003331A2"/>
    <w:rsid w:val="00333796"/>
    <w:rsid w:val="00340CE4"/>
    <w:rsid w:val="003416D4"/>
    <w:rsid w:val="0034177E"/>
    <w:rsid w:val="00343D63"/>
    <w:rsid w:val="00344AB1"/>
    <w:rsid w:val="00344D48"/>
    <w:rsid w:val="003517D0"/>
    <w:rsid w:val="00352A20"/>
    <w:rsid w:val="003558BD"/>
    <w:rsid w:val="00362ECC"/>
    <w:rsid w:val="00365CB5"/>
    <w:rsid w:val="00366152"/>
    <w:rsid w:val="00371C6A"/>
    <w:rsid w:val="0037390A"/>
    <w:rsid w:val="0037455C"/>
    <w:rsid w:val="00375D6F"/>
    <w:rsid w:val="00383450"/>
    <w:rsid w:val="003956E4"/>
    <w:rsid w:val="003A1290"/>
    <w:rsid w:val="003A1CEB"/>
    <w:rsid w:val="003A224A"/>
    <w:rsid w:val="003C4320"/>
    <w:rsid w:val="003C481E"/>
    <w:rsid w:val="003D771D"/>
    <w:rsid w:val="003E19A4"/>
    <w:rsid w:val="003E4F42"/>
    <w:rsid w:val="003F2B45"/>
    <w:rsid w:val="003F62BA"/>
    <w:rsid w:val="00405FE8"/>
    <w:rsid w:val="004127A4"/>
    <w:rsid w:val="00415356"/>
    <w:rsid w:val="004173E1"/>
    <w:rsid w:val="00417588"/>
    <w:rsid w:val="00417A58"/>
    <w:rsid w:val="004226A9"/>
    <w:rsid w:val="00430BA8"/>
    <w:rsid w:val="004317F5"/>
    <w:rsid w:val="00431A98"/>
    <w:rsid w:val="004443A0"/>
    <w:rsid w:val="00451F46"/>
    <w:rsid w:val="00451FAB"/>
    <w:rsid w:val="00453780"/>
    <w:rsid w:val="00455D29"/>
    <w:rsid w:val="004647CD"/>
    <w:rsid w:val="004654B3"/>
    <w:rsid w:val="0046652F"/>
    <w:rsid w:val="00477AE8"/>
    <w:rsid w:val="00481CDC"/>
    <w:rsid w:val="00487150"/>
    <w:rsid w:val="00487E4E"/>
    <w:rsid w:val="004A4FC3"/>
    <w:rsid w:val="004A7ADE"/>
    <w:rsid w:val="004B3A8A"/>
    <w:rsid w:val="004C1753"/>
    <w:rsid w:val="004C37D2"/>
    <w:rsid w:val="004D0AFE"/>
    <w:rsid w:val="004D11BE"/>
    <w:rsid w:val="004D172E"/>
    <w:rsid w:val="004D4684"/>
    <w:rsid w:val="004E2C8B"/>
    <w:rsid w:val="004E573C"/>
    <w:rsid w:val="004E7548"/>
    <w:rsid w:val="004F37FB"/>
    <w:rsid w:val="004F5373"/>
    <w:rsid w:val="0051182A"/>
    <w:rsid w:val="00513FDF"/>
    <w:rsid w:val="00515E43"/>
    <w:rsid w:val="00522E0C"/>
    <w:rsid w:val="00524851"/>
    <w:rsid w:val="00534AE1"/>
    <w:rsid w:val="00536969"/>
    <w:rsid w:val="00537E1B"/>
    <w:rsid w:val="0054330A"/>
    <w:rsid w:val="005535D0"/>
    <w:rsid w:val="00554269"/>
    <w:rsid w:val="00554A0F"/>
    <w:rsid w:val="00564159"/>
    <w:rsid w:val="00565105"/>
    <w:rsid w:val="0058637E"/>
    <w:rsid w:val="005965DD"/>
    <w:rsid w:val="005C4D03"/>
    <w:rsid w:val="005D1FF4"/>
    <w:rsid w:val="005D3E41"/>
    <w:rsid w:val="005E0C73"/>
    <w:rsid w:val="005E6A3F"/>
    <w:rsid w:val="005F506A"/>
    <w:rsid w:val="005F7A6C"/>
    <w:rsid w:val="006015A6"/>
    <w:rsid w:val="00601867"/>
    <w:rsid w:val="0061108D"/>
    <w:rsid w:val="00627337"/>
    <w:rsid w:val="0062742F"/>
    <w:rsid w:val="00634D9B"/>
    <w:rsid w:val="00636FFC"/>
    <w:rsid w:val="00647A0A"/>
    <w:rsid w:val="00654F06"/>
    <w:rsid w:val="00655353"/>
    <w:rsid w:val="006653FC"/>
    <w:rsid w:val="00667797"/>
    <w:rsid w:val="0066787B"/>
    <w:rsid w:val="00674D61"/>
    <w:rsid w:val="0068718F"/>
    <w:rsid w:val="006877C9"/>
    <w:rsid w:val="00692B0B"/>
    <w:rsid w:val="006A099B"/>
    <w:rsid w:val="006A3752"/>
    <w:rsid w:val="006A45A3"/>
    <w:rsid w:val="006A5468"/>
    <w:rsid w:val="006C3302"/>
    <w:rsid w:val="006C41FD"/>
    <w:rsid w:val="006C42D8"/>
    <w:rsid w:val="006D50D7"/>
    <w:rsid w:val="006D630A"/>
    <w:rsid w:val="006D6C90"/>
    <w:rsid w:val="006D7D2F"/>
    <w:rsid w:val="006E5268"/>
    <w:rsid w:val="006E5F5A"/>
    <w:rsid w:val="006F059E"/>
    <w:rsid w:val="006F0797"/>
    <w:rsid w:val="006F788E"/>
    <w:rsid w:val="00701A24"/>
    <w:rsid w:val="00702636"/>
    <w:rsid w:val="00703BD0"/>
    <w:rsid w:val="00704C5D"/>
    <w:rsid w:val="00705F5C"/>
    <w:rsid w:val="0070636D"/>
    <w:rsid w:val="00715363"/>
    <w:rsid w:val="00724B61"/>
    <w:rsid w:val="00726E92"/>
    <w:rsid w:val="00733E22"/>
    <w:rsid w:val="00744100"/>
    <w:rsid w:val="00746CDD"/>
    <w:rsid w:val="00753030"/>
    <w:rsid w:val="00753B37"/>
    <w:rsid w:val="007671B9"/>
    <w:rsid w:val="007767F6"/>
    <w:rsid w:val="00782E0A"/>
    <w:rsid w:val="00784B88"/>
    <w:rsid w:val="0078776E"/>
    <w:rsid w:val="00793B9A"/>
    <w:rsid w:val="007A49C9"/>
    <w:rsid w:val="007C00B8"/>
    <w:rsid w:val="007C127A"/>
    <w:rsid w:val="007C4A1A"/>
    <w:rsid w:val="007D7826"/>
    <w:rsid w:val="007E145B"/>
    <w:rsid w:val="007E3229"/>
    <w:rsid w:val="007E5439"/>
    <w:rsid w:val="008027A8"/>
    <w:rsid w:val="00805B23"/>
    <w:rsid w:val="00806D1E"/>
    <w:rsid w:val="00806DB9"/>
    <w:rsid w:val="008174ED"/>
    <w:rsid w:val="00821B2E"/>
    <w:rsid w:val="00833900"/>
    <w:rsid w:val="00833E63"/>
    <w:rsid w:val="008466C6"/>
    <w:rsid w:val="00846871"/>
    <w:rsid w:val="0085495A"/>
    <w:rsid w:val="00864B57"/>
    <w:rsid w:val="00866950"/>
    <w:rsid w:val="008671B0"/>
    <w:rsid w:val="00873542"/>
    <w:rsid w:val="00876F30"/>
    <w:rsid w:val="00882CB4"/>
    <w:rsid w:val="008833B0"/>
    <w:rsid w:val="008931FE"/>
    <w:rsid w:val="0089695C"/>
    <w:rsid w:val="00897252"/>
    <w:rsid w:val="008974D1"/>
    <w:rsid w:val="008A1B77"/>
    <w:rsid w:val="008B3085"/>
    <w:rsid w:val="008C34B2"/>
    <w:rsid w:val="008C4384"/>
    <w:rsid w:val="008C4BA9"/>
    <w:rsid w:val="008C6830"/>
    <w:rsid w:val="008D4C29"/>
    <w:rsid w:val="008E330E"/>
    <w:rsid w:val="008F0F58"/>
    <w:rsid w:val="009037DC"/>
    <w:rsid w:val="009102B6"/>
    <w:rsid w:val="009109B4"/>
    <w:rsid w:val="00910AC9"/>
    <w:rsid w:val="00910EC0"/>
    <w:rsid w:val="00911CE0"/>
    <w:rsid w:val="0091433C"/>
    <w:rsid w:val="00915DF7"/>
    <w:rsid w:val="00917552"/>
    <w:rsid w:val="00922D70"/>
    <w:rsid w:val="00936166"/>
    <w:rsid w:val="00941DB5"/>
    <w:rsid w:val="00945A28"/>
    <w:rsid w:val="00945F47"/>
    <w:rsid w:val="00946CFD"/>
    <w:rsid w:val="009500E8"/>
    <w:rsid w:val="00951439"/>
    <w:rsid w:val="00953F8D"/>
    <w:rsid w:val="00956251"/>
    <w:rsid w:val="00963B51"/>
    <w:rsid w:val="00967B69"/>
    <w:rsid w:val="00974BD4"/>
    <w:rsid w:val="00980C40"/>
    <w:rsid w:val="00981165"/>
    <w:rsid w:val="0098192A"/>
    <w:rsid w:val="009826CB"/>
    <w:rsid w:val="00982FC3"/>
    <w:rsid w:val="00984605"/>
    <w:rsid w:val="00985322"/>
    <w:rsid w:val="00986669"/>
    <w:rsid w:val="00990DA9"/>
    <w:rsid w:val="009923CC"/>
    <w:rsid w:val="00995889"/>
    <w:rsid w:val="009976BE"/>
    <w:rsid w:val="009A0080"/>
    <w:rsid w:val="009A5968"/>
    <w:rsid w:val="009B57BF"/>
    <w:rsid w:val="009C4499"/>
    <w:rsid w:val="009C52CC"/>
    <w:rsid w:val="009C7E97"/>
    <w:rsid w:val="009D1BCA"/>
    <w:rsid w:val="009E3EA1"/>
    <w:rsid w:val="009E4C2A"/>
    <w:rsid w:val="009F3BE6"/>
    <w:rsid w:val="009F7CBD"/>
    <w:rsid w:val="00A02650"/>
    <w:rsid w:val="00A03509"/>
    <w:rsid w:val="00A20E7F"/>
    <w:rsid w:val="00A22C66"/>
    <w:rsid w:val="00A3431C"/>
    <w:rsid w:val="00A4019C"/>
    <w:rsid w:val="00A416B7"/>
    <w:rsid w:val="00A424B5"/>
    <w:rsid w:val="00A42548"/>
    <w:rsid w:val="00A51251"/>
    <w:rsid w:val="00A52B9E"/>
    <w:rsid w:val="00A549DD"/>
    <w:rsid w:val="00A5791E"/>
    <w:rsid w:val="00A61EDF"/>
    <w:rsid w:val="00A6314B"/>
    <w:rsid w:val="00A77F09"/>
    <w:rsid w:val="00A80D7A"/>
    <w:rsid w:val="00A8595E"/>
    <w:rsid w:val="00A90862"/>
    <w:rsid w:val="00AA0C67"/>
    <w:rsid w:val="00AA3611"/>
    <w:rsid w:val="00AA42E1"/>
    <w:rsid w:val="00AA7067"/>
    <w:rsid w:val="00AA7FD4"/>
    <w:rsid w:val="00AB1D73"/>
    <w:rsid w:val="00AC0AD9"/>
    <w:rsid w:val="00AC0BF2"/>
    <w:rsid w:val="00AD189C"/>
    <w:rsid w:val="00AD253D"/>
    <w:rsid w:val="00AD32C9"/>
    <w:rsid w:val="00AE0243"/>
    <w:rsid w:val="00AE0C96"/>
    <w:rsid w:val="00AE676D"/>
    <w:rsid w:val="00AF6697"/>
    <w:rsid w:val="00AF7261"/>
    <w:rsid w:val="00AF7A9C"/>
    <w:rsid w:val="00B15B38"/>
    <w:rsid w:val="00B24295"/>
    <w:rsid w:val="00B260DA"/>
    <w:rsid w:val="00B34948"/>
    <w:rsid w:val="00B42765"/>
    <w:rsid w:val="00B437AA"/>
    <w:rsid w:val="00B5057C"/>
    <w:rsid w:val="00B57152"/>
    <w:rsid w:val="00B62BA4"/>
    <w:rsid w:val="00B6340A"/>
    <w:rsid w:val="00B64421"/>
    <w:rsid w:val="00B74C0E"/>
    <w:rsid w:val="00B76350"/>
    <w:rsid w:val="00B77D38"/>
    <w:rsid w:val="00B81958"/>
    <w:rsid w:val="00B82FE4"/>
    <w:rsid w:val="00B849D8"/>
    <w:rsid w:val="00B90D21"/>
    <w:rsid w:val="00BA479C"/>
    <w:rsid w:val="00BB698F"/>
    <w:rsid w:val="00BC0B6A"/>
    <w:rsid w:val="00BC1BCA"/>
    <w:rsid w:val="00BC7D77"/>
    <w:rsid w:val="00BD05A6"/>
    <w:rsid w:val="00BD0E70"/>
    <w:rsid w:val="00BD7968"/>
    <w:rsid w:val="00BD7FEC"/>
    <w:rsid w:val="00BF3B97"/>
    <w:rsid w:val="00BF5300"/>
    <w:rsid w:val="00BF6F27"/>
    <w:rsid w:val="00C04FCC"/>
    <w:rsid w:val="00C10934"/>
    <w:rsid w:val="00C11107"/>
    <w:rsid w:val="00C12817"/>
    <w:rsid w:val="00C15681"/>
    <w:rsid w:val="00C15B96"/>
    <w:rsid w:val="00C24656"/>
    <w:rsid w:val="00C25A40"/>
    <w:rsid w:val="00C261D2"/>
    <w:rsid w:val="00C3206D"/>
    <w:rsid w:val="00C34DBA"/>
    <w:rsid w:val="00C4511F"/>
    <w:rsid w:val="00C45774"/>
    <w:rsid w:val="00C47361"/>
    <w:rsid w:val="00C553E3"/>
    <w:rsid w:val="00C657DE"/>
    <w:rsid w:val="00C6718E"/>
    <w:rsid w:val="00C67DF9"/>
    <w:rsid w:val="00C87748"/>
    <w:rsid w:val="00C9155A"/>
    <w:rsid w:val="00C944B1"/>
    <w:rsid w:val="00CB1260"/>
    <w:rsid w:val="00CB65B5"/>
    <w:rsid w:val="00CC134E"/>
    <w:rsid w:val="00CC20FD"/>
    <w:rsid w:val="00CF58A6"/>
    <w:rsid w:val="00D00434"/>
    <w:rsid w:val="00D06E45"/>
    <w:rsid w:val="00D21D6B"/>
    <w:rsid w:val="00D23DD4"/>
    <w:rsid w:val="00D24807"/>
    <w:rsid w:val="00D25097"/>
    <w:rsid w:val="00D26263"/>
    <w:rsid w:val="00D30824"/>
    <w:rsid w:val="00D317FD"/>
    <w:rsid w:val="00D31C4F"/>
    <w:rsid w:val="00D32CA5"/>
    <w:rsid w:val="00D367AC"/>
    <w:rsid w:val="00D4057D"/>
    <w:rsid w:val="00D411EC"/>
    <w:rsid w:val="00D4191F"/>
    <w:rsid w:val="00D42E8B"/>
    <w:rsid w:val="00D45AF6"/>
    <w:rsid w:val="00D46C7C"/>
    <w:rsid w:val="00D64ACE"/>
    <w:rsid w:val="00D661F3"/>
    <w:rsid w:val="00D67FC3"/>
    <w:rsid w:val="00D74653"/>
    <w:rsid w:val="00D8244F"/>
    <w:rsid w:val="00D91262"/>
    <w:rsid w:val="00DA2B4D"/>
    <w:rsid w:val="00DA7755"/>
    <w:rsid w:val="00DC3DF1"/>
    <w:rsid w:val="00DD2316"/>
    <w:rsid w:val="00DD30FD"/>
    <w:rsid w:val="00DD6156"/>
    <w:rsid w:val="00DD77C5"/>
    <w:rsid w:val="00DE152B"/>
    <w:rsid w:val="00DE3884"/>
    <w:rsid w:val="00DE4BC3"/>
    <w:rsid w:val="00DE6F42"/>
    <w:rsid w:val="00DF5574"/>
    <w:rsid w:val="00DF7552"/>
    <w:rsid w:val="00E006EB"/>
    <w:rsid w:val="00E00F27"/>
    <w:rsid w:val="00E04A94"/>
    <w:rsid w:val="00E20594"/>
    <w:rsid w:val="00E2431C"/>
    <w:rsid w:val="00E26E1A"/>
    <w:rsid w:val="00E34214"/>
    <w:rsid w:val="00E35980"/>
    <w:rsid w:val="00E45F8C"/>
    <w:rsid w:val="00E46FBA"/>
    <w:rsid w:val="00E51D44"/>
    <w:rsid w:val="00E55E45"/>
    <w:rsid w:val="00E610E2"/>
    <w:rsid w:val="00E77BE5"/>
    <w:rsid w:val="00E86575"/>
    <w:rsid w:val="00E87AFC"/>
    <w:rsid w:val="00EA177C"/>
    <w:rsid w:val="00EA19CB"/>
    <w:rsid w:val="00EA3069"/>
    <w:rsid w:val="00EA724E"/>
    <w:rsid w:val="00EC6836"/>
    <w:rsid w:val="00EC703C"/>
    <w:rsid w:val="00EE3F9C"/>
    <w:rsid w:val="00EE752F"/>
    <w:rsid w:val="00F136F3"/>
    <w:rsid w:val="00F14813"/>
    <w:rsid w:val="00F1485C"/>
    <w:rsid w:val="00F256F4"/>
    <w:rsid w:val="00F25742"/>
    <w:rsid w:val="00F408BA"/>
    <w:rsid w:val="00F41290"/>
    <w:rsid w:val="00F41BE8"/>
    <w:rsid w:val="00F45EF8"/>
    <w:rsid w:val="00F522ED"/>
    <w:rsid w:val="00F52397"/>
    <w:rsid w:val="00F52E32"/>
    <w:rsid w:val="00F53DA9"/>
    <w:rsid w:val="00F61B1B"/>
    <w:rsid w:val="00F818FF"/>
    <w:rsid w:val="00F90FA2"/>
    <w:rsid w:val="00F96668"/>
    <w:rsid w:val="00FA507C"/>
    <w:rsid w:val="00FC5202"/>
    <w:rsid w:val="00FD2EA7"/>
    <w:rsid w:val="00FD44E1"/>
    <w:rsid w:val="00FD4928"/>
    <w:rsid w:val="00FD6C91"/>
    <w:rsid w:val="00FE6246"/>
    <w:rsid w:val="00FF073D"/>
    <w:rsid w:val="00FF0AD0"/>
    <w:rsid w:val="00FF0F5A"/>
    <w:rsid w:val="00FF26FE"/>
    <w:rsid w:val="00FF29F9"/>
    <w:rsid w:val="00FF43D4"/>
    <w:rsid w:val="00FF55D1"/>
    <w:rsid w:val="00FF5E9E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35CDA"/>
  <w15:docId w15:val="{A0908D42-84CE-48E4-A5B4-278E167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B77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C4BA9"/>
    <w:rPr>
      <w:color w:val="808080"/>
    </w:rPr>
  </w:style>
  <w:style w:type="paragraph" w:styleId="ab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4">
    <w:name w:val="ヘッダー (文字)"/>
    <w:basedOn w:val="a0"/>
    <w:link w:val="a3"/>
    <w:rsid w:val="003C4320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420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0433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256E97-58A7-4222-B348-D4D6A1FA1909}"/>
      </w:docPartPr>
      <w:docPartBody>
        <w:p w:rsidR="00CA193A" w:rsidRDefault="003125A8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5A8"/>
    <w:rsid w:val="00023808"/>
    <w:rsid w:val="000A5F8F"/>
    <w:rsid w:val="001A093E"/>
    <w:rsid w:val="001C38AB"/>
    <w:rsid w:val="001E66A5"/>
    <w:rsid w:val="00224400"/>
    <w:rsid w:val="00297553"/>
    <w:rsid w:val="002C1DE4"/>
    <w:rsid w:val="003125A8"/>
    <w:rsid w:val="00313826"/>
    <w:rsid w:val="003306EE"/>
    <w:rsid w:val="0034177E"/>
    <w:rsid w:val="003433C6"/>
    <w:rsid w:val="0037455C"/>
    <w:rsid w:val="003C5C0C"/>
    <w:rsid w:val="004117C6"/>
    <w:rsid w:val="004157E2"/>
    <w:rsid w:val="00430BA8"/>
    <w:rsid w:val="00480DDC"/>
    <w:rsid w:val="004F185D"/>
    <w:rsid w:val="00524851"/>
    <w:rsid w:val="0054370C"/>
    <w:rsid w:val="0054648A"/>
    <w:rsid w:val="00635D46"/>
    <w:rsid w:val="006A3752"/>
    <w:rsid w:val="006C6671"/>
    <w:rsid w:val="007E2497"/>
    <w:rsid w:val="008C77B8"/>
    <w:rsid w:val="00941421"/>
    <w:rsid w:val="00945A28"/>
    <w:rsid w:val="00956251"/>
    <w:rsid w:val="00974BD4"/>
    <w:rsid w:val="009A1F77"/>
    <w:rsid w:val="009B57BF"/>
    <w:rsid w:val="00AA7FD4"/>
    <w:rsid w:val="00C53072"/>
    <w:rsid w:val="00CA193A"/>
    <w:rsid w:val="00D00434"/>
    <w:rsid w:val="00F04503"/>
    <w:rsid w:val="00FD44E1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55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53C5-8EEB-41AC-BD48-B87460BB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308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cp:lastModifiedBy>竜　居洋</cp:lastModifiedBy>
  <cp:revision>64</cp:revision>
  <cp:lastPrinted>2018-08-30T06:03:00Z</cp:lastPrinted>
  <dcterms:created xsi:type="dcterms:W3CDTF">2021-09-30T04:53:00Z</dcterms:created>
  <dcterms:modified xsi:type="dcterms:W3CDTF">2026-05-19T02:47:00Z</dcterms:modified>
</cp:coreProperties>
</file>