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1849E7" w:rsidRPr="001849E7" w14:paraId="6E5DE7D6" w14:textId="77777777" w:rsidTr="00D34E8E">
        <w:trPr>
          <w:trHeight w:val="291"/>
          <w:jc w:val="center"/>
        </w:trPr>
        <w:tc>
          <w:tcPr>
            <w:tcW w:w="1716" w:type="dxa"/>
            <w:vMerge w:val="restart"/>
          </w:tcPr>
          <w:p w14:paraId="7887BDBC" w14:textId="64A86D35" w:rsidR="00882CB4" w:rsidRPr="001849E7" w:rsidRDefault="002A2517" w:rsidP="00D34E8E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1849E7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66432" behindDoc="0" locked="0" layoutInCell="1" allowOverlap="1" wp14:anchorId="2C03A04A" wp14:editId="5111D474">
                  <wp:simplePos x="0" y="0"/>
                  <wp:positionH relativeFrom="column">
                    <wp:posOffset>26015</wp:posOffset>
                  </wp:positionH>
                  <wp:positionV relativeFrom="paragraph">
                    <wp:posOffset>-2540</wp:posOffset>
                  </wp:positionV>
                  <wp:extent cx="835045" cy="704850"/>
                  <wp:effectExtent l="0" t="0" r="3175" b="0"/>
                  <wp:wrapNone/>
                  <wp:docPr id="16" name="図 16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3" cy="705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0A86BF19" w14:textId="616C6958" w:rsidR="00882CB4" w:rsidRPr="001849E7" w:rsidRDefault="00A549DD" w:rsidP="002A2517">
            <w:pPr>
              <w:spacing w:line="440" w:lineRule="exact"/>
              <w:jc w:val="both"/>
              <w:rPr>
                <w:rFonts w:ascii="Meiryo UI" w:eastAsia="Meiryo UI" w:hAnsi="Meiryo UI" w:cs="Meiryo UI"/>
                <w:b/>
                <w:sz w:val="48"/>
                <w:szCs w:val="48"/>
                <w:lang w:eastAsia="ko-KR"/>
              </w:rPr>
            </w:pPr>
            <w:r w:rsidRPr="001849E7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>20</w:t>
            </w:r>
            <w:r w:rsidR="007C60EB" w:rsidRPr="001849E7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>2</w:t>
            </w:r>
            <w:r w:rsidR="007C45DD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ja-JP"/>
              </w:rPr>
              <w:t>7</w:t>
            </w:r>
            <w:r w:rsidR="00C516A7" w:rsidRPr="001849E7">
              <w:rPr>
                <w:rFonts w:ascii="Batang" w:eastAsia="Batang" w:hAnsi="Batang" w:cs="Batang" w:hint="eastAsia"/>
                <w:b/>
                <w:sz w:val="40"/>
                <w:szCs w:val="48"/>
                <w:lang w:eastAsia="ko-KR"/>
              </w:rPr>
              <w:t>년도</w:t>
            </w:r>
            <w:r w:rsidR="00481CDC" w:rsidRPr="001849E7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 xml:space="preserve">　</w:t>
            </w:r>
            <w:r w:rsidR="00C516A7" w:rsidRPr="001849E7">
              <w:rPr>
                <w:rFonts w:ascii="Batang" w:eastAsia="Batang" w:hAnsi="Batang" w:cs="Batang" w:hint="eastAsia"/>
                <w:b/>
                <w:sz w:val="40"/>
                <w:szCs w:val="48"/>
                <w:lang w:eastAsia="ko-KR"/>
              </w:rPr>
              <w:t>입학원서</w:t>
            </w:r>
            <w:r w:rsidR="00481CDC" w:rsidRPr="001849E7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>(</w:t>
            </w:r>
            <w:r w:rsidR="00C516A7" w:rsidRPr="001849E7">
              <w:rPr>
                <w:rFonts w:ascii="Batang" w:eastAsia="Batang" w:hAnsi="Batang" w:cs="Batang" w:hint="eastAsia"/>
                <w:b/>
                <w:sz w:val="40"/>
                <w:szCs w:val="48"/>
                <w:lang w:eastAsia="ko-KR"/>
              </w:rPr>
              <w:t>단기생용</w:t>
            </w:r>
            <w:r w:rsidR="00481CDC" w:rsidRPr="001849E7">
              <w:rPr>
                <w:rFonts w:ascii="Meiryo UI" w:eastAsia="Meiryo UI" w:hAnsi="Meiryo UI" w:cs="Meiryo UI" w:hint="eastAsia"/>
                <w:b/>
                <w:sz w:val="40"/>
                <w:szCs w:val="48"/>
                <w:lang w:eastAsia="ko-KR"/>
              </w:rPr>
              <w:t>)</w:t>
            </w:r>
          </w:p>
        </w:tc>
      </w:tr>
      <w:tr w:rsidR="001849E7" w:rsidRPr="001849E7" w14:paraId="7157D3B5" w14:textId="77777777" w:rsidTr="00D34E8E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23940111" w14:textId="77777777" w:rsidR="00882CB4" w:rsidRPr="001849E7" w:rsidRDefault="00882CB4" w:rsidP="00D34E8E">
            <w:pPr>
              <w:pStyle w:val="a3"/>
              <w:rPr>
                <w:lang w:eastAsia="ko-KR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7FF9BA9F" w14:textId="5FBCCDAD" w:rsidR="00882CB4" w:rsidRPr="001849E7" w:rsidRDefault="00882CB4" w:rsidP="002A2517">
            <w:pPr>
              <w:pStyle w:val="a3"/>
              <w:spacing w:line="180" w:lineRule="exact"/>
              <w:rPr>
                <w:rFonts w:ascii="Meiryo UI" w:eastAsia="Malgun Gothic" w:hAnsi="Meiryo UI" w:cs="Meiryo UI"/>
                <w:b/>
                <w:sz w:val="16"/>
                <w:szCs w:val="18"/>
                <w:lang w:val="en-US" w:eastAsia="ko-KR"/>
              </w:rPr>
            </w:pPr>
            <w:r w:rsidRPr="001849E7">
              <w:rPr>
                <w:rFonts w:ascii="Meiryo UI" w:eastAsia="Meiryo UI" w:hAnsi="Meiryo UI" w:cs="Meiryo UI"/>
                <w:b/>
                <w:sz w:val="16"/>
                <w:szCs w:val="18"/>
                <w:lang w:val="en-US" w:eastAsia="ko-KR"/>
              </w:rPr>
              <w:t>I</w:t>
            </w:r>
            <w:r w:rsidRPr="001849E7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 w:eastAsia="ko-KR"/>
              </w:rPr>
              <w:t>SI</w:t>
            </w:r>
            <w:r w:rsidR="00C516A7" w:rsidRPr="001849E7"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일본어학교</w:t>
            </w:r>
            <w:r w:rsidRPr="001849E7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 w:eastAsia="ko-KR"/>
              </w:rPr>
              <w:t xml:space="preserve">　</w:t>
            </w:r>
            <w:r w:rsidR="00C516A7" w:rsidRPr="001849E7"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입학상담센</w:t>
            </w:r>
            <w:r w:rsidR="00CA63EE" w:rsidRPr="001849E7"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터</w:t>
            </w:r>
          </w:p>
          <w:p w14:paraId="1EEE94C8" w14:textId="55DD3D6F" w:rsidR="00E8099B" w:rsidRPr="001512B1" w:rsidRDefault="001512B1" w:rsidP="002A2517">
            <w:pPr>
              <w:pStyle w:val="a3"/>
              <w:spacing w:line="180" w:lineRule="exact"/>
              <w:rPr>
                <w:rFonts w:ascii="Meiryo UI" w:eastAsiaTheme="minorEastAsia" w:hAnsi="Meiryo UI" w:cs="Meiryo UI"/>
                <w:i/>
                <w:sz w:val="16"/>
                <w:szCs w:val="18"/>
                <w:lang w:val="en-US" w:eastAsia="ko-KR"/>
              </w:rPr>
            </w:pP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>〒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>160-6112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 xml:space="preserve">　</w:t>
            </w:r>
            <w:r w:rsidRPr="001512B1">
              <w:rPr>
                <w:rFonts w:ascii="Batang" w:eastAsia="Batang" w:hAnsi="Batang" w:cs="Batang" w:hint="eastAsia"/>
                <w:i/>
                <w:sz w:val="16"/>
                <w:szCs w:val="18"/>
                <w:lang w:eastAsia="ko-KR"/>
              </w:rPr>
              <w:t>도쿄도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 xml:space="preserve"> </w:t>
            </w:r>
            <w:r w:rsidRPr="001512B1">
              <w:rPr>
                <w:rFonts w:ascii="Batang" w:eastAsia="Batang" w:hAnsi="Batang" w:cs="Batang" w:hint="eastAsia"/>
                <w:i/>
                <w:sz w:val="16"/>
                <w:szCs w:val="18"/>
                <w:lang w:eastAsia="ko-KR"/>
              </w:rPr>
              <w:t>신주쿠구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 xml:space="preserve"> </w:t>
            </w:r>
            <w:r w:rsidRPr="001512B1">
              <w:rPr>
                <w:rFonts w:ascii="Batang" w:eastAsia="Batang" w:hAnsi="Batang" w:cs="Batang" w:hint="eastAsia"/>
                <w:i/>
                <w:sz w:val="16"/>
                <w:szCs w:val="18"/>
                <w:lang w:eastAsia="ko-KR"/>
              </w:rPr>
              <w:t>니시신주쿠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 xml:space="preserve"> 8-17-1 </w:t>
            </w:r>
            <w:r w:rsidRPr="001512B1">
              <w:rPr>
                <w:rFonts w:ascii="Batang" w:eastAsia="Batang" w:hAnsi="Batang" w:cs="Batang" w:hint="eastAsia"/>
                <w:i/>
                <w:sz w:val="16"/>
                <w:szCs w:val="18"/>
                <w:lang w:eastAsia="ko-KR"/>
              </w:rPr>
              <w:t>스미토모부동산신주쿠그랜드타워</w:t>
            </w:r>
            <w:r w:rsidRPr="001512B1">
              <w:rPr>
                <w:rFonts w:ascii="Meiryo UI" w:eastAsiaTheme="minorEastAsia" w:hAnsi="Meiryo UI" w:cs="Meiryo UI"/>
                <w:i/>
                <w:sz w:val="16"/>
                <w:szCs w:val="18"/>
                <w:lang w:eastAsia="ko-KR"/>
              </w:rPr>
              <w:t>12F</w:t>
            </w:r>
          </w:p>
          <w:p w14:paraId="2A79509C" w14:textId="41CE9047" w:rsidR="00882CB4" w:rsidRPr="001849E7" w:rsidRDefault="00E8099B" w:rsidP="002A2517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</w:pPr>
            <w:r w:rsidRPr="00E8099B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TEL : +81-3-5962-0405  FAX : +81-3-5937-0477   </w:t>
            </w:r>
            <w:r w:rsidR="00882CB4" w:rsidRPr="001849E7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 </w:t>
            </w:r>
          </w:p>
          <w:p w14:paraId="0B164B6A" w14:textId="75C1A06C" w:rsidR="00882CB4" w:rsidRPr="001849E7" w:rsidRDefault="00882CB4" w:rsidP="002A2517">
            <w:pPr>
              <w:pStyle w:val="a3"/>
              <w:spacing w:line="180" w:lineRule="exac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1849E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E-mail:</w:t>
            </w:r>
            <w:r w:rsidRPr="001849E7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info@isi-global.com  URL</w:t>
            </w:r>
            <w:r w:rsidRPr="001849E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: www.isi-education.com</w:t>
            </w:r>
            <w:r w:rsidR="00B4203F" w:rsidRPr="001849E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/ko</w:t>
            </w:r>
            <w:r w:rsidR="003325E7" w:rsidRPr="001849E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/</w:t>
            </w:r>
          </w:p>
        </w:tc>
      </w:tr>
    </w:tbl>
    <w:p w14:paraId="79C92805" w14:textId="55B039DB" w:rsidR="004059ED" w:rsidRPr="002A2517" w:rsidRDefault="00C516A7" w:rsidP="002A2517">
      <w:pPr>
        <w:spacing w:line="200" w:lineRule="exact"/>
        <w:rPr>
          <w:rFonts w:ascii="Meiryo UI" w:eastAsia="Malgun Gothic" w:hAnsi="Meiryo UI" w:cs="Meiryo UI"/>
          <w:sz w:val="18"/>
          <w:szCs w:val="18"/>
          <w:lang w:eastAsia="ko-KR"/>
        </w:rPr>
      </w:pPr>
      <w:r w:rsidRPr="002A2517">
        <w:rPr>
          <w:rFonts w:ascii="Batang" w:eastAsia="Batang" w:hAnsi="Batang" w:cs="Batang" w:hint="eastAsia"/>
          <w:sz w:val="18"/>
          <w:szCs w:val="18"/>
          <w:lang w:eastAsia="ko-KR"/>
        </w:rPr>
        <w:t>모든 항목에 필요사항을 기입</w:t>
      </w:r>
      <w:r w:rsidR="00CA63EE" w:rsidRPr="002A2517">
        <w:rPr>
          <w:rFonts w:ascii="Batang" w:eastAsia="Batang" w:hAnsi="Batang" w:cs="Batang" w:hint="eastAsia"/>
          <w:sz w:val="18"/>
          <w:szCs w:val="18"/>
          <w:lang w:eastAsia="ko-KR"/>
        </w:rPr>
        <w:t>하시고</w:t>
      </w:r>
      <w:r w:rsidRPr="002A2517">
        <w:rPr>
          <w:rFonts w:ascii="Batang" w:eastAsia="Batang" w:hAnsi="Batang" w:cs="Batang" w:hint="eastAsia"/>
          <w:sz w:val="18"/>
          <w:szCs w:val="18"/>
          <w:lang w:eastAsia="ko-KR"/>
        </w:rPr>
        <w:t>, 맞는 부분에 체크</w:t>
      </w:r>
      <w:r w:rsidR="00D67FC3" w:rsidRPr="002A2517">
        <w:rPr>
          <w:rFonts w:ascii="Meiryo UI" w:eastAsia="Meiryo UI" w:hAnsi="Meiryo UI" w:cs="Meiryo UI"/>
          <w:sz w:val="18"/>
          <w:szCs w:val="18"/>
          <w:lang w:eastAsia="ko-KR"/>
        </w:rPr>
        <w:t xml:space="preserve"> </w:t>
      </w:r>
      <w:r w:rsidR="00D67FC3" w:rsidRPr="002A2517">
        <w:rPr>
          <w:rFonts w:ascii="Meiryo UI" w:eastAsia="Meiryo UI" w:hAnsi="Meiryo UI" w:cs="Meiryo UI"/>
          <w:sz w:val="18"/>
          <w:szCs w:val="18"/>
        </w:rPr>
        <w:sym w:font="Wingdings" w:char="F0FE"/>
      </w:r>
      <w:r w:rsidRPr="002A2517">
        <w:rPr>
          <w:rFonts w:ascii="Batang" w:eastAsia="Batang" w:hAnsi="Batang" w:cs="Batang" w:hint="eastAsia"/>
          <w:sz w:val="18"/>
          <w:szCs w:val="18"/>
          <w:lang w:eastAsia="ko-KR"/>
        </w:rPr>
        <w:t>를 해 주십시오.</w:t>
      </w:r>
      <w:r w:rsidR="00D67FC3" w:rsidRPr="002A2517">
        <w:rPr>
          <w:rFonts w:ascii="Meiryo UI" w:eastAsia="Meiryo UI" w:hAnsi="Meiryo UI" w:cs="Meiryo UI"/>
          <w:sz w:val="18"/>
          <w:szCs w:val="18"/>
          <w:lang w:eastAsia="ko-KR"/>
        </w:rPr>
        <w:t xml:space="preserve"> </w:t>
      </w:r>
    </w:p>
    <w:p w14:paraId="5161BB6B" w14:textId="1B7BDC8F" w:rsidR="00985322" w:rsidRPr="002A2517" w:rsidRDefault="00C516A7" w:rsidP="002A2517">
      <w:pPr>
        <w:spacing w:line="200" w:lineRule="exact"/>
        <w:rPr>
          <w:rFonts w:ascii="Meiryo UI" w:eastAsia="Malgun Gothic" w:hAnsi="Meiryo UI" w:cs="Meiryo UI"/>
          <w:sz w:val="18"/>
          <w:szCs w:val="18"/>
          <w:lang w:eastAsia="ko-KR"/>
        </w:rPr>
      </w:pPr>
      <w:r w:rsidRPr="002A2517">
        <w:rPr>
          <w:rFonts w:ascii="Batang" w:eastAsia="Batang" w:hAnsi="Batang" w:cs="Batang" w:hint="eastAsia"/>
          <w:b/>
          <w:sz w:val="18"/>
          <w:szCs w:val="18"/>
          <w:lang w:eastAsia="ko-KR"/>
        </w:rPr>
        <w:t>이하와 같이 일본어 단기 코스를 신청합니다.</w:t>
      </w:r>
    </w:p>
    <w:tbl>
      <w:tblPr>
        <w:tblW w:w="10884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16"/>
        <w:gridCol w:w="754"/>
        <w:gridCol w:w="142"/>
        <w:gridCol w:w="793"/>
        <w:gridCol w:w="426"/>
        <w:gridCol w:w="425"/>
        <w:gridCol w:w="425"/>
        <w:gridCol w:w="142"/>
        <w:gridCol w:w="57"/>
        <w:gridCol w:w="105"/>
        <w:gridCol w:w="81"/>
        <w:gridCol w:w="194"/>
        <w:gridCol w:w="289"/>
        <w:gridCol w:w="39"/>
        <w:gridCol w:w="97"/>
        <w:gridCol w:w="434"/>
        <w:gridCol w:w="263"/>
        <w:gridCol w:w="340"/>
        <w:gridCol w:w="188"/>
        <w:gridCol w:w="201"/>
        <w:gridCol w:w="37"/>
        <w:gridCol w:w="85"/>
        <w:gridCol w:w="283"/>
        <w:gridCol w:w="425"/>
        <w:gridCol w:w="366"/>
        <w:gridCol w:w="201"/>
        <w:gridCol w:w="908"/>
        <w:gridCol w:w="451"/>
        <w:gridCol w:w="116"/>
        <w:gridCol w:w="433"/>
        <w:gridCol w:w="275"/>
        <w:gridCol w:w="993"/>
      </w:tblGrid>
      <w:tr w:rsidR="001849E7" w:rsidRPr="001849E7" w14:paraId="4EEED0F2" w14:textId="77777777" w:rsidTr="00E1626B">
        <w:trPr>
          <w:trHeight w:val="87"/>
        </w:trPr>
        <w:tc>
          <w:tcPr>
            <w:tcW w:w="10884" w:type="dxa"/>
            <w:gridSpan w:val="32"/>
            <w:tcBorders>
              <w:bottom w:val="single" w:sz="12" w:space="0" w:color="auto"/>
            </w:tcBorders>
            <w:vAlign w:val="center"/>
          </w:tcPr>
          <w:p w14:paraId="2D5FCAAB" w14:textId="77777777" w:rsidR="009A0080" w:rsidRPr="001849E7" w:rsidRDefault="00C516A7" w:rsidP="00EA19CB">
            <w:pPr>
              <w:tabs>
                <w:tab w:val="left" w:pos="2432"/>
              </w:tabs>
              <w:rPr>
                <w:rFonts w:ascii="Meiryo UI" w:eastAsia="Malgun Gothic" w:hAnsi="Meiryo UI" w:cs="Meiryo UI"/>
                <w:sz w:val="20"/>
                <w:szCs w:val="20"/>
                <w:u w:val="single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b/>
                <w:sz w:val="20"/>
                <w:szCs w:val="20"/>
                <w:lang w:val="en-US" w:eastAsia="ko-KR"/>
              </w:rPr>
              <w:t>신청자 정보</w:t>
            </w:r>
          </w:p>
        </w:tc>
      </w:tr>
      <w:tr w:rsidR="001849E7" w:rsidRPr="001849E7" w14:paraId="15C20C91" w14:textId="77777777" w:rsidTr="00B9194C">
        <w:trPr>
          <w:trHeight w:val="246"/>
        </w:trPr>
        <w:tc>
          <w:tcPr>
            <w:tcW w:w="18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B10D" w14:textId="1BC06FEE" w:rsidR="00B64421" w:rsidRPr="001849E7" w:rsidRDefault="00C516A7" w:rsidP="00352A20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영문 성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45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1118" w14:textId="77777777" w:rsidR="00B64421" w:rsidRPr="001849E7" w:rsidRDefault="00B64421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84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A999" w14:textId="248A0094" w:rsidR="00B64421" w:rsidRPr="001849E7" w:rsidRDefault="00C516A7" w:rsidP="00CB1260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영문 명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95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314A" w14:textId="77777777" w:rsidR="00B64421" w:rsidRPr="001849E7" w:rsidRDefault="00B64421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81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81D480" w14:textId="77777777" w:rsidR="00B64421" w:rsidRPr="001849E7" w:rsidRDefault="00B64421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Meiryo UI"/>
                <w:noProof/>
                <w:sz w:val="16"/>
                <w:szCs w:val="1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230A03" wp14:editId="0BAC406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-13335</wp:posOffset>
                      </wp:positionV>
                      <wp:extent cx="1125855" cy="1253490"/>
                      <wp:effectExtent l="19050" t="19050" r="17145" b="2286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5855" cy="1253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2A71C" w14:textId="77777777" w:rsidR="006A6312" w:rsidRDefault="006A6312" w:rsidP="006A6312">
                                  <w:pPr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765B946B" w14:textId="77777777" w:rsidR="006A6312" w:rsidRDefault="006A6312" w:rsidP="006A6312">
                                  <w:pPr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3326FD09" w14:textId="37E8BB06" w:rsidR="00D34E8E" w:rsidRPr="006A6312" w:rsidRDefault="00D34E8E" w:rsidP="006A6312">
                                  <w:pPr>
                                    <w:jc w:val="center"/>
                                    <w:rPr>
                                      <w:rFonts w:ascii="Batang" w:eastAsia="Batang" w:hAnsi="Batang" w:cs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 w:rsidRPr="006A6312">
                                    <w:rPr>
                                      <w:rFonts w:ascii="Batang" w:eastAsia="Batang" w:hAnsi="Batang" w:cs="Meiryo UI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사진</w:t>
                                  </w:r>
                                </w:p>
                                <w:p w14:paraId="34A6AED0" w14:textId="77777777" w:rsidR="00151653" w:rsidRDefault="00151653" w:rsidP="006A6312">
                                  <w:pPr>
                                    <w:jc w:val="center"/>
                                    <w:rPr>
                                      <w:rFonts w:ascii="Batang" w:eastAsia="Batang" w:hAnsi="Batang" w:cs="Meiryo UI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</w:p>
                                <w:p w14:paraId="4E837351" w14:textId="19A39C0F" w:rsidR="004F6ACE" w:rsidRPr="006A6312" w:rsidRDefault="004F6ACE" w:rsidP="006A6312">
                                  <w:pPr>
                                    <w:jc w:val="center"/>
                                    <w:rPr>
                                      <w:rFonts w:ascii="Batang" w:eastAsia="Batang" w:hAnsi="Batang" w:cs="Meiryo UI"/>
                                      <w:sz w:val="16"/>
                                      <w:szCs w:val="16"/>
                                      <w:lang w:val="en-US" w:eastAsia="ko-KR"/>
                                    </w:rPr>
                                  </w:pPr>
                                  <w:r w:rsidRPr="006A6312">
                                    <w:rPr>
                                      <w:rFonts w:ascii="Batang" w:eastAsia="Batang" w:hAnsi="Batang" w:cs="Meiryo UI" w:hint="eastAsia"/>
                                      <w:sz w:val="16"/>
                                      <w:szCs w:val="16"/>
                                      <w:lang w:val="en-US" w:eastAsia="ko-KR"/>
                                    </w:rPr>
                                    <w:t>*데이터로 첨부해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30A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pt;margin-top:-1.05pt;width:88.65pt;height:9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" strokeweight="2.25pt">
                      <v:textbox>
                        <w:txbxContent>
                          <w:p w14:paraId="3D72A71C" w14:textId="77777777" w:rsidR="006A6312" w:rsidRDefault="006A6312" w:rsidP="006A6312">
                            <w:pPr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765B946B" w14:textId="77777777" w:rsidR="006A6312" w:rsidRDefault="006A6312" w:rsidP="006A6312">
                            <w:pPr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3326FD09" w14:textId="37E8BB06" w:rsidR="00D34E8E" w:rsidRPr="006A6312" w:rsidRDefault="00D34E8E" w:rsidP="006A6312">
                            <w:pPr>
                              <w:jc w:val="center"/>
                              <w:rPr>
                                <w:rFonts w:ascii="Batang" w:eastAsia="Batang" w:hAnsi="Batang" w:cs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6A6312">
                              <w:rPr>
                                <w:rFonts w:ascii="Batang" w:eastAsia="Batang" w:hAnsi="Batang" w:cs="Meiryo UI" w:hint="eastAsia"/>
                                <w:sz w:val="16"/>
                                <w:szCs w:val="16"/>
                                <w:lang w:eastAsia="ko-KR"/>
                              </w:rPr>
                              <w:t>사진</w:t>
                            </w:r>
                          </w:p>
                          <w:p w14:paraId="34A6AED0" w14:textId="77777777" w:rsidR="00151653" w:rsidRDefault="00151653" w:rsidP="006A6312">
                            <w:pPr>
                              <w:jc w:val="center"/>
                              <w:rPr>
                                <w:rFonts w:ascii="Batang" w:eastAsia="Batang" w:hAnsi="Batang" w:cs="Meiryo UI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  <w:p w14:paraId="4E837351" w14:textId="19A39C0F" w:rsidR="004F6ACE" w:rsidRPr="006A6312" w:rsidRDefault="004F6ACE" w:rsidP="006A6312">
                            <w:pPr>
                              <w:jc w:val="center"/>
                              <w:rPr>
                                <w:rFonts w:ascii="Batang" w:eastAsia="Batang" w:hAnsi="Batang" w:cs="Meiryo UI"/>
                                <w:sz w:val="16"/>
                                <w:szCs w:val="16"/>
                                <w:lang w:val="en-US" w:eastAsia="ko-KR"/>
                              </w:rPr>
                            </w:pPr>
                            <w:r w:rsidRPr="006A6312">
                              <w:rPr>
                                <w:rFonts w:ascii="Batang" w:eastAsia="Batang" w:hAnsi="Batang" w:cs="Meiryo UI" w:hint="eastAsia"/>
                                <w:sz w:val="16"/>
                                <w:szCs w:val="16"/>
                                <w:lang w:val="en-US" w:eastAsia="ko-KR"/>
                              </w:rPr>
                              <w:t>*데이터로 첨부해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49E7" w:rsidRPr="001849E7" w14:paraId="243E2D35" w14:textId="77777777" w:rsidTr="00B9194C">
        <w:trPr>
          <w:trHeight w:val="236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D6E3" w14:textId="4092C217" w:rsidR="00C12817" w:rsidRPr="001849E7" w:rsidRDefault="00C516A7" w:rsidP="00352A20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한자 성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B5DA" w14:textId="77777777" w:rsidR="00C12817" w:rsidRPr="001849E7" w:rsidRDefault="00C1281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  <w:tc>
          <w:tcPr>
            <w:tcW w:w="1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1E9" w14:textId="3AC6D6AF" w:rsidR="00C12817" w:rsidRPr="001849E7" w:rsidRDefault="00C516A7" w:rsidP="00CB1260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>한자 명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E8D4" w14:textId="77777777" w:rsidR="00C12817" w:rsidRPr="001849E7" w:rsidRDefault="00C1281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817" w:type="dxa"/>
            <w:gridSpan w:val="4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660E44" w14:textId="77777777" w:rsidR="00C12817" w:rsidRPr="001849E7" w:rsidRDefault="00C1281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noProof/>
                <w:sz w:val="16"/>
                <w:szCs w:val="18"/>
                <w:lang w:val="en-US" w:eastAsia="ja-JP"/>
              </w:rPr>
            </w:pPr>
          </w:p>
        </w:tc>
      </w:tr>
      <w:tr w:rsidR="001849E7" w:rsidRPr="001849E7" w14:paraId="41ED1BEB" w14:textId="77777777" w:rsidTr="00E1626B">
        <w:trPr>
          <w:trHeight w:val="221"/>
        </w:trPr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591051" w14:textId="592CCD3D" w:rsidR="00E04A94" w:rsidRPr="001849E7" w:rsidRDefault="00C516A7" w:rsidP="00EA19CB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주소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62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73D3A088" w14:textId="77777777" w:rsidR="00E04A94" w:rsidRPr="001849E7" w:rsidRDefault="00E04A94" w:rsidP="00B64421">
            <w:pPr>
              <w:tabs>
                <w:tab w:val="left" w:pos="2432"/>
              </w:tabs>
              <w:jc w:val="both"/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  <w:r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ja-JP"/>
              </w:rPr>
              <w:t xml:space="preserve">　</w:t>
            </w:r>
          </w:p>
        </w:tc>
        <w:tc>
          <w:tcPr>
            <w:tcW w:w="2634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18C26896" w14:textId="77777777" w:rsidR="00E04A94" w:rsidRPr="001849E7" w:rsidRDefault="00C516A7" w:rsidP="00E04A94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우편번호</w:t>
            </w:r>
            <w:r w:rsidR="00E04A94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ja-JP"/>
              </w:rPr>
              <w:t>：</w:t>
            </w:r>
          </w:p>
        </w:tc>
        <w:tc>
          <w:tcPr>
            <w:tcW w:w="181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3308FF" w14:textId="77777777" w:rsidR="00E04A94" w:rsidRPr="001849E7" w:rsidRDefault="00E04A94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</w:tr>
      <w:tr w:rsidR="001849E7" w:rsidRPr="001849E7" w14:paraId="0E1534B3" w14:textId="77777777" w:rsidTr="00E1626B">
        <w:trPr>
          <w:trHeight w:val="112"/>
        </w:trPr>
        <w:tc>
          <w:tcPr>
            <w:tcW w:w="1812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54D4D2" w14:textId="77777777" w:rsidR="00E04A94" w:rsidRPr="001849E7" w:rsidRDefault="00E04A94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4621" w:type="dxa"/>
            <w:gridSpan w:val="19"/>
            <w:vMerge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11755CF3" w14:textId="77777777" w:rsidR="00E04A94" w:rsidRPr="001849E7" w:rsidRDefault="00E04A94" w:rsidP="00B64421">
            <w:pPr>
              <w:tabs>
                <w:tab w:val="left" w:pos="2432"/>
              </w:tabs>
              <w:jc w:val="both"/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263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vAlign w:val="bottom"/>
          </w:tcPr>
          <w:p w14:paraId="5E7B95E4" w14:textId="77777777" w:rsidR="00E04A94" w:rsidRPr="001849E7" w:rsidRDefault="00C516A7" w:rsidP="00E04A94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전화번호</w:t>
            </w:r>
            <w:r w:rsidR="00E04A94" w:rsidRPr="001849E7"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  <w:t>：</w:t>
            </w:r>
          </w:p>
        </w:tc>
        <w:tc>
          <w:tcPr>
            <w:tcW w:w="181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322DD6" w14:textId="77777777" w:rsidR="00E04A94" w:rsidRPr="001849E7" w:rsidRDefault="00E04A94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</w:tr>
      <w:tr w:rsidR="001849E7" w:rsidRPr="001849E7" w14:paraId="7D9B0FB9" w14:textId="77777777" w:rsidTr="00131001">
        <w:trPr>
          <w:trHeight w:val="320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734" w14:textId="781F9DA2" w:rsidR="009A0080" w:rsidRPr="001849E7" w:rsidRDefault="00E34214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Meiryo UI"/>
                <w:sz w:val="16"/>
                <w:szCs w:val="18"/>
                <w:lang w:val="en-US"/>
              </w:rPr>
              <w:t>E-mail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D26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AAD" w14:textId="289EC8F3" w:rsidR="009A0080" w:rsidRPr="001849E7" w:rsidRDefault="00C516A7" w:rsidP="00E34214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생년월일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Batang" w:eastAsia="Batang" w:hAnsi="Batang" w:cs="Meiryo UI" w:hint="eastAsia"/>
              <w:sz w:val="14"/>
              <w:szCs w:val="16"/>
              <w:lang w:val="en-US" w:eastAsia="ko-KR"/>
            </w:rPr>
            <w:id w:val="1415427814"/>
            <w:placeholder>
              <w:docPart w:val="DefaultPlaceholder_1082065160"/>
            </w:placeholder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14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FC50D0" w14:textId="77777777" w:rsidR="009A0080" w:rsidRPr="001849E7" w:rsidRDefault="00D30824" w:rsidP="0026009D">
                <w:pPr>
                  <w:tabs>
                    <w:tab w:val="left" w:pos="2432"/>
                  </w:tabs>
                  <w:ind w:right="360"/>
                  <w:jc w:val="center"/>
                  <w:rPr>
                    <w:rFonts w:ascii="Batang" w:eastAsia="Batang" w:hAnsi="Batang" w:cs="Meiryo UI"/>
                    <w:sz w:val="16"/>
                    <w:szCs w:val="18"/>
                    <w:lang w:val="en-US"/>
                  </w:rPr>
                </w:pP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   </w:t>
                </w:r>
                <w:r w:rsidR="0026009D"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　</w:t>
                </w: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      /</w:t>
                </w:r>
                <w:r w:rsidR="00C516A7" w:rsidRPr="00131001">
                  <w:rPr>
                    <w:rFonts w:ascii="Batang" w:eastAsia="Batang" w:hAnsi="Batang" w:cs="Batang" w:hint="eastAsia"/>
                    <w:sz w:val="14"/>
                    <w:szCs w:val="16"/>
                    <w:lang w:val="en-US" w:eastAsia="ko-KR"/>
                  </w:rPr>
                  <w:t>년</w:t>
                </w: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</w:t>
                </w:r>
                <w:r w:rsidR="0026009D"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　</w:t>
                </w: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    /</w:t>
                </w:r>
                <w:r w:rsidR="00C516A7" w:rsidRPr="00131001">
                  <w:rPr>
                    <w:rFonts w:ascii="Batang" w:eastAsia="Batang" w:hAnsi="Batang" w:cs="Batang" w:hint="eastAsia"/>
                    <w:sz w:val="14"/>
                    <w:szCs w:val="16"/>
                    <w:lang w:val="en-US" w:eastAsia="ko-KR"/>
                  </w:rPr>
                  <w:t>월</w:t>
                </w: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   </w:t>
                </w:r>
                <w:r w:rsidR="0026009D"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　</w:t>
                </w:r>
                <w:r w:rsidRPr="00131001">
                  <w:rPr>
                    <w:rFonts w:ascii="Batang" w:eastAsia="Batang" w:hAnsi="Batang" w:cs="Meiryo UI" w:hint="eastAsia"/>
                    <w:sz w:val="14"/>
                    <w:szCs w:val="16"/>
                    <w:lang w:val="en-US" w:eastAsia="ko-KR"/>
                  </w:rPr>
                  <w:t xml:space="preserve">   /</w:t>
                </w:r>
                <w:r w:rsidR="00C516A7" w:rsidRPr="00131001">
                  <w:rPr>
                    <w:rFonts w:ascii="Batang" w:eastAsia="Batang" w:hAnsi="Batang" w:cs="Batang" w:hint="eastAsia"/>
                    <w:sz w:val="14"/>
                    <w:szCs w:val="16"/>
                    <w:lang w:val="en-US" w:eastAsia="ko-KR"/>
                  </w:rPr>
                  <w:t>일</w:t>
                </w:r>
              </w:p>
            </w:tc>
          </w:sdtContent>
        </w:sdt>
        <w:tc>
          <w:tcPr>
            <w:tcW w:w="1817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B5200A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</w:tr>
      <w:tr w:rsidR="001849E7" w:rsidRPr="001849E7" w14:paraId="343B5A2D" w14:textId="77777777" w:rsidTr="002A2517">
        <w:trPr>
          <w:trHeight w:val="368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238" w14:textId="53014565" w:rsidR="009A0080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성별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9B7B" w14:textId="77777777" w:rsidR="009A0080" w:rsidRPr="001849E7" w:rsidRDefault="00E4187C" w:rsidP="0026009D">
            <w:pPr>
              <w:tabs>
                <w:tab w:val="left" w:pos="2432"/>
              </w:tabs>
              <w:jc w:val="center"/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8"/>
                  <w:lang w:val="en-US" w:eastAsia="ja-JP"/>
                </w:rPr>
                <w:id w:val="-109211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4BA9" w:rsidRPr="001849E7">
                  <w:rPr>
                    <w:rFonts w:ascii="Segoe UI Symbol" w:eastAsia="Batang" w:hAnsi="Segoe UI Symbol" w:cs="Segoe UI Symbol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9A0080" w:rsidRPr="001849E7">
              <w:rPr>
                <w:rFonts w:ascii="Batang" w:eastAsia="Batang" w:hAnsi="Batang" w:cs="Meiryo UI"/>
                <w:sz w:val="16"/>
                <w:szCs w:val="18"/>
              </w:rPr>
              <w:t xml:space="preserve"> </w:t>
            </w:r>
            <w:r w:rsidR="00C516A7" w:rsidRPr="001849E7">
              <w:rPr>
                <w:rFonts w:ascii="Batang" w:eastAsia="Batang" w:hAnsi="Batang" w:cs="Batang" w:hint="eastAsia"/>
                <w:sz w:val="16"/>
                <w:szCs w:val="18"/>
                <w:lang w:eastAsia="ko-KR"/>
              </w:rPr>
              <w:t>남</w:t>
            </w:r>
            <w:r w:rsidR="00864B57" w:rsidRPr="001849E7">
              <w:rPr>
                <w:rFonts w:ascii="Batang" w:eastAsia="Batang" w:hAnsi="Batang" w:cs="Meiryo UI"/>
                <w:sz w:val="16"/>
                <w:szCs w:val="18"/>
                <w:lang w:eastAsia="ja-JP"/>
              </w:rPr>
              <w:t xml:space="preserve">  </w:t>
            </w:r>
            <w:r w:rsidR="009A0080" w:rsidRPr="001849E7">
              <w:rPr>
                <w:rFonts w:ascii="Batang" w:eastAsia="Batang" w:hAnsi="Batang" w:cs="Meiryo UI"/>
                <w:sz w:val="16"/>
                <w:szCs w:val="18"/>
              </w:rPr>
              <w:t xml:space="preserve"> </w:t>
            </w:r>
            <w:r w:rsidR="00E34214" w:rsidRPr="001849E7">
              <w:rPr>
                <w:rFonts w:ascii="Batang" w:eastAsia="Batang" w:hAnsi="Batang" w:cs="Meiryo UI"/>
                <w:sz w:val="16"/>
                <w:szCs w:val="18"/>
                <w:lang w:eastAsia="ja-JP"/>
              </w:rPr>
              <w:t xml:space="preserve">　　</w:t>
            </w:r>
            <w:sdt>
              <w:sdtPr>
                <w:rPr>
                  <w:rFonts w:ascii="Batang" w:eastAsia="Batang" w:hAnsi="Batang" w:cs="Meiryo UI"/>
                  <w:sz w:val="16"/>
                  <w:szCs w:val="18"/>
                  <w:lang w:val="en-US" w:eastAsia="ja-JP"/>
                </w:rPr>
                <w:id w:val="-266551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8C4BA9" w:rsidRPr="001849E7">
                  <w:rPr>
                    <w:rFonts w:ascii="Segoe UI Symbol" w:eastAsia="Batang" w:hAnsi="Segoe UI Symbol" w:cs="Segoe UI Symbol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9A0080" w:rsidRPr="001849E7">
              <w:rPr>
                <w:rFonts w:ascii="Batang" w:eastAsia="Batang" w:hAnsi="Batang" w:cs="Meiryo UI"/>
                <w:sz w:val="16"/>
                <w:szCs w:val="18"/>
              </w:rPr>
              <w:t xml:space="preserve"> </w:t>
            </w:r>
            <w:r w:rsidR="00C516A7" w:rsidRPr="001849E7">
              <w:rPr>
                <w:rFonts w:ascii="Batang" w:eastAsia="Batang" w:hAnsi="Batang" w:cs="Batang" w:hint="eastAsia"/>
                <w:sz w:val="16"/>
                <w:szCs w:val="18"/>
                <w:lang w:eastAsia="ko-KR"/>
              </w:rPr>
              <w:t>여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F0D" w14:textId="119EBA33" w:rsidR="009A0080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국적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3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EFF7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  <w:tc>
          <w:tcPr>
            <w:tcW w:w="181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37B584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</w:tr>
      <w:tr w:rsidR="001849E7" w:rsidRPr="001849E7" w14:paraId="53094C62" w14:textId="77777777" w:rsidTr="00E1626B">
        <w:trPr>
          <w:trHeight w:val="298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64A" w14:textId="67BEC884" w:rsidR="009A0080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여권번호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6BD5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BA3F" w14:textId="5B282C80" w:rsidR="009A0080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유효기한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Batang" w:eastAsia="Batang" w:hAnsi="Batang" w:cs="Meiryo UI" w:hint="eastAsia"/>
              <w:sz w:val="16"/>
              <w:szCs w:val="18"/>
              <w:lang w:val="en-US" w:eastAsia="ko-KR"/>
            </w:rPr>
            <w:id w:val="-1687591321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748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2EE3FE" w14:textId="77777777" w:rsidR="009A0080" w:rsidRPr="001849E7" w:rsidRDefault="00D30824" w:rsidP="0026009D">
                <w:pPr>
                  <w:tabs>
                    <w:tab w:val="left" w:pos="2432"/>
                  </w:tabs>
                  <w:ind w:right="360"/>
                  <w:jc w:val="center"/>
                  <w:rPr>
                    <w:rFonts w:ascii="Batang" w:eastAsia="Batang" w:hAnsi="Batang" w:cs="Meiryo UI"/>
                    <w:sz w:val="16"/>
                    <w:szCs w:val="18"/>
                    <w:lang w:val="en-US"/>
                  </w:rPr>
                </w:pP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       </w:t>
                </w:r>
                <w:r w:rsidR="0026009D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　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  </w:t>
                </w:r>
                <w:r w:rsidR="00C12817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>/</w:t>
                </w:r>
                <w:r w:rsidR="00C516A7"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년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  </w:t>
                </w:r>
                <w:r w:rsidR="0026009D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　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</w:t>
                </w:r>
                <w:r w:rsidR="00C12817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/</w:t>
                </w:r>
                <w:r w:rsidR="00C516A7"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월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  </w:t>
                </w:r>
                <w:r w:rsidR="0026009D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　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 </w:t>
                </w:r>
                <w:r w:rsidR="00C12817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 xml:space="preserve"> </w:t>
                </w:r>
                <w:r w:rsidR="00C12817" w:rsidRPr="001849E7">
                  <w:rPr>
                    <w:rFonts w:ascii="Batang" w:eastAsia="Batang" w:hAnsi="Batang" w:cs="Meiryo UI" w:hint="eastAsia"/>
                    <w:sz w:val="16"/>
                    <w:szCs w:val="18"/>
                    <w:lang w:val="en-US" w:eastAsia="ko-KR"/>
                  </w:rPr>
                  <w:t>/</w:t>
                </w:r>
                <w:r w:rsidR="00C516A7"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일</w:t>
                </w:r>
              </w:p>
            </w:tc>
          </w:sdtContent>
        </w:sdt>
        <w:tc>
          <w:tcPr>
            <w:tcW w:w="181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D70B2" w14:textId="77777777" w:rsidR="009A0080" w:rsidRPr="001849E7" w:rsidRDefault="009A0080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</w:tr>
      <w:tr w:rsidR="001849E7" w:rsidRPr="001849E7" w14:paraId="68DD4E7A" w14:textId="77777777" w:rsidTr="006A6312">
        <w:trPr>
          <w:trHeight w:val="337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1ED9" w14:textId="012B2F57" w:rsidR="00BC7D77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직업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D1A" w14:textId="77777777" w:rsidR="00BC7D77" w:rsidRPr="001849E7" w:rsidRDefault="00BC7D7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/>
              </w:rPr>
            </w:pP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938" w14:textId="4EA34EE4" w:rsidR="00BC7D77" w:rsidRPr="001849E7" w:rsidRDefault="00C516A7" w:rsidP="00024030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근무처명 또는 학교명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5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9ACF6" w14:textId="77777777" w:rsidR="00BC7D77" w:rsidRPr="001849E7" w:rsidRDefault="00BC7D77" w:rsidP="00BC7D77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ja-JP"/>
              </w:rPr>
            </w:pPr>
          </w:p>
        </w:tc>
      </w:tr>
      <w:tr w:rsidR="001849E7" w:rsidRPr="001849E7" w14:paraId="5FC79ECB" w14:textId="77777777" w:rsidTr="002A2517">
        <w:trPr>
          <w:trHeight w:val="313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655" w14:textId="5F8C8832" w:rsidR="00A4551B" w:rsidRPr="001849E7" w:rsidRDefault="00A4551B" w:rsidP="00EA19CB">
            <w:pPr>
              <w:tabs>
                <w:tab w:val="left" w:pos="2432"/>
              </w:tabs>
              <w:rPr>
                <w:rFonts w:ascii="Batang" w:eastAsia="Batang" w:hAnsi="Batang" w:cs="Batang"/>
                <w:sz w:val="15"/>
                <w:szCs w:val="15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일본</w:t>
            </w:r>
            <w:r w:rsidRPr="001849E7">
              <w:rPr>
                <w:rFonts w:ascii="Batang" w:eastAsia="Batang" w:hAnsi="Batang" w:cs="Batang"/>
                <w:sz w:val="15"/>
                <w:szCs w:val="15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체류</w:t>
            </w:r>
            <w:r w:rsidRPr="001849E7">
              <w:rPr>
                <w:rFonts w:ascii="Batang" w:eastAsia="Batang" w:hAnsi="Batang" w:cs="Batang"/>
                <w:sz w:val="15"/>
                <w:szCs w:val="15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비자의</w:t>
            </w:r>
            <w:r w:rsidRPr="001849E7">
              <w:rPr>
                <w:rFonts w:ascii="Batang" w:eastAsia="Batang" w:hAnsi="Batang" w:cs="Batang"/>
                <w:sz w:val="15"/>
                <w:szCs w:val="15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종류</w:t>
            </w:r>
            <w:r w:rsidR="00282B89" w:rsidRPr="001849E7">
              <w:rPr>
                <w:rFonts w:ascii="Batang" w:eastAsiaTheme="minorEastAsia" w:hAnsi="Batang" w:cs="Batang" w:hint="eastAsia"/>
                <w:sz w:val="15"/>
                <w:szCs w:val="15"/>
                <w:lang w:val="en-US" w:eastAsia="ja-JP"/>
              </w:rPr>
              <w:t>:</w:t>
            </w:r>
          </w:p>
        </w:tc>
        <w:tc>
          <w:tcPr>
            <w:tcW w:w="90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D566" w14:textId="57C82C9C" w:rsidR="00A4551B" w:rsidRPr="001849E7" w:rsidRDefault="00E4187C" w:rsidP="00BC7D77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-1483000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16C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76316C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D91B8A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>단기체재(</w:t>
            </w:r>
            <w:r w:rsidR="00B55D8E" w:rsidRPr="001849E7">
              <w:rPr>
                <w:rFonts w:ascii="Batang" w:eastAsia="Batang" w:hAnsi="Batang" w:cs="Malgun Gothic" w:hint="eastAsia"/>
                <w:sz w:val="16"/>
                <w:szCs w:val="18"/>
                <w:lang w:val="en-US" w:eastAsia="ko-KR"/>
              </w:rPr>
              <w:t>관광비자</w:t>
            </w:r>
            <w:r w:rsidR="00D91B8A" w:rsidRPr="001849E7">
              <w:rPr>
                <w:rFonts w:ascii="Batang" w:eastAsia="Batang" w:hAnsi="Batang" w:cs="Malgun Gothic"/>
                <w:sz w:val="16"/>
                <w:szCs w:val="18"/>
                <w:lang w:val="en-US" w:eastAsia="ko-KR"/>
              </w:rPr>
              <w:t>)</w:t>
            </w:r>
            <w:r w:rsidR="00A4551B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　</w:t>
            </w: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1307817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16C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76316C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76316C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>워킹홀리데이비자</w:t>
            </w:r>
            <w:r w:rsidR="00A4551B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 xml:space="preserve">　</w:t>
            </w: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-163013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16C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76316C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76316C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>취업비자</w:t>
            </w:r>
            <w:r w:rsidR="00A4551B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 xml:space="preserve">　</w:t>
            </w: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-1966958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16C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76316C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76316C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>가족비자</w:t>
            </w:r>
            <w:r w:rsidR="00A4551B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 xml:space="preserve">　</w:t>
            </w: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609471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16C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76316C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76316C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>기타</w:t>
            </w:r>
            <w:r w:rsidR="00A4551B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（　　　　　　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　</w:t>
            </w:r>
            <w:r w:rsidR="0076316C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　</w:t>
            </w:r>
            <w:r w:rsidR="00B55D8E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　　　　</w:t>
            </w:r>
            <w:r w:rsidR="00A4551B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　　）</w:t>
            </w:r>
          </w:p>
        </w:tc>
      </w:tr>
      <w:tr w:rsidR="001849E7" w:rsidRPr="001849E7" w14:paraId="46039E24" w14:textId="77777777" w:rsidTr="002A2517">
        <w:trPr>
          <w:trHeight w:val="274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7C01E" w14:textId="589B995E" w:rsidR="006A6312" w:rsidRPr="001849E7" w:rsidRDefault="006A6312" w:rsidP="00EA19CB">
            <w:pPr>
              <w:tabs>
                <w:tab w:val="left" w:pos="2432"/>
              </w:tabs>
              <w:rPr>
                <w:rFonts w:ascii="Batang" w:eastAsia="Batang" w:hAnsi="Batang" w:cs="Batang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긴급연락처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55964" w14:textId="63CB60D3" w:rsidR="006A6312" w:rsidRPr="001849E7" w:rsidRDefault="006A6312" w:rsidP="00BC7D77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8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성명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93010E" w14:textId="38DF0DEE" w:rsidR="006A6312" w:rsidRPr="001849E7" w:rsidRDefault="006A6312" w:rsidP="00BC7D77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8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전화번호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C6AF9" w14:textId="44D5D534" w:rsidR="006A6312" w:rsidRPr="001849E7" w:rsidRDefault="006A6312" w:rsidP="00BC7D77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8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관계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217B0" w14:textId="60FC4A41" w:rsidR="006A6312" w:rsidRPr="001849E7" w:rsidRDefault="006A6312" w:rsidP="00BC7D77">
            <w:pPr>
              <w:tabs>
                <w:tab w:val="left" w:pos="2432"/>
              </w:tabs>
              <w:rPr>
                <w:rFonts w:ascii="Batang" w:eastAsiaTheme="minorEastAsia" w:hAnsi="Batang" w:cs="Meiryo UI"/>
                <w:sz w:val="18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국적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</w:tr>
      <w:tr w:rsidR="001849E7" w:rsidRPr="001849E7" w14:paraId="03F972B1" w14:textId="77777777" w:rsidTr="00E1626B">
        <w:trPr>
          <w:trHeight w:val="335"/>
        </w:trPr>
        <w:tc>
          <w:tcPr>
            <w:tcW w:w="10884" w:type="dxa"/>
            <w:gridSpan w:val="3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89ADB" w14:textId="5F50DEEC" w:rsidR="00BC7D77" w:rsidRPr="001849E7" w:rsidRDefault="00C516A7" w:rsidP="00BF6F27">
            <w:pPr>
              <w:tabs>
                <w:tab w:val="left" w:pos="2432"/>
              </w:tabs>
              <w:adjustRightInd w:val="0"/>
              <w:snapToGrid w:val="0"/>
              <w:spacing w:line="0" w:lineRule="atLeast"/>
              <w:rPr>
                <w:rFonts w:ascii="Meiryo UI" w:eastAsia="Malgun Gothic" w:hAnsi="Meiryo UI" w:cs="Meiryo UI"/>
                <w:b/>
                <w:sz w:val="20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b/>
                <w:sz w:val="20"/>
                <w:szCs w:val="20"/>
                <w:lang w:val="en-US" w:eastAsia="ko-KR"/>
              </w:rPr>
              <w:t>일본어능력</w:t>
            </w:r>
          </w:p>
        </w:tc>
      </w:tr>
      <w:tr w:rsidR="001849E7" w:rsidRPr="001849E7" w14:paraId="60E06F2A" w14:textId="77777777" w:rsidTr="003325E7">
        <w:trPr>
          <w:trHeight w:val="57"/>
        </w:trPr>
        <w:tc>
          <w:tcPr>
            <w:tcW w:w="30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AD72" w14:textId="77777777" w:rsidR="00BC7D77" w:rsidRPr="001849E7" w:rsidRDefault="00C516A7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8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20"/>
                <w:lang w:val="en-US" w:eastAsia="ko-KR"/>
              </w:rPr>
              <w:t>일본어를 학습하신 적이 있나요</w:t>
            </w:r>
            <w:r w:rsidR="00BC7D77" w:rsidRPr="001849E7">
              <w:rPr>
                <w:rFonts w:ascii="Batang" w:eastAsia="Batang" w:hAnsi="Batang" w:cs="Meiryo UI"/>
                <w:sz w:val="18"/>
                <w:szCs w:val="20"/>
                <w:lang w:val="en-US" w:eastAsia="ko-KR"/>
              </w:rPr>
              <w:t>？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Batang" w:eastAsia="Batang" w:hAnsi="Batang" w:cs="Meiryo UI" w:hint="eastAsia"/>
                <w:sz w:val="18"/>
                <w:szCs w:val="18"/>
                <w:lang w:val="en-US" w:eastAsia="ja-JP"/>
              </w:rPr>
              <w:id w:val="162126131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257AA49" w14:textId="77777777" w:rsidR="00BC7D77" w:rsidRPr="001849E7" w:rsidRDefault="00BC7D77" w:rsidP="00EA19CB">
                <w:pPr>
                  <w:tabs>
                    <w:tab w:val="left" w:pos="2432"/>
                  </w:tabs>
                  <w:rPr>
                    <w:rFonts w:ascii="Batang" w:eastAsia="Batang" w:hAnsi="Batang" w:cs="Meiryo UI"/>
                    <w:sz w:val="18"/>
                    <w:szCs w:val="18"/>
                    <w:lang w:val="en-US"/>
                  </w:rPr>
                </w:pPr>
                <w:r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5727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82C6B05" w14:textId="53655EF8" w:rsidR="005E0740" w:rsidRPr="001849E7" w:rsidRDefault="00C516A7" w:rsidP="00CF58A6">
            <w:pPr>
              <w:tabs>
                <w:tab w:val="left" w:pos="2432"/>
              </w:tabs>
              <w:rPr>
                <w:rFonts w:ascii="Batang" w:eastAsia="Batang" w:hAnsi="Batang" w:cs="Meiryo UI"/>
                <w:sz w:val="18"/>
                <w:szCs w:val="18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예</w:t>
            </w:r>
            <w:r w:rsidR="00CF58A6" w:rsidRPr="001849E7">
              <w:rPr>
                <w:rFonts w:ascii="Batang" w:eastAsia="Batang" w:hAnsi="Batang" w:cs="Meiryo UI" w:hint="eastAsia"/>
                <w:sz w:val="18"/>
                <w:szCs w:val="18"/>
                <w:lang w:val="en-US" w:eastAsia="ko-KR"/>
              </w:rPr>
              <w:t>→</w:t>
            </w:r>
            <w:r w:rsidR="005E0740" w:rsidRPr="001849E7">
              <w:rPr>
                <w:rFonts w:ascii="Batang" w:eastAsia="Batang" w:hAnsi="Batang" w:cs="Meiryo UI" w:hint="eastAsia"/>
                <w:sz w:val="18"/>
                <w:szCs w:val="18"/>
                <w:lang w:val="en-US" w:eastAsia="ko-KR"/>
              </w:rPr>
              <w:t>（</w:t>
            </w: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일본어학습기간은</w:t>
            </w:r>
            <w:r w:rsidR="00BC7D77" w:rsidRPr="001849E7">
              <w:rPr>
                <w:rFonts w:ascii="Batang" w:eastAsia="Batang" w:hAnsi="Batang" w:cs="Meiryo UI"/>
                <w:sz w:val="18"/>
                <w:szCs w:val="18"/>
                <w:lang w:val="en-US" w:eastAsia="ko-KR"/>
              </w:rPr>
              <w:t xml:space="preserve">？           </w:t>
            </w: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년</w:t>
            </w:r>
            <w:r w:rsidRPr="001849E7">
              <w:rPr>
                <w:rFonts w:ascii="Batang" w:eastAsia="Batang" w:hAnsi="Batang" w:cs="Meiryo UI"/>
                <w:sz w:val="18"/>
                <w:szCs w:val="18"/>
                <w:lang w:val="en-US" w:eastAsia="ko-KR"/>
              </w:rPr>
              <w:t xml:space="preserve">            </w:t>
            </w: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개월</w:t>
            </w:r>
            <w:r w:rsidR="005E0740" w:rsidRPr="001849E7">
              <w:rPr>
                <w:rFonts w:ascii="Batang" w:eastAsia="Batang" w:hAnsi="Batang" w:cs="Meiryo UI" w:hint="eastAsia"/>
                <w:sz w:val="18"/>
                <w:szCs w:val="18"/>
                <w:lang w:val="en-US" w:eastAsia="ja-JP"/>
              </w:rPr>
              <w:t>）</w:t>
            </w:r>
          </w:p>
        </w:tc>
        <w:tc>
          <w:tcPr>
            <w:tcW w:w="433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Batang" w:eastAsia="Batang" w:hAnsi="Batang" w:cs="Meiryo UI" w:hint="eastAsia"/>
                <w:sz w:val="18"/>
                <w:szCs w:val="18"/>
                <w:lang w:val="en-US" w:eastAsia="ja-JP"/>
              </w:rPr>
              <w:id w:val="52860593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B1250A4" w14:textId="78CFFB59" w:rsidR="00BC7D77" w:rsidRPr="001849E7" w:rsidRDefault="004F6ACE" w:rsidP="00EA19CB">
                <w:pPr>
                  <w:tabs>
                    <w:tab w:val="left" w:pos="2432"/>
                  </w:tabs>
                  <w:rPr>
                    <w:rFonts w:ascii="Batang" w:eastAsia="Batang" w:hAnsi="Batang" w:cs="Meiryo UI"/>
                    <w:sz w:val="18"/>
                    <w:szCs w:val="18"/>
                    <w:lang w:val="en-US"/>
                  </w:rPr>
                </w:pPr>
                <w:r w:rsidRPr="001849E7">
                  <w:rPr>
                    <w:rFonts w:ascii="ＭＳ ゴシック" w:eastAsia="ＭＳ ゴシック" w:hAnsi="ＭＳ ゴシック" w:cs="Meiryo UI" w:hint="eastAsia"/>
                    <w:sz w:val="18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1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AC9BC4" w14:textId="77777777" w:rsidR="00BC7D77" w:rsidRPr="001849E7" w:rsidRDefault="00C516A7" w:rsidP="00E34214">
            <w:pPr>
              <w:tabs>
                <w:tab w:val="left" w:pos="2432"/>
              </w:tabs>
              <w:rPr>
                <w:rFonts w:ascii="Batang" w:eastAsia="Batang" w:hAnsi="Batang" w:cs="Meiryo UI"/>
                <w:sz w:val="18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아니오</w:t>
            </w:r>
          </w:p>
        </w:tc>
      </w:tr>
      <w:tr w:rsidR="001849E7" w:rsidRPr="001849E7" w14:paraId="02F17880" w14:textId="77777777" w:rsidTr="00E1626B">
        <w:trPr>
          <w:trHeight w:val="236"/>
        </w:trPr>
        <w:tc>
          <w:tcPr>
            <w:tcW w:w="303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58A9B" w14:textId="77777777" w:rsidR="00BC7D77" w:rsidRPr="001849E7" w:rsidRDefault="004822FE" w:rsidP="00C516A7">
            <w:pPr>
              <w:tabs>
                <w:tab w:val="left" w:pos="2432"/>
              </w:tabs>
              <w:ind w:left="540" w:hangingChars="300" w:hanging="540"/>
              <w:rPr>
                <w:rFonts w:ascii="Batang" w:eastAsia="Batang" w:hAnsi="Batang" w:cs="Meiryo UI"/>
                <w:sz w:val="18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Meiryo UI" w:hint="eastAsia"/>
                <w:sz w:val="18"/>
                <w:szCs w:val="20"/>
                <w:lang w:val="en-US" w:eastAsia="ko-KR"/>
              </w:rPr>
              <w:t>일본어능력시험 합격여부</w:t>
            </w:r>
          </w:p>
        </w:tc>
        <w:tc>
          <w:tcPr>
            <w:tcW w:w="78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328CF" w14:textId="77777777" w:rsidR="00BC7D77" w:rsidRPr="001849E7" w:rsidRDefault="00E4187C" w:rsidP="004822FE">
            <w:pPr>
              <w:tabs>
                <w:tab w:val="left" w:pos="2432"/>
              </w:tabs>
              <w:spacing w:line="0" w:lineRule="atLeast"/>
              <w:rPr>
                <w:rFonts w:ascii="Batang" w:eastAsia="Batang" w:hAnsi="Batang" w:cs="Meiryo UI"/>
                <w:sz w:val="18"/>
                <w:szCs w:val="18"/>
                <w:lang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8"/>
                  <w:szCs w:val="18"/>
                  <w:lang w:val="en-US" w:eastAsia="ko-KR"/>
                </w:rPr>
                <w:id w:val="249087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7D77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BC7D77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995889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4822FE" w:rsidRPr="001849E7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예</w:t>
            </w:r>
            <w:r w:rsidR="00BC7D77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(</w:t>
            </w:r>
            <w:r w:rsidR="004822FE" w:rsidRPr="001849E7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 xml:space="preserve">             급 합격)</w:t>
            </w:r>
            <w:r w:rsidR="00BC7D77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                       </w:t>
            </w:r>
            <w:r w:rsidR="004822FE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   </w:t>
            </w:r>
            <w:r w:rsidR="00BC7D77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  </w:t>
            </w:r>
            <w:sdt>
              <w:sdtPr>
                <w:rPr>
                  <w:rFonts w:ascii="Batang" w:eastAsia="Batang" w:hAnsi="Batang" w:cs="Meiryo UI"/>
                  <w:sz w:val="18"/>
                  <w:szCs w:val="18"/>
                  <w:lang w:val="en-US" w:eastAsia="ko-KR"/>
                </w:rPr>
                <w:id w:val="-535125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BC7D77" w:rsidRPr="001849E7">
                  <w:rPr>
                    <w:rFonts w:ascii="Segoe UI Symbol" w:eastAsia="Batang" w:hAnsi="Segoe UI Symbol" w:cs="Segoe UI Symbol"/>
                    <w:sz w:val="18"/>
                    <w:szCs w:val="18"/>
                    <w:lang w:val="en-US" w:eastAsia="ko-KR"/>
                  </w:rPr>
                  <w:t>☐</w:t>
                </w:r>
              </w:sdtContent>
            </w:sdt>
            <w:r w:rsidR="00BC7D77" w:rsidRPr="001849E7">
              <w:rPr>
                <w:rFonts w:ascii="Batang" w:eastAsia="Batang" w:hAnsi="Batang" w:cs="Meiryo UI"/>
                <w:sz w:val="18"/>
                <w:szCs w:val="18"/>
                <w:lang w:eastAsia="ko-KR"/>
              </w:rPr>
              <w:t xml:space="preserve"> </w:t>
            </w:r>
            <w:r w:rsidR="00995889" w:rsidRPr="001849E7">
              <w:rPr>
                <w:rFonts w:ascii="Batang" w:eastAsia="Batang" w:hAnsi="Batang" w:cs="Meiryo UI" w:hint="eastAsia"/>
                <w:sz w:val="18"/>
                <w:szCs w:val="18"/>
                <w:lang w:eastAsia="ko-KR"/>
              </w:rPr>
              <w:t xml:space="preserve"> </w:t>
            </w:r>
            <w:r w:rsidR="004822FE" w:rsidRPr="001849E7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아니오</w:t>
            </w:r>
          </w:p>
        </w:tc>
      </w:tr>
      <w:tr w:rsidR="001849E7" w:rsidRPr="001849E7" w14:paraId="4EFD3640" w14:textId="77777777" w:rsidTr="001849E7">
        <w:trPr>
          <w:trHeight w:val="57"/>
        </w:trPr>
        <w:tc>
          <w:tcPr>
            <w:tcW w:w="10884" w:type="dxa"/>
            <w:gridSpan w:val="3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87E2D" w14:textId="6529C3A0" w:rsidR="00BC7D77" w:rsidRPr="001849E7" w:rsidRDefault="00C516A7" w:rsidP="00BF6F27">
            <w:pPr>
              <w:tabs>
                <w:tab w:val="left" w:pos="2432"/>
              </w:tabs>
              <w:spacing w:line="0" w:lineRule="atLeast"/>
              <w:rPr>
                <w:rFonts w:ascii="Meiryo UI" w:eastAsia="Malgun Gothic" w:hAnsi="Meiryo UI" w:cs="Meiryo UI"/>
                <w:sz w:val="20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b/>
                <w:sz w:val="20"/>
                <w:szCs w:val="20"/>
                <w:lang w:val="en-US" w:eastAsia="ko-KR"/>
              </w:rPr>
              <w:t>학교</w:t>
            </w:r>
            <w:r w:rsidR="00BC7D77" w:rsidRPr="001849E7">
              <w:rPr>
                <w:rFonts w:ascii="Meiryo UI" w:eastAsia="Meiryo UI" w:hAnsi="Meiryo UI" w:cs="Meiryo UI"/>
                <w:b/>
                <w:sz w:val="20"/>
                <w:szCs w:val="20"/>
                <w:lang w:val="en-US" w:eastAsia="ja-JP"/>
              </w:rPr>
              <w:t>・</w:t>
            </w:r>
            <w:r w:rsidRPr="001849E7">
              <w:rPr>
                <w:rFonts w:ascii="Batang" w:eastAsia="Batang" w:hAnsi="Batang" w:cs="Batang" w:hint="eastAsia"/>
                <w:b/>
                <w:sz w:val="20"/>
                <w:szCs w:val="20"/>
                <w:lang w:val="en-US" w:eastAsia="ko-KR"/>
              </w:rPr>
              <w:t>코스</w:t>
            </w:r>
          </w:p>
        </w:tc>
      </w:tr>
      <w:tr w:rsidR="001849E7" w:rsidRPr="001849E7" w14:paraId="279FA798" w14:textId="77777777" w:rsidTr="001849E7">
        <w:trPr>
          <w:trHeight w:val="302"/>
        </w:trPr>
        <w:tc>
          <w:tcPr>
            <w:tcW w:w="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4F641E" w14:textId="5813C798" w:rsidR="00470EB0" w:rsidRPr="001849E7" w:rsidRDefault="00470EB0" w:rsidP="00953F8D">
            <w:pPr>
              <w:tabs>
                <w:tab w:val="left" w:pos="2432"/>
              </w:tabs>
              <w:jc w:val="center"/>
              <w:rPr>
                <w:rFonts w:ascii="Batang" w:eastAsiaTheme="minorEastAsia" w:hAnsi="Batang" w:cs="Batang"/>
                <w:sz w:val="16"/>
                <w:szCs w:val="16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학교명</w:t>
            </w:r>
            <w:r w:rsidRPr="001849E7">
              <w:rPr>
                <w:rFonts w:ascii="Batang" w:eastAsiaTheme="minorEastAsia" w:hAnsi="Batang" w:cs="Batang"/>
                <w:sz w:val="16"/>
                <w:szCs w:val="16"/>
                <w:lang w:val="en-US" w:eastAsia="ja-JP"/>
              </w:rPr>
              <w:t>:</w:t>
            </w:r>
          </w:p>
          <w:p w14:paraId="63172508" w14:textId="4AC5C6E7" w:rsidR="00470EB0" w:rsidRPr="001849E7" w:rsidRDefault="00470EB0" w:rsidP="00953F8D">
            <w:pPr>
              <w:tabs>
                <w:tab w:val="left" w:pos="2432"/>
              </w:tabs>
              <w:jc w:val="center"/>
              <w:rPr>
                <w:rFonts w:ascii="Meiryo UI" w:eastAsiaTheme="minorEastAsia" w:hAnsi="Meiryo UI" w:cs="Meiryo UI"/>
                <w:sz w:val="16"/>
                <w:szCs w:val="16"/>
                <w:lang w:val="en-US" w:eastAsia="ja-JP"/>
              </w:rPr>
            </w:pPr>
            <w:r w:rsidRPr="001849E7">
              <w:rPr>
                <w:rFonts w:ascii="Batang" w:eastAsiaTheme="minorEastAsia" w:hAnsi="Batang" w:cs="Batang" w:hint="eastAsia"/>
                <w:sz w:val="16"/>
                <w:szCs w:val="16"/>
                <w:lang w:val="en-US" w:eastAsia="ja-JP"/>
              </w:rPr>
              <w:t>(</w:t>
            </w:r>
            <w:r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ja-JP"/>
              </w:rPr>
              <w:t>코스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9968" w:type="dxa"/>
            <w:gridSpan w:val="31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B5C470F" w14:textId="60F9808F" w:rsidR="00F65966" w:rsidRDefault="00E4187C" w:rsidP="00F65966">
            <w:pPr>
              <w:tabs>
                <w:tab w:val="left" w:pos="2432"/>
              </w:tabs>
              <w:rPr>
                <w:rFonts w:asciiTheme="minorEastAsia" w:eastAsiaTheme="minorEastAsia" w:hAnsiTheme="minorEastAsia" w:cs="Batang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590701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3683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신주쿠</w:t>
            </w:r>
            <w:r w:rsidR="005A6403" w:rsidRPr="005A6403">
              <w:rPr>
                <w:rFonts w:ascii="Batang" w:eastAsia="Batang" w:hAnsi="Batang" w:cs="Meiryo UI"/>
                <w:sz w:val="16"/>
                <w:szCs w:val="16"/>
                <w:lang w:eastAsia="ko-KR"/>
              </w:rPr>
              <w:t>본교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5A6403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ja-JP"/>
              </w:rPr>
              <w:t xml:space="preserve">　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1821608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403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5A6403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신주쿠</w:t>
            </w:r>
            <w:r w:rsidR="005A6403" w:rsidRPr="005A6403">
              <w:rPr>
                <w:rFonts w:ascii="Batang" w:eastAsia="Batang" w:hAnsi="Batang" w:cs="Meiryo UI"/>
                <w:sz w:val="16"/>
                <w:szCs w:val="16"/>
                <w:lang w:eastAsia="ko-KR"/>
              </w:rPr>
              <w:t>프라임교</w:t>
            </w:r>
            <w:r w:rsidR="005A6403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5A6403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5A6403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CC70C8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 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1023589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70C8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이케부쿠로교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CC70C8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  </w:t>
            </w:r>
          </w:p>
          <w:p w14:paraId="19F358BA" w14:textId="6AE5B275" w:rsidR="00470EB0" w:rsidRPr="000F1E0E" w:rsidRDefault="00E4187C" w:rsidP="00F65966">
            <w:pPr>
              <w:tabs>
                <w:tab w:val="left" w:pos="2432"/>
              </w:tabs>
              <w:rPr>
                <w:rFonts w:asciiTheme="minorEastAsia" w:eastAsiaTheme="minorEastAsia" w:hAnsiTheme="minorEastAsia" w:cs="Batang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1121610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9E7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오사카교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CC70C8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 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1829127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EB0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교토교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B23683">
              <w:rPr>
                <w:rFonts w:ascii="Batang" w:eastAsiaTheme="minorEastAsia" w:hAnsi="Batang" w:cs="Meiryo UI" w:hint="eastAsia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    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583989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EB0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/>
                <w:b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나가노교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470EB0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）</w:t>
            </w:r>
            <w:r w:rsidR="000F1E0E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ja-JP"/>
              </w:rPr>
              <w:t xml:space="preserve">  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2066671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562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F65966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다카다노바바</w:t>
            </w:r>
            <w:r w:rsidR="00F65966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교</w:t>
            </w:r>
            <w:r w:rsidR="002A2517" w:rsidRPr="002A2517">
              <w:rPr>
                <w:rFonts w:ascii="Batang" w:eastAsiaTheme="minorEastAsia" w:hAnsi="Batang" w:cs="Batang"/>
                <w:sz w:val="16"/>
                <w:szCs w:val="16"/>
                <w:lang w:eastAsia="ja-JP"/>
              </w:rPr>
              <w:t xml:space="preserve"> </w:t>
            </w:r>
            <w:r w:rsidR="002A2517" w:rsidRPr="002A2517">
              <w:rPr>
                <w:rFonts w:ascii="Batang" w:eastAsia="Batang" w:hAnsi="Batang" w:cs="Batang" w:hint="eastAsia"/>
                <w:sz w:val="16"/>
                <w:szCs w:val="16"/>
                <w:lang w:eastAsia="ja-JP"/>
              </w:rPr>
              <w:t>진학학교</w:t>
            </w:r>
            <w:r w:rsidR="00F65966" w:rsidRPr="001849E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ko-KR"/>
              </w:rPr>
              <w:t>（</w:t>
            </w:r>
            <w:r w:rsidR="00F65966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종합일본어</w:t>
            </w:r>
            <w:r w:rsidR="002A2517">
              <w:rPr>
                <w:rFonts w:asciiTheme="minorEastAsia" w:eastAsiaTheme="minorEastAsia" w:hAnsiTheme="minorEastAsia" w:cs="Batang" w:hint="eastAsia"/>
                <w:sz w:val="16"/>
                <w:szCs w:val="16"/>
                <w:lang w:val="en-US" w:eastAsia="ja-JP"/>
              </w:rPr>
              <w:t>）</w:t>
            </w:r>
            <w:r w:rsidR="00470EB0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 xml:space="preserve">                    </w:t>
            </w:r>
          </w:p>
        </w:tc>
      </w:tr>
      <w:tr w:rsidR="001849E7" w:rsidRPr="001849E7" w14:paraId="40C01F15" w14:textId="77777777" w:rsidTr="001849E7">
        <w:trPr>
          <w:trHeight w:val="300"/>
        </w:trPr>
        <w:tc>
          <w:tcPr>
            <w:tcW w:w="916" w:type="dxa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1FA055" w14:textId="77777777" w:rsidR="00470EB0" w:rsidRPr="001849E7" w:rsidRDefault="00470EB0" w:rsidP="00953F8D">
            <w:pPr>
              <w:tabs>
                <w:tab w:val="left" w:pos="2432"/>
              </w:tabs>
              <w:jc w:val="center"/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</w:pPr>
          </w:p>
        </w:tc>
        <w:tc>
          <w:tcPr>
            <w:tcW w:w="9968" w:type="dxa"/>
            <w:gridSpan w:val="31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47EE0A5" w14:textId="41F88B43" w:rsidR="00470EB0" w:rsidRPr="001849E7" w:rsidRDefault="00470EB0" w:rsidP="002A2517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r w:rsidRPr="001849E7">
              <w:rPr>
                <w:rFonts w:ascii="Segoe UI Symbol" w:eastAsia="Batang" w:hAnsi="Segoe UI Symbol" w:cs="Segoe UI Symbol"/>
                <w:sz w:val="16"/>
                <w:szCs w:val="16"/>
                <w:lang w:val="en-US" w:eastAsia="ko-KR"/>
              </w:rPr>
              <w:t xml:space="preserve">☐ </w:t>
            </w:r>
            <w:r w:rsidRPr="001849E7">
              <w:rPr>
                <w:rFonts w:ascii="Segoe UI Symbol" w:eastAsia="Batang" w:hAnsi="Segoe UI Symbol" w:cs="Segoe UI Symbol" w:hint="eastAsia"/>
                <w:sz w:val="16"/>
                <w:szCs w:val="16"/>
                <w:lang w:val="en-US" w:eastAsia="ko-KR"/>
              </w:rPr>
              <w:t>시부야</w:t>
            </w:r>
            <w:r w:rsidR="002A2517" w:rsidRPr="00131001">
              <w:rPr>
                <w:rFonts w:ascii="Segoe UI Symbol" w:eastAsia="Batang" w:hAnsi="Segoe UI Symbol" w:cs="Segoe UI Symbol" w:hint="eastAsia"/>
                <w:sz w:val="16"/>
                <w:szCs w:val="16"/>
                <w:lang w:val="en-US" w:eastAsia="ko-KR"/>
              </w:rPr>
              <w:t>하라주쿠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교 </w:t>
            </w:r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(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커리어일본어</w:t>
            </w:r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)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 　　</w:t>
            </w:r>
            <w:r w:rsidRPr="001849E7">
              <w:rPr>
                <w:rFonts w:asciiTheme="minorEastAsia" w:eastAsiaTheme="minorEastAsia" w:hAnsiTheme="minorEastAsia" w:cs="Malgun Gothic" w:hint="eastAsia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Theme="minorEastAsia" w:hAnsiTheme="minorEastAsia" w:cs="Malgun Gothic" w:hint="eastAsia"/>
                <w:sz w:val="16"/>
                <w:szCs w:val="16"/>
                <w:lang w:val="en-US" w:eastAsia="ko-KR"/>
              </w:rPr>
              <w:t xml:space="preserve">   </w:t>
            </w:r>
            <w:r w:rsidR="002A2517">
              <w:rPr>
                <w:rFonts w:asciiTheme="minorEastAsia" w:eastAsiaTheme="minorEastAsia" w:hAnsiTheme="minorEastAsia" w:cs="Malgun Gothic" w:hint="eastAsia"/>
                <w:sz w:val="16"/>
                <w:szCs w:val="16"/>
                <w:lang w:val="en-US" w:eastAsia="ja-JP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워킹홀리데이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서포트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프로그램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>*</w:t>
            </w:r>
            <w:r w:rsidR="00B23683">
              <w:rPr>
                <w:rFonts w:ascii="Batang" w:eastAsiaTheme="minorEastAsia" w:hAnsi="Batang" w:cs="Malgun Gothic" w:hint="eastAsia"/>
                <w:sz w:val="16"/>
                <w:szCs w:val="16"/>
                <w:lang w:val="en-US" w:eastAsia="ko-KR"/>
              </w:rPr>
              <w:t>2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　</w:t>
            </w:r>
            <w:r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（</w:t>
            </w:r>
            <w:r w:rsidRPr="001849E7">
              <w:rPr>
                <w:rFonts w:ascii="Batang" w:eastAsiaTheme="minorEastAsia" w:hAnsi="Batang" w:cs="Meiryo UI" w:hint="eastAsia"/>
                <w:sz w:val="16"/>
                <w:szCs w:val="16"/>
                <w:lang w:val="en-US" w:eastAsia="ko-KR"/>
              </w:rPr>
              <w:t xml:space="preserve">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440108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562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희망</w:t>
            </w:r>
            <w:r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）</w:t>
            </w:r>
          </w:p>
          <w:p w14:paraId="7456CB3F" w14:textId="4D94731B" w:rsidR="00470EB0" w:rsidRPr="001849E7" w:rsidRDefault="00E4187C" w:rsidP="002A2517">
            <w:pPr>
              <w:tabs>
                <w:tab w:val="left" w:pos="2432"/>
              </w:tabs>
              <w:rPr>
                <w:rFonts w:ascii="Batang" w:hAnsi="Batang" w:cs="Meiryo UI"/>
                <w:sz w:val="16"/>
                <w:szCs w:val="16"/>
                <w:lang w:val="en-US"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591748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562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다카다노바바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교</w:t>
            </w:r>
            <w:r w:rsidR="002A2517">
              <w:rPr>
                <w:rFonts w:asciiTheme="minorEastAsia" w:eastAsiaTheme="minorEastAsia" w:hAnsiTheme="minorEastAsia" w:cs="Malgun Gothic" w:hint="eastAsia"/>
                <w:sz w:val="16"/>
                <w:szCs w:val="16"/>
                <w:lang w:val="en-US" w:eastAsia="ja-JP"/>
              </w:rPr>
              <w:t xml:space="preserve"> </w:t>
            </w:r>
            <w:r w:rsidR="002A2517" w:rsidRPr="00F65966">
              <w:rPr>
                <w:rFonts w:ascii="Batang" w:eastAsia="Batang" w:hAnsi="Batang" w:cs="Batang" w:hint="eastAsia"/>
                <w:sz w:val="16"/>
                <w:szCs w:val="16"/>
                <w:lang w:eastAsia="ja-JP"/>
              </w:rPr>
              <w:t>커리어교</w:t>
            </w:r>
            <w:r w:rsidR="002A2517">
              <w:rPr>
                <w:rFonts w:ascii="Batang" w:eastAsiaTheme="minorEastAsia" w:hAnsi="Batang" w:cs="Batang" w:hint="eastAsia"/>
                <w:sz w:val="16"/>
                <w:szCs w:val="16"/>
                <w:lang w:eastAsia="ja-JP"/>
              </w:rPr>
              <w:t xml:space="preserve"> </w:t>
            </w:r>
            <w:r w:rsidR="00470EB0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(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커리어일본어</w:t>
            </w:r>
            <w:r w:rsidR="00470EB0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)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 　</w:t>
            </w:r>
            <w:r w:rsidR="00470EB0" w:rsidRPr="001849E7">
              <w:rPr>
                <w:rFonts w:ascii="Batang" w:eastAsiaTheme="minorEastAsia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워킹홀리데이</w:t>
            </w:r>
            <w:r w:rsidR="00470EB0"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서포트</w:t>
            </w:r>
            <w:r w:rsidR="00470EB0"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프로그램</w:t>
            </w:r>
            <w:r w:rsidR="00470EB0"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>*</w:t>
            </w:r>
            <w:r w:rsidR="00B23683">
              <w:rPr>
                <w:rFonts w:ascii="Batang" w:eastAsiaTheme="minorEastAsia" w:hAnsi="Batang" w:cs="Malgun Gothic" w:hint="eastAsia"/>
                <w:sz w:val="16"/>
                <w:szCs w:val="16"/>
                <w:lang w:val="en-US" w:eastAsia="ko-KR"/>
              </w:rPr>
              <w:t>2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　</w:t>
            </w:r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（</w:t>
            </w:r>
            <w:r w:rsidR="00470EB0" w:rsidRPr="001849E7">
              <w:rPr>
                <w:rFonts w:ascii="Batang" w:eastAsiaTheme="minorEastAsia" w:hAnsi="Batang" w:cs="Meiryo UI" w:hint="eastAsia"/>
                <w:sz w:val="16"/>
                <w:szCs w:val="16"/>
                <w:lang w:val="en-US" w:eastAsia="ko-KR"/>
              </w:rPr>
              <w:t xml:space="preserve">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215045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EB0" w:rsidRPr="001849E7">
                  <w:rPr>
                    <w:rFonts w:ascii="Segoe UI Symbol" w:eastAsia="Batang" w:hAnsi="Segoe UI Symbol" w:cs="Segoe UI Symbol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470EB0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="00470EB0"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희망</w:t>
            </w:r>
            <w:r w:rsidR="00470EB0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）</w:t>
            </w:r>
          </w:p>
        </w:tc>
      </w:tr>
      <w:tr w:rsidR="001849E7" w:rsidRPr="001849E7" w14:paraId="09CA0606" w14:textId="77777777" w:rsidTr="001849E7">
        <w:trPr>
          <w:trHeight w:val="300"/>
        </w:trPr>
        <w:tc>
          <w:tcPr>
            <w:tcW w:w="9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3163" w14:textId="77777777" w:rsidR="00470EB0" w:rsidRPr="001849E7" w:rsidRDefault="00470EB0" w:rsidP="00953F8D">
            <w:pPr>
              <w:tabs>
                <w:tab w:val="left" w:pos="2432"/>
              </w:tabs>
              <w:jc w:val="center"/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</w:pPr>
          </w:p>
        </w:tc>
        <w:tc>
          <w:tcPr>
            <w:tcW w:w="9968" w:type="dxa"/>
            <w:gridSpan w:val="31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F464C1" w14:textId="0EC41136" w:rsidR="00470EB0" w:rsidRPr="001849E7" w:rsidRDefault="00470EB0" w:rsidP="002A2517">
            <w:pPr>
              <w:tabs>
                <w:tab w:val="left" w:pos="2432"/>
              </w:tabs>
              <w:rPr>
                <w:rFonts w:ascii="Batang" w:hAnsi="Batang" w:cs="Malgun Gothic"/>
                <w:sz w:val="16"/>
                <w:szCs w:val="16"/>
                <w:lang w:val="en-US" w:eastAsia="ko-KR"/>
              </w:rPr>
            </w:pPr>
            <w:r w:rsidRPr="001849E7">
              <w:rPr>
                <w:rFonts w:ascii="Segoe UI Symbol" w:eastAsia="Batang" w:hAnsi="Segoe UI Symbol" w:cs="Segoe UI Symbol"/>
                <w:sz w:val="16"/>
                <w:szCs w:val="16"/>
                <w:lang w:val="en-US" w:eastAsia="ko-KR"/>
              </w:rPr>
              <w:t>☐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시부야</w:t>
            </w:r>
            <w:r w:rsidR="002A2517" w:rsidRPr="00131001">
              <w:rPr>
                <w:rFonts w:ascii="Segoe UI Symbol" w:eastAsia="Batang" w:hAnsi="Segoe UI Symbol" w:cs="Segoe UI Symbol" w:hint="eastAsia"/>
                <w:sz w:val="16"/>
                <w:szCs w:val="16"/>
                <w:lang w:val="en-US" w:eastAsia="ko-KR"/>
              </w:rPr>
              <w:t>하라주쿠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교 </w:t>
            </w:r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(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이브닝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코스</w:t>
            </w:r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>)</w:t>
            </w:r>
            <w:r w:rsidR="00C55A64">
              <w:rPr>
                <w:rFonts w:ascii="Batang" w:eastAsiaTheme="minorEastAsia" w:hAnsi="Batang" w:cs="Meiryo UI" w:hint="eastAsia"/>
                <w:sz w:val="16"/>
                <w:szCs w:val="16"/>
                <w:lang w:val="en-US" w:eastAsia="ja-JP"/>
              </w:rPr>
              <w:t>*1</w:t>
            </w:r>
            <w:r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  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　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워킹홀리데이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서포트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프로그램</w:t>
            </w:r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>*</w:t>
            </w:r>
            <w:r w:rsidR="002A2517">
              <w:rPr>
                <w:rFonts w:ascii="Batang" w:eastAsiaTheme="minorEastAsia" w:hAnsi="Batang" w:cs="Malgun Gothic" w:hint="eastAsia"/>
                <w:sz w:val="16"/>
                <w:szCs w:val="16"/>
                <w:lang w:val="en-US" w:eastAsia="ja-JP"/>
              </w:rPr>
              <w:t>2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 xml:space="preserve">　（</w:t>
            </w:r>
            <w:r w:rsidRPr="001849E7">
              <w:rPr>
                <w:rFonts w:ascii="Batang" w:eastAsiaTheme="minorEastAsia" w:hAnsi="Batang" w:cs="Malgun Gothic" w:hint="eastAsia"/>
                <w:sz w:val="16"/>
                <w:szCs w:val="16"/>
                <w:lang w:val="en-US" w:eastAsia="ko-KR"/>
              </w:rPr>
              <w:t xml:space="preserve">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-1302298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849E7">
                  <w:rPr>
                    <w:rFonts w:ascii="Segoe UI Symbol" w:eastAsia="Batang" w:hAnsi="Segoe UI Symbol" w:cs="Segoe UI Symbol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Pr="001849E7">
              <w:rPr>
                <w:rFonts w:ascii="Batang" w:eastAsia="Batang" w:hAnsi="Batang" w:cs="Malgun Gothic"/>
                <w:sz w:val="16"/>
                <w:szCs w:val="16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Malgun Gothic" w:hint="eastAsia"/>
                <w:sz w:val="16"/>
                <w:szCs w:val="16"/>
                <w:lang w:val="en-US" w:eastAsia="ko-KR"/>
              </w:rPr>
              <w:t>희망）</w:t>
            </w:r>
          </w:p>
        </w:tc>
      </w:tr>
      <w:tr w:rsidR="001849E7" w:rsidRPr="001849E7" w14:paraId="042157F3" w14:textId="77777777" w:rsidTr="001849E7">
        <w:trPr>
          <w:trHeight w:val="77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4BC2" w14:textId="6BB8D604" w:rsidR="008027A8" w:rsidRPr="001849E7" w:rsidRDefault="00492122" w:rsidP="00EA19CB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코스개시일</w:t>
            </w:r>
            <w:r w:rsidR="00282B89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Batang" w:eastAsia="Batang" w:hAnsi="Batang" w:cs="Meiryo UI" w:hint="eastAsia"/>
              <w:sz w:val="16"/>
              <w:szCs w:val="16"/>
              <w:lang w:val="en-US" w:eastAsia="ko-KR"/>
            </w:rPr>
            <w:id w:val="-2129839252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21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802DA3" w14:textId="77777777" w:rsidR="008027A8" w:rsidRPr="001849E7" w:rsidRDefault="008027A8" w:rsidP="006E7068">
                <w:pPr>
                  <w:tabs>
                    <w:tab w:val="left" w:pos="2432"/>
                  </w:tabs>
                  <w:rPr>
                    <w:rFonts w:ascii="Batang" w:eastAsia="Batang" w:hAnsi="Batang" w:cs="Meiryo UI"/>
                    <w:sz w:val="16"/>
                    <w:szCs w:val="16"/>
                    <w:lang w:val="en-US" w:eastAsia="ko-KR"/>
                  </w:rPr>
                </w:pP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　　　</w:t>
                </w:r>
                <w:r w:rsidR="007C60EB"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 /</w:t>
                </w:r>
                <w:r w:rsidR="00492122"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년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　 　/</w:t>
                </w:r>
                <w:r w:rsidR="00492122"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월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 /</w:t>
                </w:r>
                <w:r w:rsidR="00492122"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일</w:t>
                </w:r>
              </w:p>
            </w:tc>
          </w:sdtContent>
        </w:sdt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63B016" w14:textId="77777777" w:rsidR="008027A8" w:rsidRPr="001849E7" w:rsidRDefault="00492122" w:rsidP="008027A8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r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>코스수료일</w:t>
            </w:r>
          </w:p>
        </w:tc>
        <w:sdt>
          <w:sdtPr>
            <w:rPr>
              <w:rFonts w:ascii="Batang" w:eastAsia="Batang" w:hAnsi="Batang" w:cs="Meiryo UI" w:hint="eastAsia"/>
              <w:sz w:val="16"/>
              <w:szCs w:val="16"/>
              <w:lang w:val="en-US" w:eastAsia="ko-KR"/>
            </w:rPr>
            <w:id w:val="-3831466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12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72F16" w14:textId="77777777" w:rsidR="008027A8" w:rsidRPr="001849E7" w:rsidRDefault="006E7068" w:rsidP="006E7068">
                <w:pPr>
                  <w:tabs>
                    <w:tab w:val="left" w:pos="2432"/>
                  </w:tabs>
                  <w:rPr>
                    <w:rFonts w:ascii="Batang" w:eastAsia="Batang" w:hAnsi="Batang" w:cs="Meiryo UI"/>
                    <w:sz w:val="16"/>
                    <w:szCs w:val="16"/>
                    <w:lang w:val="en-US" w:eastAsia="ko-KR"/>
                  </w:rPr>
                </w:pP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　　　   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년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　 　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월</w:t>
                </w:r>
                <w:r w:rsidRPr="001849E7">
                  <w:rPr>
                    <w:rFonts w:ascii="Batang" w:eastAsia="Batang" w:hAnsi="Batang" w:cs="Meiryo UI" w:hint="eastAsia"/>
                    <w:sz w:val="16"/>
                    <w:szCs w:val="16"/>
                    <w:lang w:val="en-US" w:eastAsia="ko-KR"/>
                  </w:rPr>
                  <w:t xml:space="preserve">  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6"/>
                    <w:lang w:val="en-US" w:eastAsia="ko-KR"/>
                  </w:rPr>
                  <w:t>일</w:t>
                </w:r>
              </w:p>
            </w:tc>
          </w:sdtContent>
        </w:sdt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861279" w14:textId="77777777" w:rsidR="008027A8" w:rsidRPr="001849E7" w:rsidRDefault="00492122" w:rsidP="000D1648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코스기간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67F5744" w14:textId="77777777" w:rsidR="008027A8" w:rsidRPr="001849E7" w:rsidRDefault="008027A8" w:rsidP="005A6CC9">
            <w:pPr>
              <w:tabs>
                <w:tab w:val="left" w:pos="2432"/>
              </w:tabs>
              <w:spacing w:line="240" w:lineRule="atLeast"/>
              <w:jc w:val="right"/>
              <w:rPr>
                <w:rFonts w:ascii="Batang" w:eastAsia="Batang" w:hAnsi="Batang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7E43A517" w14:textId="77777777" w:rsidR="008027A8" w:rsidRPr="001849E7" w:rsidRDefault="00EF40D5" w:rsidP="00D015B2">
            <w:pPr>
              <w:tabs>
                <w:tab w:val="left" w:pos="2432"/>
              </w:tabs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주</w:t>
            </w:r>
          </w:p>
        </w:tc>
      </w:tr>
      <w:tr w:rsidR="001849E7" w:rsidRPr="001849E7" w14:paraId="75BFE7D7" w14:textId="77777777" w:rsidTr="001849E7">
        <w:trPr>
          <w:trHeight w:val="262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89B2E1A" w14:textId="62514E9D" w:rsidR="00167B35" w:rsidRPr="001849E7" w:rsidRDefault="00167B35" w:rsidP="007D35EA">
            <w:pPr>
              <w:rPr>
                <w:rFonts w:ascii="Batang" w:eastAsia="Batang" w:hAnsi="Batang"/>
                <w:sz w:val="15"/>
                <w:szCs w:val="15"/>
              </w:rPr>
            </w:pP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희망하시는</w:t>
            </w:r>
            <w:r w:rsidRPr="001849E7">
              <w:rPr>
                <w:rFonts w:ascii="Batang" w:eastAsia="Batang" w:hAnsi="Batang" w:cs="Batang"/>
                <w:sz w:val="15"/>
                <w:szCs w:val="15"/>
                <w:lang w:val="en-US" w:eastAsia="ko-KR"/>
              </w:rPr>
              <w:t xml:space="preserve"> </w:t>
            </w:r>
            <w:r w:rsidRPr="001849E7">
              <w:rPr>
                <w:rFonts w:ascii="Batang" w:eastAsia="Batang" w:hAnsi="Batang" w:cs="Batang" w:hint="eastAsia"/>
                <w:sz w:val="15"/>
                <w:szCs w:val="15"/>
                <w:lang w:val="en-US" w:eastAsia="ko-KR"/>
              </w:rPr>
              <w:t>수강방법</w:t>
            </w:r>
            <w:r w:rsidR="00282B89" w:rsidRPr="001849E7">
              <w:rPr>
                <w:rFonts w:ascii="Batang" w:eastAsiaTheme="minorEastAsia" w:hAnsi="Batang" w:cs="Batang" w:hint="eastAsia"/>
                <w:sz w:val="15"/>
                <w:szCs w:val="15"/>
                <w:lang w:val="en-US" w:eastAsia="ja-JP"/>
              </w:rPr>
              <w:t>:</w:t>
            </w:r>
          </w:p>
        </w:tc>
        <w:tc>
          <w:tcPr>
            <w:tcW w:w="92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F989" w14:textId="3A3FC5DC" w:rsidR="00167B35" w:rsidRPr="001849E7" w:rsidRDefault="00E4187C" w:rsidP="00167B35">
            <w:pPr>
              <w:ind w:right="400"/>
              <w:rPr>
                <w:rFonts w:ascii="Batang" w:eastAsia="Batang" w:hAnsi="Batang"/>
                <w:sz w:val="16"/>
                <w:szCs w:val="16"/>
                <w:lang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1822077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7B35" w:rsidRPr="001849E7">
                  <w:rPr>
                    <w:rFonts w:ascii="Segoe UI Symbol" w:eastAsia="Batang" w:hAnsi="Segoe UI Symbol" w:cs="Segoe UI Symbol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F20E28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="00167B35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대면수업</w:t>
            </w:r>
            <w:r w:rsidR="00167B35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　                            　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6"/>
                  <w:lang w:val="en-US" w:eastAsia="ko-KR"/>
                </w:rPr>
                <w:id w:val="1143386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7B35" w:rsidRPr="001849E7">
                  <w:rPr>
                    <w:rFonts w:ascii="Segoe UI Symbol" w:eastAsia="Batang" w:hAnsi="Segoe UI Symbol" w:cs="Segoe UI Symbol"/>
                    <w:sz w:val="16"/>
                    <w:szCs w:val="16"/>
                    <w:lang w:val="en-US" w:eastAsia="ko-KR"/>
                  </w:rPr>
                  <w:t>☐</w:t>
                </w:r>
              </w:sdtContent>
            </w:sdt>
            <w:r w:rsidR="00F20E28" w:rsidRPr="001849E7">
              <w:rPr>
                <w:rFonts w:ascii="Batang" w:eastAsia="Batang" w:hAnsi="Batang" w:cs="Meiryo UI"/>
                <w:sz w:val="16"/>
                <w:szCs w:val="16"/>
                <w:lang w:val="en-US" w:eastAsia="ko-KR"/>
              </w:rPr>
              <w:t xml:space="preserve"> </w:t>
            </w:r>
            <w:r w:rsidR="00167B35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온라인수업</w:t>
            </w:r>
            <w:r w:rsidR="00F00248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 xml:space="preserve"> </w:t>
            </w:r>
            <w:r w:rsidR="00F00248" w:rsidRPr="001849E7"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  <w:t>(</w:t>
            </w:r>
            <w:r w:rsidR="00AE68CC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이브닝</w:t>
            </w:r>
            <w:r w:rsidR="00AE68CC" w:rsidRPr="001849E7"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  <w:t xml:space="preserve"> </w:t>
            </w:r>
            <w:r w:rsidR="00AE68CC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코스에</w:t>
            </w:r>
            <w:r w:rsidR="00AE68CC" w:rsidRPr="001849E7"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  <w:t xml:space="preserve"> </w:t>
            </w:r>
            <w:r w:rsidR="00AE68CC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한</w:t>
            </w:r>
            <w:r w:rsidR="00F8706C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 xml:space="preserve"> </w:t>
            </w:r>
            <w:r w:rsidR="00AE68CC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함</w:t>
            </w:r>
            <w:r w:rsidR="00F00248" w:rsidRPr="001849E7">
              <w:rPr>
                <w:rFonts w:ascii="Batang" w:eastAsia="Batang" w:hAnsi="Batang" w:cs="Batang"/>
                <w:sz w:val="16"/>
                <w:szCs w:val="16"/>
                <w:lang w:val="en-US" w:eastAsia="ko-KR"/>
              </w:rPr>
              <w:t>)</w:t>
            </w:r>
            <w:r w:rsidR="00167B35" w:rsidRPr="001849E7">
              <w:rPr>
                <w:rFonts w:ascii="Batang" w:eastAsia="Batang" w:hAnsi="Batang" w:cs="Meiryo UI" w:hint="eastAsia"/>
                <w:sz w:val="16"/>
                <w:szCs w:val="16"/>
                <w:lang w:val="en-US" w:eastAsia="ko-KR"/>
              </w:rPr>
              <w:t xml:space="preserve">　　　</w:t>
            </w:r>
          </w:p>
        </w:tc>
      </w:tr>
      <w:tr w:rsidR="002D22A7" w:rsidRPr="001849E7" w14:paraId="2177D34D" w14:textId="77777777" w:rsidTr="001849E7">
        <w:trPr>
          <w:trHeight w:val="262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33F1A9B3" w14:textId="39884F9B" w:rsidR="002D22A7" w:rsidRPr="002A2517" w:rsidRDefault="00114918" w:rsidP="002D22A7">
            <w:pPr>
              <w:rPr>
                <w:rFonts w:ascii="Batang" w:eastAsia="Batang" w:hAnsi="Batang" w:cs="Batang"/>
                <w:color w:val="000000" w:themeColor="text1"/>
                <w:sz w:val="15"/>
                <w:szCs w:val="15"/>
                <w:lang w:val="en-US" w:eastAsia="ko-KR"/>
              </w:rPr>
            </w:pPr>
            <w:r w:rsidRPr="002A2517">
              <w:rPr>
                <w:rFonts w:ascii="Batang" w:eastAsia="Batang" w:hAnsi="Batang" w:cs="ＭＳ 明朝" w:hint="eastAsia"/>
                <w:color w:val="000000" w:themeColor="text1"/>
                <w:sz w:val="15"/>
                <w:szCs w:val="15"/>
                <w:lang w:val="en-US" w:eastAsia="ko-KR"/>
              </w:rPr>
              <w:t>학습목적</w:t>
            </w:r>
            <w:r w:rsidR="002D22A7" w:rsidRPr="002A2517">
              <w:rPr>
                <w:rFonts w:ascii="Batang" w:eastAsia="Batang" w:hAnsi="Batang" w:cs="ＭＳ 明朝" w:hint="eastAsia"/>
                <w:color w:val="000000" w:themeColor="text1"/>
                <w:sz w:val="15"/>
                <w:szCs w:val="15"/>
                <w:lang w:val="en-US" w:eastAsia="ja-JP"/>
              </w:rPr>
              <w:t>：</w:t>
            </w:r>
          </w:p>
        </w:tc>
        <w:tc>
          <w:tcPr>
            <w:tcW w:w="92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9934A" w14:textId="77777777" w:rsidR="002A2517" w:rsidRPr="002A2517" w:rsidRDefault="00E4187C" w:rsidP="002D22A7">
            <w:pPr>
              <w:ind w:right="400"/>
              <w:rPr>
                <w:rFonts w:ascii="Batang" w:eastAsia="Batang" w:hAnsi="Batang" w:cs="Malgun Gothic"/>
                <w:bCs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Batang" w:eastAsia="Batang" w:hAnsi="Batang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1298733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2A2517">
                  <w:rPr>
                    <w:rFonts w:ascii="Segoe UI Symbol" w:eastAsia="Batang" w:hAnsi="Segoe UI Symbol" w:cs="Segoe UI Symbol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D22A7" w:rsidRPr="002A2517">
              <w:rPr>
                <w:rFonts w:ascii="Batang" w:eastAsia="Batang" w:hAnsi="Batang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114918" w:rsidRPr="002A2517">
              <w:rPr>
                <w:rFonts w:ascii="Batang" w:eastAsia="Batang" w:hAnsi="Batang" w:cs="Malgun Gothic" w:hint="eastAsia"/>
                <w:color w:val="000000" w:themeColor="text1"/>
                <w:sz w:val="16"/>
                <w:szCs w:val="16"/>
                <w:lang w:val="en-US" w:eastAsia="ko-KR"/>
              </w:rPr>
              <w:t>진학희망</w:t>
            </w:r>
            <w:r w:rsidR="002D22A7" w:rsidRPr="002A2517">
              <w:rPr>
                <w:rFonts w:ascii="Batang" w:eastAsia="Batang" w:hAnsi="Batang" w:cs="Meiryo UI" w:hint="eastAsia"/>
                <w:color w:val="000000" w:themeColor="text1"/>
                <w:sz w:val="16"/>
                <w:szCs w:val="16"/>
                <w:lang w:val="en-US" w:eastAsia="ko-KR"/>
              </w:rPr>
              <w:t xml:space="preserve">　　　</w:t>
            </w:r>
            <w:sdt>
              <w:sdtPr>
                <w:rPr>
                  <w:rFonts w:ascii="Batang" w:eastAsia="Batang" w:hAnsi="Batang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39800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2A2517">
                  <w:rPr>
                    <w:rFonts w:ascii="Segoe UI Symbol" w:eastAsia="Batang" w:hAnsi="Segoe UI Symbol" w:cs="Segoe UI Symbol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D22A7" w:rsidRPr="002A2517">
              <w:rPr>
                <w:rFonts w:ascii="Batang" w:eastAsia="Batang" w:hAnsi="Batang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일본에서의</w:t>
            </w:r>
            <w:r w:rsidR="00114918" w:rsidRPr="002A2517">
              <w:rPr>
                <w:rFonts w:ascii="Batang" w:eastAsia="Batang" w:hAnsi="Batang" w:cs="Meiryo UI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취업</w:t>
            </w:r>
            <w:r w:rsidR="00114918" w:rsidRPr="002A2517">
              <w:rPr>
                <w:rFonts w:ascii="Batang" w:eastAsia="Batang" w:hAnsi="Batang" w:cs="Meiryo UI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희망</w:t>
            </w:r>
            <w:r w:rsidR="002D22A7" w:rsidRPr="002A2517">
              <w:rPr>
                <w:rFonts w:ascii="Batang" w:eastAsia="Batang" w:hAnsi="Batang" w:cs="Meiryo UI" w:hint="eastAsia"/>
                <w:color w:val="000000" w:themeColor="text1"/>
                <w:sz w:val="16"/>
                <w:szCs w:val="16"/>
                <w:lang w:val="en-US" w:eastAsia="ko-KR"/>
              </w:rPr>
              <w:t xml:space="preserve">　　　</w:t>
            </w:r>
            <w:sdt>
              <w:sdtPr>
                <w:rPr>
                  <w:rFonts w:ascii="Batang" w:eastAsia="Batang" w:hAnsi="Batang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212534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2A2517">
                  <w:rPr>
                    <w:rFonts w:ascii="Segoe UI Symbol" w:eastAsia="Batang" w:hAnsi="Segoe UI Symbol" w:cs="Segoe UI Symbol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D22A7" w:rsidRPr="002A2517">
              <w:rPr>
                <w:rFonts w:ascii="Batang" w:eastAsia="Batang" w:hAnsi="Batang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모국에서의</w:t>
            </w:r>
            <w:r w:rsidR="00114918" w:rsidRPr="002A2517">
              <w:rPr>
                <w:rFonts w:ascii="Batang" w:eastAsia="Batang" w:hAnsi="Batang" w:cs="Meiryo UI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취업</w:t>
            </w:r>
            <w:r w:rsidR="00114918" w:rsidRPr="002A2517">
              <w:rPr>
                <w:rFonts w:ascii="Batang" w:eastAsia="Batang" w:hAnsi="Batang" w:cs="Meiryo UI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희망</w:t>
            </w:r>
            <w:r w:rsidR="002D22A7" w:rsidRPr="002A2517">
              <w:rPr>
                <w:rFonts w:ascii="Batang" w:eastAsia="Batang" w:hAnsi="Batang" w:cs="Meiryo UI" w:hint="eastAsia"/>
                <w:color w:val="000000" w:themeColor="text1"/>
                <w:sz w:val="16"/>
                <w:szCs w:val="16"/>
                <w:lang w:val="en-US" w:eastAsia="ko-KR"/>
              </w:rPr>
              <w:t xml:space="preserve">　　　</w:t>
            </w:r>
            <w:sdt>
              <w:sdtPr>
                <w:rPr>
                  <w:rFonts w:ascii="Batang" w:eastAsia="Batang" w:hAnsi="Batang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552613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2A2517">
                  <w:rPr>
                    <w:rFonts w:ascii="Segoe UI Symbol" w:eastAsia="Batang" w:hAnsi="Segoe UI Symbol" w:cs="Segoe UI Symbol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D22A7" w:rsidRPr="002A2517">
              <w:rPr>
                <w:rFonts w:ascii="Batang" w:eastAsia="Batang" w:hAnsi="Batang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일본어능력시험</w:t>
            </w:r>
            <w:r w:rsidR="00114918" w:rsidRPr="002A2517">
              <w:rPr>
                <w:rFonts w:ascii="Batang" w:eastAsia="Batang" w:hAnsi="Batang" w:cs="Meiryo UI"/>
                <w:bCs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eastAsia="ko-KR"/>
              </w:rPr>
              <w:t>합격</w:t>
            </w:r>
          </w:p>
          <w:p w14:paraId="5907F611" w14:textId="515183B7" w:rsidR="002D22A7" w:rsidRPr="002A2517" w:rsidRDefault="00E4187C" w:rsidP="002A2517">
            <w:pPr>
              <w:rPr>
                <w:rFonts w:ascii="Batang" w:eastAsia="Batang" w:hAnsi="Batang" w:cs="Meiryo UI"/>
                <w:color w:val="000000" w:themeColor="text1"/>
                <w:sz w:val="16"/>
                <w:szCs w:val="16"/>
                <w:lang w:val="en-US" w:eastAsia="ko-KR"/>
              </w:rPr>
            </w:pPr>
            <w:sdt>
              <w:sdtPr>
                <w:rPr>
                  <w:rFonts w:ascii="Batang" w:eastAsia="Batang" w:hAnsi="Batang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620530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2A2517">
                  <w:rPr>
                    <w:rFonts w:ascii="Segoe UI Symbol" w:eastAsia="Batang" w:hAnsi="Segoe UI Symbol" w:cs="Segoe UI Symbol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D22A7" w:rsidRPr="002A2517">
              <w:rPr>
                <w:rFonts w:ascii="Batang" w:eastAsia="Batang" w:hAnsi="Batang" w:cs="Meiryo UI" w:hint="eastAsia"/>
                <w:b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114918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val="en-US" w:eastAsia="ko-KR"/>
              </w:rPr>
              <w:t>기</w:t>
            </w:r>
            <w:r w:rsidR="00A43FB2" w:rsidRPr="002A2517">
              <w:rPr>
                <w:rFonts w:ascii="Batang" w:eastAsia="Batang" w:hAnsi="Batang" w:cs="Malgun Gothic" w:hint="eastAsia"/>
                <w:bCs/>
                <w:color w:val="000000" w:themeColor="text1"/>
                <w:sz w:val="16"/>
                <w:szCs w:val="16"/>
                <w:lang w:val="en-US" w:eastAsia="ko-KR"/>
              </w:rPr>
              <w:t>타</w:t>
            </w:r>
            <w:r w:rsidR="002D22A7" w:rsidRPr="002A2517">
              <w:rPr>
                <w:rFonts w:ascii="Batang" w:eastAsia="Batang" w:hAnsi="Batang" w:cs="Meiryo UI" w:hint="eastAsia"/>
                <w:bCs/>
                <w:color w:val="000000" w:themeColor="text1"/>
                <w:sz w:val="16"/>
                <w:szCs w:val="16"/>
                <w:lang w:val="en-US" w:eastAsia="ko-KR"/>
              </w:rPr>
              <w:t>（</w:t>
            </w:r>
            <w:r w:rsidR="002D22A7" w:rsidRPr="002A2517">
              <w:rPr>
                <w:rFonts w:ascii="Batang" w:eastAsia="Batang" w:hAnsi="Batang" w:cs="Meiryo UI" w:hint="eastAsia"/>
                <w:color w:val="000000" w:themeColor="text1"/>
                <w:sz w:val="16"/>
                <w:szCs w:val="16"/>
                <w:lang w:val="en-US" w:eastAsia="ko-KR"/>
              </w:rPr>
              <w:t xml:space="preserve">　　　　　　　　　　　　　）</w:t>
            </w:r>
          </w:p>
        </w:tc>
      </w:tr>
      <w:tr w:rsidR="002D22A7" w:rsidRPr="001849E7" w14:paraId="288C5C36" w14:textId="77777777" w:rsidTr="00E1626B">
        <w:trPr>
          <w:trHeight w:val="397"/>
        </w:trPr>
        <w:tc>
          <w:tcPr>
            <w:tcW w:w="10884" w:type="dxa"/>
            <w:gridSpan w:val="3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379EC" w14:textId="04B173F6" w:rsidR="002D22A7" w:rsidRPr="002A2517" w:rsidRDefault="002D22A7" w:rsidP="002A2517">
            <w:pPr>
              <w:tabs>
                <w:tab w:val="left" w:pos="2432"/>
              </w:tabs>
              <w:spacing w:line="180" w:lineRule="exac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eastAsia="ko-KR"/>
              </w:rPr>
            </w:pPr>
            <w:r w:rsidRPr="002A2517">
              <w:rPr>
                <w:rFonts w:ascii="Batang" w:eastAsia="Batang" w:hAnsi="Batang" w:cs="Malgun Gothic"/>
                <w:color w:val="000000" w:themeColor="text1"/>
                <w:sz w:val="13"/>
                <w:szCs w:val="13"/>
                <w:lang w:val="en-US" w:eastAsia="ko-KR"/>
              </w:rPr>
              <w:t>*</w:t>
            </w:r>
            <w:r w:rsidRPr="002A2517">
              <w:rPr>
                <w:rFonts w:ascii="Batang" w:eastAsiaTheme="minorEastAsia" w:hAnsi="Batang" w:cs="Malgun Gothic" w:hint="eastAsia"/>
                <w:color w:val="000000" w:themeColor="text1"/>
                <w:sz w:val="13"/>
                <w:szCs w:val="13"/>
                <w:lang w:val="en-US" w:eastAsia="ko-KR"/>
              </w:rPr>
              <w:t>1</w:t>
            </w:r>
            <w:r w:rsidRPr="002A2517">
              <w:rPr>
                <w:rFonts w:ascii="Batang" w:eastAsiaTheme="minorEastAsia" w:hAnsi="Batang" w:cs="Malgun Gothic" w:hint="eastAsia"/>
                <w:color w:val="000000" w:themeColor="text1"/>
                <w:sz w:val="13"/>
                <w:szCs w:val="13"/>
                <w:lang w:val="en-US" w:eastAsia="ko-KR"/>
              </w:rPr>
              <w:t xml:space="preserve">　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최단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신청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기간은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일반적으로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2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주입니다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.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단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,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시부야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하라주쿠교의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이브닝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코스는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최단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4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주부터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신청이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="00A43FB2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가능합니다</w:t>
            </w:r>
            <w:r w:rsidR="00A43FB2"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.</w:t>
            </w:r>
          </w:p>
          <w:p w14:paraId="5FB2079C" w14:textId="46835E42" w:rsidR="002D22A7" w:rsidRPr="002A2517" w:rsidRDefault="00A43FB2" w:rsidP="002A2517">
            <w:pPr>
              <w:tabs>
                <w:tab w:val="left" w:pos="2432"/>
              </w:tabs>
              <w:spacing w:line="180" w:lineRule="exact"/>
              <w:ind w:left="195" w:hangingChars="150" w:hanging="195"/>
              <w:rPr>
                <w:rFonts w:ascii="Batang" w:eastAsiaTheme="minorEastAsia" w:hAnsi="Batang" w:cs="Malgun Gothic"/>
                <w:color w:val="000000" w:themeColor="text1"/>
                <w:sz w:val="13"/>
                <w:szCs w:val="13"/>
                <w:lang w:eastAsia="ko-KR"/>
              </w:rPr>
            </w:pPr>
            <w:r w:rsidRPr="002A2517">
              <w:rPr>
                <w:rFonts w:ascii="Batang" w:eastAsia="Batang" w:hAnsi="Batang" w:cs="Malgun Gothic"/>
                <w:color w:val="000000" w:themeColor="text1"/>
                <w:sz w:val="13"/>
                <w:szCs w:val="13"/>
                <w:lang w:val="en-US" w:eastAsia="ko-KR"/>
              </w:rPr>
              <w:t>*</w:t>
            </w:r>
            <w:r w:rsidRPr="002A2517">
              <w:rPr>
                <w:rFonts w:ascii="Batang" w:eastAsiaTheme="minorEastAsia" w:hAnsi="Batang" w:cs="Malgun Gothic" w:hint="eastAsia"/>
                <w:color w:val="000000" w:themeColor="text1"/>
                <w:sz w:val="13"/>
                <w:szCs w:val="13"/>
                <w:lang w:val="en-US" w:eastAsia="ko-KR"/>
              </w:rPr>
              <w:t xml:space="preserve">2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다음은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워킹홀리데이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제도를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이용하여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일본에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오시는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,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또는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중</w:t>
            </w:r>
            <w:r w:rsidRPr="002A2517">
              <w:rPr>
                <w:rFonts w:ascii="Meiryo UI" w:eastAsia="Meiryo UI" w:hAnsi="Meiryo UI" w:cs="Meiryo UI" w:hint="eastAsia"/>
                <w:color w:val="000000" w:themeColor="text1"/>
                <w:sz w:val="11"/>
                <w:szCs w:val="11"/>
                <w:lang w:eastAsia="ja-JP"/>
              </w:rPr>
              <w:t>・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장기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체류자로서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6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개월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(20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주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)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이상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수강하시는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분에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한합니다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.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br/>
              <w:t>「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단기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커리어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일본어</w:t>
            </w:r>
            <w:r w:rsidRPr="002A2517">
              <w:rPr>
                <w:rFonts w:ascii="Meiryo UI" w:eastAsia="Meiryo UI" w:hAnsi="Meiryo UI" w:cs="Meiryo UI" w:hint="eastAsia"/>
                <w:color w:val="000000" w:themeColor="text1"/>
                <w:sz w:val="11"/>
                <w:szCs w:val="11"/>
                <w:lang w:eastAsia="ko-KR"/>
              </w:rPr>
              <w:t>」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수강생은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전담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커리어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어드바이저의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취업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지원을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무료로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받을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있습니다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.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br/>
              <w:t>「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이브닝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코스</w:t>
            </w:r>
            <w:r w:rsidRPr="002A2517">
              <w:rPr>
                <w:rFonts w:ascii="Meiryo UI" w:eastAsia="Meiryo UI" w:hAnsi="Meiryo UI" w:cs="Meiryo UI" w:hint="eastAsia"/>
                <w:color w:val="000000" w:themeColor="text1"/>
                <w:sz w:val="11"/>
                <w:szCs w:val="11"/>
                <w:lang w:eastAsia="ko-KR"/>
              </w:rPr>
              <w:t>」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수강생은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아르바이트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소개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,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수업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외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특별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강좌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및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기업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설명회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참가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지원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등을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받을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수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 xml:space="preserve"> </w:t>
            </w:r>
            <w:r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1"/>
                <w:szCs w:val="11"/>
                <w:lang w:eastAsia="ko-KR"/>
              </w:rPr>
              <w:t>있습니다</w:t>
            </w:r>
            <w:r w:rsidRPr="002A2517">
              <w:rPr>
                <w:rFonts w:ascii="Meiryo UI" w:eastAsia="Meiryo UI" w:hAnsi="Meiryo UI" w:cs="Meiryo UI"/>
                <w:color w:val="000000" w:themeColor="text1"/>
                <w:sz w:val="11"/>
                <w:szCs w:val="11"/>
                <w:lang w:eastAsia="ko-KR"/>
              </w:rPr>
              <w:t>.</w:t>
            </w:r>
          </w:p>
          <w:p w14:paraId="5E2E1299" w14:textId="30C06366" w:rsidR="002D22A7" w:rsidRPr="001849E7" w:rsidRDefault="002D22A7" w:rsidP="002D22A7">
            <w:pPr>
              <w:tabs>
                <w:tab w:val="left" w:pos="2432"/>
              </w:tabs>
              <w:spacing w:line="200" w:lineRule="atLeast"/>
              <w:rPr>
                <w:rFonts w:ascii="Meiryo UI" w:eastAsia="Malgun Gothic" w:hAnsi="Meiryo UI" w:cs="Meiryo UI"/>
                <w:b/>
                <w:sz w:val="22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b/>
                <w:sz w:val="21"/>
                <w:szCs w:val="22"/>
                <w:lang w:val="en-US" w:eastAsia="ko-KR"/>
              </w:rPr>
              <w:t>기숙사</w:t>
            </w:r>
            <w:r w:rsidRPr="001849E7">
              <w:rPr>
                <w:rFonts w:ascii="Meiryo UI" w:eastAsia="Meiryo UI" w:hAnsi="Meiryo UI" w:cs="Meiryo UI"/>
                <w:b/>
                <w:sz w:val="21"/>
                <w:szCs w:val="22"/>
                <w:lang w:val="en-US" w:eastAsia="ja-JP"/>
              </w:rPr>
              <w:t>・</w:t>
            </w:r>
            <w:r w:rsidRPr="001849E7">
              <w:rPr>
                <w:rFonts w:ascii="Batang" w:eastAsia="Batang" w:hAnsi="Batang" w:cs="Batang" w:hint="eastAsia"/>
                <w:b/>
                <w:sz w:val="21"/>
                <w:szCs w:val="22"/>
                <w:lang w:val="en-US" w:eastAsia="ko-KR"/>
              </w:rPr>
              <w:t>공항송영</w:t>
            </w:r>
          </w:p>
        </w:tc>
      </w:tr>
      <w:tr w:rsidR="002D22A7" w:rsidRPr="001849E7" w14:paraId="3C76D22F" w14:textId="77777777" w:rsidTr="001849E7">
        <w:trPr>
          <w:trHeight w:val="249"/>
        </w:trPr>
        <w:tc>
          <w:tcPr>
            <w:tcW w:w="26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B49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기숙사를 신청하시나요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？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id w:val="-10260936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74CC6EE" w14:textId="77777777" w:rsidR="002D22A7" w:rsidRPr="001849E7" w:rsidRDefault="002D22A7" w:rsidP="002D22A7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</w:pPr>
                <w:r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3685" w:type="dxa"/>
            <w:gridSpan w:val="1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47784FE8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algun Gothic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예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id w:val="73312144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D9E6101" w14:textId="77777777" w:rsidR="002D22A7" w:rsidRPr="001849E7" w:rsidRDefault="002D22A7" w:rsidP="002D22A7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</w:pPr>
                <w:r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374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C4884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algun Gothic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아니오</w:t>
            </w:r>
          </w:p>
        </w:tc>
      </w:tr>
      <w:tr w:rsidR="002D22A7" w:rsidRPr="001849E7" w14:paraId="3264C7C0" w14:textId="77777777" w:rsidTr="001849E7">
        <w:trPr>
          <w:trHeight w:val="77"/>
        </w:trPr>
        <w:tc>
          <w:tcPr>
            <w:tcW w:w="2605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0FBF8E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Batang" w:eastAsia="Batang" w:hAnsi="Batang" w:cs="Batang"/>
                <w:sz w:val="16"/>
                <w:szCs w:val="18"/>
                <w:lang w:val="en-US" w:eastAsia="ko-KR"/>
              </w:rPr>
            </w:pP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---「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예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」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로 답하신 분,</w:t>
            </w:r>
          </w:p>
          <w:p w14:paraId="356A3402" w14:textId="16C5D1D6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어느 기숙사로 신청하시나요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？</w:t>
            </w:r>
          </w:p>
        </w:tc>
        <w:tc>
          <w:tcPr>
            <w:tcW w:w="8279" w:type="dxa"/>
            <w:gridSpan w:val="2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530146" w14:textId="12250D94" w:rsidR="002D22A7" w:rsidRPr="001849E7" w:rsidRDefault="00E4187C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985197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위클리맨션</w:t>
            </w:r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(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168608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１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23062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２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Theme="minorEastAsia" w:eastAsiaTheme="minorEastAsia" w:hAnsiTheme="minorEastAsia" w:cs="Batang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SimSun" w:eastAsiaTheme="minorEastAsia" w:hAnsi="SimSun" w:cs="Batang" w:hint="eastAsia"/>
                <w:sz w:val="16"/>
                <w:szCs w:val="18"/>
                <w:lang w:val="en-US" w:eastAsia="ko-KR"/>
              </w:rPr>
              <w:t>/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 xml:space="preserve"> </w:t>
            </w:r>
            <w:sdt>
              <w:sdtPr>
                <w:rPr>
                  <w:rFonts w:ascii="Batang" w:eastAsia="Batang" w:hAnsi="Batang" w:cs="Batang" w:hint="eastAsia"/>
                  <w:sz w:val="16"/>
                  <w:szCs w:val="18"/>
                  <w:lang w:val="en-US" w:eastAsia="ko-KR"/>
                </w:rPr>
                <w:id w:val="-1141655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Batang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흡연</w:t>
            </w:r>
            <w:r w:rsidR="002D22A7" w:rsidRPr="001849E7">
              <w:rPr>
                <w:rFonts w:ascii="ＭＳ 明朝" w:eastAsia="ＭＳ 明朝" w:hAnsi="ＭＳ 明朝" w:cs="ＭＳ 明朝" w:hint="eastAsia"/>
                <w:sz w:val="16"/>
                <w:szCs w:val="18"/>
                <w:lang w:val="en-US" w:eastAsia="ko-KR"/>
              </w:rPr>
              <w:t>・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금연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어느쪽도 상관없음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Batang" w:eastAsia="Batang" w:hAnsi="Batang" w:cs="Batang" w:hint="eastAsia"/>
                  <w:sz w:val="16"/>
                  <w:szCs w:val="18"/>
                  <w:lang w:val="en-US" w:eastAsia="ko-KR"/>
                </w:rPr>
                <w:id w:val="-1079905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Batang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흡연 객실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Batang" w:eastAsia="Batang" w:hAnsi="Batang" w:cs="Batang" w:hint="eastAsia"/>
                  <w:sz w:val="16"/>
                  <w:szCs w:val="18"/>
                  <w:lang w:val="en-US" w:eastAsia="ko-KR"/>
                </w:rPr>
                <w:id w:val="-597101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Batang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금연</w:t>
            </w:r>
            <w:r w:rsidR="002D22A7" w:rsidRPr="001849E7">
              <w:rPr>
                <w:rFonts w:ascii="Batang" w:eastAsiaTheme="minorEastAsia" w:hAnsi="Batang" w:cs="Batang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객실)</w:t>
            </w:r>
          </w:p>
        </w:tc>
      </w:tr>
      <w:tr w:rsidR="002D22A7" w:rsidRPr="001849E7" w14:paraId="08C2ADAB" w14:textId="77777777" w:rsidTr="001849E7">
        <w:trPr>
          <w:trHeight w:val="77"/>
        </w:trPr>
        <w:tc>
          <w:tcPr>
            <w:tcW w:w="2605" w:type="dxa"/>
            <w:gridSpan w:val="4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43241D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</w:p>
        </w:tc>
        <w:tc>
          <w:tcPr>
            <w:tcW w:w="8279" w:type="dxa"/>
            <w:gridSpan w:val="2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EC92A5" w14:textId="524AF7BD" w:rsidR="002D22A7" w:rsidRPr="001849E7" w:rsidRDefault="00E4187C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-1918861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학교기숙사</w:t>
            </w:r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(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949666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１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479263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２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-285972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3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-974750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hAnsi="Meiryo UI" w:cs="Meiryo UI" w:hint="eastAsia"/>
                <w:sz w:val="16"/>
                <w:szCs w:val="18"/>
                <w:lang w:val="en-US" w:eastAsia="ko-KR"/>
              </w:rPr>
              <w:t>4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r w:rsidR="002D22A7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>*</w:t>
            </w:r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3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 xml:space="preserve">, </w:t>
            </w:r>
            <w:r w:rsidR="002D22A7" w:rsidRPr="001849E7">
              <w:rPr>
                <w:rFonts w:ascii="Meiryo UI" w:hAnsi="Meiryo UI" w:cs="Meiryo UI" w:hint="eastAsia"/>
                <w:sz w:val="16"/>
                <w:szCs w:val="18"/>
                <w:lang w:val="en-US" w:eastAsia="ko-KR"/>
              </w:rPr>
              <w:t>4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인실은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나가노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6"/>
                <w:lang w:val="en-US" w:eastAsia="ko-KR"/>
              </w:rPr>
              <w:t>교</w:t>
            </w:r>
            <w:r w:rsidR="002D22A7" w:rsidRPr="001849E7">
              <w:rPr>
                <w:rFonts w:ascii="Batang" w:eastAsiaTheme="minorEastAsia" w:hAnsi="Batang" w:cs="Batang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한정</w:t>
            </w:r>
            <w:r w:rsidR="002D22A7"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)</w:t>
            </w:r>
          </w:p>
        </w:tc>
      </w:tr>
      <w:tr w:rsidR="002D22A7" w:rsidRPr="001849E7" w14:paraId="0F0CDB25" w14:textId="77777777" w:rsidTr="001849E7">
        <w:trPr>
          <w:trHeight w:val="87"/>
        </w:trPr>
        <w:tc>
          <w:tcPr>
            <w:tcW w:w="2605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FEB1D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</w:p>
        </w:tc>
        <w:tc>
          <w:tcPr>
            <w:tcW w:w="8279" w:type="dxa"/>
            <w:gridSpan w:val="28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BB7890" w14:textId="4715D48E" w:rsidR="002D22A7" w:rsidRPr="003067BC" w:rsidRDefault="00E4187C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EE0000"/>
                <w:sz w:val="14"/>
                <w:szCs w:val="16"/>
                <w:lang w:eastAsia="ko-KR"/>
              </w:rPr>
            </w:pPr>
            <w:sdt>
              <w:sdtPr>
                <w:rPr>
                  <w:rFonts w:ascii="Batang" w:eastAsia="Batang" w:hAnsi="Batang" w:cs="Meiryo UI" w:hint="eastAsia"/>
                  <w:sz w:val="16"/>
                  <w:szCs w:val="18"/>
                  <w:lang w:val="en-US" w:eastAsia="ko-KR"/>
                </w:rPr>
                <w:id w:val="-119696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게스트하우스</w:t>
            </w:r>
            <w:r w:rsidR="002D22A7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  <w:t>(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8"/>
                  <w:lang w:val="en-US" w:eastAsia="ko-KR"/>
                </w:rPr>
                <w:id w:val="-104281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Segoe UI Symbol" w:eastAsia="Batang" w:hAnsi="Segoe UI Symbol" w:cs="Segoe UI Symbol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  <w:t>１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hAnsi="Batang" w:cs="Batang" w:hint="eastAsia"/>
                <w:sz w:val="16"/>
                <w:szCs w:val="18"/>
                <w:lang w:val="en-US" w:eastAsia="ko-KR"/>
              </w:rPr>
              <w:t xml:space="preserve">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8"/>
                  <w:lang w:val="en-US" w:eastAsia="ko-KR"/>
                </w:rPr>
                <w:id w:val="-5039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Segoe UI Symbol" w:eastAsia="Batang" w:hAnsi="Segoe UI Symbol" w:cs="Segoe UI Symbol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  <w:t>２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인실</w:t>
            </w:r>
            <w:r w:rsidR="002D22A7" w:rsidRPr="001849E7">
              <w:rPr>
                <w:rFonts w:ascii="Batang" w:eastAsia="Batang" w:hAnsi="Batang" w:cs="Meiryo UI"/>
                <w:sz w:val="16"/>
                <w:szCs w:val="18"/>
                <w:lang w:val="en-US" w:eastAsia="ko-KR"/>
              </w:rPr>
              <w:t>)</w:t>
            </w:r>
            <w:r w:rsidR="002D22A7" w:rsidRPr="001849E7">
              <w:rPr>
                <w:rFonts w:ascii="Batang" w:hAnsi="Batang" w:cs="Meiryo UI" w:hint="eastAsia"/>
                <w:sz w:val="16"/>
                <w:szCs w:val="18"/>
                <w:lang w:val="en-US" w:eastAsia="ko-KR"/>
              </w:rPr>
              <w:t xml:space="preserve">                           </w:t>
            </w:r>
            <w:sdt>
              <w:sdtPr>
                <w:rPr>
                  <w:rFonts w:ascii="Batang" w:eastAsia="Batang" w:hAnsi="Batang" w:cs="Meiryo UI" w:hint="eastAsia"/>
                  <w:sz w:val="16"/>
                  <w:szCs w:val="18"/>
                  <w:lang w:val="en-US" w:eastAsia="ko-KR"/>
                </w:rPr>
                <w:id w:val="-247892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홈스테이</w:t>
            </w:r>
            <w:r w:rsidR="002D22A7">
              <w:rPr>
                <w:rFonts w:asciiTheme="minorEastAsia" w:eastAsiaTheme="minorEastAsia" w:hAnsiTheme="minorEastAsia" w:cs="Batang" w:hint="eastAsia"/>
                <w:sz w:val="16"/>
                <w:szCs w:val="18"/>
                <w:lang w:val="en-US" w:eastAsia="ko-KR"/>
              </w:rPr>
              <w:t xml:space="preserve">　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6"/>
                <w:lang w:eastAsia="ko-KR"/>
              </w:rPr>
              <w:t>별도로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4"/>
                <w:szCs w:val="16"/>
                <w:lang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6"/>
                <w:lang w:eastAsia="ko-KR"/>
              </w:rPr>
              <w:t>신청서를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4"/>
                <w:szCs w:val="16"/>
                <w:lang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6"/>
                <w:lang w:eastAsia="ko-KR"/>
              </w:rPr>
              <w:t>제출해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4"/>
                <w:szCs w:val="16"/>
                <w:lang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6"/>
                <w:lang w:eastAsia="ko-KR"/>
              </w:rPr>
              <w:t>주시기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4"/>
                <w:szCs w:val="16"/>
                <w:lang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6"/>
                <w:lang w:eastAsia="ko-KR"/>
              </w:rPr>
              <w:t>바랍니다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4"/>
                <w:szCs w:val="16"/>
                <w:lang w:eastAsia="ko-KR"/>
              </w:rPr>
              <w:t>.</w:t>
            </w:r>
          </w:p>
        </w:tc>
      </w:tr>
      <w:tr w:rsidR="002D22A7" w:rsidRPr="001849E7" w14:paraId="4F45FE0C" w14:textId="77777777" w:rsidTr="002A2517">
        <w:trPr>
          <w:trHeight w:val="390"/>
        </w:trPr>
        <w:tc>
          <w:tcPr>
            <w:tcW w:w="4749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3FE212" w14:textId="79E7D59D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체크인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>: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8"/>
                  <w:lang w:val="en-US" w:eastAsia="ko-KR"/>
                </w:rPr>
                <w:id w:val="169580576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849E7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ko-KR"/>
                  </w:rPr>
                  <w:t xml:space="preserve">  　　　　　　 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년</w:t>
                </w:r>
                <w:r w:rsidRPr="001849E7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ko-KR"/>
                  </w:rPr>
                  <w:t xml:space="preserve">　 　　　　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월</w:t>
                </w:r>
                <w:r w:rsidRPr="001849E7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ko-KR"/>
                  </w:rPr>
                  <w:t xml:space="preserve"> 　 　　　/</w:t>
                </w:r>
                <w:r w:rsidRPr="001849E7">
                  <w:rPr>
                    <w:rFonts w:ascii="Batang" w:eastAsia="Batang" w:hAnsi="Batang" w:cs="Batang" w:hint="eastAsia"/>
                    <w:sz w:val="16"/>
                    <w:szCs w:val="18"/>
                    <w:lang w:val="en-US" w:eastAsia="ko-KR"/>
                  </w:rPr>
                  <w:t>일</w:t>
                </w:r>
              </w:sdtContent>
            </w:sdt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 xml:space="preserve">          </w:t>
            </w:r>
          </w:p>
        </w:tc>
        <w:tc>
          <w:tcPr>
            <w:tcW w:w="61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0BF41" w14:textId="79B0EA52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체크아웃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>: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8"/>
                  <w:lang w:val="en-US" w:eastAsia="ja-JP"/>
                </w:rPr>
                <w:id w:val="-1538957866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849E7">
                  <w:rPr>
                    <w:rFonts w:ascii="Meiryo UI" w:eastAsia="Meiryo UI" w:hAnsi="Meiryo UI" w:cs="Meiryo UI"/>
                    <w:sz w:val="16"/>
                    <w:szCs w:val="18"/>
                    <w:lang w:val="en-US" w:eastAsia="ko-KR"/>
                  </w:rPr>
                  <w:t xml:space="preserve">     </w:t>
                </w:r>
              </w:sdtContent>
            </w:sdt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 　　　　　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년</w:t>
            </w:r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　 　　　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월</w:t>
            </w:r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 　　　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일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 xml:space="preserve">      </w:t>
            </w:r>
          </w:p>
        </w:tc>
      </w:tr>
      <w:tr w:rsidR="002D22A7" w:rsidRPr="001849E7" w14:paraId="0A20C99A" w14:textId="77777777" w:rsidTr="002A2517">
        <w:trPr>
          <w:trHeight w:val="268"/>
        </w:trPr>
        <w:tc>
          <w:tcPr>
            <w:tcW w:w="181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2FFF9B" w14:textId="185CE775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algun Gothic" w:hAnsi="Meiryo UI" w:cs="Meiryo UI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도착공항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9072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6DB0B5" w14:textId="77777777" w:rsidR="002D22A7" w:rsidRPr="001849E7" w:rsidRDefault="00E4187C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-137623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나리타공항</w:t>
            </w:r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(NRT)　    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1024365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</w:t>
            </w:r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하네다공항</w:t>
            </w:r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(HND)    　　 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ko-KR"/>
                </w:rPr>
                <w:id w:val="864871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2A7" w:rsidRPr="001849E7">
                  <w:rPr>
                    <w:rFonts w:ascii="ＭＳ ゴシック" w:eastAsia="ＭＳ ゴシック" w:hAnsi="ＭＳ ゴシック" w:cs="Meiryo UI" w:hint="eastAsia"/>
                    <w:sz w:val="16"/>
                    <w:szCs w:val="18"/>
                    <w:lang w:val="en-US" w:eastAsia="ko-KR"/>
                  </w:rPr>
                  <w:t>☐</w:t>
                </w:r>
              </w:sdtContent>
            </w:sdt>
            <w:r w:rsidR="002D22A7"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칸사이국제공항</w:t>
            </w:r>
            <w:r w:rsidR="002D22A7"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>(KIX)</w:t>
            </w:r>
          </w:p>
        </w:tc>
      </w:tr>
      <w:tr w:rsidR="002D22A7" w:rsidRPr="001849E7" w14:paraId="53E7F13B" w14:textId="77777777" w:rsidTr="002A2517">
        <w:trPr>
          <w:trHeight w:val="277"/>
        </w:trPr>
        <w:tc>
          <w:tcPr>
            <w:tcW w:w="4023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E2D51D" w14:textId="1FE20574" w:rsidR="002D22A7" w:rsidRPr="001849E7" w:rsidRDefault="002D22A7" w:rsidP="002D22A7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항공편명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(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이미 구매하신 분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)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 xml:space="preserve"> :</w:t>
            </w:r>
          </w:p>
        </w:tc>
        <w:tc>
          <w:tcPr>
            <w:tcW w:w="3484" w:type="dxa"/>
            <w:gridSpan w:val="1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8DE7" w14:textId="4023DAF8" w:rsidR="002D22A7" w:rsidRPr="001849E7" w:rsidRDefault="002D22A7" w:rsidP="002D22A7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도착일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>:</w:t>
            </w:r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　　　 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년</w:t>
            </w:r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　　　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월</w:t>
            </w:r>
            <w:r w:rsidRPr="001849E7"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  　　　　/</w:t>
            </w: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일</w:t>
            </w:r>
          </w:p>
        </w:tc>
        <w:tc>
          <w:tcPr>
            <w:tcW w:w="3377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4EC4FC" w14:textId="3C65BCB6" w:rsidR="002D22A7" w:rsidRPr="001849E7" w:rsidRDefault="002D22A7" w:rsidP="002D22A7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Cs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bCs/>
                <w:sz w:val="16"/>
                <w:szCs w:val="18"/>
                <w:lang w:val="en-US" w:eastAsia="ko-KR"/>
              </w:rPr>
              <w:t>도착시간</w:t>
            </w:r>
            <w:r w:rsidRPr="001849E7">
              <w:rPr>
                <w:rFonts w:ascii="Batang" w:eastAsiaTheme="minorEastAsia" w:hAnsi="Batang" w:cs="Batang" w:hint="eastAsia"/>
                <w:sz w:val="16"/>
                <w:szCs w:val="18"/>
                <w:lang w:val="en-US" w:eastAsia="ko-KR"/>
              </w:rPr>
              <w:t>:</w:t>
            </w:r>
            <w:r w:rsidRPr="001849E7">
              <w:rPr>
                <w:rFonts w:ascii="Meiryo UI" w:eastAsia="Meiryo UI" w:hAnsi="Meiryo UI" w:cs="Meiryo UI" w:hint="eastAsia"/>
                <w:bCs/>
                <w:sz w:val="16"/>
                <w:szCs w:val="18"/>
                <w:lang w:val="en-US" w:eastAsia="ko-KR"/>
              </w:rPr>
              <w:t xml:space="preserve">　　　　　　　　　</w:t>
            </w:r>
          </w:p>
        </w:tc>
      </w:tr>
      <w:tr w:rsidR="002D22A7" w:rsidRPr="001849E7" w14:paraId="4B47D890" w14:textId="77777777" w:rsidTr="00E1626B">
        <w:trPr>
          <w:trHeight w:val="477"/>
        </w:trPr>
        <w:tc>
          <w:tcPr>
            <w:tcW w:w="10884" w:type="dxa"/>
            <w:gridSpan w:val="3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1E3DAD" w14:textId="16DE9B49" w:rsidR="002D22A7" w:rsidRPr="003067BC" w:rsidRDefault="002D22A7" w:rsidP="002D22A7">
            <w:pPr>
              <w:tabs>
                <w:tab w:val="left" w:pos="2432"/>
              </w:tabs>
              <w:spacing w:line="0" w:lineRule="atLeast"/>
              <w:jc w:val="both"/>
              <w:rPr>
                <w:rFonts w:ascii="Meiryo UI" w:hAnsi="Meiryo UI" w:cs="Meiryo UI"/>
                <w:color w:val="EE0000"/>
                <w:sz w:val="16"/>
                <w:szCs w:val="18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6"/>
                <w:szCs w:val="18"/>
                <w:lang w:val="en-US" w:eastAsia="ko-KR"/>
              </w:rPr>
              <w:t>공항픽업 서비스를 신청하시나요</w:t>
            </w:r>
            <w:r w:rsidRPr="001849E7">
              <w:rPr>
                <w:rFonts w:ascii="Meiryo UI" w:eastAsia="Meiryo UI" w:hAnsi="Meiryo UI" w:cs="Meiryo UI"/>
                <w:sz w:val="16"/>
                <w:szCs w:val="18"/>
                <w:lang w:val="en-US" w:eastAsia="ko-KR"/>
              </w:rPr>
              <w:t>？</w:t>
            </w:r>
            <w:r>
              <w:rPr>
                <w:rFonts w:ascii="Meiryo UI" w:eastAsia="Meiryo UI" w:hAnsi="Meiryo UI" w:cs="Meiryo UI" w:hint="eastAsia"/>
                <w:sz w:val="16"/>
                <w:szCs w:val="18"/>
                <w:lang w:val="en-US" w:eastAsia="ko-KR"/>
              </w:rPr>
              <w:t xml:space="preserve">　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>※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숙소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배정을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신청하신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분에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한해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배정이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="003067BC" w:rsidRPr="002A2517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8"/>
                <w:lang w:val="en-US" w:eastAsia="ko-KR"/>
              </w:rPr>
              <w:t>가능합니다</w:t>
            </w:r>
            <w:r w:rsidR="003067BC" w:rsidRPr="002A2517"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  <w:lang w:val="en-US" w:eastAsia="ko-KR"/>
              </w:rPr>
              <w:t>.</w:t>
            </w:r>
          </w:p>
          <w:tbl>
            <w:tblPr>
              <w:tblW w:w="11298" w:type="dxa"/>
              <w:tblInd w:w="12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708"/>
              <w:gridCol w:w="3455"/>
              <w:gridCol w:w="1701"/>
              <w:gridCol w:w="3683"/>
              <w:gridCol w:w="1751"/>
            </w:tblGrid>
            <w:tr w:rsidR="002D22A7" w:rsidRPr="001849E7" w14:paraId="3978EC8F" w14:textId="77777777" w:rsidTr="00E42D64">
              <w:trPr>
                <w:gridAfter w:val="1"/>
                <w:wAfter w:w="1751" w:type="dxa"/>
                <w:trHeight w:val="42"/>
              </w:trPr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730D624" w14:textId="77777777" w:rsidR="002D22A7" w:rsidRPr="001849E7" w:rsidRDefault="002D22A7" w:rsidP="002D22A7">
                  <w:pPr>
                    <w:tabs>
                      <w:tab w:val="left" w:pos="2432"/>
                    </w:tabs>
                    <w:jc w:val="center"/>
                    <w:rPr>
                      <w:rFonts w:ascii="Batang" w:eastAsia="Batang" w:hAnsi="Batang" w:cs="Meiryo UI"/>
                      <w:b/>
                      <w:bCs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/>
                      <w:noProof/>
                      <w:sz w:val="16"/>
                      <w:szCs w:val="18"/>
                      <w:lang w:val="en-US"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8A56F7E" wp14:editId="4DB2F68F">
                            <wp:simplePos x="0" y="0"/>
                            <wp:positionH relativeFrom="column">
                              <wp:posOffset>-873878</wp:posOffset>
                            </wp:positionH>
                            <wp:positionV relativeFrom="paragraph">
                              <wp:posOffset>-7723</wp:posOffset>
                            </wp:positionV>
                            <wp:extent cx="995680" cy="1435395"/>
                            <wp:effectExtent l="0" t="0" r="0" b="0"/>
                            <wp:wrapNone/>
                            <wp:docPr id="1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95680" cy="1435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bookmarkStart w:id="0" w:name="_Hlk142989470"/>
                                      <w:p w14:paraId="43E51693" w14:textId="77777777" w:rsidR="002D22A7" w:rsidRPr="00D34E8E" w:rsidRDefault="00E4187C" w:rsidP="00703BD0">
                                        <w:pPr>
                                          <w:rPr>
                                            <w:rFonts w:ascii="Batang" w:eastAsia="Batang" w:hAnsi="Batang" w:cs="Batang"/>
                                            <w:sz w:val="20"/>
                                            <w:lang w:eastAsia="ko-KR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20"/>
                                              <w:szCs w:val="20"/>
                                              <w:lang w:eastAsia="ko-KR"/>
                                            </w:rPr>
                                            <w:id w:val="2096661245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2D22A7">
                                              <w:rPr>
                                                <w:rFonts w:ascii="ＭＳ ゴシック" w:eastAsia="ＭＳ ゴシック" w:hAnsi="ＭＳ ゴシック" w:cs="Meiryo UI" w:hint="eastAsia"/>
                                                <w:sz w:val="20"/>
                                                <w:szCs w:val="20"/>
                                                <w:lang w:eastAsia="ko-KR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2D22A7" w:rsidRPr="00BC7D77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lang w:eastAsia="ko-KR"/>
                                          </w:rPr>
                                          <w:t xml:space="preserve"> </w:t>
                                        </w:r>
                                        <w:r w:rsidR="002D22A7">
                                          <w:rPr>
                                            <w:rFonts w:ascii="Batang" w:eastAsia="Batang" w:hAnsi="Batang" w:cs="Batang" w:hint="eastAsia"/>
                                            <w:sz w:val="20"/>
                                            <w:lang w:eastAsia="ko-KR"/>
                                          </w:rPr>
                                          <w:t>아니오</w:t>
                                        </w:r>
                                        <w:r w:rsidR="002D22A7" w:rsidRPr="00BC7D77">
                                          <w:rPr>
                                            <w:rFonts w:ascii="Meiryo UI" w:eastAsia="Meiryo UI" w:hAnsi="Meiryo UI" w:cs="Meiryo UI" w:hint="eastAsia"/>
                                            <w:sz w:val="20"/>
                                            <w:lang w:eastAsia="ko-KR"/>
                                          </w:rPr>
                                          <w:t xml:space="preserve"> </w:t>
                                        </w:r>
                                      </w:p>
                                      <w:p w14:paraId="09AB20DC" w14:textId="77777777" w:rsidR="002D22A7" w:rsidRDefault="00E4187C" w:rsidP="007055E8">
                                        <w:pPr>
                                          <w:rPr>
                                            <w:rFonts w:ascii="Batang" w:eastAsia="Batang" w:hAnsi="Batang" w:cs="Batang"/>
                                            <w:sz w:val="20"/>
                                            <w:lang w:eastAsia="ko-KR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20"/>
                                              <w:szCs w:val="20"/>
                                              <w:lang w:eastAsia="ko-KR"/>
                                            </w:rPr>
                                            <w:id w:val="-1334676975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2D22A7">
                                              <w:rPr>
                                                <w:rFonts w:ascii="ＭＳ ゴシック" w:eastAsia="ＭＳ ゴシック" w:hAnsi="ＭＳ ゴシック" w:cs="Meiryo UI" w:hint="eastAsia"/>
                                                <w:sz w:val="20"/>
                                                <w:szCs w:val="20"/>
                                                <w:lang w:eastAsia="ko-KR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2D22A7" w:rsidRPr="00BC7D77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lang w:eastAsia="ko-KR"/>
                                          </w:rPr>
                                          <w:t xml:space="preserve"> </w:t>
                                        </w:r>
                                        <w:r w:rsidR="002D22A7">
                                          <w:rPr>
                                            <w:rFonts w:ascii="Batang" w:eastAsia="Batang" w:hAnsi="Batang" w:cs="Batang" w:hint="eastAsia"/>
                                            <w:sz w:val="20"/>
                                            <w:lang w:eastAsia="ko-KR"/>
                                          </w:rPr>
                                          <w:t>편도</w:t>
                                        </w:r>
                                      </w:p>
                                      <w:p w14:paraId="41F81C08" w14:textId="77777777" w:rsidR="002D22A7" w:rsidRPr="000B748D" w:rsidRDefault="002D22A7" w:rsidP="000D1648">
                                        <w:pPr>
                                          <w:rPr>
                                            <w:rFonts w:ascii="Batang" w:eastAsia="Batang" w:hAnsi="Batang" w:cs="Batang"/>
                                            <w:b/>
                                            <w:sz w:val="16"/>
                                            <w:lang w:eastAsia="ko-KR"/>
                                          </w:rPr>
                                        </w:pPr>
                                        <w:r w:rsidRPr="000B748D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20"/>
                                            <w:lang w:eastAsia="ko-KR"/>
                                          </w:rPr>
                                          <w:t>(</w:t>
                                        </w:r>
                                        <w:r w:rsidRPr="000B748D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6"/>
                                            <w:lang w:eastAsia="ko-KR"/>
                                          </w:rPr>
                                          <w:t>１</w:t>
                                        </w:r>
                                        <w:r w:rsidRPr="000B748D">
                                          <w:rPr>
                                            <w:rFonts w:ascii="Batang" w:eastAsia="Batang" w:hAnsi="Batang" w:cs="Batang" w:hint="eastAsia"/>
                                            <w:b/>
                                            <w:sz w:val="16"/>
                                            <w:lang w:eastAsia="ko-KR"/>
                                          </w:rPr>
                                          <w:t>개 선택</w:t>
                                        </w:r>
                                        <w:r w:rsidRPr="000B748D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6"/>
                                            <w:lang w:eastAsia="ko-KR"/>
                                          </w:rPr>
                                          <w:t>→</w:t>
                                        </w:r>
                                        <w:r w:rsidRPr="000B748D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8"/>
                                            <w:lang w:eastAsia="ko-KR"/>
                                          </w:rPr>
                                          <w:t>)</w:t>
                                        </w:r>
                                      </w:p>
                                      <w:bookmarkEnd w:id="0"/>
                                      <w:p w14:paraId="665840C3" w14:textId="77777777" w:rsidR="002D22A7" w:rsidRPr="00BC7D77" w:rsidRDefault="002D22A7" w:rsidP="008931FE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sz w:val="20"/>
                                            <w:lang w:eastAsia="ko-KR"/>
                                          </w:rPr>
                                        </w:pPr>
                                      </w:p>
                                      <w:p w14:paraId="62B95B38" w14:textId="77777777" w:rsidR="002D22A7" w:rsidRPr="000D1648" w:rsidRDefault="002D22A7" w:rsidP="00703BD0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lang w:eastAsia="ko-KR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A56F7E" id="Text Box 6" o:spid="_x0000_s1027" type="#_x0000_t202" style="position:absolute;left:0;text-align:left;margin-left:-68.8pt;margin-top:-.6pt;width:78.4pt;height:1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" filled="f" stroked="f">
                            <v:textbox inset="5.85pt,.7pt,5.85pt,.7pt">
                              <w:txbxContent>
                                <w:bookmarkStart w:id="1" w:name="_Hlk142989470"/>
                                <w:p w14:paraId="43E51693" w14:textId="77777777" w:rsidR="002D22A7" w:rsidRPr="00D34E8E" w:rsidRDefault="005A6403" w:rsidP="00703BD0">
                                  <w:pPr>
                                    <w:rPr>
                                      <w:rFonts w:ascii="Batang" w:eastAsia="Batang" w:hAnsi="Batang" w:cs="Batang"/>
                                      <w:sz w:val="20"/>
                                      <w:lang w:eastAsia="ko-KR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id w:val="209666124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D22A7">
                                        <w:rPr>
                                          <w:rFonts w:ascii="ＭＳ ゴシック" w:eastAsia="ＭＳ ゴシック" w:hAnsi="ＭＳ ゴシック" w:cs="Meiryo UI" w:hint="eastAsia"/>
                                          <w:sz w:val="20"/>
                                          <w:szCs w:val="20"/>
                                          <w:lang w:eastAsia="ko-K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D22A7" w:rsidRPr="00BC7D77">
                                    <w:rPr>
                                      <w:rFonts w:ascii="Meiryo UI" w:eastAsia="Meiryo UI" w:hAnsi="Meiryo UI" w:cs="Meiryo UI"/>
                                      <w:b/>
                                      <w:lang w:eastAsia="ko-KR"/>
                                    </w:rPr>
                                    <w:t xml:space="preserve"> </w:t>
                                  </w:r>
                                  <w:r w:rsidR="002D22A7">
                                    <w:rPr>
                                      <w:rFonts w:ascii="Batang" w:eastAsia="Batang" w:hAnsi="Batang" w:cs="Batang" w:hint="eastAsia"/>
                                      <w:sz w:val="20"/>
                                      <w:lang w:eastAsia="ko-KR"/>
                                    </w:rPr>
                                    <w:t>아니오</w:t>
                                  </w:r>
                                  <w:r w:rsidR="002D22A7" w:rsidRPr="00BC7D77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14:paraId="09AB20DC" w14:textId="77777777" w:rsidR="002D22A7" w:rsidRDefault="005A6403" w:rsidP="007055E8">
                                  <w:pPr>
                                    <w:rPr>
                                      <w:rFonts w:ascii="Batang" w:eastAsia="Batang" w:hAnsi="Batang" w:cs="Batang"/>
                                      <w:sz w:val="20"/>
                                      <w:lang w:eastAsia="ko-KR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id w:val="-133467697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D22A7">
                                        <w:rPr>
                                          <w:rFonts w:ascii="ＭＳ ゴシック" w:eastAsia="ＭＳ ゴシック" w:hAnsi="ＭＳ ゴシック" w:cs="Meiryo UI" w:hint="eastAsia"/>
                                          <w:sz w:val="20"/>
                                          <w:szCs w:val="20"/>
                                          <w:lang w:eastAsia="ko-K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D22A7" w:rsidRPr="00BC7D77">
                                    <w:rPr>
                                      <w:rFonts w:ascii="Meiryo UI" w:eastAsia="Meiryo UI" w:hAnsi="Meiryo UI" w:cs="Meiryo UI"/>
                                      <w:b/>
                                      <w:lang w:eastAsia="ko-KR"/>
                                    </w:rPr>
                                    <w:t xml:space="preserve"> </w:t>
                                  </w:r>
                                  <w:r w:rsidR="002D22A7">
                                    <w:rPr>
                                      <w:rFonts w:ascii="Batang" w:eastAsia="Batang" w:hAnsi="Batang" w:cs="Batang" w:hint="eastAsia"/>
                                      <w:sz w:val="20"/>
                                      <w:lang w:eastAsia="ko-KR"/>
                                    </w:rPr>
                                    <w:t>편도</w:t>
                                  </w:r>
                                </w:p>
                                <w:p w14:paraId="41F81C08" w14:textId="77777777" w:rsidR="002D22A7" w:rsidRPr="000B748D" w:rsidRDefault="002D22A7" w:rsidP="000D1648">
                                  <w:pPr>
                                    <w:rPr>
                                      <w:rFonts w:ascii="Batang" w:eastAsia="Batang" w:hAnsi="Batang" w:cs="Batang"/>
                                      <w:b/>
                                      <w:sz w:val="16"/>
                                      <w:lang w:eastAsia="ko-KR"/>
                                    </w:rPr>
                                  </w:pPr>
                                  <w:r w:rsidRPr="000B748D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lang w:eastAsia="ko-KR"/>
                                    </w:rPr>
                                    <w:t>(</w:t>
                                  </w:r>
                                  <w:r w:rsidRPr="000B748D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lang w:eastAsia="ko-KR"/>
                                    </w:rPr>
                                    <w:t>１</w:t>
                                  </w:r>
                                  <w:r w:rsidRPr="000B748D">
                                    <w:rPr>
                                      <w:rFonts w:ascii="Batang" w:eastAsia="Batang" w:hAnsi="Batang" w:cs="Batang" w:hint="eastAsia"/>
                                      <w:b/>
                                      <w:sz w:val="16"/>
                                      <w:lang w:eastAsia="ko-KR"/>
                                    </w:rPr>
                                    <w:t>개 선택</w:t>
                                  </w:r>
                                  <w:r w:rsidRPr="000B748D">
                                    <w:rPr>
                                      <w:rFonts w:ascii="Meiryo UI" w:eastAsia="Meiryo UI" w:hAnsi="Meiryo UI" w:cs="Meiryo UI"/>
                                      <w:b/>
                                      <w:sz w:val="16"/>
                                      <w:lang w:eastAsia="ko-KR"/>
                                    </w:rPr>
                                    <w:t>→</w:t>
                                  </w:r>
                                  <w:r w:rsidRPr="000B748D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8"/>
                                      <w:lang w:eastAsia="ko-KR"/>
                                    </w:rPr>
                                    <w:t>)</w:t>
                                  </w:r>
                                </w:p>
                                <w:bookmarkEnd w:id="1"/>
                                <w:p w14:paraId="665840C3" w14:textId="77777777" w:rsidR="002D22A7" w:rsidRPr="00BC7D77" w:rsidRDefault="002D22A7" w:rsidP="008931FE">
                                  <w:pPr>
                                    <w:rPr>
                                      <w:rFonts w:ascii="Meiryo UI" w:eastAsia="Meiryo UI" w:hAnsi="Meiryo UI" w:cs="Meiryo UI"/>
                                      <w:sz w:val="20"/>
                                      <w:lang w:eastAsia="ko-KR"/>
                                    </w:rPr>
                                  </w:pPr>
                                </w:p>
                                <w:p w14:paraId="62B95B38" w14:textId="77777777" w:rsidR="002D22A7" w:rsidRPr="000D1648" w:rsidRDefault="002D22A7" w:rsidP="00703BD0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lang w:eastAsia="ko-KR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849E7">
                    <w:rPr>
                      <w:rFonts w:ascii="Batang" w:eastAsia="Batang" w:hAnsi="Batang" w:cs="Meiryo UI" w:hint="eastAsia"/>
                      <w:b/>
                      <w:bCs/>
                      <w:sz w:val="16"/>
                      <w:szCs w:val="18"/>
                      <w:lang w:val="en-US" w:eastAsia="ko-KR"/>
                    </w:rPr>
                    <w:t>체크</w:t>
                  </w:r>
                </w:p>
              </w:tc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4793D0B6" w14:textId="77777777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Meiryo UI" w:eastAsia="Malgun Gothic" w:hAnsi="Meiryo UI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Batang" w:hint="eastAsia"/>
                      <w:b/>
                      <w:bCs/>
                      <w:sz w:val="16"/>
                      <w:szCs w:val="18"/>
                      <w:lang w:val="en-US" w:eastAsia="ko-KR"/>
                    </w:rPr>
                    <w:t>목적지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0CBAA159" w14:textId="77777777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Meiryo UI" w:eastAsia="Malgun Gothic" w:hAnsi="Meiryo UI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Batang" w:hint="eastAsia"/>
                      <w:b/>
                      <w:bCs/>
                      <w:sz w:val="16"/>
                      <w:szCs w:val="18"/>
                      <w:lang w:val="en-US" w:eastAsia="ko-KR"/>
                    </w:rPr>
                    <w:t>송영 방법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6ECC94E4" w14:textId="77777777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b/>
                      <w:bCs/>
                      <w:sz w:val="16"/>
                      <w:szCs w:val="18"/>
                      <w:lang w:val="en-US" w:eastAsia="ko-KR"/>
                    </w:rPr>
                    <w:t>편도요금</w:t>
                  </w:r>
                </w:p>
              </w:tc>
            </w:tr>
            <w:tr w:rsidR="002D22A7" w:rsidRPr="001849E7" w14:paraId="53B94126" w14:textId="77777777" w:rsidTr="00E42D64">
              <w:trPr>
                <w:gridAfter w:val="1"/>
                <w:wAfter w:w="1751" w:type="dxa"/>
                <w:trHeight w:val="213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  <w:id w:val="755719834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6F17FBFE" w14:textId="4DDDC7B2" w:rsidR="002D22A7" w:rsidRPr="001849E7" w:rsidRDefault="002D22A7" w:rsidP="002D22A7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8"/>
                          <w:lang w:val="en-US" w:eastAsia="ko-KR"/>
                        </w:rPr>
                      </w:pPr>
                      <w:r w:rsidRPr="001849E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8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B3B82" w14:textId="757FF671" w:rsidR="002D22A7" w:rsidRPr="001849E7" w:rsidRDefault="002D22A7" w:rsidP="002D22A7">
                  <w:pPr>
                    <w:tabs>
                      <w:tab w:val="left" w:pos="2432"/>
                    </w:tabs>
                    <w:jc w:val="both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도쿄</w:t>
                  </w:r>
                  <w:r w:rsidR="007C45DD"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／</w:t>
                  </w:r>
                  <w:r w:rsidR="007C45DD" w:rsidRPr="001849E7">
                    <w:rPr>
                      <w:rFonts w:ascii="Batang" w:eastAsia="Batang" w:hAnsi="Batang" w:cs="Malgun Gothic" w:hint="eastAsia"/>
                      <w:sz w:val="16"/>
                      <w:szCs w:val="18"/>
                      <w:lang w:val="en-US" w:eastAsia="ko-KR"/>
                    </w:rPr>
                    <w:t>오사카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）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학생기숙사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6A3FF" w14:textId="3962169F" w:rsidR="002D22A7" w:rsidRPr="001849E7" w:rsidRDefault="002D22A7" w:rsidP="002D22A7">
                  <w:pPr>
                    <w:tabs>
                      <w:tab w:val="left" w:pos="2432"/>
                    </w:tabs>
                    <w:jc w:val="both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승합 소영차량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B0204" w14:textId="7EE2B504" w:rsidR="002D22A7" w:rsidRPr="001849E7" w:rsidRDefault="002D22A7" w:rsidP="002D22A7">
                  <w:pPr>
                    <w:tabs>
                      <w:tab w:val="left" w:pos="2432"/>
                    </w:tabs>
                    <w:spacing w:line="240" w:lineRule="atLeast"/>
                    <w:rPr>
                      <w:rFonts w:ascii="Meiryo UI" w:eastAsiaTheme="minorEastAsia" w:hAnsi="Meiryo UI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 w:eastAsia="ko-KR"/>
                    </w:rPr>
                    <w:t>41</w:t>
                  </w:r>
                  <w:r w:rsidRPr="001849E7"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  <w:t xml:space="preserve">,000 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~</w:t>
                  </w: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 w:eastAsia="ko-KR"/>
                    </w:rPr>
                    <w:t xml:space="preserve">　</w:t>
                  </w:r>
                  <w:r w:rsidRPr="001849E7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5"/>
                      <w:szCs w:val="15"/>
                      <w:lang w:val="en-US" w:eastAsia="ko-KR"/>
                    </w:rPr>
                    <w:t>입주</w:t>
                  </w:r>
                  <w:r w:rsidRPr="001849E7">
                    <w:rPr>
                      <w:rFonts w:ascii="Batang" w:eastAsiaTheme="minorEastAsia" w:hAnsi="Batang" w:cs="Batang"/>
                      <w:sz w:val="15"/>
                      <w:szCs w:val="15"/>
                      <w:lang w:val="en-US" w:eastAsia="ko-KR"/>
                    </w:rPr>
                    <w:t xml:space="preserve"> </w:t>
                  </w:r>
                  <w:r w:rsidRPr="001849E7">
                    <w:rPr>
                      <w:rFonts w:ascii="Batang" w:eastAsia="Batang" w:hAnsi="Batang" w:cs="Batang" w:hint="eastAsia"/>
                      <w:sz w:val="15"/>
                      <w:szCs w:val="15"/>
                      <w:lang w:val="en-US" w:eastAsia="ko-KR"/>
                    </w:rPr>
                    <w:t>지정일에 한하여</w:t>
                  </w:r>
                  <w:r w:rsidRPr="001849E7">
                    <w:rPr>
                      <w:rFonts w:ascii="Batang" w:eastAsiaTheme="minorEastAsia" w:hAnsi="Batang" w:cs="Batang" w:hint="eastAsia"/>
                      <w:sz w:val="15"/>
                      <w:szCs w:val="15"/>
                      <w:lang w:val="en-US" w:eastAsia="ko-KR"/>
                    </w:rPr>
                    <w:t>:</w:t>
                  </w:r>
                  <w:r w:rsidRPr="001849E7">
                    <w:rPr>
                      <w:rFonts w:ascii="Meiryo UI" w:hAnsi="Meiryo UI" w:cs="Meiryo UI" w:hint="eastAsia"/>
                      <w:sz w:val="15"/>
                      <w:szCs w:val="15"/>
                      <w:lang w:val="en-US" w:eastAsia="ko-KR"/>
                    </w:rPr>
                    <w:t>23</w:t>
                  </w:r>
                  <w:r w:rsidRPr="001849E7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 w:eastAsia="ko-KR"/>
                    </w:rPr>
                    <w:t>,000</w:t>
                  </w:r>
                  <w:r w:rsidRPr="001849E7">
                    <w:rPr>
                      <w:rFonts w:ascii="Batang" w:eastAsia="Batang" w:hAnsi="Batang" w:cs="Batang" w:hint="eastAsia"/>
                      <w:sz w:val="15"/>
                      <w:szCs w:val="15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="Batang" w:hAnsi="Batang" w:cs="Meiryo UI" w:hint="eastAsia"/>
                      <w:sz w:val="15"/>
                      <w:szCs w:val="15"/>
                      <w:lang w:val="en-US" w:eastAsia="ko-KR"/>
                    </w:rPr>
                    <w:t>~</w:t>
                  </w:r>
                  <w:r w:rsidRPr="001849E7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 w:eastAsia="ko-KR"/>
                    </w:rPr>
                    <w:t>)</w:t>
                  </w:r>
                </w:p>
              </w:tc>
            </w:tr>
            <w:tr w:rsidR="002D22A7" w:rsidRPr="001849E7" w14:paraId="22E339A6" w14:textId="77777777" w:rsidTr="00E42D64">
              <w:trPr>
                <w:gridAfter w:val="1"/>
                <w:wAfter w:w="1751" w:type="dxa"/>
                <w:trHeight w:val="57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  <w:id w:val="-1958015692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050525A7" w14:textId="6A0DDF9B" w:rsidR="002D22A7" w:rsidRPr="001849E7" w:rsidRDefault="002D22A7" w:rsidP="002D22A7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8"/>
                          <w:lang w:eastAsia="ja-JP"/>
                        </w:rPr>
                      </w:pPr>
                      <w:r w:rsidRPr="001849E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8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218CA" w14:textId="58F32E43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도쿄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／</w:t>
                  </w:r>
                  <w:r w:rsidRPr="001849E7">
                    <w:rPr>
                      <w:rFonts w:ascii="Batang" w:eastAsia="Batang" w:hAnsi="Batang" w:cs="Malgun Gothic" w:hint="eastAsia"/>
                      <w:sz w:val="16"/>
                      <w:szCs w:val="18"/>
                      <w:lang w:val="en-US" w:eastAsia="ko-KR"/>
                    </w:rPr>
                    <w:t>오사카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）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위클리맨션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／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게스트하우스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DBBCC" w14:textId="66DD1981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택시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A66B7" w14:textId="7FDC3952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Meiryo UI" w:eastAsia="Malgun Gothic" w:hAnsi="Meiryo UI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/>
                    </w:rPr>
                    <w:t>41</w:t>
                  </w:r>
                  <w:r w:rsidRPr="001849E7"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  <w:t xml:space="preserve">,000 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ja-JP"/>
                    </w:rPr>
                    <w:t>~</w:t>
                  </w:r>
                </w:p>
              </w:tc>
            </w:tr>
            <w:tr w:rsidR="002D22A7" w:rsidRPr="001849E7" w14:paraId="12B6AA87" w14:textId="77777777" w:rsidTr="00E42D64">
              <w:trPr>
                <w:gridAfter w:val="1"/>
                <w:wAfter w:w="1751" w:type="dxa"/>
                <w:trHeight w:val="117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  <w:id w:val="-878086394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02274D81" w14:textId="77777777" w:rsidR="002D22A7" w:rsidRPr="001849E7" w:rsidRDefault="002D22A7" w:rsidP="002D22A7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8"/>
                          <w:lang w:val="en-US" w:eastAsia="ja-JP"/>
                        </w:rPr>
                      </w:pPr>
                      <w:r w:rsidRPr="001849E7">
                        <w:rPr>
                          <w:rFonts w:ascii="Meiryo UI" w:eastAsia="Meiryo UI" w:hAnsi="Meiryo UI" w:cs="Meiryo UI" w:hint="eastAsia"/>
                          <w:sz w:val="16"/>
                          <w:szCs w:val="18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50A2E" w14:textId="1E685086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도쿄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／</w:t>
                  </w:r>
                  <w:r w:rsidRPr="001849E7">
                    <w:rPr>
                      <w:rFonts w:ascii="Batang" w:eastAsia="Batang" w:hAnsi="Batang" w:cs="Malgun Gothic" w:hint="eastAsia"/>
                      <w:sz w:val="16"/>
                      <w:szCs w:val="18"/>
                      <w:lang w:val="en-US" w:eastAsia="ko-KR"/>
                    </w:rPr>
                    <w:t>오사카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／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교토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）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홈스테이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46904" w14:textId="030AA71C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송영차량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DBB49" w14:textId="31E34E4D" w:rsidR="002D22A7" w:rsidRPr="001849E7" w:rsidRDefault="002D22A7" w:rsidP="002D22A7">
                  <w:pPr>
                    <w:tabs>
                      <w:tab w:val="left" w:pos="2432"/>
                    </w:tabs>
                    <w:rPr>
                      <w:rFonts w:ascii="Meiryo UI" w:eastAsia="Malgun Gothic" w:hAnsi="Meiryo UI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/>
                    </w:rPr>
                    <w:t>41</w:t>
                  </w:r>
                  <w:r w:rsidRPr="001849E7"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  <w:t xml:space="preserve">,000 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ja-JP"/>
                    </w:rPr>
                    <w:t>~</w:t>
                  </w:r>
                </w:p>
              </w:tc>
            </w:tr>
            <w:tr w:rsidR="002D22A7" w:rsidRPr="001849E7" w14:paraId="24F4BE68" w14:textId="77777777" w:rsidTr="00E42D64">
              <w:trPr>
                <w:trHeight w:val="25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  <w:id w:val="-364288147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257DAEAD" w14:textId="0DC7E1E1" w:rsidR="002D22A7" w:rsidRPr="001849E7" w:rsidRDefault="002D22A7" w:rsidP="002D22A7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8"/>
                          <w:lang w:val="en-US" w:eastAsia="ja-JP"/>
                        </w:rPr>
                      </w:pPr>
                      <w:r w:rsidRPr="001849E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8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2E382" w14:textId="5C54A8CD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교토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）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학생기숙사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EE910" w14:textId="2B0256AB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송영차량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FE7CD" w14:textId="5E541D7F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Theme="minorEastAsia" w:hAnsi="Meiryo UI" w:cs="Meiryo UI"/>
                      <w:sz w:val="16"/>
                      <w:szCs w:val="18"/>
                      <w:lang w:val="en-US" w:eastAsia="ja-JP"/>
                    </w:rPr>
                  </w:pP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/>
                    </w:rPr>
                    <w:t>4</w:t>
                  </w:r>
                  <w:r w:rsidRPr="001849E7">
                    <w:rPr>
                      <w:rFonts w:ascii="Meiryo UI" w:hAnsi="Meiryo UI" w:cs="Meiryo UI" w:hint="eastAsia"/>
                      <w:sz w:val="16"/>
                      <w:szCs w:val="18"/>
                      <w:lang w:val="en-US"/>
                    </w:rPr>
                    <w:t>0</w:t>
                  </w:r>
                  <w:r w:rsidRPr="001849E7"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  <w:t xml:space="preserve">,000 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ja-JP"/>
                    </w:rPr>
                    <w:t>~</w:t>
                  </w:r>
                </w:p>
              </w:tc>
              <w:tc>
                <w:tcPr>
                  <w:tcW w:w="1751" w:type="dxa"/>
                  <w:vAlign w:val="center"/>
                </w:tcPr>
                <w:p w14:paraId="44AC66E8" w14:textId="77777777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</w:pPr>
                </w:p>
              </w:tc>
            </w:tr>
            <w:tr w:rsidR="002D22A7" w:rsidRPr="001849E7" w14:paraId="1DD67C31" w14:textId="77777777" w:rsidTr="00E42D64">
              <w:trPr>
                <w:trHeight w:val="25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8"/>
                    <w:lang w:val="en-US" w:eastAsia="ja-JP"/>
                  </w:rPr>
                  <w:id w:val="2101753133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5CFB82DA" w14:textId="30FD3581" w:rsidR="002D22A7" w:rsidRPr="001849E7" w:rsidRDefault="002D22A7" w:rsidP="002D22A7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8"/>
                          <w:lang w:val="en-US" w:eastAsia="ja-JP"/>
                        </w:rPr>
                      </w:pPr>
                      <w:r w:rsidRPr="001849E7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8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45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7D8A9" w14:textId="2FF0A93A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eastAsia="ko-KR"/>
                    </w:rPr>
                    <w:t>（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eastAsia="ko-KR"/>
                    </w:rPr>
                    <w:t>나가노</w:t>
                  </w: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eastAsia="ko-KR"/>
                    </w:rPr>
                    <w:t>）</w:t>
                  </w:r>
                  <w:r w:rsidRPr="001849E7">
                    <w:rPr>
                      <w:rFonts w:ascii="Batang" w:eastAsia="Batang" w:hAnsi="Batang" w:cs="Malgun Gothic" w:hint="eastAsia"/>
                      <w:sz w:val="16"/>
                      <w:szCs w:val="18"/>
                      <w:lang w:val="en-US" w:eastAsia="ko-KR"/>
                    </w:rPr>
                    <w:t>학교/ 학생 기숙사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FA1B6" w14:textId="7395A1EF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Batang" w:eastAsia="Batang" w:hAnsi="Batang" w:cs="Meiryo UI"/>
                      <w:sz w:val="16"/>
                      <w:szCs w:val="18"/>
                      <w:lang w:val="en-US" w:eastAsia="ko-KR"/>
                    </w:rPr>
                  </w:pPr>
                  <w:r w:rsidRPr="001849E7">
                    <w:rPr>
                      <w:rFonts w:ascii="Batang" w:eastAsia="Batang" w:hAnsi="Batang" w:cs="Meiryo UI" w:hint="eastAsia"/>
                      <w:sz w:val="16"/>
                      <w:szCs w:val="18"/>
                      <w:lang w:val="en-US" w:eastAsia="ko-KR"/>
                    </w:rPr>
                    <w:t>송영차량／합승 택시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BA68B" w14:textId="0EBB4904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Theme="minorEastAsia" w:hAnsi="Meiryo UI" w:cs="Meiryo UI"/>
                      <w:sz w:val="16"/>
                      <w:szCs w:val="18"/>
                      <w:lang w:val="en-US" w:eastAsia="ja-JP"/>
                    </w:rPr>
                  </w:pP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 w:eastAsia="ja-JP"/>
                    </w:rPr>
                    <w:t>33</w:t>
                  </w:r>
                  <w:r w:rsidRPr="001849E7">
                    <w:rPr>
                      <w:rFonts w:ascii="Meiryo UI" w:eastAsia="Meiryo UI" w:hAnsi="Meiryo UI" w:cs="Meiryo UI" w:hint="eastAsia"/>
                      <w:sz w:val="16"/>
                      <w:szCs w:val="18"/>
                      <w:lang w:val="en-US" w:eastAsia="ko-KR"/>
                    </w:rPr>
                    <w:t>,000</w:t>
                  </w:r>
                  <w:r w:rsidRPr="001849E7">
                    <w:rPr>
                      <w:rFonts w:ascii="Batang" w:eastAsia="Batang" w:hAnsi="Batang" w:cs="Batang" w:hint="eastAsia"/>
                      <w:sz w:val="16"/>
                      <w:szCs w:val="18"/>
                      <w:lang w:val="en-US" w:eastAsia="ko-KR"/>
                    </w:rPr>
                    <w:t>엔</w:t>
                  </w:r>
                  <w:r w:rsidRPr="001849E7">
                    <w:rPr>
                      <w:rFonts w:ascii="Batang" w:eastAsiaTheme="minorEastAsia" w:hAnsi="Batang" w:cs="Batang" w:hint="eastAsia"/>
                      <w:sz w:val="16"/>
                      <w:szCs w:val="18"/>
                      <w:lang w:val="en-US" w:eastAsia="ja-JP"/>
                    </w:rPr>
                    <w:t>~</w:t>
                  </w:r>
                </w:p>
              </w:tc>
              <w:tc>
                <w:tcPr>
                  <w:tcW w:w="1751" w:type="dxa"/>
                  <w:vAlign w:val="center"/>
                </w:tcPr>
                <w:p w14:paraId="43012432" w14:textId="77777777" w:rsidR="002D22A7" w:rsidRPr="001849E7" w:rsidRDefault="002D22A7" w:rsidP="002D22A7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6"/>
                      <w:szCs w:val="18"/>
                      <w:lang w:val="en-US" w:eastAsia="ko-KR"/>
                    </w:rPr>
                  </w:pPr>
                </w:p>
              </w:tc>
            </w:tr>
          </w:tbl>
          <w:p w14:paraId="3DCBB768" w14:textId="77777777" w:rsidR="002D22A7" w:rsidRPr="001849E7" w:rsidRDefault="002D22A7" w:rsidP="002D22A7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hAnsi="Meiryo UI" w:cs="Meiryo UI"/>
                <w:sz w:val="16"/>
                <w:szCs w:val="18"/>
                <w:lang w:val="en-US"/>
              </w:rPr>
            </w:pPr>
          </w:p>
        </w:tc>
      </w:tr>
      <w:tr w:rsidR="002D22A7" w:rsidRPr="001849E7" w14:paraId="60DA7710" w14:textId="77777777" w:rsidTr="00E1626B">
        <w:trPr>
          <w:trHeight w:val="130"/>
        </w:trPr>
        <w:tc>
          <w:tcPr>
            <w:tcW w:w="10884" w:type="dxa"/>
            <w:gridSpan w:val="3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4BE69A" w14:textId="0F6F7DFA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b/>
                <w:sz w:val="22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b/>
                <w:sz w:val="20"/>
                <w:szCs w:val="21"/>
                <w:lang w:val="en-US" w:eastAsia="ko-KR"/>
              </w:rPr>
              <w:t>일본 입국이력</w:t>
            </w:r>
            <w:r w:rsidRPr="001849E7">
              <w:rPr>
                <w:rFonts w:ascii="Meiryo UI" w:eastAsia="Meiryo UI" w:hAnsi="Meiryo UI" w:cs="Meiryo UI"/>
                <w:b/>
                <w:sz w:val="21"/>
                <w:lang w:val="en-US"/>
              </w:rPr>
              <w:t xml:space="preserve"> </w:t>
            </w:r>
          </w:p>
        </w:tc>
      </w:tr>
      <w:tr w:rsidR="002D22A7" w:rsidRPr="001849E7" w14:paraId="570E2525" w14:textId="77777777" w:rsidTr="003325E7">
        <w:trPr>
          <w:trHeight w:val="216"/>
        </w:trPr>
        <w:tc>
          <w:tcPr>
            <w:tcW w:w="44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687D7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20"/>
                <w:lang w:val="en-US" w:eastAsia="ko-KR"/>
              </w:rPr>
              <w:t>일본 입국이 거부된 적이 있으신가요</w:t>
            </w:r>
            <w:r w:rsidRPr="001849E7">
              <w:rPr>
                <w:rFonts w:ascii="Meiryo UI" w:eastAsia="Meiryo UI" w:hAnsi="Meiryo UI" w:cs="Meiryo UI"/>
                <w:sz w:val="18"/>
                <w:szCs w:val="20"/>
                <w:lang w:val="en-US" w:eastAsia="ko-KR"/>
              </w:rPr>
              <w:t>？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21"/>
                <w:szCs w:val="20"/>
                <w:lang w:val="en-US" w:eastAsia="ja-JP"/>
              </w:rPr>
              <w:id w:val="14340207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3661394" w14:textId="77777777" w:rsidR="002D22A7" w:rsidRPr="001849E7" w:rsidRDefault="002D22A7" w:rsidP="002D22A7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8"/>
                    <w:szCs w:val="20"/>
                    <w:lang w:val="en-US"/>
                  </w:rPr>
                </w:pPr>
                <w:r w:rsidRPr="001849E7">
                  <w:rPr>
                    <w:rFonts w:ascii="Meiryo UI" w:eastAsia="Meiryo UI" w:hAnsi="Meiryo UI" w:cs="Meiryo UI" w:hint="eastAsia"/>
                    <w:sz w:val="21"/>
                    <w:szCs w:val="20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4298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E09F1C1" w14:textId="607E24BD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20"/>
                <w:lang w:val="en-US" w:eastAsia="ja-JP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20"/>
                <w:lang w:val="en-US" w:eastAsia="ko-KR"/>
              </w:rPr>
              <w:t>예</w:t>
            </w:r>
            <w:r w:rsidRPr="001849E7">
              <w:rPr>
                <w:rFonts w:ascii="Meiryo UI" w:eastAsia="Meiryo UI" w:hAnsi="Meiryo UI" w:cs="Meiryo UI" w:hint="eastAsia"/>
                <w:sz w:val="18"/>
                <w:szCs w:val="20"/>
                <w:lang w:val="en-US" w:eastAsia="ja-JP"/>
              </w:rPr>
              <w:t xml:space="preserve"> →(</w:t>
            </w:r>
            <w:r w:rsidRPr="001849E7">
              <w:rPr>
                <w:rFonts w:ascii="Batang" w:eastAsia="Batang" w:hAnsi="Batang" w:cs="Batang" w:hint="eastAsia"/>
                <w:sz w:val="18"/>
                <w:szCs w:val="20"/>
                <w:lang w:val="en-US" w:eastAsia="ko-KR"/>
              </w:rPr>
              <w:t>이유</w:t>
            </w:r>
            <w:r w:rsidRPr="001849E7">
              <w:rPr>
                <w:rFonts w:ascii="Meiryo UI" w:eastAsia="Meiryo UI" w:hAnsi="Meiryo UI" w:cs="Meiryo UI" w:hint="eastAsia"/>
                <w:sz w:val="18"/>
                <w:szCs w:val="20"/>
                <w:lang w:val="en-US" w:eastAsia="ja-JP"/>
              </w:rPr>
              <w:t>:                                               )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21"/>
                <w:szCs w:val="20"/>
                <w:lang w:val="en-US" w:eastAsia="ja-JP"/>
              </w:rPr>
              <w:id w:val="62080926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E8C3C8D" w14:textId="77777777" w:rsidR="002D22A7" w:rsidRPr="001849E7" w:rsidRDefault="002D22A7" w:rsidP="002D22A7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8"/>
                    <w:szCs w:val="20"/>
                    <w:lang w:val="en-US"/>
                  </w:rPr>
                </w:pPr>
                <w:r w:rsidRPr="001849E7">
                  <w:rPr>
                    <w:rFonts w:ascii="ＭＳ ゴシック" w:eastAsia="ＭＳ ゴシック" w:hAnsi="ＭＳ ゴシック" w:cs="Meiryo UI" w:hint="eastAsia"/>
                    <w:sz w:val="21"/>
                    <w:szCs w:val="20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FBB2FB" w14:textId="77777777" w:rsidR="002D22A7" w:rsidRPr="001849E7" w:rsidRDefault="002D22A7" w:rsidP="002D22A7">
            <w:pPr>
              <w:tabs>
                <w:tab w:val="left" w:pos="2432"/>
              </w:tabs>
              <w:rPr>
                <w:rFonts w:ascii="Meiryo UI" w:eastAsia="Malgun Gothic" w:hAnsi="Meiryo UI" w:cs="Meiryo UI"/>
                <w:sz w:val="18"/>
                <w:szCs w:val="20"/>
                <w:lang w:val="en-US" w:eastAsia="ko-KR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20"/>
                <w:lang w:val="en-US" w:eastAsia="ko-KR"/>
              </w:rPr>
              <w:t>아니요</w:t>
            </w:r>
          </w:p>
        </w:tc>
      </w:tr>
    </w:tbl>
    <w:p w14:paraId="600561C5" w14:textId="7757EDC9" w:rsidR="002D22A7" w:rsidRPr="005022B0" w:rsidRDefault="002D22A7" w:rsidP="002A2517">
      <w:pPr>
        <w:spacing w:line="200" w:lineRule="exact"/>
        <w:ind w:right="403"/>
        <w:rPr>
          <w:rFonts w:ascii="Batang" w:eastAsiaTheme="minorEastAsia" w:hAnsi="Batang" w:cs="Meiryo UI"/>
          <w:b/>
          <w:sz w:val="18"/>
          <w:szCs w:val="18"/>
          <w:lang w:eastAsia="ja-JP"/>
        </w:rPr>
      </w:pP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상기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신고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내용이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사실과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다름없음을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확인하며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>, ISI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일본어학교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모집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요강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>(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지원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,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과정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,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입학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,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납입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,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취소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>/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환불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,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면책사항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등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>)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의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내용을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확인하고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이에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동의하여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 xml:space="preserve"> </w:t>
      </w:r>
      <w:r w:rsidRPr="002D22A7">
        <w:rPr>
          <w:rFonts w:ascii="Batang" w:eastAsia="Batang" w:hAnsi="Batang" w:cs="Batang" w:hint="eastAsia"/>
          <w:b/>
          <w:sz w:val="18"/>
          <w:szCs w:val="18"/>
          <w:lang w:val="en-US" w:eastAsia="ko-KR"/>
        </w:rPr>
        <w:t>서명합니다</w:t>
      </w:r>
      <w:r w:rsidRPr="002D22A7">
        <w:rPr>
          <w:rFonts w:ascii="Batang" w:eastAsiaTheme="minorEastAsia" w:hAnsi="Batang" w:cs="Meiryo UI"/>
          <w:b/>
          <w:sz w:val="18"/>
          <w:szCs w:val="18"/>
          <w:lang w:val="en-US" w:eastAsia="ko-KR"/>
        </w:rPr>
        <w:t>.</w:t>
      </w:r>
      <w:r w:rsidR="005022B0">
        <w:rPr>
          <w:rFonts w:ascii="Batang" w:eastAsiaTheme="minorEastAsia" w:hAnsi="Batang" w:cs="Meiryo UI" w:hint="eastAsia"/>
          <w:b/>
          <w:sz w:val="18"/>
          <w:szCs w:val="18"/>
          <w:lang w:val="en-US" w:eastAsia="ja-JP"/>
        </w:rPr>
        <w:t xml:space="preserve">　</w:t>
      </w:r>
      <w:r w:rsidR="005022B0" w:rsidRPr="005022B0">
        <w:rPr>
          <w:rFonts w:hint="eastAsia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또한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교장이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긴급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상황이라고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판단한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경우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,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학교가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제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비상연락처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,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보호자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또는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경비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부담자에게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연락하는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것에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 xml:space="preserve"> </w:t>
      </w:r>
      <w:r w:rsidR="005022B0" w:rsidRPr="005022B0">
        <w:rPr>
          <w:rFonts w:ascii="Batang" w:eastAsia="Batang" w:hAnsi="Batang" w:cs="Batang" w:hint="eastAsia"/>
          <w:b/>
          <w:sz w:val="18"/>
          <w:szCs w:val="18"/>
          <w:lang w:val="en-US" w:eastAsia="ja-JP"/>
        </w:rPr>
        <w:t>동의합니다</w:t>
      </w:r>
      <w:r w:rsidR="005022B0" w:rsidRPr="005022B0">
        <w:rPr>
          <w:rFonts w:ascii="Batang" w:eastAsiaTheme="minorEastAsia" w:hAnsi="Batang" w:cs="Meiryo UI"/>
          <w:b/>
          <w:sz w:val="18"/>
          <w:szCs w:val="18"/>
          <w:lang w:val="en-US" w:eastAsia="ja-JP"/>
        </w:rPr>
        <w:t>.</w:t>
      </w:r>
    </w:p>
    <w:p w14:paraId="7AE8AADA" w14:textId="49D9E925" w:rsidR="00E42D64" w:rsidRPr="002D22A7" w:rsidRDefault="00E42D64" w:rsidP="002A2517">
      <w:pPr>
        <w:spacing w:line="120" w:lineRule="exact"/>
        <w:ind w:right="403"/>
        <w:rPr>
          <w:rFonts w:ascii="Batang" w:eastAsiaTheme="minorEastAsia" w:hAnsi="Batang" w:cs="Meiryo UI"/>
          <w:b/>
          <w:sz w:val="18"/>
          <w:szCs w:val="18"/>
          <w:lang w:val="en-US" w:eastAsia="ko-KR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1985"/>
        <w:gridCol w:w="2977"/>
        <w:gridCol w:w="567"/>
        <w:gridCol w:w="850"/>
        <w:gridCol w:w="3261"/>
      </w:tblGrid>
      <w:tr w:rsidR="001849E7" w:rsidRPr="001849E7" w14:paraId="59877333" w14:textId="77777777" w:rsidTr="00E42D64">
        <w:trPr>
          <w:trHeight w:val="70"/>
        </w:trPr>
        <w:tc>
          <w:tcPr>
            <w:tcW w:w="1985" w:type="dxa"/>
            <w:vAlign w:val="bottom"/>
          </w:tcPr>
          <w:p w14:paraId="4AEF672E" w14:textId="77777777" w:rsidR="00E42D64" w:rsidRPr="001849E7" w:rsidRDefault="00E42D64" w:rsidP="00E42D6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신청인(학생) 서명</w:t>
            </w:r>
            <w:r w:rsidRPr="001849E7">
              <w:rPr>
                <w:rFonts w:ascii="Meiryo UI" w:eastAsia="Meiryo UI" w:hAnsi="Meiryo UI" w:cs="Meiryo UI"/>
                <w:sz w:val="18"/>
                <w:szCs w:val="18"/>
              </w:rPr>
              <w:t>: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D561E76" w14:textId="77777777" w:rsidR="00E42D64" w:rsidRPr="001849E7" w:rsidRDefault="00E42D64" w:rsidP="00D90D6F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DB6B09" w14:textId="77777777" w:rsidR="00E42D64" w:rsidRPr="001849E7" w:rsidRDefault="00E42D64" w:rsidP="00D90D6F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BA60DC3" w14:textId="77777777" w:rsidR="00E42D64" w:rsidRPr="001849E7" w:rsidRDefault="00E42D64" w:rsidP="00D90D6F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날짜</w:t>
            </w:r>
            <w:r w:rsidRPr="001849E7">
              <w:rPr>
                <w:rFonts w:ascii="Meiryo UI" w:eastAsia="Meiryo UI" w:hAnsi="Meiryo UI" w:cs="Meiryo UI"/>
                <w:sz w:val="18"/>
                <w:szCs w:val="18"/>
                <w:lang w:val="en-US"/>
              </w:rPr>
              <w:t>: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vAlign w:val="bottom"/>
          </w:tcPr>
          <w:p w14:paraId="6C6AD558" w14:textId="1B195214" w:rsidR="00E42D64" w:rsidRPr="001849E7" w:rsidRDefault="00E4187C" w:rsidP="00E42D64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sz w:val="18"/>
                <w:szCs w:val="18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sz w:val="18"/>
                  <w:szCs w:val="18"/>
                  <w:lang w:val="en-US" w:eastAsia="ja-JP"/>
                </w:rPr>
                <w:id w:val="759572267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>
                <w:r w:rsidR="00E42D64" w:rsidRPr="001849E7">
                  <w:rPr>
                    <w:rFonts w:ascii="Meiryo UI" w:eastAsia="Meiryo UI" w:hAnsi="Meiryo UI" w:cs="Meiryo UI"/>
                    <w:sz w:val="18"/>
                    <w:szCs w:val="18"/>
                    <w:lang w:val="en-US" w:eastAsia="ko-KR"/>
                  </w:rPr>
                  <w:t xml:space="preserve">     </w:t>
                </w:r>
              </w:sdtContent>
            </w:sdt>
            <w:r w:rsidR="00E42D64" w:rsidRPr="001849E7">
              <w:rPr>
                <w:rFonts w:ascii="Meiryo UI" w:eastAsia="Meiryo UI" w:hAnsi="Meiryo UI" w:cs="Meiryo UI" w:hint="eastAsia"/>
                <w:sz w:val="18"/>
                <w:szCs w:val="18"/>
                <w:lang w:val="en-US" w:eastAsia="ko-KR"/>
              </w:rPr>
              <w:t xml:space="preserve">  　 /</w:t>
            </w:r>
            <w:r w:rsidR="00E42D64"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년</w:t>
            </w:r>
            <w:r w:rsidR="00E42D64" w:rsidRPr="001849E7">
              <w:rPr>
                <w:rFonts w:ascii="Meiryo UI" w:eastAsia="Meiryo UI" w:hAnsi="Meiryo UI" w:cs="Meiryo UI" w:hint="eastAsia"/>
                <w:sz w:val="18"/>
                <w:szCs w:val="18"/>
                <w:lang w:val="en-US" w:eastAsia="ko-KR"/>
              </w:rPr>
              <w:t xml:space="preserve">　 　　　/</w:t>
            </w:r>
            <w:r w:rsidR="00E42D64"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월</w:t>
            </w:r>
            <w:r w:rsidR="00E42D64" w:rsidRPr="001849E7">
              <w:rPr>
                <w:rFonts w:ascii="Meiryo UI" w:eastAsia="Meiryo UI" w:hAnsi="Meiryo UI" w:cs="Meiryo UI" w:hint="eastAsia"/>
                <w:sz w:val="18"/>
                <w:szCs w:val="18"/>
                <w:lang w:val="en-US" w:eastAsia="ko-KR"/>
              </w:rPr>
              <w:t xml:space="preserve">  　　　/</w:t>
            </w:r>
            <w:r w:rsidR="00E42D64" w:rsidRPr="001849E7">
              <w:rPr>
                <w:rFonts w:ascii="Batang" w:eastAsia="Batang" w:hAnsi="Batang" w:cs="Batang" w:hint="eastAsia"/>
                <w:sz w:val="18"/>
                <w:szCs w:val="18"/>
                <w:lang w:val="en-US" w:eastAsia="ko-KR"/>
              </w:rPr>
              <w:t>일</w:t>
            </w:r>
            <w:r w:rsidR="00E42D64" w:rsidRPr="001849E7">
              <w:rPr>
                <w:rFonts w:ascii="Meiryo UI" w:eastAsia="Meiryo UI" w:hAnsi="Meiryo UI" w:cs="Meiryo UI"/>
                <w:sz w:val="18"/>
                <w:szCs w:val="18"/>
                <w:lang w:val="en-US" w:eastAsia="ko-KR"/>
              </w:rPr>
              <w:t xml:space="preserve">         </w:t>
            </w:r>
          </w:p>
        </w:tc>
      </w:tr>
    </w:tbl>
    <w:p w14:paraId="7F0B882F" w14:textId="1FD8B144" w:rsidR="009B5386" w:rsidRDefault="00E42D64" w:rsidP="00A8158A">
      <w:pPr>
        <w:spacing w:line="200" w:lineRule="exact"/>
        <w:jc w:val="right"/>
        <w:rPr>
          <w:rFonts w:ascii="Batang" w:eastAsiaTheme="minorEastAsia" w:hAnsi="Batang" w:cs="Batang"/>
          <w:sz w:val="16"/>
          <w:szCs w:val="16"/>
          <w:lang w:val="en-US" w:eastAsia="ja-JP"/>
        </w:rPr>
      </w:pPr>
      <w:r w:rsidRPr="001849E7">
        <w:rPr>
          <w:rFonts w:ascii="Batang" w:hAnsi="Batang" w:hint="eastAsia"/>
          <w:sz w:val="18"/>
          <w:szCs w:val="18"/>
          <w:lang w:val="en-US" w:eastAsia="ko-KR"/>
        </w:rPr>
        <w:t xml:space="preserve"> </w:t>
      </w:r>
      <w:r w:rsidR="001663CB" w:rsidRPr="001849E7">
        <w:rPr>
          <w:rFonts w:ascii="Batang" w:eastAsia="Batang" w:hAnsi="Batang" w:hint="eastAsia"/>
          <w:sz w:val="16"/>
          <w:szCs w:val="16"/>
          <w:lang w:val="en-US" w:eastAsia="ko-KR"/>
        </w:rPr>
        <w:t xml:space="preserve">※다음 페이지 </w:t>
      </w:r>
      <w:r w:rsidR="001663CB" w:rsidRPr="001849E7">
        <w:rPr>
          <w:rFonts w:ascii="Batang" w:eastAsiaTheme="minorEastAsia" w:hAnsi="Batang" w:hint="eastAsia"/>
          <w:sz w:val="16"/>
          <w:szCs w:val="16"/>
          <w:lang w:val="en-US" w:eastAsia="ko-KR"/>
        </w:rPr>
        <w:t>「</w:t>
      </w:r>
      <w:r w:rsidR="001663CB" w:rsidRPr="001849E7">
        <w:rPr>
          <w:rFonts w:ascii="Batang" w:eastAsia="Batang" w:hAnsi="Batang" w:cs="Batang" w:hint="eastAsia"/>
          <w:sz w:val="16"/>
          <w:szCs w:val="16"/>
          <w:lang w:val="en-US" w:eastAsia="ko-KR"/>
        </w:rPr>
        <w:t>건강상태에 관한 신고서</w:t>
      </w:r>
      <w:r w:rsidR="001663CB" w:rsidRPr="001849E7">
        <w:rPr>
          <w:rFonts w:ascii="Batang" w:eastAsiaTheme="minorEastAsia" w:hAnsi="Batang" w:hint="eastAsia"/>
          <w:sz w:val="16"/>
          <w:szCs w:val="16"/>
          <w:lang w:val="en-US" w:eastAsia="ko-KR"/>
        </w:rPr>
        <w:t>」</w:t>
      </w:r>
      <w:r w:rsidR="001663CB" w:rsidRPr="001849E7">
        <w:rPr>
          <w:rFonts w:ascii="Batang" w:eastAsia="Batang" w:hAnsi="Batang" w:cs="Batang" w:hint="eastAsia"/>
          <w:sz w:val="16"/>
          <w:szCs w:val="16"/>
          <w:lang w:val="en-US" w:eastAsia="ko-KR"/>
        </w:rPr>
        <w:t>도 기입해 주십시오.</w:t>
      </w:r>
    </w:p>
    <w:tbl>
      <w:tblPr>
        <w:tblW w:w="10372" w:type="dxa"/>
        <w:jc w:val="center"/>
        <w:tblLayout w:type="fixed"/>
        <w:tblLook w:val="01E0" w:firstRow="1" w:lastRow="1" w:firstColumn="1" w:lastColumn="1" w:noHBand="0" w:noVBand="0"/>
      </w:tblPr>
      <w:tblGrid>
        <w:gridCol w:w="1716"/>
        <w:gridCol w:w="8656"/>
      </w:tblGrid>
      <w:tr w:rsidR="007E339D" w:rsidRPr="0039336F" w14:paraId="3C517B7D" w14:textId="77777777" w:rsidTr="005D6A52">
        <w:trPr>
          <w:trHeight w:val="291"/>
          <w:jc w:val="center"/>
        </w:trPr>
        <w:tc>
          <w:tcPr>
            <w:tcW w:w="1716" w:type="dxa"/>
            <w:vMerge w:val="restart"/>
          </w:tcPr>
          <w:p w14:paraId="7678AFFE" w14:textId="77777777" w:rsidR="007E339D" w:rsidRPr="0039336F" w:rsidRDefault="007E339D" w:rsidP="005D6A52">
            <w:pPr>
              <w:pStyle w:val="a3"/>
              <w:rPr>
                <w:rFonts w:ascii="Malgun Gothic" w:eastAsia="Malgun Gothic" w:hAnsi="Malgun Gothic"/>
                <w:b/>
                <w:sz w:val="28"/>
                <w:szCs w:val="28"/>
                <w:lang w:val="en-US" w:eastAsia="ko-KR"/>
              </w:rPr>
            </w:pPr>
            <w:r w:rsidRPr="0039336F">
              <w:rPr>
                <w:rFonts w:ascii="Malgun Gothic" w:eastAsia="Malgun Gothic" w:hAnsi="Malgun Gothic" w:cs="Meiryo UI"/>
                <w:noProof/>
                <w:lang w:val="en-US" w:eastAsia="ja-JP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C9910A8" wp14:editId="7720ED0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11430</wp:posOffset>
                  </wp:positionV>
                  <wp:extent cx="944880" cy="797560"/>
                  <wp:effectExtent l="0" t="0" r="7620" b="2540"/>
                  <wp:wrapNone/>
                  <wp:docPr id="3" name="図 3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0F048AE7" w14:textId="77777777" w:rsidR="007E339D" w:rsidRPr="0039336F" w:rsidRDefault="007E339D" w:rsidP="005D6A52">
            <w:pPr>
              <w:jc w:val="both"/>
              <w:rPr>
                <w:rFonts w:ascii="Malgun Gothic" w:eastAsia="Malgun Gothic" w:hAnsi="Malgun Gothic" w:cs="Batang"/>
                <w:b/>
                <w:sz w:val="40"/>
                <w:szCs w:val="40"/>
                <w:lang w:eastAsia="ko-KR"/>
              </w:rPr>
            </w:pPr>
            <w:r w:rsidRPr="0039336F">
              <w:rPr>
                <w:rFonts w:ascii="Malgun Gothic" w:eastAsia="Malgun Gothic" w:hAnsi="Malgun Gothic" w:cs="Batang" w:hint="eastAsia"/>
                <w:b/>
                <w:sz w:val="40"/>
                <w:szCs w:val="40"/>
                <w:lang w:eastAsia="ko-KR"/>
              </w:rPr>
              <w:t>건강상태에 관한 신고서</w:t>
            </w:r>
          </w:p>
        </w:tc>
      </w:tr>
      <w:tr w:rsidR="007E339D" w:rsidRPr="0039336F" w14:paraId="19C36DCB" w14:textId="77777777" w:rsidTr="005D6A52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1CFB2D66" w14:textId="77777777" w:rsidR="007E339D" w:rsidRPr="0039336F" w:rsidRDefault="007E339D" w:rsidP="005D6A52">
            <w:pPr>
              <w:pStyle w:val="a3"/>
              <w:rPr>
                <w:rFonts w:ascii="Malgun Gothic" w:eastAsia="Malgun Gothic" w:hAnsi="Malgun Gothic"/>
                <w:lang w:eastAsia="ko-KR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6B09645D" w14:textId="77777777" w:rsidR="007E339D" w:rsidRPr="0039336F" w:rsidRDefault="007E339D" w:rsidP="005D6A52">
            <w:pPr>
              <w:pStyle w:val="a3"/>
              <w:spacing w:line="180" w:lineRule="exact"/>
              <w:rPr>
                <w:rFonts w:ascii="Malgun Gothic" w:eastAsia="Malgun Gothic" w:hAnsi="Malgun Gothic" w:cs="Meiryo UI"/>
                <w:b/>
                <w:color w:val="000000" w:themeColor="text1"/>
                <w:sz w:val="16"/>
                <w:szCs w:val="18"/>
                <w:lang w:val="en-US" w:eastAsia="ko-KR"/>
              </w:rPr>
            </w:pPr>
            <w:r w:rsidRPr="0039336F">
              <w:rPr>
                <w:rFonts w:ascii="Malgun Gothic" w:eastAsia="Malgun Gothic" w:hAnsi="Malgun Gothic" w:cs="Meiryo UI"/>
                <w:b/>
                <w:sz w:val="16"/>
                <w:szCs w:val="18"/>
                <w:lang w:val="en-US" w:eastAsia="ko-KR"/>
              </w:rPr>
              <w:t>I</w:t>
            </w:r>
            <w:r w:rsidRPr="0039336F">
              <w:rPr>
                <w:rFonts w:ascii="Malgun Gothic" w:eastAsia="Malgun Gothic" w:hAnsi="Malgun Gothic" w:cs="Meiryo UI" w:hint="eastAsia"/>
                <w:b/>
                <w:sz w:val="16"/>
                <w:szCs w:val="18"/>
                <w:lang w:val="en-US" w:eastAsia="ko-KR"/>
              </w:rPr>
              <w:t>SI</w:t>
            </w:r>
            <w:r w:rsidRPr="0039336F">
              <w:rPr>
                <w:rFonts w:ascii="Malgun Gothic" w:eastAsia="Malgun Gothic" w:hAnsi="Malgun Gothic" w:cs="Batang" w:hint="eastAsia"/>
                <w:b/>
                <w:sz w:val="16"/>
                <w:szCs w:val="18"/>
                <w:lang w:val="en-US" w:eastAsia="ko-KR"/>
              </w:rPr>
              <w:t>일본어학교</w:t>
            </w:r>
            <w:r w:rsidRPr="0039336F">
              <w:rPr>
                <w:rFonts w:ascii="Malgun Gothic" w:eastAsia="Malgun Gothic" w:hAnsi="Malgun Gothic" w:cs="Meiryo UI" w:hint="eastAsia"/>
                <w:b/>
                <w:sz w:val="16"/>
                <w:szCs w:val="18"/>
                <w:lang w:val="en-US" w:eastAsia="ko-KR"/>
              </w:rPr>
              <w:t xml:space="preserve">　</w:t>
            </w:r>
            <w:r w:rsidRPr="0039336F">
              <w:rPr>
                <w:rFonts w:ascii="Malgun Gothic" w:eastAsia="Malgun Gothic" w:hAnsi="Malgun Gothic" w:cs="Batang" w:hint="eastAsia"/>
                <w:b/>
                <w:sz w:val="16"/>
                <w:szCs w:val="18"/>
                <w:lang w:val="en-US" w:eastAsia="ko-KR"/>
              </w:rPr>
              <w:t>입학상담센터</w:t>
            </w:r>
          </w:p>
          <w:p w14:paraId="625C3A78" w14:textId="77777777" w:rsidR="007E339D" w:rsidRPr="0039336F" w:rsidRDefault="007E339D" w:rsidP="005D6A52">
            <w:pPr>
              <w:pStyle w:val="a3"/>
              <w:spacing w:line="180" w:lineRule="exact"/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</w:pPr>
            <w:r w:rsidRPr="0039336F">
              <w:rPr>
                <w:rFonts w:ascii="ＭＳ ゴシック" w:eastAsia="ＭＳ ゴシック" w:hAnsi="ＭＳ ゴシック" w:cs="ＭＳ ゴシック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〒</w:t>
            </w:r>
            <w:r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  <w:t>160-</w:t>
            </w:r>
            <w:r w:rsidRPr="0039336F">
              <w:rPr>
                <w:rFonts w:ascii="Malgun Gothic" w:eastAsia="Malgun Gothic" w:hAnsi="Malgun Gothic" w:cs="Meiryo UI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 xml:space="preserve">6112  </w:t>
            </w:r>
            <w:r w:rsidRPr="0039336F">
              <w:rPr>
                <w:rFonts w:ascii="Malgun Gothic" w:eastAsia="Malgun Gothic" w:hAnsi="Malgun Gothic" w:cs="Batang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도쿄도</w:t>
            </w:r>
            <w:r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Batang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신주쿠구</w:t>
            </w:r>
            <w:r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Batang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니시신주쿠</w:t>
            </w:r>
            <w:r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  <w:t xml:space="preserve"> 8-17-1 </w:t>
            </w:r>
            <w:r w:rsidRPr="0039336F">
              <w:rPr>
                <w:rFonts w:ascii="Malgun Gothic" w:eastAsia="Malgun Gothic" w:hAnsi="Malgun Gothic" w:cs="Batang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>스미토모부동산신주쿠그랜드타워</w:t>
            </w:r>
            <w:r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ko-KR"/>
              </w:rPr>
              <w:t>12F</w:t>
            </w:r>
          </w:p>
          <w:p w14:paraId="073C0303" w14:textId="77777777" w:rsidR="007E339D" w:rsidRPr="0039336F" w:rsidRDefault="007E339D" w:rsidP="005D6A52">
            <w:pPr>
              <w:pStyle w:val="a3"/>
              <w:spacing w:line="180" w:lineRule="exact"/>
              <w:rPr>
                <w:rFonts w:ascii="Malgun Gothic" w:eastAsia="Malgun Gothic" w:hAnsi="Malgun Gothic" w:cs="Meiryo UI"/>
                <w:i/>
                <w:sz w:val="16"/>
                <w:szCs w:val="18"/>
                <w:lang w:val="en-US" w:eastAsia="ja-JP"/>
              </w:rPr>
            </w:pPr>
            <w:r w:rsidRPr="0039336F">
              <w:rPr>
                <w:rFonts w:ascii="Malgun Gothic" w:eastAsia="Malgun Gothic" w:hAnsi="Malgun Gothic" w:cs="Meiryo UI" w:hint="eastAsia"/>
                <w:i/>
                <w:color w:val="000000" w:themeColor="text1"/>
                <w:sz w:val="16"/>
                <w:szCs w:val="18"/>
                <w:lang w:val="en-US" w:eastAsia="ko-KR"/>
              </w:rPr>
              <w:t xml:space="preserve">　</w:t>
            </w:r>
            <w:r w:rsidRPr="0039336F">
              <w:rPr>
                <w:rFonts w:ascii="Malgun Gothic" w:eastAsia="Malgun Gothic" w:hAnsi="Malgun Gothic" w:cs="Meiryo UI"/>
                <w:i/>
                <w:color w:val="000000" w:themeColor="text1"/>
                <w:sz w:val="16"/>
                <w:szCs w:val="18"/>
                <w:lang w:val="en-US" w:eastAsia="ja-JP"/>
              </w:rPr>
              <w:t>TEL :</w:t>
            </w:r>
            <w:r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 w:eastAsia="ja-JP"/>
              </w:rPr>
              <w:t xml:space="preserve"> +81-3-5962-0405  FAX : +81-3-5937-0477   </w:t>
            </w:r>
          </w:p>
          <w:p w14:paraId="244C2F68" w14:textId="77777777" w:rsidR="007E339D" w:rsidRPr="0039336F" w:rsidRDefault="007E339D" w:rsidP="005D6A52">
            <w:pPr>
              <w:pStyle w:val="a3"/>
              <w:spacing w:line="180" w:lineRule="exact"/>
              <w:rPr>
                <w:rFonts w:ascii="Malgun Gothic" w:eastAsia="Malgun Gothic" w:hAnsi="Malgun Gothic" w:cs="Arial"/>
                <w:b/>
                <w:i/>
                <w:sz w:val="18"/>
                <w:szCs w:val="18"/>
                <w:lang w:val="en-US"/>
              </w:rPr>
            </w:pPr>
            <w:r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/>
              </w:rPr>
              <w:t>E-mail:</w:t>
            </w:r>
            <w:r w:rsidRPr="0039336F">
              <w:rPr>
                <w:rFonts w:ascii="Malgun Gothic" w:eastAsia="Malgun Gothic" w:hAnsi="Malgun Gothic" w:cs="Meiryo UI" w:hint="eastAsia"/>
                <w:i/>
                <w:sz w:val="16"/>
                <w:szCs w:val="18"/>
                <w:lang w:val="en-US" w:eastAsia="ja-JP"/>
              </w:rPr>
              <w:t>info@isi-global.com  URL</w:t>
            </w:r>
            <w:r w:rsidRPr="0039336F">
              <w:rPr>
                <w:rFonts w:ascii="Malgun Gothic" w:eastAsia="Malgun Gothic" w:hAnsi="Malgun Gothic" w:cs="Meiryo UI"/>
                <w:i/>
                <w:sz w:val="16"/>
                <w:szCs w:val="18"/>
                <w:lang w:val="en-US"/>
              </w:rPr>
              <w:t>: www.isi-education.com/ko/</w:t>
            </w:r>
          </w:p>
        </w:tc>
      </w:tr>
    </w:tbl>
    <w:p w14:paraId="7957C362" w14:textId="77777777" w:rsidR="007E339D" w:rsidRPr="0039336F" w:rsidRDefault="007E339D" w:rsidP="007E339D">
      <w:pPr>
        <w:spacing w:line="0" w:lineRule="atLeast"/>
        <w:ind w:right="403"/>
        <w:rPr>
          <w:rFonts w:ascii="Malgun Gothic" w:eastAsia="Malgun Gothic" w:hAnsi="Malgun Gothic" w:cs="Batang"/>
          <w:sz w:val="16"/>
          <w:szCs w:val="16"/>
          <w:lang w:eastAsia="ko-KR"/>
        </w:rPr>
      </w:pPr>
    </w:p>
    <w:p w14:paraId="36EF811C" w14:textId="77777777" w:rsidR="007E339D" w:rsidRPr="0039336F" w:rsidRDefault="007E339D" w:rsidP="007E339D">
      <w:pPr>
        <w:spacing w:line="0" w:lineRule="atLeast"/>
        <w:ind w:right="403"/>
        <w:rPr>
          <w:rFonts w:ascii="Malgun Gothic" w:eastAsia="Malgun Gothic" w:hAnsi="Malgun Gothic" w:cs="Batang"/>
          <w:sz w:val="16"/>
          <w:szCs w:val="16"/>
          <w:lang w:eastAsia="ko-KR"/>
        </w:rPr>
      </w:pP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본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신고서는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여러분의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건강상태에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관하여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기입하는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양식입니다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>.</w:t>
      </w:r>
    </w:p>
    <w:p w14:paraId="1D38E86A" w14:textId="77777777" w:rsidR="007E339D" w:rsidRPr="0039336F" w:rsidRDefault="007E339D" w:rsidP="007E339D">
      <w:pPr>
        <w:spacing w:line="0" w:lineRule="atLeast"/>
        <w:ind w:right="403"/>
        <w:rPr>
          <w:rFonts w:ascii="Malgun Gothic" w:eastAsia="Malgun Gothic" w:hAnsi="Malgun Gothic" w:cs="Batang"/>
          <w:sz w:val="16"/>
          <w:szCs w:val="16"/>
          <w:lang w:eastAsia="ko-KR"/>
        </w:rPr>
      </w:pP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본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신고서는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여러분이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안심하고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생활할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수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있도록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교직원이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사전에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여러분의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건강상태를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파악하기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위한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목적으로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되도록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상세히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기입해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주시기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바랍니다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>.</w:t>
      </w:r>
    </w:p>
    <w:p w14:paraId="2B38EACC" w14:textId="77777777" w:rsidR="007E339D" w:rsidRPr="0039336F" w:rsidRDefault="007E339D" w:rsidP="007E339D">
      <w:pPr>
        <w:spacing w:line="0" w:lineRule="atLeast"/>
        <w:ind w:right="403"/>
        <w:rPr>
          <w:rFonts w:ascii="Malgun Gothic" w:eastAsia="Malgun Gothic" w:hAnsi="Malgun Gothic" w:cs="Batang"/>
          <w:color w:val="000000" w:themeColor="text1"/>
          <w:sz w:val="16"/>
          <w:szCs w:val="16"/>
          <w:lang w:val="en-US" w:eastAsia="ko-KR"/>
        </w:rPr>
      </w:pP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학교에서는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제출해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주신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내용에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의거한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의료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>/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투약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행위는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하지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sz w:val="16"/>
          <w:szCs w:val="16"/>
          <w:lang w:eastAsia="ko-KR"/>
        </w:rPr>
        <w:t>않습니다</w:t>
      </w:r>
      <w:r w:rsidRPr="0039336F">
        <w:rPr>
          <w:rFonts w:ascii="Malgun Gothic" w:eastAsia="Malgun Gothic" w:hAnsi="Malgun Gothic" w:cs="Batang"/>
          <w:sz w:val="16"/>
          <w:szCs w:val="16"/>
          <w:lang w:eastAsia="ko-KR"/>
        </w:rPr>
        <w:t>.</w:t>
      </w:r>
      <w:r w:rsidRPr="0039336F">
        <w:rPr>
          <w:rFonts w:ascii="Malgun Gothic" w:eastAsia="Malgun Gothic" w:hAnsi="Malgun Gothic" w:cs="Batang"/>
          <w:color w:val="000000" w:themeColor="text1"/>
          <w:sz w:val="16"/>
          <w:szCs w:val="16"/>
          <w:lang w:eastAsia="ko-KR"/>
        </w:rPr>
        <w:t xml:space="preserve"> </w:t>
      </w:r>
      <w:r w:rsidRPr="0039336F">
        <w:rPr>
          <w:rFonts w:ascii="Malgun Gothic" w:eastAsia="Malgun Gothic" w:hAnsi="Malgun Gothic" w:cs="Batang"/>
          <w:color w:val="000000" w:themeColor="text1"/>
          <w:sz w:val="16"/>
          <w:szCs w:val="16"/>
          <w:lang w:val="en-US" w:eastAsia="ko-KR"/>
        </w:rPr>
        <w:t>본 신고서는 개인정보로서 적절하게 관리됩니다.</w:t>
      </w:r>
    </w:p>
    <w:p w14:paraId="4194681B" w14:textId="77777777" w:rsidR="007E339D" w:rsidRPr="0039336F" w:rsidRDefault="007E339D" w:rsidP="007E339D">
      <w:pPr>
        <w:spacing w:line="0" w:lineRule="atLeast"/>
        <w:ind w:right="403"/>
        <w:rPr>
          <w:rFonts w:ascii="Malgun Gothic" w:eastAsia="Malgun Gothic" w:hAnsi="Malgun Gothic" w:cs="Meiryo UI"/>
          <w:color w:val="000000" w:themeColor="text1"/>
          <w:sz w:val="18"/>
          <w:szCs w:val="18"/>
          <w:lang w:eastAsia="ko-KR"/>
        </w:rPr>
      </w:pPr>
    </w:p>
    <w:tbl>
      <w:tblPr>
        <w:tblStyle w:val="a7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254"/>
        <w:gridCol w:w="1843"/>
        <w:gridCol w:w="596"/>
        <w:gridCol w:w="3940"/>
      </w:tblGrid>
      <w:tr w:rsidR="007E339D" w:rsidRPr="0039336F" w14:paraId="1601C99C" w14:textId="77777777" w:rsidTr="005D6A52">
        <w:tc>
          <w:tcPr>
            <w:tcW w:w="4077" w:type="dxa"/>
            <w:gridSpan w:val="3"/>
            <w:vAlign w:val="center"/>
          </w:tcPr>
          <w:p w14:paraId="756A9F09" w14:textId="77777777" w:rsidR="007E339D" w:rsidRPr="0039336F" w:rsidRDefault="007E339D" w:rsidP="007E339D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bookmarkStart w:id="1" w:name="_Hlk120031211"/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현재의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건강상태는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어떠신지요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？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다음에서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선택해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주십시오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>.</w:t>
            </w:r>
          </w:p>
        </w:tc>
        <w:tc>
          <w:tcPr>
            <w:tcW w:w="6379" w:type="dxa"/>
            <w:gridSpan w:val="3"/>
            <w:vAlign w:val="center"/>
          </w:tcPr>
          <w:p w14:paraId="16640433" w14:textId="77777777" w:rsidR="007E339D" w:rsidRPr="0039336F" w:rsidRDefault="00E4187C" w:rsidP="005D6A52">
            <w:pPr>
              <w:tabs>
                <w:tab w:val="left" w:pos="4830"/>
              </w:tabs>
              <w:spacing w:line="0" w:lineRule="atLeast"/>
              <w:ind w:right="403"/>
              <w:jc w:val="center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매우양호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보통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그다지</w:t>
            </w:r>
            <w:r w:rsidR="007E339D"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좋지않음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나쁨</w:t>
            </w:r>
          </w:p>
        </w:tc>
      </w:tr>
      <w:tr w:rsidR="007E339D" w:rsidRPr="0039336F" w14:paraId="2DB09F46" w14:textId="77777777" w:rsidTr="005D6A52">
        <w:tc>
          <w:tcPr>
            <w:tcW w:w="4077" w:type="dxa"/>
            <w:gridSpan w:val="3"/>
            <w:vAlign w:val="center"/>
          </w:tcPr>
          <w:p w14:paraId="5DA0182C" w14:textId="77777777" w:rsidR="007E339D" w:rsidRPr="0039336F" w:rsidRDefault="007E339D" w:rsidP="007E339D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현재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지병치료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목적으로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병원을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다니고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</w:tc>
        <w:tc>
          <w:tcPr>
            <w:tcW w:w="1843" w:type="dxa"/>
            <w:vAlign w:val="center"/>
          </w:tcPr>
          <w:p w14:paraId="61CC3A28" w14:textId="77777777" w:rsidR="007E339D" w:rsidRPr="0039336F" w:rsidRDefault="00E4187C" w:rsidP="005D6A52">
            <w:pPr>
              <w:spacing w:line="0" w:lineRule="atLeast"/>
              <w:ind w:left="480" w:right="85" w:hangingChars="300" w:hanging="48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다니고</w:t>
            </w:r>
            <w:r w:rsidR="007E339D"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있다</w:t>
            </w:r>
          </w:p>
          <w:p w14:paraId="72DFF921" w14:textId="77777777" w:rsidR="007E339D" w:rsidRPr="0039336F" w:rsidRDefault="00E4187C" w:rsidP="005D6A52">
            <w:pPr>
              <w:tabs>
                <w:tab w:val="left" w:pos="1299"/>
              </w:tabs>
              <w:spacing w:line="0" w:lineRule="atLeast"/>
              <w:ind w:left="320" w:right="85" w:hangingChars="200" w:hanging="32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다니고</w:t>
            </w:r>
            <w:r w:rsidR="007E339D"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있지않다</w:t>
            </w:r>
          </w:p>
        </w:tc>
        <w:tc>
          <w:tcPr>
            <w:tcW w:w="4536" w:type="dxa"/>
            <w:gridSpan w:val="2"/>
          </w:tcPr>
          <w:p w14:paraId="156556B6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발병시기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>(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대략적인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시기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)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</w:t>
            </w:r>
          </w:p>
          <w:p w14:paraId="6BBC30FF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병명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（　　　　　　　　　　　　　　  　　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>）</w:t>
            </w:r>
          </w:p>
        </w:tc>
      </w:tr>
      <w:tr w:rsidR="007E339D" w:rsidRPr="0039336F" w14:paraId="0D18138C" w14:textId="77777777" w:rsidTr="005D6A52">
        <w:tc>
          <w:tcPr>
            <w:tcW w:w="4077" w:type="dxa"/>
            <w:gridSpan w:val="3"/>
            <w:vAlign w:val="center"/>
          </w:tcPr>
          <w:p w14:paraId="6BDB04FD" w14:textId="77777777" w:rsidR="007E339D" w:rsidRPr="0039336F" w:rsidRDefault="007E339D" w:rsidP="007E339D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 복용중인 약이 있으신가요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>？</w:t>
            </w:r>
          </w:p>
          <w:p w14:paraId="4C5B3F77" w14:textId="77777777" w:rsidR="007E339D" w:rsidRPr="0039336F" w:rsidRDefault="007E339D" w:rsidP="005D6A52">
            <w:pPr>
              <w:pStyle w:val="ac"/>
              <w:spacing w:line="0" w:lineRule="atLeast"/>
              <w:ind w:leftChars="0" w:left="42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>※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시판용 포함</w:t>
            </w:r>
          </w:p>
        </w:tc>
        <w:tc>
          <w:tcPr>
            <w:tcW w:w="1843" w:type="dxa"/>
            <w:vAlign w:val="center"/>
          </w:tcPr>
          <w:p w14:paraId="639EA540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371887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  <w:p w14:paraId="58366D1A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142333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4536" w:type="dxa"/>
            <w:gridSpan w:val="2"/>
          </w:tcPr>
          <w:p w14:paraId="3B046B04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zh-TW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최종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처방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전후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</w:t>
            </w:r>
          </w:p>
          <w:p w14:paraId="338A59DC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처방약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>：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11153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정신안정제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수면유도제</w:t>
            </w:r>
          </w:p>
          <w:p w14:paraId="5DA62BDB" w14:textId="77777777" w:rsidR="007E339D" w:rsidRPr="0039336F" w:rsidRDefault="00E4187C" w:rsidP="005D6A52">
            <w:pPr>
              <w:spacing w:line="0" w:lineRule="atLeast"/>
              <w:ind w:right="403" w:firstLineChars="400" w:firstLine="640"/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val="en-US"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769046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간질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229612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천식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2017225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val="en-US" w:eastAsia="ko-KR"/>
              </w:rPr>
              <w:t xml:space="preserve"> GID </w:t>
            </w:r>
            <w:r w:rsidR="007E339D"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val="en-US" w:eastAsia="ko-KR"/>
              </w:rPr>
              <w:t>호르몬</w:t>
            </w:r>
            <w:r w:rsidR="007E339D"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val="en-US"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val="en-US" w:eastAsia="ko-KR"/>
              </w:rPr>
              <w:t>료약</w:t>
            </w:r>
          </w:p>
          <w:p w14:paraId="4AED4FB8" w14:textId="77777777" w:rsidR="007E339D" w:rsidRPr="0039336F" w:rsidRDefault="007E339D" w:rsidP="005D6A52">
            <w:pPr>
              <w:spacing w:line="0" w:lineRule="atLeast"/>
              <w:ind w:right="403" w:firstLineChars="300" w:firstLine="480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703516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</w:t>
            </w:r>
            <w:r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   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</w:t>
            </w:r>
            <w:r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）</w:t>
            </w:r>
          </w:p>
        </w:tc>
      </w:tr>
      <w:tr w:rsidR="007E339D" w:rsidRPr="0039336F" w14:paraId="4977E110" w14:textId="77777777" w:rsidTr="005D6A52">
        <w:tc>
          <w:tcPr>
            <w:tcW w:w="4077" w:type="dxa"/>
            <w:gridSpan w:val="3"/>
            <w:vAlign w:val="center"/>
          </w:tcPr>
          <w:p w14:paraId="6FB2A332" w14:textId="77777777" w:rsidR="007E339D" w:rsidRPr="0039336F" w:rsidRDefault="007E339D" w:rsidP="007E339D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>2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번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치료는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일본에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온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후에도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계속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병원에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다녀야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하나요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>?</w:t>
            </w:r>
          </w:p>
        </w:tc>
        <w:tc>
          <w:tcPr>
            <w:tcW w:w="1843" w:type="dxa"/>
            <w:vAlign w:val="center"/>
          </w:tcPr>
          <w:p w14:paraId="332B9DFD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383071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  <w:p w14:paraId="2B58D13F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1317026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</w:tc>
        <w:tc>
          <w:tcPr>
            <w:tcW w:w="4536" w:type="dxa"/>
            <w:gridSpan w:val="2"/>
          </w:tcPr>
          <w:p w14:paraId="09602BAA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  <w:lang w:eastAsia="ko-KR"/>
              </w:rPr>
            </w:pPr>
          </w:p>
        </w:tc>
      </w:tr>
      <w:tr w:rsidR="007E339D" w:rsidRPr="0039336F" w14:paraId="0714C08C" w14:textId="77777777" w:rsidTr="005D6A52">
        <w:tc>
          <w:tcPr>
            <w:tcW w:w="4077" w:type="dxa"/>
            <w:gridSpan w:val="3"/>
            <w:vAlign w:val="center"/>
          </w:tcPr>
          <w:p w14:paraId="17020785" w14:textId="77777777" w:rsidR="007E339D" w:rsidRPr="0039336F" w:rsidRDefault="007E339D" w:rsidP="007E339D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>(4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번에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“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예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>”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라고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답하신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분만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답변해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주십시오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)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진료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시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,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의뢰서가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 w:eastAsia="ko-KR"/>
              </w:rPr>
              <w:t>필요합니까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 w:eastAsia="ko-KR"/>
              </w:rPr>
              <w:t>?</w:t>
            </w:r>
          </w:p>
        </w:tc>
        <w:tc>
          <w:tcPr>
            <w:tcW w:w="1843" w:type="dxa"/>
            <w:vAlign w:val="center"/>
          </w:tcPr>
          <w:p w14:paraId="43E73196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1401562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  <w:p w14:paraId="17663125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934663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</w:tc>
        <w:tc>
          <w:tcPr>
            <w:tcW w:w="4536" w:type="dxa"/>
            <w:gridSpan w:val="2"/>
          </w:tcPr>
          <w:p w14:paraId="46781043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  <w:lang w:eastAsia="ko-KR"/>
              </w:rPr>
            </w:pPr>
          </w:p>
        </w:tc>
      </w:tr>
      <w:tr w:rsidR="007E339D" w:rsidRPr="0039336F" w14:paraId="4783DA4C" w14:textId="77777777" w:rsidTr="005D6A52">
        <w:tc>
          <w:tcPr>
            <w:tcW w:w="4077" w:type="dxa"/>
            <w:gridSpan w:val="3"/>
            <w:vAlign w:val="center"/>
          </w:tcPr>
          <w:p w14:paraId="422B650B" w14:textId="77777777" w:rsidR="007E339D" w:rsidRPr="0039336F" w:rsidRDefault="007E339D" w:rsidP="007E339D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과거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5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년이내에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입원이나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수술을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한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적이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</w:tc>
        <w:tc>
          <w:tcPr>
            <w:tcW w:w="1843" w:type="dxa"/>
            <w:vAlign w:val="center"/>
          </w:tcPr>
          <w:p w14:paraId="15D03AF4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3088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  <w:p w14:paraId="707261F4" w14:textId="77777777" w:rsidR="007E339D" w:rsidRPr="0039336F" w:rsidRDefault="00E4187C" w:rsidP="005D6A52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587386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4536" w:type="dxa"/>
            <w:gridSpan w:val="2"/>
          </w:tcPr>
          <w:p w14:paraId="6F24BA22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입원시기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</w:t>
            </w:r>
          </w:p>
          <w:p w14:paraId="6F05AB27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입원이유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（　　　　</w:t>
            </w:r>
            <w:r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22"/>
                <w:lang w:eastAsia="ja-JP"/>
              </w:rPr>
              <w:t xml:space="preserve">                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  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  ）</w:t>
            </w:r>
          </w:p>
        </w:tc>
      </w:tr>
      <w:tr w:rsidR="007E339D" w:rsidRPr="0039336F" w14:paraId="1AED23AD" w14:textId="77777777" w:rsidTr="005D6A52">
        <w:tc>
          <w:tcPr>
            <w:tcW w:w="10456" w:type="dxa"/>
            <w:gridSpan w:val="6"/>
            <w:vAlign w:val="center"/>
          </w:tcPr>
          <w:p w14:paraId="285A7B70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Theme="minorEastAsia" w:hAnsi="Malgun Gothic" w:cs="Batang" w:hint="eastAsia"/>
                <w:color w:val="000000" w:themeColor="text1"/>
                <w:sz w:val="18"/>
                <w:szCs w:val="18"/>
                <w:lang w:eastAsia="ja-JP"/>
              </w:rPr>
              <w:t>7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.   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과거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이하의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병에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걸린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적이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있거나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발병이력이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  <w:p w14:paraId="323E4BC2" w14:textId="77777777" w:rsidR="007E339D" w:rsidRPr="0039336F" w:rsidRDefault="007E339D" w:rsidP="005D6A52">
            <w:pPr>
              <w:pStyle w:val="ac"/>
              <w:spacing w:line="0" w:lineRule="atLeast"/>
              <w:ind w:leftChars="0" w:left="420"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※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>(1)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～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(7)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항목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중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‘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있음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  <w:lang w:eastAsia="ko-KR"/>
              </w:rPr>
              <w:t>’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에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해당하고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일상생활에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지장이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있는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경우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,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항목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</w:rPr>
              <w:t>(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>8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22"/>
              </w:rPr>
              <w:t>)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에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자세히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기입해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주십시오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>.</w:t>
            </w:r>
          </w:p>
        </w:tc>
      </w:tr>
      <w:tr w:rsidR="007E339D" w:rsidRPr="0039336F" w14:paraId="0C1CF3BC" w14:textId="77777777" w:rsidTr="005D6A52">
        <w:tc>
          <w:tcPr>
            <w:tcW w:w="2689" w:type="dxa"/>
            <w:tcMar>
              <w:right w:w="28" w:type="dxa"/>
            </w:tcMar>
            <w:vAlign w:val="center"/>
          </w:tcPr>
          <w:p w14:paraId="167E614B" w14:textId="77777777" w:rsidR="007E339D" w:rsidRPr="0039336F" w:rsidRDefault="007E339D" w:rsidP="007E339D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left="42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결핵감염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이력</w:t>
            </w:r>
          </w:p>
        </w:tc>
        <w:tc>
          <w:tcPr>
            <w:tcW w:w="1134" w:type="dxa"/>
            <w:vAlign w:val="center"/>
          </w:tcPr>
          <w:p w14:paraId="09672BA1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56016780" w14:textId="77777777" w:rsidR="007E339D" w:rsidRPr="0039336F" w:rsidRDefault="00E4187C" w:rsidP="005D6A52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0EEC7331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ja-JP"/>
              </w:rPr>
              <w:t>감염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  <w:t xml:space="preserve"> 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ja-JP"/>
              </w:rPr>
              <w:t>시기</w:t>
            </w:r>
          </w:p>
          <w:p w14:paraId="200BE28A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algun Gothic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  <w:p w14:paraId="02FE8368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sz w:val="16"/>
                <w:szCs w:val="16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시기</w:t>
            </w:r>
          </w:p>
          <w:p w14:paraId="7903D3E4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sz w:val="16"/>
                <w:szCs w:val="16"/>
                <w:lang w:eastAsia="zh-TW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  <w:vAlign w:val="center"/>
          </w:tcPr>
          <w:p w14:paraId="22E4CAFE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상황</w:t>
            </w:r>
          </w:p>
          <w:p w14:paraId="3E4C31BD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완치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약물</w:t>
            </w:r>
            <w:r w:rsidR="007E339D"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 xml:space="preserve">복용중　　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739167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치료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종료</w:t>
            </w:r>
          </w:p>
        </w:tc>
      </w:tr>
      <w:tr w:rsidR="007E339D" w:rsidRPr="0039336F" w14:paraId="1D31A4A1" w14:textId="77777777" w:rsidTr="005D6A52">
        <w:tc>
          <w:tcPr>
            <w:tcW w:w="2689" w:type="dxa"/>
            <w:tcMar>
              <w:right w:w="28" w:type="dxa"/>
            </w:tcMar>
            <w:vAlign w:val="center"/>
          </w:tcPr>
          <w:p w14:paraId="4DBF1F21" w14:textId="77777777" w:rsidR="007E339D" w:rsidRPr="0039336F" w:rsidRDefault="007E339D" w:rsidP="007E339D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left="42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신경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질환</w:t>
            </w:r>
          </w:p>
        </w:tc>
        <w:tc>
          <w:tcPr>
            <w:tcW w:w="1134" w:type="dxa"/>
            <w:vAlign w:val="center"/>
          </w:tcPr>
          <w:p w14:paraId="381A18CB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5C35FB7C" w14:textId="77777777" w:rsidR="007E339D" w:rsidRPr="0039336F" w:rsidRDefault="00E4187C" w:rsidP="005D6A52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1DFDB8CA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29A6D0B6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algun Gothic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  <w:p w14:paraId="7FA199D9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sz w:val="16"/>
                <w:szCs w:val="16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통원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시기</w:t>
            </w:r>
          </w:p>
          <w:p w14:paraId="759821D3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eiryo UI" w:hint="eastAsia"/>
                <w:sz w:val="16"/>
                <w:szCs w:val="16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Meiryo UI" w:hint="eastAsia"/>
                <w:sz w:val="16"/>
                <w:szCs w:val="16"/>
              </w:rPr>
              <w:t>～</w:t>
            </w:r>
            <w:r w:rsidRPr="0039336F">
              <w:rPr>
                <w:rFonts w:ascii="Malgun Gothic" w:eastAsia="Malgun Gothic" w:hAnsi="Malgun Gothic" w:cs="Meiryo UI" w:hint="eastAsia"/>
                <w:sz w:val="16"/>
                <w:szCs w:val="16"/>
                <w:lang w:eastAsia="ja-JP"/>
              </w:rPr>
              <w:t xml:space="preserve">   </w:t>
            </w:r>
            <w:r w:rsidRPr="0039336F">
              <w:rPr>
                <w:rFonts w:ascii="Malgun Gothic" w:eastAsia="Malgun Gothic" w:hAnsi="Malgun Gothic" w:cs="Meiryo UI" w:hint="eastAsia"/>
                <w:sz w:val="16"/>
                <w:szCs w:val="16"/>
              </w:rPr>
              <w:t xml:space="preserve">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ja-JP"/>
              </w:rPr>
              <w:t xml:space="preserve"> 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</w:p>
        </w:tc>
        <w:tc>
          <w:tcPr>
            <w:tcW w:w="3940" w:type="dxa"/>
            <w:vAlign w:val="center"/>
          </w:tcPr>
          <w:p w14:paraId="68568F90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우울병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신경불안증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공황장해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</w:p>
          <w:p w14:paraId="5BCE8783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불면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7E339D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825473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조현병</w:t>
            </w:r>
            <w:r w:rsidR="007E339D" w:rsidRPr="0039336F">
              <w:rPr>
                <w:rFonts w:ascii="Malgun Gothic" w:eastAsiaTheme="minorEastAsia" w:hAnsi="Malgun Gothic" w:cs="Malgun Gothic" w:hint="eastAsia"/>
                <w:sz w:val="16"/>
                <w:szCs w:val="16"/>
                <w:lang w:eastAsia="ja-JP"/>
              </w:rPr>
              <w:t xml:space="preserve">      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430201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(                       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  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                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      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>)</w:t>
            </w:r>
          </w:p>
        </w:tc>
      </w:tr>
      <w:tr w:rsidR="007E339D" w:rsidRPr="0039336F" w14:paraId="03B3073D" w14:textId="77777777" w:rsidTr="005D6A52">
        <w:tc>
          <w:tcPr>
            <w:tcW w:w="2689" w:type="dxa"/>
            <w:tcMar>
              <w:right w:w="28" w:type="dxa"/>
            </w:tcMar>
            <w:vAlign w:val="center"/>
          </w:tcPr>
          <w:p w14:paraId="14856784" w14:textId="77777777" w:rsidR="007E339D" w:rsidRPr="0039336F" w:rsidRDefault="007E339D" w:rsidP="007E339D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left="420" w:right="170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/>
              </w:rPr>
              <w:t>신경발달증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/>
              </w:rPr>
              <w:t>(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val="en-GB"/>
              </w:rPr>
              <w:t>발달장애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14:paraId="5CE1012D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1614820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  <w:p w14:paraId="3EF70D77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</w:rPr>
                <w:id w:val="-816953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6633" w:type="dxa"/>
            <w:gridSpan w:val="4"/>
            <w:vAlign w:val="center"/>
          </w:tcPr>
          <w:p w14:paraId="26CC5A36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225660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자폐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스펙트럼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장애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>(ASD)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1431395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주의력결핍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과잉행동장애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>(ADHD)</w:t>
            </w:r>
            <w:r w:rsidR="007E339D" w:rsidRPr="0039336F">
              <w:rPr>
                <w:rFonts w:ascii="Malgun Gothic" w:eastAsia="Malgun Gothic" w:hAnsi="Malgun Gothic" w:cs="Meiryo UI" w:hint="eastAsia"/>
                <w:sz w:val="16"/>
                <w:szCs w:val="16"/>
                <w:lang w:eastAsia="ko-KR"/>
              </w:rPr>
              <w:t xml:space="preserve">　</w:t>
            </w:r>
          </w:p>
          <w:p w14:paraId="08AD8424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186991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학습장애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>(LD)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820473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(                       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  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 xml:space="preserve">                 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      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  <w:t>)</w:t>
            </w:r>
          </w:p>
        </w:tc>
      </w:tr>
      <w:tr w:rsidR="007E339D" w:rsidRPr="0039336F" w14:paraId="4AEFE3F0" w14:textId="77777777" w:rsidTr="005D6A52">
        <w:tc>
          <w:tcPr>
            <w:tcW w:w="2689" w:type="dxa"/>
            <w:tcMar>
              <w:right w:w="28" w:type="dxa"/>
            </w:tcMar>
            <w:vAlign w:val="center"/>
          </w:tcPr>
          <w:p w14:paraId="06295E72" w14:textId="77777777" w:rsidR="007E339D" w:rsidRPr="0039336F" w:rsidRDefault="007E339D" w:rsidP="007E339D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left="420" w:right="170"/>
              <w:rPr>
                <w:rFonts w:ascii="Malgun Gothic" w:eastAsia="Malgun Gothic" w:hAnsi="Malgun Gothic" w:cs="Meiryo UI"/>
                <w:sz w:val="16"/>
                <w:szCs w:val="16"/>
                <w:lang w:val="en-GB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간질 또는 경련 증세</w:t>
            </w:r>
          </w:p>
        </w:tc>
        <w:tc>
          <w:tcPr>
            <w:tcW w:w="1134" w:type="dxa"/>
            <w:vAlign w:val="center"/>
          </w:tcPr>
          <w:p w14:paraId="7C18E020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293881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615B2BFA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755733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01B2F582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49812DFB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algun Gothic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  <w:p w14:paraId="7BCDC109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sz w:val="16"/>
                <w:szCs w:val="16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최종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발작</w:t>
            </w:r>
          </w:p>
          <w:p w14:paraId="1F7378B9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  <w:vAlign w:val="center"/>
          </w:tcPr>
          <w:p w14:paraId="2BEB0DD3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sz w:val="16"/>
                <w:szCs w:val="16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현재</w:t>
            </w:r>
            <w:r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상황</w:t>
            </w:r>
          </w:p>
          <w:p w14:paraId="737E2F77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 w:hint="eastAsia"/>
                  <w:sz w:val="16"/>
                  <w:szCs w:val="16"/>
                  <w:lang w:eastAsia="ko-KR"/>
                </w:rPr>
                <w:id w:val="262348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Theme="minorEastAsia" w:hAnsi="Malgun Gothic" w:cs="Meiryo UI" w:hint="eastAsia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현재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약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복용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중</w:t>
            </w:r>
            <w:r w:rsidR="007E339D" w:rsidRPr="0039336F">
              <w:rPr>
                <w:rFonts w:ascii="Malgun Gothic" w:eastAsia="Malgun Gothic" w:hAnsi="Malgun Gothic" w:cs="Meiryo UI" w:hint="eastAsia"/>
                <w:sz w:val="16"/>
                <w:szCs w:val="16"/>
                <w:lang w:eastAsia="ko-KR"/>
              </w:rPr>
              <w:t xml:space="preserve">　　　</w:t>
            </w:r>
            <w:sdt>
              <w:sdtPr>
                <w:rPr>
                  <w:rFonts w:ascii="Malgun Gothic" w:eastAsia="Malgun Gothic" w:hAnsi="Malgun Gothic" w:cs="Meiryo UI" w:hint="eastAsia"/>
                  <w:sz w:val="16"/>
                  <w:szCs w:val="16"/>
                  <w:lang w:eastAsia="ko-KR"/>
                </w:rPr>
                <w:id w:val="-1080131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Theme="minorEastAsia" w:hAnsi="Malgun Gothic" w:cs="Meiryo UI" w:hint="eastAsia"/>
                <w:sz w:val="16"/>
                <w:szCs w:val="16"/>
                <w:lang w:eastAsia="ja-JP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경과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관찰</w:t>
            </w:r>
          </w:p>
        </w:tc>
      </w:tr>
      <w:tr w:rsidR="007E339D" w:rsidRPr="0039336F" w14:paraId="4EFD71FE" w14:textId="77777777" w:rsidTr="005D6A52">
        <w:tc>
          <w:tcPr>
            <w:tcW w:w="2689" w:type="dxa"/>
            <w:tcMar>
              <w:right w:w="28" w:type="dxa"/>
            </w:tcMar>
            <w:vAlign w:val="center"/>
          </w:tcPr>
          <w:p w14:paraId="700843D4" w14:textId="77777777" w:rsidR="007E339D" w:rsidRPr="0039336F" w:rsidRDefault="007E339D" w:rsidP="007E339D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left="42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천식을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포함한</w:t>
            </w:r>
          </w:p>
        </w:tc>
        <w:tc>
          <w:tcPr>
            <w:tcW w:w="1134" w:type="dxa"/>
            <w:vAlign w:val="center"/>
          </w:tcPr>
          <w:p w14:paraId="081F0D76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2A541BA5" w14:textId="77777777" w:rsidR="007E339D" w:rsidRPr="0039336F" w:rsidRDefault="00E4187C" w:rsidP="005D6A52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77B5501F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01CFA489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  <w:vAlign w:val="center"/>
          </w:tcPr>
          <w:p w14:paraId="15E7C535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음식물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약물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화학제품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</w:p>
          <w:p w14:paraId="778546E3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6"/>
                  <w:szCs w:val="16"/>
                  <w:lang w:eastAsia="ko-KR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　　　　　</w:t>
            </w:r>
            <w:r w:rsidR="007E339D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               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   </w:t>
            </w:r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>）</w:t>
            </w:r>
          </w:p>
        </w:tc>
      </w:tr>
      <w:tr w:rsidR="007E339D" w:rsidRPr="0039336F" w14:paraId="26C7C560" w14:textId="77777777" w:rsidTr="005D6A52">
        <w:tc>
          <w:tcPr>
            <w:tcW w:w="2689" w:type="dxa"/>
            <w:tcMar>
              <w:right w:w="28" w:type="dxa"/>
            </w:tcMar>
            <w:vAlign w:val="center"/>
          </w:tcPr>
          <w:p w14:paraId="6C0AFD1B" w14:textId="77777777" w:rsidR="007E339D" w:rsidRPr="0039336F" w:rsidRDefault="007E339D" w:rsidP="007E339D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left="42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말라리아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>,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기타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22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전염병</w:t>
            </w:r>
          </w:p>
        </w:tc>
        <w:tc>
          <w:tcPr>
            <w:tcW w:w="1134" w:type="dxa"/>
            <w:vAlign w:val="center"/>
          </w:tcPr>
          <w:p w14:paraId="7C9CDADC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2885130C" w14:textId="77777777" w:rsidR="007E339D" w:rsidRPr="0039336F" w:rsidRDefault="00E4187C" w:rsidP="005D6A52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14388735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57A7B98B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</w:tcPr>
          <w:p w14:paraId="5885F9AA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명칭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>：</w:t>
            </w:r>
          </w:p>
        </w:tc>
      </w:tr>
      <w:tr w:rsidR="007E339D" w:rsidRPr="0039336F" w14:paraId="0F876B58" w14:textId="77777777" w:rsidTr="005D6A52">
        <w:tc>
          <w:tcPr>
            <w:tcW w:w="2689" w:type="dxa"/>
            <w:tcMar>
              <w:right w:w="28" w:type="dxa"/>
            </w:tcMar>
            <w:vAlign w:val="center"/>
          </w:tcPr>
          <w:p w14:paraId="58EBCCD0" w14:textId="77777777" w:rsidR="007E339D" w:rsidRPr="0039336F" w:rsidRDefault="007E339D" w:rsidP="007E339D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left="42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당뇨병</w:t>
            </w:r>
          </w:p>
        </w:tc>
        <w:tc>
          <w:tcPr>
            <w:tcW w:w="1134" w:type="dxa"/>
            <w:vAlign w:val="center"/>
          </w:tcPr>
          <w:p w14:paraId="691D38B4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211535DF" w14:textId="77777777" w:rsidR="007E339D" w:rsidRPr="0039336F" w:rsidRDefault="00E4187C" w:rsidP="005D6A52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45C075BE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0371C9AD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  <w:vAlign w:val="center"/>
          </w:tcPr>
          <w:p w14:paraId="3F52A88C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현재상태</w:t>
            </w:r>
          </w:p>
          <w:p w14:paraId="6118CD43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zh-TW"/>
              </w:rPr>
            </w:pP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 복용중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인슐린 주사(본인이)</w:t>
            </w:r>
          </w:p>
        </w:tc>
      </w:tr>
      <w:tr w:rsidR="007E339D" w:rsidRPr="0039336F" w14:paraId="5C5ED624" w14:textId="77777777" w:rsidTr="005D6A52">
        <w:tc>
          <w:tcPr>
            <w:tcW w:w="2689" w:type="dxa"/>
            <w:tcMar>
              <w:right w:w="28" w:type="dxa"/>
            </w:tcMar>
            <w:vAlign w:val="center"/>
          </w:tcPr>
          <w:p w14:paraId="592DC6F0" w14:textId="77777777" w:rsidR="007E339D" w:rsidRPr="0039336F" w:rsidRDefault="007E339D" w:rsidP="007E339D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left="420" w:right="170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기타</w:t>
            </w:r>
          </w:p>
        </w:tc>
        <w:tc>
          <w:tcPr>
            <w:tcW w:w="1134" w:type="dxa"/>
            <w:vAlign w:val="center"/>
          </w:tcPr>
          <w:p w14:paraId="4C35D953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48DF33D2" w14:textId="77777777" w:rsidR="007E339D" w:rsidRPr="0039336F" w:rsidRDefault="00E4187C" w:rsidP="005D6A52">
            <w:pPr>
              <w:tabs>
                <w:tab w:val="left" w:pos="960"/>
              </w:tabs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4"/>
                  <w:szCs w:val="14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693" w:type="dxa"/>
            <w:gridSpan w:val="3"/>
            <w:vAlign w:val="center"/>
          </w:tcPr>
          <w:p w14:paraId="35D3E3FE" w14:textId="77777777" w:rsidR="007E339D" w:rsidRPr="0039336F" w:rsidRDefault="007E339D" w:rsidP="005D6A52">
            <w:pPr>
              <w:spacing w:line="0" w:lineRule="atLeast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ja-JP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1CDE65E9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3940" w:type="dxa"/>
            <w:vAlign w:val="center"/>
          </w:tcPr>
          <w:p w14:paraId="1AF85EEF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현재의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상황</w:t>
            </w:r>
          </w:p>
          <w:p w14:paraId="455EAEA5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sz w:val="16"/>
                  <w:szCs w:val="16"/>
                  <w:lang w:eastAsia="ko-KR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경과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관찰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         </w:t>
            </w:r>
            <w:sdt>
              <w:sdtPr>
                <w:rPr>
                  <w:rFonts w:ascii="Malgun Gothic" w:eastAsia="Malgun Gothic" w:hAnsi="Malgun Gothic" w:cs="Meiryo UI"/>
                  <w:sz w:val="16"/>
                  <w:szCs w:val="16"/>
                  <w:lang w:eastAsia="ko-KR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현재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약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복용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중</w:t>
            </w:r>
            <w:r w:rsidR="007E339D" w:rsidRPr="0039336F">
              <w:rPr>
                <w:rFonts w:ascii="Malgun Gothic" w:eastAsia="Malgun Gothic" w:hAnsi="Malgun Gothic" w:cs="Meiryo UI" w:hint="eastAsia"/>
                <w:sz w:val="16"/>
                <w:szCs w:val="16"/>
                <w:lang w:eastAsia="ko-KR"/>
              </w:rPr>
              <w:t xml:space="preserve">　　　　</w:t>
            </w:r>
            <w:sdt>
              <w:sdtPr>
                <w:rPr>
                  <w:rFonts w:ascii="Malgun Gothic" w:eastAsia="Malgun Gothic" w:hAnsi="Malgun Gothic" w:cs="Meiryo UI"/>
                  <w:sz w:val="16"/>
                  <w:szCs w:val="16"/>
                  <w:lang w:eastAsia="ko-KR"/>
                </w:rPr>
                <w:id w:val="-1426177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치료</w:t>
            </w:r>
            <w:r w:rsidR="007E339D" w:rsidRPr="0039336F">
              <w:rPr>
                <w:rFonts w:ascii="Malgun Gothic" w:eastAsia="Malgun Gothic" w:hAnsi="Malgun Gothic" w:cs="Meiryo UI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종료</w:t>
            </w:r>
          </w:p>
        </w:tc>
      </w:tr>
      <w:tr w:rsidR="007E339D" w:rsidRPr="0039336F" w14:paraId="4F9152DD" w14:textId="77777777" w:rsidTr="005D6A52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823" w:type="dxa"/>
            <w:gridSpan w:val="2"/>
            <w:vAlign w:val="center"/>
          </w:tcPr>
          <w:p w14:paraId="3D4A19FD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Theme="minorEastAsia" w:hAnsi="Malgun Gothic" w:cs="Batang" w:hint="eastAsia"/>
                <w:color w:val="000000" w:themeColor="text1"/>
                <w:sz w:val="18"/>
                <w:szCs w:val="18"/>
                <w:lang w:eastAsia="ja-JP"/>
              </w:rPr>
              <w:t>8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.   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과거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예방접종을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맞은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적이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</w:p>
          <w:p w14:paraId="5ED3E2DD" w14:textId="77777777" w:rsidR="007E339D" w:rsidRPr="0039336F" w:rsidRDefault="007E339D" w:rsidP="005D6A52">
            <w:pPr>
              <w:pStyle w:val="ac"/>
              <w:spacing w:line="0" w:lineRule="atLeast"/>
              <w:ind w:leftChars="0" w:left="360"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있나요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>？</w:t>
            </w:r>
          </w:p>
        </w:tc>
        <w:tc>
          <w:tcPr>
            <w:tcW w:w="6633" w:type="dxa"/>
            <w:gridSpan w:val="4"/>
            <w:vAlign w:val="center"/>
          </w:tcPr>
          <w:p w14:paraId="01B31DF8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Theme="minorEastAsia" w:hAnsi="Malgun Gothic" w:cs="Batang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BCG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M.M.R.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폴리오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습진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풍진</w:t>
            </w:r>
            <w:r w:rsidR="007E339D" w:rsidRPr="0039336F">
              <w:rPr>
                <w:rFonts w:ascii="Malgun Gothic" w:eastAsiaTheme="minorEastAsia" w:hAnsi="Malgun Gothic" w:cs="Malgun Gothic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90596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디프테리아</w:t>
            </w:r>
            <w:r w:rsidR="007E339D" w:rsidRPr="0039336F">
              <w:rPr>
                <w:rFonts w:ascii="Malgun Gothic" w:eastAsiaTheme="minorEastAsia" w:hAnsi="Malgun Gothic" w:cs="Batang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파상풍</w:t>
            </w:r>
            <w:r w:rsidR="007E339D" w:rsidRPr="0039336F">
              <w:rPr>
                <w:rFonts w:ascii="Malgun Gothic" w:eastAsiaTheme="minorEastAsia" w:hAnsi="Malgun Gothic" w:cs="Malgun Gothic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수막염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r w:rsidR="007E339D"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>（　　　　　　　　　                       ）</w:t>
            </w:r>
          </w:p>
        </w:tc>
      </w:tr>
      <w:tr w:rsidR="007E339D" w:rsidRPr="0039336F" w14:paraId="36CA6A09" w14:textId="77777777" w:rsidTr="005D6A52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823" w:type="dxa"/>
            <w:gridSpan w:val="2"/>
            <w:vAlign w:val="center"/>
          </w:tcPr>
          <w:p w14:paraId="1524C2BB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Theme="minorEastAsia" w:hAnsi="Malgun Gothic" w:cs="Batang" w:hint="eastAsia"/>
                <w:color w:val="000000" w:themeColor="text1"/>
                <w:sz w:val="18"/>
                <w:szCs w:val="18"/>
                <w:lang w:eastAsia="ja-JP"/>
              </w:rPr>
              <w:lastRenderedPageBreak/>
              <w:t>9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.   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특별한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음식섭취치료나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식사제한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등이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있나요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>？</w:t>
            </w:r>
          </w:p>
        </w:tc>
        <w:tc>
          <w:tcPr>
            <w:tcW w:w="2693" w:type="dxa"/>
            <w:gridSpan w:val="3"/>
            <w:vAlign w:val="center"/>
          </w:tcPr>
          <w:p w14:paraId="3E4F2D44" w14:textId="77777777" w:rsidR="007E339D" w:rsidRPr="0039336F" w:rsidRDefault="00E4187C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Malgun Gothic" w:eastAsia="Malgun Gothic" w:hAnsi="Malgun Gothic" w:cs="Meiryo UI" w:hint="eastAsia"/>
                  <w:color w:val="000000" w:themeColor="text1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339D" w:rsidRPr="0039336F">
                  <w:rPr>
                    <w:rFonts w:ascii="Segoe UI Symbol" w:eastAsia="Malgun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7E339D"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3940" w:type="dxa"/>
            <w:vAlign w:val="center"/>
          </w:tcPr>
          <w:p w14:paraId="7E885F6B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시기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대략적인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시기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</w:p>
          <w:p w14:paraId="50C18448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내용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　　　　　</w:t>
            </w:r>
            <w:r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             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 　）</w:t>
            </w:r>
          </w:p>
          <w:p w14:paraId="2AFC941A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이유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      　　　　　　</w:t>
            </w:r>
            <w:r w:rsidRPr="0039336F">
              <w:rPr>
                <w:rFonts w:ascii="Malgun Gothic" w:eastAsiaTheme="minorEastAsia" w:hAnsi="Malgun Gothic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6"/>
                <w:szCs w:val="16"/>
                <w:lang w:eastAsia="ko-KR"/>
              </w:rPr>
              <w:t>）</w:t>
            </w:r>
            <w:r w:rsidRPr="0039336F">
              <w:rPr>
                <w:rFonts w:ascii="Malgun Gothic" w:eastAsia="Malgun Gothic" w:hAnsi="Malgun Gothic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　　　　　　　　　　　 　　　</w:t>
            </w:r>
          </w:p>
        </w:tc>
      </w:tr>
      <w:tr w:rsidR="007E339D" w:rsidRPr="0039336F" w14:paraId="026058F3" w14:textId="77777777" w:rsidTr="005D6A52">
        <w:tblPrEx>
          <w:tblCellMar>
            <w:top w:w="0" w:type="dxa"/>
            <w:bottom w:w="0" w:type="dxa"/>
            <w:right w:w="108" w:type="dxa"/>
          </w:tblCellMar>
        </w:tblPrEx>
        <w:trPr>
          <w:trHeight w:val="793"/>
        </w:trPr>
        <w:tc>
          <w:tcPr>
            <w:tcW w:w="10456" w:type="dxa"/>
            <w:gridSpan w:val="6"/>
          </w:tcPr>
          <w:p w14:paraId="0E52A4C7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  <w:r w:rsidRPr="0039336F">
              <w:rPr>
                <w:rFonts w:ascii="Malgun Gothic" w:eastAsiaTheme="minorEastAsia" w:hAnsi="Malgun Gothic" w:cs="Batang" w:hint="eastAsia"/>
                <w:color w:val="000000" w:themeColor="text1"/>
                <w:sz w:val="16"/>
                <w:szCs w:val="22"/>
                <w:lang w:eastAsia="ja-JP"/>
              </w:rPr>
              <w:t>10</w:t>
            </w: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22"/>
                <w:lang w:eastAsia="ko-KR"/>
              </w:rPr>
              <w:t xml:space="preserve">.   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본교가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사전에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알아야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할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사항이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경우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기입해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주십시오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(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특별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배려나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휠체어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사용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등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>).</w:t>
            </w:r>
          </w:p>
          <w:p w14:paraId="1388210A" w14:textId="77777777" w:rsidR="007E339D" w:rsidRPr="0039336F" w:rsidRDefault="007E339D" w:rsidP="005D6A52">
            <w:pPr>
              <w:pStyle w:val="ac"/>
              <w:spacing w:line="0" w:lineRule="atLeast"/>
              <w:ind w:leftChars="0" w:left="360" w:right="403"/>
              <w:jc w:val="left"/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</w:pP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※항목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5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의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(1)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～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(7)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중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‘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있음’에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해당하고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일상생활에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지장이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경우에는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자세히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기입해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39336F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주십시오</w:t>
            </w:r>
            <w:r w:rsidRPr="0039336F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>.</w:t>
            </w:r>
          </w:p>
          <w:p w14:paraId="68683FB1" w14:textId="77777777" w:rsidR="007E339D" w:rsidRPr="0039336F" w:rsidRDefault="007E339D" w:rsidP="005D6A52">
            <w:pPr>
              <w:spacing w:line="0" w:lineRule="atLeast"/>
              <w:ind w:right="403"/>
              <w:rPr>
                <w:rFonts w:ascii="Malgun Gothic" w:eastAsia="Malgun Gothic" w:hAnsi="Malgun Gothic" w:cs="Meiryo UI"/>
                <w:color w:val="000000" w:themeColor="text1"/>
                <w:sz w:val="14"/>
                <w:szCs w:val="14"/>
                <w:lang w:eastAsia="ko-KR"/>
              </w:rPr>
            </w:pPr>
          </w:p>
        </w:tc>
      </w:tr>
    </w:tbl>
    <w:p w14:paraId="4541081E" w14:textId="77777777" w:rsidR="007E339D" w:rsidRPr="0039336F" w:rsidRDefault="007E339D" w:rsidP="007E339D">
      <w:pPr>
        <w:spacing w:line="0" w:lineRule="atLeast"/>
        <w:ind w:right="403"/>
        <w:rPr>
          <w:rFonts w:ascii="Malgun Gothic" w:eastAsia="Malgun Gothic" w:hAnsi="Malgun Gothic" w:cs="Batang"/>
          <w:b/>
          <w:color w:val="000000" w:themeColor="text1"/>
          <w:sz w:val="20"/>
          <w:szCs w:val="20"/>
          <w:lang w:val="en-US" w:eastAsia="ko-KR"/>
        </w:rPr>
      </w:pPr>
    </w:p>
    <w:p w14:paraId="6AE13653" w14:textId="77777777" w:rsidR="007E339D" w:rsidRPr="0039336F" w:rsidRDefault="007E339D" w:rsidP="007E339D">
      <w:pPr>
        <w:spacing w:line="0" w:lineRule="atLeast"/>
        <w:ind w:right="403"/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</w:pP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상기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신고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내용이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사실과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다름없음을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확인하며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, ISI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일본어학교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모집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요강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(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지원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과정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입학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납입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취소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/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환불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면책사항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등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)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의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내용을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확인하고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이에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동의하여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서명합니다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.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 xml:space="preserve">　</w:t>
      </w:r>
      <w:r w:rsidRPr="0039336F">
        <w:rPr>
          <w:rFonts w:ascii="Malgun Gothic" w:eastAsia="Malgun Gothic" w:hAnsi="Malgun Gothic" w:hint="eastAsia"/>
          <w:sz w:val="22"/>
          <w:szCs w:val="22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또한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교장이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긴급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상황이라고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판단한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경우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학교가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제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비상연락처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보호자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또는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경비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부담자에게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연락하는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것에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39336F">
        <w:rPr>
          <w:rFonts w:ascii="Malgun Gothic" w:eastAsia="Malgun Gothic" w:hAnsi="Malgun Gothic" w:cs="Batang" w:hint="eastAsia"/>
          <w:b/>
          <w:color w:val="000000" w:themeColor="text1"/>
          <w:sz w:val="18"/>
          <w:szCs w:val="18"/>
          <w:lang w:eastAsia="ko-KR"/>
        </w:rPr>
        <w:t>동의합니다</w:t>
      </w:r>
      <w:r w:rsidRPr="0039336F">
        <w:rPr>
          <w:rFonts w:ascii="Malgun Gothic" w:eastAsia="Malgun Gothic" w:hAnsi="Malgun Gothic" w:cs="Batang"/>
          <w:b/>
          <w:color w:val="000000" w:themeColor="text1"/>
          <w:sz w:val="18"/>
          <w:szCs w:val="18"/>
          <w:lang w:eastAsia="ko-KR"/>
        </w:rPr>
        <w:t>.</w:t>
      </w:r>
    </w:p>
    <w:p w14:paraId="5CEDED4F" w14:textId="77777777" w:rsidR="007E339D" w:rsidRPr="0039336F" w:rsidRDefault="007E339D" w:rsidP="007E339D">
      <w:pPr>
        <w:spacing w:line="0" w:lineRule="atLeast"/>
        <w:ind w:right="403"/>
        <w:rPr>
          <w:rFonts w:ascii="Malgun Gothic" w:eastAsia="Malgun Gothic" w:hAnsi="Malgun Gothic" w:cs="Meiryo UI"/>
          <w:b/>
          <w:color w:val="000000" w:themeColor="text1"/>
          <w:sz w:val="20"/>
          <w:szCs w:val="20"/>
          <w:lang w:eastAsia="ko-KR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7E339D" w:rsidRPr="009D7BFE" w14:paraId="2E10E0D5" w14:textId="77777777" w:rsidTr="005D6A52">
        <w:trPr>
          <w:trHeight w:val="526"/>
        </w:trPr>
        <w:tc>
          <w:tcPr>
            <w:tcW w:w="2448" w:type="dxa"/>
            <w:vAlign w:val="bottom"/>
          </w:tcPr>
          <w:bookmarkEnd w:id="1"/>
          <w:p w14:paraId="2EB5E3EA" w14:textId="77777777" w:rsidR="007E339D" w:rsidRPr="0039336F" w:rsidRDefault="007E339D" w:rsidP="005D6A52">
            <w:pPr>
              <w:tabs>
                <w:tab w:val="left" w:pos="2432"/>
              </w:tabs>
              <w:jc w:val="right"/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</w:rPr>
            </w:pP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8"/>
                <w:szCs w:val="18"/>
                <w:lang w:eastAsia="ko-KR"/>
              </w:rPr>
              <w:t>신청인(학생) 서명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12F55749" w14:textId="77777777" w:rsidR="007E339D" w:rsidRPr="0039336F" w:rsidRDefault="007E339D" w:rsidP="005D6A52">
            <w:pPr>
              <w:tabs>
                <w:tab w:val="left" w:pos="2432"/>
              </w:tabs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</w:tcPr>
          <w:p w14:paraId="692245BD" w14:textId="77777777" w:rsidR="007E339D" w:rsidRPr="0039336F" w:rsidRDefault="007E339D" w:rsidP="005D6A52">
            <w:pPr>
              <w:tabs>
                <w:tab w:val="left" w:pos="2432"/>
              </w:tabs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dxa"/>
            <w:vAlign w:val="bottom"/>
          </w:tcPr>
          <w:p w14:paraId="62DA42AB" w14:textId="77777777" w:rsidR="007E339D" w:rsidRPr="0039336F" w:rsidRDefault="007E339D" w:rsidP="005D6A52">
            <w:pPr>
              <w:tabs>
                <w:tab w:val="left" w:pos="2432"/>
              </w:tabs>
              <w:jc w:val="center"/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</w:rPr>
            </w:pPr>
            <w:r w:rsidRPr="0039336F">
              <w:rPr>
                <w:rFonts w:ascii="Malgun Gothic" w:eastAsia="Malgun Gothic" w:hAnsi="Malgun Gothic" w:cs="Batang" w:hint="eastAsia"/>
                <w:color w:val="000000" w:themeColor="text1"/>
                <w:sz w:val="18"/>
                <w:szCs w:val="18"/>
                <w:lang w:val="en-US" w:eastAsia="ko-KR"/>
              </w:rPr>
              <w:t>날짜</w:t>
            </w:r>
            <w:r w:rsidRPr="0039336F"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  <w:vAlign w:val="bottom"/>
          </w:tcPr>
          <w:p w14:paraId="6A3C803F" w14:textId="77777777" w:rsidR="007E339D" w:rsidRPr="009D7BFE" w:rsidRDefault="00E4187C" w:rsidP="005D6A52">
            <w:pPr>
              <w:tabs>
                <w:tab w:val="left" w:pos="2432"/>
              </w:tabs>
              <w:jc w:val="right"/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  <w:lang w:eastAsia="ko-KR"/>
              </w:rPr>
            </w:pPr>
            <w:sdt>
              <w:sdtPr>
                <w:rPr>
                  <w:rFonts w:ascii="Malgun Gothic" w:eastAsia="Malgun Gothic" w:hAnsi="Malgun Gothic" w:cs="Meiryo UI"/>
                  <w:color w:val="000000" w:themeColor="text1"/>
                  <w:sz w:val="18"/>
                  <w:szCs w:val="18"/>
                  <w:lang w:val="en-US" w:eastAsia="ja-JP"/>
                </w:rPr>
                <w:id w:val="-1033567530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>
                <w:r w:rsidR="007E339D" w:rsidRPr="0039336F">
                  <w:rPr>
                    <w:rFonts w:ascii="Malgun Gothic" w:eastAsia="Malgun Gothic" w:hAnsi="Malgun Gothic" w:cs="Meiryo UI"/>
                    <w:color w:val="000000" w:themeColor="text1"/>
                    <w:sz w:val="18"/>
                    <w:szCs w:val="18"/>
                    <w:lang w:val="en-US" w:eastAsia="ko-KR"/>
                  </w:rPr>
                  <w:t xml:space="preserve">     </w:t>
                </w:r>
              </w:sdtContent>
            </w:sdt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  　　　　　　 /</w:t>
            </w:r>
            <w:r w:rsidR="007E339D" w:rsidRPr="0039336F">
              <w:rPr>
                <w:rFonts w:ascii="Malgun Gothic" w:eastAsia="Malgun Gothic" w:hAnsi="Malgun Gothic" w:cs="Batang" w:hint="eastAsia"/>
                <w:color w:val="000000" w:themeColor="text1"/>
                <w:sz w:val="18"/>
                <w:szCs w:val="18"/>
                <w:lang w:val="en-US" w:eastAsia="ko-KR"/>
              </w:rPr>
              <w:t>년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 　　　/</w:t>
            </w:r>
            <w:r w:rsidR="007E339D" w:rsidRPr="0039336F">
              <w:rPr>
                <w:rFonts w:ascii="Malgun Gothic" w:eastAsia="Malgun Gothic" w:hAnsi="Malgun Gothic" w:cs="Batang" w:hint="eastAsia"/>
                <w:color w:val="000000" w:themeColor="text1"/>
                <w:sz w:val="18"/>
                <w:szCs w:val="18"/>
                <w:lang w:val="en-US" w:eastAsia="ko-KR"/>
              </w:rPr>
              <w:t>월</w:t>
            </w:r>
            <w:r w:rsidR="007E339D" w:rsidRPr="0039336F">
              <w:rPr>
                <w:rFonts w:ascii="Malgun Gothic" w:eastAsia="Malgun Gothic" w:hAnsi="Malgun Gothic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  　　　/</w:t>
            </w:r>
            <w:r w:rsidR="007E339D" w:rsidRPr="0039336F">
              <w:rPr>
                <w:rFonts w:ascii="Malgun Gothic" w:eastAsia="Malgun Gothic" w:hAnsi="Malgun Gothic" w:cs="Batang" w:hint="eastAsia"/>
                <w:color w:val="000000" w:themeColor="text1"/>
                <w:sz w:val="18"/>
                <w:szCs w:val="18"/>
                <w:lang w:val="en-US" w:eastAsia="ko-KR"/>
              </w:rPr>
              <w:t>일</w:t>
            </w:r>
            <w:r w:rsidR="007E339D" w:rsidRPr="009D7BFE">
              <w:rPr>
                <w:rFonts w:ascii="Malgun Gothic" w:eastAsia="Malgun Gothic" w:hAnsi="Malgun Gothic" w:cs="Meiryo UI"/>
                <w:color w:val="000000" w:themeColor="text1"/>
                <w:sz w:val="18"/>
                <w:szCs w:val="18"/>
                <w:lang w:val="en-US" w:eastAsia="ko-KR"/>
              </w:rPr>
              <w:t xml:space="preserve">         </w:t>
            </w:r>
          </w:p>
        </w:tc>
      </w:tr>
    </w:tbl>
    <w:p w14:paraId="588E0D17" w14:textId="77777777" w:rsidR="007E339D" w:rsidRPr="009D7BFE" w:rsidRDefault="007E339D" w:rsidP="007E339D">
      <w:pPr>
        <w:spacing w:line="100" w:lineRule="exact"/>
        <w:ind w:right="403"/>
        <w:rPr>
          <w:rFonts w:ascii="Malgun Gothic" w:eastAsia="Malgun Gothic" w:hAnsi="Malgun Gothic"/>
          <w:color w:val="000000" w:themeColor="text1"/>
          <w:lang w:eastAsia="ko-KR"/>
        </w:rPr>
      </w:pPr>
    </w:p>
    <w:p w14:paraId="23DC99AB" w14:textId="77777777" w:rsidR="007E339D" w:rsidRPr="007E339D" w:rsidRDefault="007E339D" w:rsidP="007E339D">
      <w:pPr>
        <w:spacing w:line="200" w:lineRule="exact"/>
        <w:rPr>
          <w:rFonts w:ascii="Batang" w:eastAsiaTheme="minorEastAsia" w:hAnsi="Batang"/>
          <w:sz w:val="16"/>
          <w:szCs w:val="16"/>
          <w:lang w:eastAsia="ja-JP"/>
        </w:rPr>
      </w:pPr>
    </w:p>
    <w:sectPr w:rsidR="007E339D" w:rsidRPr="007E339D" w:rsidSect="00A8158A">
      <w:pgSz w:w="11909" w:h="16834" w:code="9"/>
      <w:pgMar w:top="624" w:right="720" w:bottom="624" w:left="720" w:header="39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BFE2" w14:textId="77777777" w:rsidR="00E4187C" w:rsidRDefault="00E4187C" w:rsidP="006F059E">
      <w:r>
        <w:separator/>
      </w:r>
    </w:p>
  </w:endnote>
  <w:endnote w:type="continuationSeparator" w:id="0">
    <w:p w14:paraId="1CC3D20E" w14:textId="77777777" w:rsidR="00E4187C" w:rsidRDefault="00E4187C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AF39" w14:textId="77777777" w:rsidR="00E4187C" w:rsidRDefault="00E4187C" w:rsidP="006F059E">
      <w:r>
        <w:separator/>
      </w:r>
    </w:p>
  </w:footnote>
  <w:footnote w:type="continuationSeparator" w:id="0">
    <w:p w14:paraId="73743CDE" w14:textId="77777777" w:rsidR="00E4187C" w:rsidRDefault="00E4187C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BE2071B0"/>
    <w:lvl w:ilvl="0" w:tplc="F4423018">
      <w:start w:val="1"/>
      <w:numFmt w:val="decimal"/>
      <w:lvlText w:val="(%1)"/>
      <w:lvlJc w:val="left"/>
      <w:pPr>
        <w:ind w:left="562" w:hanging="420"/>
      </w:pPr>
      <w:rPr>
        <w:rFonts w:hint="eastAsia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7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453FF"/>
    <w:multiLevelType w:val="hybridMultilevel"/>
    <w:tmpl w:val="ED4290E8"/>
    <w:lvl w:ilvl="0" w:tplc="BE207F12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646B3C"/>
    <w:multiLevelType w:val="hybridMultilevel"/>
    <w:tmpl w:val="33DCD1C0"/>
    <w:lvl w:ilvl="0" w:tplc="34945ED8">
      <w:start w:val="6"/>
      <w:numFmt w:val="decimal"/>
      <w:lvlText w:val="%1."/>
      <w:lvlJc w:val="left"/>
      <w:pPr>
        <w:ind w:left="360" w:hanging="360"/>
      </w:pPr>
      <w:rPr>
        <w:rFonts w:ascii="Batang" w:eastAsia="Batang" w:hAnsi="Batang" w:cs="Batang" w:hint="default"/>
        <w:b/>
        <w:bCs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903058">
    <w:abstractNumId w:val="5"/>
  </w:num>
  <w:num w:numId="2" w16cid:durableId="1441990720">
    <w:abstractNumId w:val="4"/>
  </w:num>
  <w:num w:numId="3" w16cid:durableId="599526683">
    <w:abstractNumId w:val="0"/>
  </w:num>
  <w:num w:numId="4" w16cid:durableId="1117600899">
    <w:abstractNumId w:val="6"/>
  </w:num>
  <w:num w:numId="5" w16cid:durableId="342557783">
    <w:abstractNumId w:val="1"/>
  </w:num>
  <w:num w:numId="6" w16cid:durableId="770661108">
    <w:abstractNumId w:val="13"/>
  </w:num>
  <w:num w:numId="7" w16cid:durableId="2145345753">
    <w:abstractNumId w:val="7"/>
  </w:num>
  <w:num w:numId="8" w16cid:durableId="319118424">
    <w:abstractNumId w:val="3"/>
  </w:num>
  <w:num w:numId="9" w16cid:durableId="1154300350">
    <w:abstractNumId w:val="10"/>
  </w:num>
  <w:num w:numId="10" w16cid:durableId="2038921740">
    <w:abstractNumId w:val="8"/>
  </w:num>
  <w:num w:numId="11" w16cid:durableId="931619917">
    <w:abstractNumId w:val="11"/>
  </w:num>
  <w:num w:numId="12" w16cid:durableId="1598757214">
    <w:abstractNumId w:val="9"/>
  </w:num>
  <w:num w:numId="13" w16cid:durableId="1180201868">
    <w:abstractNumId w:val="2"/>
  </w:num>
  <w:num w:numId="14" w16cid:durableId="1313605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1364B"/>
    <w:rsid w:val="00015354"/>
    <w:rsid w:val="00017927"/>
    <w:rsid w:val="00023808"/>
    <w:rsid w:val="00024030"/>
    <w:rsid w:val="00031082"/>
    <w:rsid w:val="00036A6C"/>
    <w:rsid w:val="00037C09"/>
    <w:rsid w:val="0005076A"/>
    <w:rsid w:val="00054855"/>
    <w:rsid w:val="000662EB"/>
    <w:rsid w:val="00066FAD"/>
    <w:rsid w:val="000704EF"/>
    <w:rsid w:val="00075D35"/>
    <w:rsid w:val="00097F66"/>
    <w:rsid w:val="000A48B7"/>
    <w:rsid w:val="000A588F"/>
    <w:rsid w:val="000A62EA"/>
    <w:rsid w:val="000B748D"/>
    <w:rsid w:val="000C40B3"/>
    <w:rsid w:val="000D1648"/>
    <w:rsid w:val="000D1EB4"/>
    <w:rsid w:val="000D4FDA"/>
    <w:rsid w:val="000F1E0E"/>
    <w:rsid w:val="000F6C53"/>
    <w:rsid w:val="000F764C"/>
    <w:rsid w:val="000F7FD9"/>
    <w:rsid w:val="00101BAC"/>
    <w:rsid w:val="00112FE3"/>
    <w:rsid w:val="00114918"/>
    <w:rsid w:val="00117F4C"/>
    <w:rsid w:val="0012149F"/>
    <w:rsid w:val="0012230F"/>
    <w:rsid w:val="001239B8"/>
    <w:rsid w:val="001243C3"/>
    <w:rsid w:val="00124B0A"/>
    <w:rsid w:val="00125DF3"/>
    <w:rsid w:val="00131001"/>
    <w:rsid w:val="00142F28"/>
    <w:rsid w:val="001512B1"/>
    <w:rsid w:val="00151653"/>
    <w:rsid w:val="00156310"/>
    <w:rsid w:val="00156B7E"/>
    <w:rsid w:val="00164103"/>
    <w:rsid w:val="001663CB"/>
    <w:rsid w:val="00167B35"/>
    <w:rsid w:val="00167E40"/>
    <w:rsid w:val="0018044E"/>
    <w:rsid w:val="00180C4A"/>
    <w:rsid w:val="001838EC"/>
    <w:rsid w:val="001849E7"/>
    <w:rsid w:val="00186490"/>
    <w:rsid w:val="001A093E"/>
    <w:rsid w:val="001A0A7A"/>
    <w:rsid w:val="001A183F"/>
    <w:rsid w:val="001B0146"/>
    <w:rsid w:val="001B3583"/>
    <w:rsid w:val="001B5EAD"/>
    <w:rsid w:val="001B7846"/>
    <w:rsid w:val="001C1648"/>
    <w:rsid w:val="001D0348"/>
    <w:rsid w:val="001E0179"/>
    <w:rsid w:val="001E3504"/>
    <w:rsid w:val="001F0105"/>
    <w:rsid w:val="002040EE"/>
    <w:rsid w:val="00213D9C"/>
    <w:rsid w:val="002341E1"/>
    <w:rsid w:val="00241AAF"/>
    <w:rsid w:val="00257BF2"/>
    <w:rsid w:val="0026009D"/>
    <w:rsid w:val="002678BC"/>
    <w:rsid w:val="00270E9C"/>
    <w:rsid w:val="002712F1"/>
    <w:rsid w:val="00282B89"/>
    <w:rsid w:val="002932B8"/>
    <w:rsid w:val="00295AF9"/>
    <w:rsid w:val="00297071"/>
    <w:rsid w:val="002A2517"/>
    <w:rsid w:val="002B1A80"/>
    <w:rsid w:val="002B2A46"/>
    <w:rsid w:val="002B35D3"/>
    <w:rsid w:val="002C5D0A"/>
    <w:rsid w:val="002C6C4B"/>
    <w:rsid w:val="002D22A7"/>
    <w:rsid w:val="002D23B0"/>
    <w:rsid w:val="002D3648"/>
    <w:rsid w:val="002D4154"/>
    <w:rsid w:val="002E05FB"/>
    <w:rsid w:val="002E4E8C"/>
    <w:rsid w:val="002F4F19"/>
    <w:rsid w:val="002F75E1"/>
    <w:rsid w:val="0030110D"/>
    <w:rsid w:val="00305ABF"/>
    <w:rsid w:val="00305E7D"/>
    <w:rsid w:val="003067BC"/>
    <w:rsid w:val="003209CD"/>
    <w:rsid w:val="00322C5E"/>
    <w:rsid w:val="00324726"/>
    <w:rsid w:val="00325C59"/>
    <w:rsid w:val="003276B5"/>
    <w:rsid w:val="003325E7"/>
    <w:rsid w:val="00333796"/>
    <w:rsid w:val="00337073"/>
    <w:rsid w:val="003416D4"/>
    <w:rsid w:val="003418AE"/>
    <w:rsid w:val="00343D63"/>
    <w:rsid w:val="00344D48"/>
    <w:rsid w:val="003517D0"/>
    <w:rsid w:val="00352A20"/>
    <w:rsid w:val="003558BD"/>
    <w:rsid w:val="00360EAA"/>
    <w:rsid w:val="00365569"/>
    <w:rsid w:val="00365CB5"/>
    <w:rsid w:val="00366152"/>
    <w:rsid w:val="0037390A"/>
    <w:rsid w:val="0037455C"/>
    <w:rsid w:val="00375D6F"/>
    <w:rsid w:val="003D6A94"/>
    <w:rsid w:val="003E19A4"/>
    <w:rsid w:val="003E4F42"/>
    <w:rsid w:val="003F2B45"/>
    <w:rsid w:val="00404BB8"/>
    <w:rsid w:val="004059ED"/>
    <w:rsid w:val="00405FE8"/>
    <w:rsid w:val="004127A4"/>
    <w:rsid w:val="00415356"/>
    <w:rsid w:val="004173E1"/>
    <w:rsid w:val="00417588"/>
    <w:rsid w:val="00417A58"/>
    <w:rsid w:val="00431A98"/>
    <w:rsid w:val="004443A0"/>
    <w:rsid w:val="00451F46"/>
    <w:rsid w:val="00452B50"/>
    <w:rsid w:val="00453780"/>
    <w:rsid w:val="00455D29"/>
    <w:rsid w:val="004647CD"/>
    <w:rsid w:val="00464CE9"/>
    <w:rsid w:val="0046652F"/>
    <w:rsid w:val="00470EB0"/>
    <w:rsid w:val="00481CDC"/>
    <w:rsid w:val="004822FE"/>
    <w:rsid w:val="00487150"/>
    <w:rsid w:val="00487E4E"/>
    <w:rsid w:val="00492122"/>
    <w:rsid w:val="00492EC2"/>
    <w:rsid w:val="004A4FC3"/>
    <w:rsid w:val="004A7ADE"/>
    <w:rsid w:val="004C1753"/>
    <w:rsid w:val="004D11BE"/>
    <w:rsid w:val="004D172E"/>
    <w:rsid w:val="004D2891"/>
    <w:rsid w:val="004D4684"/>
    <w:rsid w:val="004D6E5D"/>
    <w:rsid w:val="004E7548"/>
    <w:rsid w:val="004F37FB"/>
    <w:rsid w:val="004F6ACE"/>
    <w:rsid w:val="005022B0"/>
    <w:rsid w:val="00507257"/>
    <w:rsid w:val="0051182A"/>
    <w:rsid w:val="0051225D"/>
    <w:rsid w:val="00513FDF"/>
    <w:rsid w:val="00514B98"/>
    <w:rsid w:val="00515E43"/>
    <w:rsid w:val="00522E0C"/>
    <w:rsid w:val="00524851"/>
    <w:rsid w:val="00530E1E"/>
    <w:rsid w:val="00534AE1"/>
    <w:rsid w:val="00536969"/>
    <w:rsid w:val="0054330A"/>
    <w:rsid w:val="005528C4"/>
    <w:rsid w:val="005535D0"/>
    <w:rsid w:val="00554A0F"/>
    <w:rsid w:val="00561354"/>
    <w:rsid w:val="00564159"/>
    <w:rsid w:val="00565105"/>
    <w:rsid w:val="00574655"/>
    <w:rsid w:val="00584370"/>
    <w:rsid w:val="005A54FF"/>
    <w:rsid w:val="005A6403"/>
    <w:rsid w:val="005A6CC9"/>
    <w:rsid w:val="005B4A84"/>
    <w:rsid w:val="005C4D03"/>
    <w:rsid w:val="005D3E41"/>
    <w:rsid w:val="005E0740"/>
    <w:rsid w:val="005E0C73"/>
    <w:rsid w:val="005F506A"/>
    <w:rsid w:val="005F6E94"/>
    <w:rsid w:val="00601867"/>
    <w:rsid w:val="0061108D"/>
    <w:rsid w:val="00613102"/>
    <w:rsid w:val="00627337"/>
    <w:rsid w:val="0062742F"/>
    <w:rsid w:val="00634D9B"/>
    <w:rsid w:val="00636FFC"/>
    <w:rsid w:val="00655353"/>
    <w:rsid w:val="006653FC"/>
    <w:rsid w:val="0066787B"/>
    <w:rsid w:val="006744ED"/>
    <w:rsid w:val="00674D61"/>
    <w:rsid w:val="0068718F"/>
    <w:rsid w:val="00694D11"/>
    <w:rsid w:val="006A099B"/>
    <w:rsid w:val="006A3752"/>
    <w:rsid w:val="006A45A3"/>
    <w:rsid w:val="006A5431"/>
    <w:rsid w:val="006A6312"/>
    <w:rsid w:val="006C3302"/>
    <w:rsid w:val="006C41FD"/>
    <w:rsid w:val="006C42D8"/>
    <w:rsid w:val="006D1AA4"/>
    <w:rsid w:val="006D50D7"/>
    <w:rsid w:val="006D6C90"/>
    <w:rsid w:val="006D7D2F"/>
    <w:rsid w:val="006E5268"/>
    <w:rsid w:val="006E5F5A"/>
    <w:rsid w:val="006E7068"/>
    <w:rsid w:val="006F059E"/>
    <w:rsid w:val="006F0797"/>
    <w:rsid w:val="006F5856"/>
    <w:rsid w:val="006F788E"/>
    <w:rsid w:val="00700CD1"/>
    <w:rsid w:val="00703BD0"/>
    <w:rsid w:val="00704C5D"/>
    <w:rsid w:val="007055E8"/>
    <w:rsid w:val="00724B61"/>
    <w:rsid w:val="00726E92"/>
    <w:rsid w:val="00733E22"/>
    <w:rsid w:val="00744100"/>
    <w:rsid w:val="00746CDD"/>
    <w:rsid w:val="00753030"/>
    <w:rsid w:val="0076316C"/>
    <w:rsid w:val="007671B9"/>
    <w:rsid w:val="007767F6"/>
    <w:rsid w:val="00777C40"/>
    <w:rsid w:val="00782E0A"/>
    <w:rsid w:val="00784B88"/>
    <w:rsid w:val="0078776E"/>
    <w:rsid w:val="00793B9A"/>
    <w:rsid w:val="007955BB"/>
    <w:rsid w:val="007A5B66"/>
    <w:rsid w:val="007B0AC0"/>
    <w:rsid w:val="007C00B8"/>
    <w:rsid w:val="007C127A"/>
    <w:rsid w:val="007C45DD"/>
    <w:rsid w:val="007C4A1A"/>
    <w:rsid w:val="007C60EB"/>
    <w:rsid w:val="007C6E1A"/>
    <w:rsid w:val="007D680A"/>
    <w:rsid w:val="007D7826"/>
    <w:rsid w:val="007E145B"/>
    <w:rsid w:val="007E339D"/>
    <w:rsid w:val="007E5439"/>
    <w:rsid w:val="00800C29"/>
    <w:rsid w:val="008027A8"/>
    <w:rsid w:val="00833900"/>
    <w:rsid w:val="00833E63"/>
    <w:rsid w:val="008466C6"/>
    <w:rsid w:val="00846871"/>
    <w:rsid w:val="0085495A"/>
    <w:rsid w:val="0086087C"/>
    <w:rsid w:val="00864B57"/>
    <w:rsid w:val="008671B0"/>
    <w:rsid w:val="00867519"/>
    <w:rsid w:val="00873542"/>
    <w:rsid w:val="00876F30"/>
    <w:rsid w:val="00882CB4"/>
    <w:rsid w:val="00892739"/>
    <w:rsid w:val="008931FE"/>
    <w:rsid w:val="00897252"/>
    <w:rsid w:val="008974D1"/>
    <w:rsid w:val="008C4BA9"/>
    <w:rsid w:val="008C6830"/>
    <w:rsid w:val="008D4C29"/>
    <w:rsid w:val="008E330E"/>
    <w:rsid w:val="008E73A1"/>
    <w:rsid w:val="008F0F58"/>
    <w:rsid w:val="009102B6"/>
    <w:rsid w:val="009109B4"/>
    <w:rsid w:val="00910AC9"/>
    <w:rsid w:val="00910EC0"/>
    <w:rsid w:val="00911CE0"/>
    <w:rsid w:val="0091433C"/>
    <w:rsid w:val="00917552"/>
    <w:rsid w:val="00922D70"/>
    <w:rsid w:val="00923649"/>
    <w:rsid w:val="009306FD"/>
    <w:rsid w:val="00934A4E"/>
    <w:rsid w:val="00936166"/>
    <w:rsid w:val="00941DB5"/>
    <w:rsid w:val="00945F47"/>
    <w:rsid w:val="009500E8"/>
    <w:rsid w:val="00951439"/>
    <w:rsid w:val="00953F8D"/>
    <w:rsid w:val="00963B51"/>
    <w:rsid w:val="00980C40"/>
    <w:rsid w:val="00981165"/>
    <w:rsid w:val="009826CB"/>
    <w:rsid w:val="00982FC3"/>
    <w:rsid w:val="00984605"/>
    <w:rsid w:val="00984F69"/>
    <w:rsid w:val="00985322"/>
    <w:rsid w:val="00986669"/>
    <w:rsid w:val="00991D0D"/>
    <w:rsid w:val="009923CC"/>
    <w:rsid w:val="00995889"/>
    <w:rsid w:val="009976BE"/>
    <w:rsid w:val="009A0080"/>
    <w:rsid w:val="009B4B65"/>
    <w:rsid w:val="009B5386"/>
    <w:rsid w:val="009C38B2"/>
    <w:rsid w:val="009C52CC"/>
    <w:rsid w:val="009D1BCA"/>
    <w:rsid w:val="009E3EA1"/>
    <w:rsid w:val="00A02650"/>
    <w:rsid w:val="00A03509"/>
    <w:rsid w:val="00A20E7F"/>
    <w:rsid w:val="00A3431C"/>
    <w:rsid w:val="00A4019C"/>
    <w:rsid w:val="00A424B5"/>
    <w:rsid w:val="00A43FB2"/>
    <w:rsid w:val="00A445EC"/>
    <w:rsid w:val="00A4551B"/>
    <w:rsid w:val="00A549DD"/>
    <w:rsid w:val="00A5791E"/>
    <w:rsid w:val="00A61EDF"/>
    <w:rsid w:val="00A6314B"/>
    <w:rsid w:val="00A65703"/>
    <w:rsid w:val="00A80D7A"/>
    <w:rsid w:val="00A8158A"/>
    <w:rsid w:val="00AA0C67"/>
    <w:rsid w:val="00AA3611"/>
    <w:rsid w:val="00AA42E1"/>
    <w:rsid w:val="00AA7067"/>
    <w:rsid w:val="00AB1D73"/>
    <w:rsid w:val="00AC0AD9"/>
    <w:rsid w:val="00AD1228"/>
    <w:rsid w:val="00AD253D"/>
    <w:rsid w:val="00AD32C9"/>
    <w:rsid w:val="00AE0C96"/>
    <w:rsid w:val="00AE2884"/>
    <w:rsid w:val="00AE676D"/>
    <w:rsid w:val="00AE68CC"/>
    <w:rsid w:val="00AE7121"/>
    <w:rsid w:val="00AF6697"/>
    <w:rsid w:val="00AF7261"/>
    <w:rsid w:val="00AF7A9C"/>
    <w:rsid w:val="00B15B38"/>
    <w:rsid w:val="00B20249"/>
    <w:rsid w:val="00B231C6"/>
    <w:rsid w:val="00B23683"/>
    <w:rsid w:val="00B24295"/>
    <w:rsid w:val="00B260DA"/>
    <w:rsid w:val="00B4203F"/>
    <w:rsid w:val="00B42765"/>
    <w:rsid w:val="00B437AA"/>
    <w:rsid w:val="00B44424"/>
    <w:rsid w:val="00B5057C"/>
    <w:rsid w:val="00B53192"/>
    <w:rsid w:val="00B55D8E"/>
    <w:rsid w:val="00B57152"/>
    <w:rsid w:val="00B6340A"/>
    <w:rsid w:val="00B64421"/>
    <w:rsid w:val="00B72562"/>
    <w:rsid w:val="00B74C0E"/>
    <w:rsid w:val="00B76350"/>
    <w:rsid w:val="00B77123"/>
    <w:rsid w:val="00B77D38"/>
    <w:rsid w:val="00B81958"/>
    <w:rsid w:val="00B82FE4"/>
    <w:rsid w:val="00B85EDE"/>
    <w:rsid w:val="00B909EB"/>
    <w:rsid w:val="00B9194C"/>
    <w:rsid w:val="00BA479C"/>
    <w:rsid w:val="00BB698F"/>
    <w:rsid w:val="00BC0B6A"/>
    <w:rsid w:val="00BC1BCA"/>
    <w:rsid w:val="00BC7D77"/>
    <w:rsid w:val="00BD05A6"/>
    <w:rsid w:val="00BD0E70"/>
    <w:rsid w:val="00BD57A2"/>
    <w:rsid w:val="00BD7968"/>
    <w:rsid w:val="00BD7FEC"/>
    <w:rsid w:val="00BF4A07"/>
    <w:rsid w:val="00BF5300"/>
    <w:rsid w:val="00BF6F27"/>
    <w:rsid w:val="00C10934"/>
    <w:rsid w:val="00C11107"/>
    <w:rsid w:val="00C12817"/>
    <w:rsid w:val="00C15B96"/>
    <w:rsid w:val="00C24656"/>
    <w:rsid w:val="00C25A40"/>
    <w:rsid w:val="00C261D2"/>
    <w:rsid w:val="00C3206D"/>
    <w:rsid w:val="00C42967"/>
    <w:rsid w:val="00C43701"/>
    <w:rsid w:val="00C45774"/>
    <w:rsid w:val="00C45AFA"/>
    <w:rsid w:val="00C47361"/>
    <w:rsid w:val="00C516A7"/>
    <w:rsid w:val="00C55A64"/>
    <w:rsid w:val="00C657DE"/>
    <w:rsid w:val="00C6718E"/>
    <w:rsid w:val="00C87748"/>
    <w:rsid w:val="00C9155A"/>
    <w:rsid w:val="00C944B1"/>
    <w:rsid w:val="00CA63EE"/>
    <w:rsid w:val="00CB1260"/>
    <w:rsid w:val="00CC134E"/>
    <w:rsid w:val="00CC20FD"/>
    <w:rsid w:val="00CC70C8"/>
    <w:rsid w:val="00CF58A6"/>
    <w:rsid w:val="00CF730E"/>
    <w:rsid w:val="00D015B2"/>
    <w:rsid w:val="00D21D6B"/>
    <w:rsid w:val="00D23DD4"/>
    <w:rsid w:val="00D24807"/>
    <w:rsid w:val="00D25097"/>
    <w:rsid w:val="00D26263"/>
    <w:rsid w:val="00D30824"/>
    <w:rsid w:val="00D317FD"/>
    <w:rsid w:val="00D32CA5"/>
    <w:rsid w:val="00D34E8E"/>
    <w:rsid w:val="00D367AC"/>
    <w:rsid w:val="00D4057D"/>
    <w:rsid w:val="00D411EC"/>
    <w:rsid w:val="00D4191F"/>
    <w:rsid w:val="00D42E8B"/>
    <w:rsid w:val="00D45AF6"/>
    <w:rsid w:val="00D46C7C"/>
    <w:rsid w:val="00D661F3"/>
    <w:rsid w:val="00D67FC3"/>
    <w:rsid w:val="00D8244F"/>
    <w:rsid w:val="00D91B8A"/>
    <w:rsid w:val="00DA2B4D"/>
    <w:rsid w:val="00DA3154"/>
    <w:rsid w:val="00DA7755"/>
    <w:rsid w:val="00DC2AA9"/>
    <w:rsid w:val="00DD2316"/>
    <w:rsid w:val="00DD30FD"/>
    <w:rsid w:val="00DD57B9"/>
    <w:rsid w:val="00DD6156"/>
    <w:rsid w:val="00DD77C5"/>
    <w:rsid w:val="00DE152B"/>
    <w:rsid w:val="00DE3884"/>
    <w:rsid w:val="00DE4BC3"/>
    <w:rsid w:val="00DE6F42"/>
    <w:rsid w:val="00DF5574"/>
    <w:rsid w:val="00E006EB"/>
    <w:rsid w:val="00E04A94"/>
    <w:rsid w:val="00E12D85"/>
    <w:rsid w:val="00E1626B"/>
    <w:rsid w:val="00E20594"/>
    <w:rsid w:val="00E2431C"/>
    <w:rsid w:val="00E26E1A"/>
    <w:rsid w:val="00E34214"/>
    <w:rsid w:val="00E35980"/>
    <w:rsid w:val="00E4187C"/>
    <w:rsid w:val="00E42D64"/>
    <w:rsid w:val="00E45F8C"/>
    <w:rsid w:val="00E67762"/>
    <w:rsid w:val="00E67ECE"/>
    <w:rsid w:val="00E77BE5"/>
    <w:rsid w:val="00E8099B"/>
    <w:rsid w:val="00E87AFC"/>
    <w:rsid w:val="00EA010E"/>
    <w:rsid w:val="00EA177C"/>
    <w:rsid w:val="00EA19CB"/>
    <w:rsid w:val="00EA3069"/>
    <w:rsid w:val="00EA724E"/>
    <w:rsid w:val="00EB4A6C"/>
    <w:rsid w:val="00ED3F6C"/>
    <w:rsid w:val="00ED5D9B"/>
    <w:rsid w:val="00EE3F9C"/>
    <w:rsid w:val="00EF40D5"/>
    <w:rsid w:val="00F00248"/>
    <w:rsid w:val="00F078A8"/>
    <w:rsid w:val="00F136F3"/>
    <w:rsid w:val="00F14813"/>
    <w:rsid w:val="00F1485C"/>
    <w:rsid w:val="00F20E28"/>
    <w:rsid w:val="00F256F4"/>
    <w:rsid w:val="00F25742"/>
    <w:rsid w:val="00F408BA"/>
    <w:rsid w:val="00F41290"/>
    <w:rsid w:val="00F41BE8"/>
    <w:rsid w:val="00F41D6D"/>
    <w:rsid w:val="00F45EF8"/>
    <w:rsid w:val="00F460A2"/>
    <w:rsid w:val="00F522ED"/>
    <w:rsid w:val="00F52397"/>
    <w:rsid w:val="00F52E32"/>
    <w:rsid w:val="00F53DA9"/>
    <w:rsid w:val="00F65017"/>
    <w:rsid w:val="00F65966"/>
    <w:rsid w:val="00F812B3"/>
    <w:rsid w:val="00F818FF"/>
    <w:rsid w:val="00F81F0D"/>
    <w:rsid w:val="00F86C70"/>
    <w:rsid w:val="00F8706C"/>
    <w:rsid w:val="00F90FA2"/>
    <w:rsid w:val="00F96668"/>
    <w:rsid w:val="00FA2603"/>
    <w:rsid w:val="00FD0723"/>
    <w:rsid w:val="00FD2EA7"/>
    <w:rsid w:val="00FD44E1"/>
    <w:rsid w:val="00FD4928"/>
    <w:rsid w:val="00FD6C91"/>
    <w:rsid w:val="00FF0AD0"/>
    <w:rsid w:val="00FF0F5A"/>
    <w:rsid w:val="00FF1BC9"/>
    <w:rsid w:val="00FF1F5B"/>
    <w:rsid w:val="00FF26FE"/>
    <w:rsid w:val="00FF2877"/>
    <w:rsid w:val="00FF43D4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798B0"/>
  <w15:docId w15:val="{3860E656-4C65-46B6-B7F0-C46DBF53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D64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74C0E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74C0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41DB5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8C4BA9"/>
    <w:rPr>
      <w:color w:val="808080"/>
    </w:rPr>
  </w:style>
  <w:style w:type="paragraph" w:styleId="ac">
    <w:name w:val="List Paragraph"/>
    <w:basedOn w:val="a"/>
    <w:uiPriority w:val="34"/>
    <w:qFormat/>
    <w:rsid w:val="00B77D38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4D11BE"/>
    <w:rPr>
      <w:sz w:val="24"/>
      <w:szCs w:val="24"/>
      <w:lang w:val="en-GB" w:eastAsia="zh-CN"/>
    </w:rPr>
  </w:style>
  <w:style w:type="character" w:customStyle="1" w:styleId="aa">
    <w:name w:val="吹き出し (文字)"/>
    <w:basedOn w:val="a0"/>
    <w:link w:val="a9"/>
    <w:uiPriority w:val="99"/>
    <w:semiHidden/>
    <w:rsid w:val="00FF1BC9"/>
    <w:rPr>
      <w:rFonts w:ascii="Tahoma" w:hAnsi="Tahoma" w:cs="Tahoma"/>
      <w:sz w:val="16"/>
      <w:szCs w:val="16"/>
      <w:lang w:val="en-GB" w:eastAsia="zh-CN"/>
    </w:rPr>
  </w:style>
  <w:style w:type="character" w:customStyle="1" w:styleId="a4">
    <w:name w:val="ヘッダー (文字)"/>
    <w:basedOn w:val="a0"/>
    <w:link w:val="a3"/>
    <w:uiPriority w:val="99"/>
    <w:rsid w:val="00FF1BC9"/>
    <w:rPr>
      <w:sz w:val="24"/>
      <w:szCs w:val="24"/>
      <w:lang w:val="en-GB" w:eastAsia="zh-CN"/>
    </w:rPr>
  </w:style>
  <w:style w:type="paragraph" w:styleId="Web">
    <w:name w:val="Normal (Web)"/>
    <w:basedOn w:val="a"/>
    <w:uiPriority w:val="99"/>
    <w:semiHidden/>
    <w:unhideWhenUsed/>
    <w:rsid w:val="00CF730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207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936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256E97-58A7-4222-B348-D4D6A1FA1909}"/>
      </w:docPartPr>
      <w:docPartBody>
        <w:p w:rsidR="00CA193A" w:rsidRDefault="003125A8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A8"/>
    <w:rsid w:val="00017927"/>
    <w:rsid w:val="0002073A"/>
    <w:rsid w:val="00023808"/>
    <w:rsid w:val="0014246C"/>
    <w:rsid w:val="00186490"/>
    <w:rsid w:val="001A093E"/>
    <w:rsid w:val="00297553"/>
    <w:rsid w:val="002C214D"/>
    <w:rsid w:val="003125A8"/>
    <w:rsid w:val="003323CA"/>
    <w:rsid w:val="0037455C"/>
    <w:rsid w:val="003D6A94"/>
    <w:rsid w:val="004157E2"/>
    <w:rsid w:val="004432FA"/>
    <w:rsid w:val="00452B50"/>
    <w:rsid w:val="00464CE9"/>
    <w:rsid w:val="00481F43"/>
    <w:rsid w:val="0051225D"/>
    <w:rsid w:val="00524851"/>
    <w:rsid w:val="00566B40"/>
    <w:rsid w:val="00573D31"/>
    <w:rsid w:val="005A79D8"/>
    <w:rsid w:val="005B4A84"/>
    <w:rsid w:val="00635D46"/>
    <w:rsid w:val="006A3752"/>
    <w:rsid w:val="00775FDA"/>
    <w:rsid w:val="007B2FD2"/>
    <w:rsid w:val="007C7160"/>
    <w:rsid w:val="007F61DA"/>
    <w:rsid w:val="00991D0D"/>
    <w:rsid w:val="009C38B2"/>
    <w:rsid w:val="009C40F2"/>
    <w:rsid w:val="00AD1228"/>
    <w:rsid w:val="00AD2BF1"/>
    <w:rsid w:val="00AE2884"/>
    <w:rsid w:val="00AE7121"/>
    <w:rsid w:val="00B77123"/>
    <w:rsid w:val="00BD57A2"/>
    <w:rsid w:val="00BF4A07"/>
    <w:rsid w:val="00C6637B"/>
    <w:rsid w:val="00CA193A"/>
    <w:rsid w:val="00D26579"/>
    <w:rsid w:val="00E10272"/>
    <w:rsid w:val="00E8733B"/>
    <w:rsid w:val="00F41D6D"/>
    <w:rsid w:val="00FD44E1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75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C9AA-68CD-4529-A10F-CECF62D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187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金 東炫</dc:creator>
  <cp:lastModifiedBy>竜　居洋</cp:lastModifiedBy>
  <cp:revision>51</cp:revision>
  <cp:lastPrinted>2022-10-28T08:40:00Z</cp:lastPrinted>
  <dcterms:created xsi:type="dcterms:W3CDTF">2023-01-30T05:14:00Z</dcterms:created>
  <dcterms:modified xsi:type="dcterms:W3CDTF">2026-05-19T02:48:00Z</dcterms:modified>
</cp:coreProperties>
</file>