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2B7817" w:rsidRPr="002B7817" w14:paraId="0286B84D" w14:textId="77777777" w:rsidTr="0047739D">
        <w:trPr>
          <w:trHeight w:val="624"/>
          <w:jc w:val="center"/>
        </w:trPr>
        <w:tc>
          <w:tcPr>
            <w:tcW w:w="1716" w:type="dxa"/>
            <w:vMerge w:val="restart"/>
          </w:tcPr>
          <w:p w14:paraId="54EF38B6" w14:textId="38BCAED5" w:rsidR="001F7890" w:rsidRPr="002B7817" w:rsidRDefault="0047739D" w:rsidP="001B6165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2B7817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61FDC586" wp14:editId="0F0A558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-58024</wp:posOffset>
                  </wp:positionV>
                  <wp:extent cx="944880" cy="797560"/>
                  <wp:effectExtent l="0" t="0" r="7620" b="2540"/>
                  <wp:wrapNone/>
                  <wp:docPr id="25" name="図 25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85F7E8C" w14:textId="77966ACC" w:rsidR="001F7890" w:rsidRPr="002B7817" w:rsidRDefault="00E55567" w:rsidP="0047739D">
            <w:pPr>
              <w:spacing w:line="280" w:lineRule="exact"/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Domanda per i corsi </w:t>
            </w:r>
            <w:r w:rsidR="00296963"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>a breve termine</w:t>
            </w:r>
            <w:r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 </w:t>
            </w:r>
            <w:r w:rsidR="00F2209D"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per l’anno </w:t>
            </w:r>
            <w:r w:rsidR="00677370" w:rsidRPr="002B7817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>202</w:t>
            </w:r>
            <w:r w:rsidR="00F50CD7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>7</w:t>
            </w:r>
            <w:r w:rsidR="00464657" w:rsidRPr="002B7817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 xml:space="preserve"> </w:t>
            </w:r>
          </w:p>
        </w:tc>
      </w:tr>
      <w:tr w:rsidR="002B7817" w:rsidRPr="002B7817" w14:paraId="19F0A6C0" w14:textId="77777777" w:rsidTr="001B6165">
        <w:trPr>
          <w:trHeight w:val="554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55903C5" w14:textId="77777777" w:rsidR="001F7890" w:rsidRPr="002B7817" w:rsidRDefault="001F7890" w:rsidP="001B6165">
            <w:pPr>
              <w:pStyle w:val="a3"/>
              <w:rPr>
                <w:lang w:val="it-IT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42F24CF9" w14:textId="77777777" w:rsidR="001F7890" w:rsidRPr="002B7817" w:rsidRDefault="001F7890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5737798D" w14:textId="2FC549D4" w:rsidR="006C5932" w:rsidRPr="006D4E19" w:rsidRDefault="006D4E19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6D4E19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〒160-6112 12º piano, Sumitomo Fudosan Shinjuku Grand Tower, 8-17-1 Nishi-Shinjuku, Shinjuku-ku, Tokyo</w:t>
            </w:r>
          </w:p>
          <w:p w14:paraId="148DAB48" w14:textId="1C8DAD4F" w:rsidR="001F7890" w:rsidRPr="002B7817" w:rsidRDefault="006C5932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6C5932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 xml:space="preserve">TEL : +81-3-5962-0405 　FAX : +81-3-5937-0477 </w:t>
            </w:r>
            <w:r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2B7817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="001F7890" w:rsidRPr="002B7817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="001F7890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  <w:r w:rsidR="00AF601C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/it</w:t>
            </w:r>
          </w:p>
        </w:tc>
      </w:tr>
    </w:tbl>
    <w:p w14:paraId="0562F950" w14:textId="5C0EA429" w:rsidR="00B16D19" w:rsidRPr="002B7817" w:rsidRDefault="005C29B1" w:rsidP="0047739D">
      <w:pPr>
        <w:spacing w:line="220" w:lineRule="exact"/>
        <w:rPr>
          <w:rFonts w:ascii="Meiryo UI" w:eastAsia="Meiryo UI" w:hAnsi="Meiryo UI" w:cs="Meiryo UI"/>
          <w:sz w:val="16"/>
          <w:szCs w:val="23"/>
          <w:lang w:val="es-ES" w:eastAsia="ja-JP"/>
        </w:rPr>
      </w:pPr>
      <w:r w:rsidRPr="002B7817">
        <w:rPr>
          <w:rFonts w:ascii="Meiryo UI" w:eastAsia="Meiryo UI" w:hAnsi="Meiryo UI" w:cs="Meiryo UI"/>
          <w:sz w:val="16"/>
          <w:szCs w:val="23"/>
          <w:lang w:val="es-ES"/>
        </w:rPr>
        <w:t>N.B.: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Il presente documento deve essere completato interamente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. 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Si prega 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di scrivere in modo chiaro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e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di assicurar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>s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i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di spuntare le caselle appropriate </w:t>
      </w:r>
      <w:r w:rsidR="00FA6207" w:rsidRPr="002B7817">
        <w:rPr>
          <w:rFonts w:ascii="Wingdings" w:eastAsia="Wingdings" w:hAnsi="Wingdings" w:cs="Wingdings"/>
          <w:sz w:val="16"/>
          <w:szCs w:val="23"/>
        </w:rPr>
        <w:t>þ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prima di stampare e inviare il seguente il documento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. </w:t>
      </w:r>
    </w:p>
    <w:p w14:paraId="41032623" w14:textId="15748B1E" w:rsidR="00045731" w:rsidRPr="002B7817" w:rsidRDefault="00E2339B" w:rsidP="0047739D">
      <w:pPr>
        <w:spacing w:line="200" w:lineRule="exact"/>
        <w:rPr>
          <w:rFonts w:ascii="Meiryo UI" w:eastAsia="Meiryo UI" w:hAnsi="Meiryo UI" w:cs="Meiryo UI"/>
          <w:b/>
          <w:bCs/>
          <w:sz w:val="18"/>
          <w:szCs w:val="18"/>
          <w:lang w:val="es-ES" w:eastAsia="ja-JP"/>
        </w:rPr>
      </w:pP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Col presente documento, dichiaro di voler fare richiesta per cors</w:t>
      </w:r>
      <w:r w:rsidR="73884DBA"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o</w:t>
      </w: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 xml:space="preserve"> brev</w:t>
      </w:r>
      <w:r w:rsidR="6A396976"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e</w:t>
      </w: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 xml:space="preserve"> dell’anno 202</w:t>
      </w:r>
      <w:r w:rsidR="00E521EE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6</w:t>
      </w:r>
      <w:r w:rsidR="00985322" w:rsidRPr="002B7817">
        <w:rPr>
          <w:rFonts w:ascii="Meiryo UI" w:eastAsia="Meiryo UI" w:hAnsi="Meiryo UI" w:cs="Meiryo UI"/>
          <w:b/>
          <w:bCs/>
          <w:sz w:val="18"/>
          <w:szCs w:val="18"/>
          <w:lang w:val="es-ES" w:eastAsia="ja-JP"/>
        </w:rPr>
        <w:t>.</w:t>
      </w:r>
    </w:p>
    <w:tbl>
      <w:tblPr>
        <w:tblW w:w="10884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4"/>
        <w:gridCol w:w="1128"/>
        <w:gridCol w:w="205"/>
        <w:gridCol w:w="1071"/>
        <w:gridCol w:w="397"/>
        <w:gridCol w:w="34"/>
        <w:gridCol w:w="280"/>
        <w:gridCol w:w="226"/>
        <w:gridCol w:w="56"/>
        <w:gridCol w:w="120"/>
        <w:gridCol w:w="6"/>
        <w:gridCol w:w="645"/>
        <w:gridCol w:w="476"/>
        <w:gridCol w:w="14"/>
        <w:gridCol w:w="162"/>
        <w:gridCol w:w="624"/>
        <w:gridCol w:w="506"/>
        <w:gridCol w:w="254"/>
        <w:gridCol w:w="332"/>
        <w:gridCol w:w="409"/>
        <w:gridCol w:w="1122"/>
        <w:gridCol w:w="70"/>
        <w:gridCol w:w="283"/>
        <w:gridCol w:w="621"/>
        <w:gridCol w:w="159"/>
        <w:gridCol w:w="133"/>
        <w:gridCol w:w="647"/>
      </w:tblGrid>
      <w:tr w:rsidR="002B7817" w:rsidRPr="002B7817" w14:paraId="5A2D3759" w14:textId="77777777" w:rsidTr="00C36FC6">
        <w:trPr>
          <w:trHeight w:val="331"/>
        </w:trPr>
        <w:tc>
          <w:tcPr>
            <w:tcW w:w="10884" w:type="dxa"/>
            <w:gridSpan w:val="27"/>
            <w:tcBorders>
              <w:bottom w:val="single" w:sz="12" w:space="0" w:color="auto"/>
            </w:tcBorders>
            <w:vAlign w:val="center"/>
          </w:tcPr>
          <w:p w14:paraId="30DAEFC5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u w:val="single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>Informazioni del richiedente</w:t>
            </w:r>
          </w:p>
        </w:tc>
      </w:tr>
      <w:tr w:rsidR="002B7817" w:rsidRPr="002B7817" w14:paraId="2D1A76A3" w14:textId="77777777" w:rsidTr="00E521EE">
        <w:trPr>
          <w:trHeight w:val="274"/>
        </w:trPr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8EC" w14:textId="2B66F908" w:rsidR="0069697D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2B7817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Cognome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  <w:p w14:paraId="13473551" w14:textId="65948250" w:rsidR="006A12BC" w:rsidRPr="002B7817" w:rsidRDefault="4CC643CE" w:rsidP="33288FC2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bCs/>
                <w:sz w:val="12"/>
                <w:szCs w:val="12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(</w:t>
            </w:r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Come da passaporto</w:t>
            </w:r>
            <w:r w:rsidR="730FF36E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)</w:t>
            </w:r>
          </w:p>
        </w:tc>
        <w:tc>
          <w:tcPr>
            <w:tcW w:w="2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504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9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3F5" w14:textId="7F113AE7" w:rsidR="0069697D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2B7817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Nome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  <w:p w14:paraId="5F453F1C" w14:textId="668DDD11" w:rsidR="006A12BC" w:rsidRPr="002B7817" w:rsidRDefault="0CD87CCD" w:rsidP="33288FC2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bCs/>
                <w:sz w:val="12"/>
                <w:szCs w:val="12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(</w:t>
            </w:r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Come da passaporto</w:t>
            </w:r>
            <w:r w:rsidR="05DF142A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E98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3DFCDC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noProof/>
                <w:sz w:val="16"/>
                <w:szCs w:val="1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6AA08" wp14:editId="45BE24C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15240</wp:posOffset>
                      </wp:positionV>
                      <wp:extent cx="1133475" cy="1004570"/>
                      <wp:effectExtent l="19050" t="19050" r="28575" b="2413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68C7C" w14:textId="77777777" w:rsidR="001B6165" w:rsidRPr="00667489" w:rsidRDefault="001B6165" w:rsidP="00FF110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67489">
                                    <w:rPr>
                                      <w:rFonts w:ascii="Meiryo UI" w:eastAsia="Meiryo UI" w:hAnsi="Meiryo UI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Fotografia</w:t>
                                  </w:r>
                                </w:p>
                                <w:p w14:paraId="0F6F60FC" w14:textId="77777777" w:rsidR="00667489" w:rsidRPr="00667489" w:rsidRDefault="00667489" w:rsidP="0066748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14:paraId="39383455" w14:textId="77777777" w:rsidR="001B6165" w:rsidRPr="00FF1109" w:rsidRDefault="001B6165" w:rsidP="0066748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2"/>
                                      <w:szCs w:val="12"/>
                                      <w:lang w:val="it-IT" w:eastAsia="ja-JP"/>
                                    </w:rPr>
                                  </w:pPr>
                                  <w:r w:rsidRPr="00FF1109">
                                    <w:rPr>
                                      <w:rFonts w:ascii="Meiryo UI" w:eastAsia="Meiryo UI" w:hAnsi="Meiryo UI" w:cs="Arial"/>
                                      <w:sz w:val="12"/>
                                      <w:szCs w:val="12"/>
                                      <w:lang w:val="es-ES" w:eastAsia="ja-JP"/>
                                    </w:rPr>
                                    <w:t xml:space="preserve">*Vi </w:t>
                                  </w:r>
                                  <w:r w:rsidRPr="00FF1109">
                                    <w:rPr>
                                      <w:rFonts w:ascii="Meiryo UI" w:eastAsia="Meiryo UI" w:hAnsi="Meiryo UI" w:cs="Arial" w:hint="eastAsia"/>
                                      <w:sz w:val="12"/>
                                      <w:szCs w:val="12"/>
                                      <w:lang w:val="it-IT" w:eastAsia="ja-JP"/>
                                    </w:rPr>
                                    <w:t>preghiamo di inviarci la vostra foto in formato digitale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6AA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5pt;margin-top:1.2pt;width:89.25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" strokeweight="2.25pt">
                      <v:textbox>
                        <w:txbxContent>
                          <w:p w14:paraId="1FB68C7C" w14:textId="77777777" w:rsidR="001B6165" w:rsidRPr="00667489" w:rsidRDefault="001B6165" w:rsidP="00FF110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67489"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  <w:lang w:val="es-ES"/>
                              </w:rPr>
                              <w:t>Fotografia</w:t>
                            </w:r>
                          </w:p>
                          <w:p w14:paraId="0F6F60FC" w14:textId="77777777" w:rsidR="00667489" w:rsidRPr="00667489" w:rsidRDefault="00667489" w:rsidP="0066748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14:paraId="39383455" w14:textId="77777777" w:rsidR="001B6165" w:rsidRPr="00FF1109" w:rsidRDefault="001B6165" w:rsidP="0066748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2"/>
                                <w:szCs w:val="12"/>
                                <w:lang w:val="it-IT" w:eastAsia="ja-JP"/>
                              </w:rPr>
                            </w:pPr>
                            <w:r w:rsidRPr="00FF1109">
                              <w:rPr>
                                <w:rFonts w:ascii="Meiryo UI" w:eastAsia="Meiryo UI" w:hAnsi="Meiryo UI" w:cs="Arial"/>
                                <w:sz w:val="12"/>
                                <w:szCs w:val="12"/>
                                <w:lang w:val="es-ES" w:eastAsia="ja-JP"/>
                              </w:rPr>
                              <w:t xml:space="preserve">*Vi </w:t>
                            </w:r>
                            <w:r w:rsidRPr="00FF1109">
                              <w:rPr>
                                <w:rFonts w:ascii="Meiryo UI" w:eastAsia="Meiryo UI" w:hAnsi="Meiryo UI" w:cs="Arial" w:hint="eastAsia"/>
                                <w:sz w:val="12"/>
                                <w:szCs w:val="12"/>
                                <w:lang w:val="it-IT" w:eastAsia="ja-JP"/>
                              </w:rPr>
                              <w:t>preghiamo di inviarci la vostra foto in formato digitale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817" w:rsidRPr="002B7817" w14:paraId="2A5F8DAA" w14:textId="77777777" w:rsidTr="00E521EE">
        <w:trPr>
          <w:trHeight w:val="233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62893" w14:textId="77777777" w:rsidR="00DD07D7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Indirizzo</w:t>
            </w:r>
            <w:r w:rsidR="00DD07D7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43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75AD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</w:p>
          <w:p w14:paraId="03A26BCE" w14:textId="77777777" w:rsidR="00DD07D7" w:rsidRPr="002B7817" w:rsidRDefault="00DD07D7" w:rsidP="00DD07D7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                                    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90E7E5A" w14:textId="77777777" w:rsidR="00DD07D7" w:rsidRPr="002B7817" w:rsidRDefault="000E617D" w:rsidP="005F70F6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Tel</w:t>
            </w:r>
            <w:r w:rsidR="00DD07D7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843" w:type="dxa"/>
            <w:gridSpan w:val="5"/>
            <w:vMerge/>
            <w:vAlign w:val="center"/>
          </w:tcPr>
          <w:p w14:paraId="0C12053C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09BEB198" w14:textId="77777777" w:rsidTr="00E521EE">
        <w:trPr>
          <w:trHeight w:val="77"/>
        </w:trPr>
        <w:tc>
          <w:tcPr>
            <w:tcW w:w="203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A7572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4316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6338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D315C9" w14:textId="2087CF19" w:rsidR="00DD07D7" w:rsidRPr="002B7817" w:rsidRDefault="000E617D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ID d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LINE</w:t>
            </w:r>
            <w:r w:rsidR="00DD07D7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843" w:type="dxa"/>
            <w:gridSpan w:val="5"/>
            <w:vMerge/>
            <w:vAlign w:val="center"/>
          </w:tcPr>
          <w:p w14:paraId="10F7B3F0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32239A18" w14:textId="77777777" w:rsidTr="00E521EE">
        <w:trPr>
          <w:trHeight w:val="11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A8B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3835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E8F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Data di nascita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D9B" w14:textId="77777777" w:rsidR="009A0080" w:rsidRPr="002B7817" w:rsidRDefault="004546A4" w:rsidP="005F70F6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38278875"/>
                <w:placeholder>
                  <w:docPart w:val="DefaultPlaceholder_1082065160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F70F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AAAA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           </w:t>
                </w:r>
                <w:r w:rsidR="00007F1F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MM/</w:t>
                </w:r>
                <w:r w:rsidR="00457431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</w:t>
                </w:r>
                <w:r w:rsidR="00DA2B4D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5F70F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GG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</w:t>
                </w:r>
              </w:sdtContent>
            </w:sdt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291BFD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30C6BFEA" w14:textId="77777777" w:rsidTr="00E521EE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4C0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sso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EE8" w14:textId="2C04B704" w:rsidR="009A0080" w:rsidRPr="002B7817" w:rsidRDefault="004546A4" w:rsidP="00497812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0298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F70F6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M</w:t>
            </w:r>
            <w:r w:rsidR="005F70F6" w:rsidRPr="002B7817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aschio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62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812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Fem</w:t>
            </w:r>
            <w:r w:rsidR="00E403D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m</w:t>
            </w:r>
            <w:r w:rsidR="005F70F6" w:rsidRPr="002B7817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ina</w:t>
            </w: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CD38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Nazionalit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à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FC3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DBB2D54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7EE70EAB" w14:textId="77777777" w:rsidTr="00E521EE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A06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Numero di passaporto</w:t>
            </w:r>
            <w:r w:rsidR="00DE4BC3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61A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8D5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Scadenza</w:t>
            </w:r>
            <w:r w:rsidR="00DE4BC3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4"/>
                <w:lang w:val="en-US"/>
              </w:rPr>
              <w:id w:val="1120420214"/>
              <w:placeholder>
                <w:docPart w:val="DefaultPlaceholder_1082065160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1A2CBF7D" w14:textId="74EC4AE0" w:rsidR="33288FC2" w:rsidRPr="00BC7322" w:rsidRDefault="005F70F6" w:rsidP="00BC7322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</w:pPr>
                <w:r w:rsidRPr="00BC7322"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  <w:t>AAAA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/              </w:t>
                </w:r>
                <w:r w:rsidR="00007F1F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CB1260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>MM/</w:t>
                </w:r>
                <w:r w:rsidR="00457431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    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FC55D6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BF5300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</w:t>
                </w:r>
                <w:r w:rsidRPr="00BC7322"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  <w:t>GG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/             </w:t>
                </w:r>
              </w:p>
            </w:sdtContent>
          </w:sdt>
        </w:tc>
        <w:tc>
          <w:tcPr>
            <w:tcW w:w="1843" w:type="dxa"/>
            <w:gridSpan w:val="5"/>
            <w:vMerge/>
            <w:vAlign w:val="center"/>
          </w:tcPr>
          <w:p w14:paraId="55C8440A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771AE525" w14:textId="77777777" w:rsidTr="00795C91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A90" w14:textId="77777777" w:rsidR="006969AE" w:rsidRPr="002B7817" w:rsidRDefault="00B8706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Occupazione</w:t>
            </w:r>
            <w:r w:rsidR="006969AE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447" w14:textId="77777777" w:rsidR="006969AE" w:rsidRPr="002B7817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9F3" w14:textId="77777777" w:rsidR="006969AE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Nome dell’azienda o della scuola</w:t>
            </w:r>
            <w:r w:rsidR="006969AE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: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C52A2" w14:textId="77777777" w:rsidR="006969AE" w:rsidRPr="002B7817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</w:p>
        </w:tc>
      </w:tr>
      <w:tr w:rsidR="002B7817" w:rsidRPr="002B7817" w14:paraId="4C12867F" w14:textId="77777777" w:rsidTr="00795C91">
        <w:trPr>
          <w:trHeight w:val="94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79C" w14:textId="340996B0" w:rsidR="00447354" w:rsidRPr="002B7817" w:rsidRDefault="00447354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Tipo di Visto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8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02685" w14:textId="6DCB29A7" w:rsidR="00447354" w:rsidRPr="002B7817" w:rsidRDefault="004546A4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65756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Turistico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41047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Visto per Vacanza-Lavoro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6938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Visto di Lavoro </w:t>
            </w:r>
            <w:r w:rsidR="55D4D6B5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a</w:t>
            </w:r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lunga permanenza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59390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Familiare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12011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Altro(  </w:t>
            </w:r>
            <w:r w:rsidR="00467DDE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</w:t>
            </w:r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        )</w:t>
            </w:r>
          </w:p>
        </w:tc>
      </w:tr>
      <w:tr w:rsidR="002B7817" w:rsidRPr="002B7817" w14:paraId="35E7DB2F" w14:textId="77777777" w:rsidTr="00E521EE">
        <w:trPr>
          <w:trHeight w:val="353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E6D2" w14:textId="5FA42CE6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Contatto di emergenza: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694375" w14:textId="4602394D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Nome: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4DAF15" w14:textId="0F12C880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42685C" w14:textId="337A67C7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Relazione con il richiedente: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B5F794" w14:textId="5A7B12DF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Paese:</w:t>
            </w:r>
          </w:p>
        </w:tc>
      </w:tr>
      <w:tr w:rsidR="002B7817" w:rsidRPr="002B7817" w14:paraId="67EFE2EF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5A38B" w14:textId="77777777" w:rsidR="006969AE" w:rsidRPr="002B7817" w:rsidRDefault="00B8706A" w:rsidP="006969AE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Livello di giapponese</w:t>
            </w:r>
          </w:p>
        </w:tc>
      </w:tr>
      <w:tr w:rsidR="002B7817" w:rsidRPr="002B7817" w14:paraId="121C17FA" w14:textId="77777777" w:rsidTr="00795C91">
        <w:trPr>
          <w:trHeight w:val="32"/>
        </w:trPr>
        <w:tc>
          <w:tcPr>
            <w:tcW w:w="33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A0D" w14:textId="7E561345" w:rsidR="008F1655" w:rsidRPr="002B7817" w:rsidRDefault="00FA620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Hai mai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 xml:space="preserve"> studiato giapponese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>?</w:t>
            </w:r>
          </w:p>
        </w:tc>
        <w:tc>
          <w:tcPr>
            <w:tcW w:w="5663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DEE6" w14:textId="4F769A94" w:rsidR="008F1655" w:rsidRPr="002B7817" w:rsidRDefault="004546A4" w:rsidP="007C4C2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s-ES" w:eastAsia="ja-JP"/>
                </w:rPr>
                <w:id w:val="851762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>☐</w:t>
                </w:r>
              </w:sdtContent>
            </w:sdt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/>
              </w:rPr>
              <w:t>Sì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r w:rsidR="008F1655" w:rsidRPr="002B7817">
              <w:rPr>
                <w:rFonts w:ascii="Wingdings" w:eastAsia="Wingdings" w:hAnsi="Wingdings" w:cs="Wingdings"/>
                <w:sz w:val="14"/>
                <w:szCs w:val="14"/>
                <w:lang w:val="en-US" w:eastAsia="ja-JP"/>
              </w:rPr>
              <w:t>à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(Per quan</w:t>
            </w:r>
            <w:r w:rsidR="00940A38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t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o tempo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?      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      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Ann</w:t>
            </w:r>
            <w:r w:rsidR="00304945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o/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　　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M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es</w:t>
            </w:r>
            <w:r w:rsidR="00304945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e/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191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5FDFDD" w14:textId="77777777" w:rsidR="008F1655" w:rsidRPr="002B7817" w:rsidRDefault="004546A4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776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8F1655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  <w:tr w:rsidR="002B7817" w:rsidRPr="002B7817" w14:paraId="7E0EC149" w14:textId="77777777" w:rsidTr="00795C91">
        <w:trPr>
          <w:trHeight w:val="52"/>
        </w:trPr>
        <w:tc>
          <w:tcPr>
            <w:tcW w:w="33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07A81" w14:textId="69ECDF20" w:rsidR="00677370" w:rsidRPr="002B7817" w:rsidRDefault="00FA620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Certificazione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JLPT</w:t>
            </w:r>
          </w:p>
        </w:tc>
        <w:tc>
          <w:tcPr>
            <w:tcW w:w="75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898E8" w14:textId="77777777" w:rsidR="00677370" w:rsidRPr="002B7817" w:rsidRDefault="004546A4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72013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Sì</w:t>
            </w:r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,　</w:t>
            </w:r>
            <w:r w:rsidR="003F01EB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(JLPT　N            </w:t>
            </w:r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)　　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82274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No</w:t>
            </w:r>
          </w:p>
        </w:tc>
      </w:tr>
      <w:tr w:rsidR="002B7817" w:rsidRPr="002B7817" w14:paraId="5F39909C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A18E4" w14:textId="77777777" w:rsidR="006969AE" w:rsidRPr="002B7817" w:rsidRDefault="008F1655" w:rsidP="0030494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S</w:t>
            </w:r>
            <w:r w:rsidR="00304945"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cuola e corso</w:t>
            </w:r>
          </w:p>
        </w:tc>
      </w:tr>
      <w:tr w:rsidR="002B7817" w:rsidRPr="002B7817" w14:paraId="48B58653" w14:textId="77777777" w:rsidTr="00745F44">
        <w:trPr>
          <w:trHeight w:val="297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EB528B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cuola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:</w:t>
            </w:r>
          </w:p>
          <w:p w14:paraId="3E6D89D6" w14:textId="3C257DAC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(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Corso)</w:t>
            </w:r>
          </w:p>
        </w:tc>
        <w:tc>
          <w:tcPr>
            <w:tcW w:w="9980" w:type="dxa"/>
            <w:gridSpan w:val="26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27370F5" w14:textId="0D3C197B" w:rsidR="00665F68" w:rsidRDefault="004546A4" w:rsidP="002969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67600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Principale di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Shinjuku（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200061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5F68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</w:t>
            </w:r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Prime di 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Shinjuku（</w:t>
            </w:r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665F68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</w:p>
          <w:p w14:paraId="07BB7E3E" w14:textId="77777777" w:rsidR="00D60FA1" w:rsidRDefault="004546A4" w:rsidP="0047739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158048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T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-Ikebukuro（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      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FF1109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84650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739D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47739D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</w:t>
            </w:r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Takadanobaba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, Instituto per la carriera</w:t>
            </w:r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r w:rsidR="0047739D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47739D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</w:p>
          <w:p w14:paraId="52D17655" w14:textId="65912417" w:rsidR="00745F44" w:rsidRPr="00795C91" w:rsidRDefault="004546A4" w:rsidP="0047739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-727842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 xml:space="preserve"> Osaka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）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20576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to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）  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208355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Nagano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</w:p>
        </w:tc>
      </w:tr>
      <w:tr w:rsidR="002B7817" w:rsidRPr="002B7817" w14:paraId="08632179" w14:textId="77777777" w:rsidTr="00745F44">
        <w:trPr>
          <w:trHeight w:val="295"/>
        </w:trPr>
        <w:tc>
          <w:tcPr>
            <w:tcW w:w="904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5F9319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80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1B3FE28" w14:textId="4C534CE9" w:rsidR="00745F44" w:rsidRPr="00795C91" w:rsidRDefault="004546A4" w:rsidP="00745F4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71429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Tokyo-Shibuya</w:t>
            </w:r>
            <w:r w:rsidR="008C5192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Harajuku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Giapponese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B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usiness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)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　→ 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280461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＊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2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  </w:t>
            </w:r>
          </w:p>
          <w:p w14:paraId="1C9B2EE7" w14:textId="4F5C76A7" w:rsidR="00745F44" w:rsidRPr="00795C91" w:rsidRDefault="004546A4" w:rsidP="00745F4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2885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Takadanobaba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, Instituto per la carriera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Giapponese Business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)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→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955829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*2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 </w:t>
            </w:r>
          </w:p>
        </w:tc>
      </w:tr>
      <w:tr w:rsidR="002B7817" w:rsidRPr="002B7817" w14:paraId="2DDF4F23" w14:textId="77777777" w:rsidTr="00745F44">
        <w:trPr>
          <w:trHeight w:val="295"/>
        </w:trPr>
        <w:tc>
          <w:tcPr>
            <w:tcW w:w="9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7D25B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80" w:type="dxa"/>
            <w:gridSpan w:val="26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D1DDE1F" w14:textId="66931678" w:rsidR="00745F44" w:rsidRPr="00795C91" w:rsidRDefault="004546A4" w:rsidP="002969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1394551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66C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Tokyo-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Shibuya</w:t>
            </w:r>
            <w:r w:rsidR="008C5192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Harajuku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Corso serale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)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*1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　　→　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30034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*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2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</w:t>
            </w:r>
          </w:p>
        </w:tc>
      </w:tr>
      <w:tr w:rsidR="002B7817" w:rsidRPr="002B7817" w14:paraId="7BE35EB4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A1F" w14:textId="77777777" w:rsidR="00667489" w:rsidRPr="002B7817" w:rsidRDefault="00667489" w:rsidP="00296963">
            <w:pPr>
              <w:tabs>
                <w:tab w:val="left" w:pos="2432"/>
              </w:tabs>
              <w:snapToGrid w:val="0"/>
              <w:spacing w:line="0" w:lineRule="atLeast"/>
              <w:ind w:firstLineChars="50" w:firstLine="70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Inizio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1043672896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B643DA6" w14:textId="77777777" w:rsidR="00667489" w:rsidRPr="002B7817" w:rsidRDefault="00667489" w:rsidP="006C6484">
                <w:pPr>
                  <w:tabs>
                    <w:tab w:val="left" w:pos="2432"/>
                  </w:tabs>
                  <w:snapToGrid w:val="0"/>
                  <w:spacing w:line="0" w:lineRule="atLeast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MM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</w:t>
                </w:r>
              </w:p>
            </w:tc>
          </w:sdtContent>
        </w:sdt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9DE2D8" w14:textId="77777777" w:rsidR="00667489" w:rsidRPr="002B7817" w:rsidRDefault="00667489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Fine: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975834233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12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71454A1" w14:textId="77777777" w:rsidR="00667489" w:rsidRPr="002B7817" w:rsidRDefault="00667489" w:rsidP="00EE4CD0">
                <w:pPr>
                  <w:tabs>
                    <w:tab w:val="left" w:pos="2432"/>
                  </w:tabs>
                  <w:snapToGrid w:val="0"/>
                  <w:spacing w:line="0" w:lineRule="atLeast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MM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</w:t>
                </w:r>
              </w:p>
            </w:tc>
          </w:sdtContent>
        </w:sdt>
        <w:tc>
          <w:tcPr>
            <w:tcW w:w="147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F8E5C" w14:textId="77777777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Durata del corso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323C29D" w14:textId="55225F05" w:rsidR="00667489" w:rsidRPr="002B7817" w:rsidRDefault="00667489" w:rsidP="00667489">
            <w:pPr>
              <w:tabs>
                <w:tab w:val="left" w:pos="2432"/>
              </w:tabs>
              <w:snapToGrid w:val="0"/>
              <w:spacing w:line="0" w:lineRule="atLeast"/>
              <w:jc w:val="righ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B3B456F" w14:textId="22A42A12" w:rsidR="00667489" w:rsidRPr="002B7817" w:rsidRDefault="00667489" w:rsidP="0066748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val="en-US" w:eastAsia="ja-JP"/>
              </w:rPr>
              <w:t>settimane</w:t>
            </w:r>
          </w:p>
        </w:tc>
      </w:tr>
      <w:tr w:rsidR="002B7817" w:rsidRPr="002B7817" w14:paraId="5E4847FA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3F0CA" w14:textId="57D657F9" w:rsidR="009B2463" w:rsidRPr="002B7817" w:rsidRDefault="009B2463" w:rsidP="00D204A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Stile del </w:t>
            </w:r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corso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desiderato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80518" w14:textId="0CD78236" w:rsidR="009B2463" w:rsidRPr="002B7817" w:rsidRDefault="004546A4" w:rsidP="009B24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75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2463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B2463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155915FE" w:rsidRPr="002B7817">
              <w:rPr>
                <w:rFonts w:ascii="Meiryo UI" w:eastAsia="Meiryo UI" w:hAnsi="Meiryo UI" w:cs="Meiryo UI"/>
                <w:sz w:val="14"/>
                <w:szCs w:val="14"/>
              </w:rPr>
              <w:t>In presenza</w:t>
            </w:r>
            <w:r w:rsidR="009B2463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                                         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07531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2463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B2463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Online</w:t>
            </w:r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（solo corso serale）</w:t>
            </w:r>
          </w:p>
        </w:tc>
      </w:tr>
      <w:tr w:rsidR="006D4E19" w:rsidRPr="002B7817" w14:paraId="632A7B2A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3F6B3" w14:textId="10814ABD" w:rsidR="006D4E19" w:rsidRPr="002B7817" w:rsidRDefault="00940A38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Obbiettivo degli studi: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89805" w14:textId="0CBFF54F" w:rsidR="00940A38" w:rsidRPr="008D78E9" w:rsidRDefault="004546A4" w:rsidP="00940A38">
            <w:pPr>
              <w:tabs>
                <w:tab w:val="left" w:pos="2432"/>
              </w:tabs>
              <w:snapToGrid w:val="0"/>
              <w:spacing w:line="0" w:lineRule="atLeast"/>
              <w:ind w:firstLineChars="50" w:firstLine="70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129873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A38"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Proseguire gli studi (istruzione superiore)</w:t>
            </w:r>
            <w:r w:rsidR="006D4E19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Cs/>
                  <w:color w:val="000000" w:themeColor="text1"/>
                  <w:sz w:val="14"/>
                  <w:szCs w:val="14"/>
                  <w:lang w:val="en-US" w:eastAsia="zh-TW"/>
                </w:rPr>
                <w:id w:val="3980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8D78E9">
                  <w:rPr>
                    <w:rFonts w:ascii="ＭＳ ゴシック" w:eastAsia="ＭＳ ゴシック" w:hAnsi="ＭＳ ゴシック" w:cs="Meiryo UI" w:hint="eastAsia"/>
                    <w:bCs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Cercare lavoro in Giappone</w:t>
            </w:r>
            <w:r w:rsidR="006D4E19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212534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Cercare lavoro nel proprio paese</w:t>
            </w:r>
          </w:p>
          <w:p w14:paraId="7DEC0937" w14:textId="3B3287E1" w:rsidR="006D4E19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-155261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>Preparazione all</w:t>
            </w:r>
            <w:r w:rsidR="00940A38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’</w:t>
            </w:r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>esame JLPT</w:t>
            </w:r>
            <w:r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-162053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940A38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Altro</w:t>
            </w: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（　　　　　　　　　　　　　）</w:t>
            </w:r>
          </w:p>
        </w:tc>
      </w:tr>
      <w:tr w:rsidR="006D4E19" w:rsidRPr="002B7817" w14:paraId="535D92B3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5F891" w14:textId="43C0103A" w:rsidR="006D4E19" w:rsidRPr="008D78E9" w:rsidRDefault="006D4E19" w:rsidP="008D78E9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*</w:t>
            </w: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it-IT" w:eastAsia="ja-JP"/>
              </w:rPr>
              <w:t>1</w:t>
            </w: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：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 xml:space="preserve">La durata minima per iscriversi ai corsi è di 2 settimane. Per il 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“C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orso serale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”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, la durata minima richiesta è di 4 settimane</w:t>
            </w:r>
          </w:p>
          <w:p w14:paraId="7BD3F702" w14:textId="6CAD993B" w:rsidR="00A16893" w:rsidRPr="008D78E9" w:rsidRDefault="006D4E19" w:rsidP="008D78E9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eastAsia="ja-JP"/>
              </w:rPr>
              <w:t>*2</w:t>
            </w:r>
            <w:r w:rsidR="00A16893" w:rsidRPr="008D78E9">
              <w:rPr>
                <w:color w:val="000000" w:themeColor="text1"/>
                <w:sz w:val="12"/>
                <w:szCs w:val="12"/>
              </w:rPr>
              <w:t xml:space="preserve"> 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I due punti sottostanti si riferiscono a coloro in possesso di un visto Working Holiday e/o a chi si iscrive a un corso di almeno 20 settimane:</w:t>
            </w:r>
          </w:p>
          <w:p w14:paraId="6A0EF072" w14:textId="5ADC594E" w:rsidR="00A16893" w:rsidRPr="008D78E9" w:rsidRDefault="00A16893" w:rsidP="0047739D">
            <w:pPr>
              <w:tabs>
                <w:tab w:val="left" w:pos="2432"/>
              </w:tabs>
              <w:spacing w:line="160" w:lineRule="exact"/>
              <w:ind w:firstLineChars="50" w:firstLine="6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Gli iscritti al "Corso di Giapponese Business" possono ricevere gratuitamente il supporto del career advisor.</w:t>
            </w:r>
          </w:p>
          <w:p w14:paraId="15FE2EFE" w14:textId="02C357F0" w:rsidR="006D4E19" w:rsidRPr="002B7817" w:rsidRDefault="00A16893" w:rsidP="0047739D">
            <w:pPr>
              <w:tabs>
                <w:tab w:val="left" w:pos="2432"/>
              </w:tabs>
              <w:spacing w:line="160" w:lineRule="exact"/>
              <w:ind w:firstLineChars="50" w:firstLine="60"/>
              <w:rPr>
                <w:rFonts w:ascii="Meiryo UI" w:eastAsia="Meiryo UI" w:hAnsi="Meiryo UI" w:cs="Meiryo UI"/>
                <w:b/>
                <w:sz w:val="16"/>
                <w:szCs w:val="16"/>
                <w:lang w:val="es-ES" w:eastAsia="ja-JP"/>
              </w:rPr>
            </w:pP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Gli iscritti al "Corso serale" possono richiedere la presentazione di offerte di lavoro part-time e partecipare ai seminari sul lavoro.</w:t>
            </w:r>
            <w:r>
              <w:rPr>
                <w:rFonts w:ascii="Meiryo UI" w:eastAsia="Meiryo UI" w:hAnsi="Meiryo UI" w:cs="Meiryo UI"/>
                <w:color w:val="FF0000"/>
                <w:sz w:val="11"/>
                <w:szCs w:val="11"/>
                <w:lang w:eastAsia="ja-JP"/>
              </w:rPr>
              <w:br/>
            </w:r>
            <w:r>
              <w:rPr>
                <w:rFonts w:ascii="Meiryo UI" w:eastAsia="Meiryo UI" w:hAnsi="Meiryo UI" w:cs="Meiryo UI"/>
                <w:color w:val="FF0000"/>
                <w:sz w:val="11"/>
                <w:szCs w:val="11"/>
                <w:lang w:eastAsia="ja-JP"/>
              </w:rPr>
              <w:br/>
            </w:r>
            <w:r w:rsidR="006D4E19"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s-ES"/>
              </w:rPr>
              <w:t>Alloggio e servizio di pick-up da e per l’aeroporto</w:t>
            </w:r>
          </w:p>
        </w:tc>
      </w:tr>
      <w:tr w:rsidR="006D4E19" w:rsidRPr="002B7817" w14:paraId="1D9DDF6F" w14:textId="77777777" w:rsidTr="00C36FC6">
        <w:trPr>
          <w:trHeight w:val="249"/>
        </w:trPr>
        <w:tc>
          <w:tcPr>
            <w:tcW w:w="37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15B" w14:textId="48982F6A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>Preferisci che l’ISI ti trovi un alloggio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>?</w:t>
            </w:r>
          </w:p>
        </w:tc>
        <w:tc>
          <w:tcPr>
            <w:tcW w:w="3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3A237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67723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3089" w:type="dxa"/>
            <w:gridSpan w:val="11"/>
            <w:tcBorders>
              <w:top w:val="single" w:sz="12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1A2EFE0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Sì</w:t>
            </w:r>
          </w:p>
        </w:tc>
        <w:tc>
          <w:tcPr>
            <w:tcW w:w="332" w:type="dxa"/>
            <w:tcBorders>
              <w:top w:val="single" w:sz="12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02D91A54" w14:textId="70D858AB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44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3B399" w14:textId="0AC82F5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78790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No</w:t>
            </w:r>
          </w:p>
        </w:tc>
      </w:tr>
      <w:tr w:rsidR="006D4E19" w:rsidRPr="002B7817" w14:paraId="0F8B086F" w14:textId="77777777" w:rsidTr="00C36FC6">
        <w:trPr>
          <w:trHeight w:val="70"/>
        </w:trPr>
        <w:tc>
          <w:tcPr>
            <w:tcW w:w="370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08D" w14:textId="260C5F33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Se SÌ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,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dove vorresti soggiornare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?</w:t>
            </w:r>
          </w:p>
        </w:tc>
        <w:tc>
          <w:tcPr>
            <w:tcW w:w="7179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3100A" w14:textId="3DF7A3EB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33744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Weekly Apartment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5628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sing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ola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9261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/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513813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essuna preferenza</w:t>
            </w:r>
            <w:r w:rsidR="006D4E19" w:rsidRPr="002B7817"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90586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fumatori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92782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on fumatori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6D4E19" w:rsidRPr="002B7817" w14:paraId="62B17982" w14:textId="77777777" w:rsidTr="00C36FC6">
        <w:trPr>
          <w:trHeight w:val="70"/>
        </w:trPr>
        <w:tc>
          <w:tcPr>
            <w:tcW w:w="370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FA6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</w:p>
        </w:tc>
        <w:tc>
          <w:tcPr>
            <w:tcW w:w="7179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80195" w14:textId="3515B493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510673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Student House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7929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singola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78350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5797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tripl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66758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q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ua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drupla</w:t>
            </w:r>
            <w:r w:rsidR="006D4E19" w:rsidRPr="002B7817">
              <w:rPr>
                <w:rFonts w:ascii="Meiryo UI" w:eastAsiaTheme="minorEastAsia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6D4E19" w:rsidRPr="002B7817">
              <w:rPr>
                <w:rFonts w:ascii="Meiryo UI" w:eastAsiaTheme="minorEastAsia" w:hAnsi="Meiryo UI" w:cs="Meiryo UI" w:hint="eastAsia"/>
                <w:sz w:val="12"/>
                <w:szCs w:val="12"/>
                <w:lang w:val="en-US" w:eastAsia="ja-JP"/>
              </w:rPr>
              <w:t>*</w:t>
            </w:r>
            <w:r w:rsidR="006D4E19" w:rsidRPr="002B7817">
              <w:rPr>
                <w:rFonts w:ascii="Meiryo UI" w:eastAsia="Meiryo UI" w:hAnsi="Meiryo UI" w:cs="Meiryo UI" w:hint="eastAsia"/>
                <w:sz w:val="12"/>
                <w:szCs w:val="12"/>
                <w:lang w:val="en-US" w:eastAsia="ja-JP"/>
              </w:rPr>
              <w:t>Tripl</w:t>
            </w:r>
            <w:r w:rsidR="006D4E19" w:rsidRPr="002B7817">
              <w:rPr>
                <w:rFonts w:ascii="Meiryo UI" w:eastAsia="Meiryo UI" w:hAnsi="Meiryo UI" w:cs="Meiryo UI"/>
                <w:sz w:val="12"/>
                <w:szCs w:val="12"/>
                <w:lang w:val="en-US" w:eastAsia="ja-JP"/>
              </w:rPr>
              <w:t>a</w:t>
            </w:r>
            <w:r w:rsidR="006D4E19" w:rsidRPr="002B7817">
              <w:rPr>
                <w:rFonts w:ascii="Meiryo UI" w:eastAsiaTheme="minorEastAsia" w:hAnsi="Meiryo UI" w:cs="Meiryo UI" w:hint="eastAsia"/>
                <w:sz w:val="12"/>
                <w:szCs w:val="12"/>
                <w:lang w:val="en-US" w:eastAsia="ja-JP"/>
              </w:rPr>
              <w:t>/</w:t>
            </w:r>
            <w:r w:rsidR="006D4E19" w:rsidRPr="002B7817">
              <w:rPr>
                <w:rFonts w:ascii="Meiryo UI" w:eastAsiaTheme="minorEastAsia" w:hAnsi="Meiryo UI" w:cs="Meiryo UI"/>
                <w:sz w:val="12"/>
                <w:szCs w:val="12"/>
                <w:lang w:val="en-US" w:eastAsia="ja-JP"/>
              </w:rPr>
              <w:t>quadrupla disponibile solo a Nagano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6D4E19" w:rsidRPr="002B7817" w14:paraId="333A60F3" w14:textId="77777777" w:rsidTr="00C36FC6">
        <w:trPr>
          <w:trHeight w:val="80"/>
        </w:trPr>
        <w:tc>
          <w:tcPr>
            <w:tcW w:w="3705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CF31A9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10819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5033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3089" w:type="dxa"/>
            <w:gridSpan w:val="11"/>
            <w:tcBorders>
              <w:top w:val="dotted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890698C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Gues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house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3189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sing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ola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1780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272DD7C2" w14:textId="465F1A26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44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F449" w14:textId="52FA14F3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927177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Homestay</w:t>
            </w:r>
            <w:r w:rsidR="00FB1A3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6"/>
                <w:lang w:val="en-US" w:eastAsia="ja-JP"/>
              </w:rPr>
              <w:t>*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>È richiesta documentazione aggiuntiva.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8"/>
                <w:szCs w:val="8"/>
                <w:lang w:val="en-US" w:eastAsia="ja-JP"/>
              </w:rPr>
              <w:t xml:space="preserve"> </w:t>
            </w:r>
          </w:p>
        </w:tc>
      </w:tr>
      <w:tr w:rsidR="006D4E19" w:rsidRPr="002B7817" w14:paraId="74012F19" w14:textId="77777777" w:rsidTr="00C36FC6">
        <w:trPr>
          <w:trHeight w:val="291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6083E" w14:textId="5CAE45B1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NO,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dove soggiornerai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?</w:t>
            </w:r>
          </w:p>
        </w:tc>
        <w:tc>
          <w:tcPr>
            <w:tcW w:w="7179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9714AE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77547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Hotel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64728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A casa di amici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44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Altro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　　　　　　　　　　　　　　　)</w:t>
            </w:r>
          </w:p>
        </w:tc>
      </w:tr>
      <w:tr w:rsidR="006D4E19" w:rsidRPr="002B7817" w14:paraId="3C7C33A8" w14:textId="77777777" w:rsidTr="33288FC2">
        <w:trPr>
          <w:trHeight w:val="291"/>
        </w:trPr>
        <w:tc>
          <w:tcPr>
            <w:tcW w:w="5548" w:type="dxa"/>
            <w:gridSpan w:val="1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78D4C1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SÌ, check-in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it-IT" w:eastAsia="ja-JP"/>
              </w:rPr>
              <w:t>: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it-IT" w:eastAsia="ja-JP"/>
                </w:rPr>
                <w:id w:val="-101777641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 xml:space="preserve">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it-IT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 xml:space="preserve">/          MM/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it-IT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         </w:t>
            </w:r>
          </w:p>
        </w:tc>
        <w:tc>
          <w:tcPr>
            <w:tcW w:w="533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86E7EC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Check-out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:  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2397456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         MM/    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</w:p>
        </w:tc>
      </w:tr>
      <w:tr w:rsidR="006D4E19" w:rsidRPr="002B7817" w14:paraId="41039898" w14:textId="77777777" w:rsidTr="33288FC2">
        <w:trPr>
          <w:trHeight w:val="291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695AB" w14:textId="672F2558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Aeroporto d’arrivo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8683B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ind w:firstLineChars="300" w:firstLine="420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23471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Narita (NRT)   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09166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Haneda (HND)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63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Kans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ai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(KIX)</w:t>
            </w:r>
          </w:p>
        </w:tc>
      </w:tr>
      <w:tr w:rsidR="006D4E19" w:rsidRPr="002B7817" w14:paraId="714A3EB9" w14:textId="77777777" w:rsidTr="33288FC2">
        <w:trPr>
          <w:trHeight w:val="280"/>
        </w:trPr>
        <w:tc>
          <w:tcPr>
            <w:tcW w:w="4301" w:type="dxa"/>
            <w:gridSpan w:val="9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01CE0B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Numero del volo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(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se avete già acquistato i biglietti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)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>:</w:t>
            </w:r>
          </w:p>
        </w:tc>
        <w:tc>
          <w:tcPr>
            <w:tcW w:w="6583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4A5921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Arrivo</w:t>
            </w:r>
            <w:r w:rsidRPr="002B7817"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  <w:t>: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 xml:space="preserve">  </w:t>
            </w:r>
            <w:r w:rsidRPr="002B7817"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  <w:t xml:space="preserve">    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 xml:space="preserve">  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s-ES" w:eastAsia="ja-JP"/>
                </w:rPr>
                <w:id w:val="8350206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s-E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 xml:space="preserve">/                  MM/        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s-E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 Orario:    __:__</w:t>
            </w:r>
          </w:p>
        </w:tc>
      </w:tr>
      <w:tr w:rsidR="006D4E19" w:rsidRPr="002B7817" w14:paraId="52F9BA20" w14:textId="77777777" w:rsidTr="33288FC2">
        <w:trPr>
          <w:trHeight w:val="1247"/>
        </w:trPr>
        <w:tc>
          <w:tcPr>
            <w:tcW w:w="10884" w:type="dxa"/>
            <w:gridSpan w:val="2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Spec="right" w:tblpY="-188"/>
              <w:tblOverlap w:val="never"/>
              <w:tblW w:w="85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3"/>
              <w:gridCol w:w="3118"/>
              <w:gridCol w:w="1701"/>
              <w:gridCol w:w="3287"/>
            </w:tblGrid>
            <w:tr w:rsidR="006D4E19" w:rsidRPr="002B7817" w14:paraId="2DDEA125" w14:textId="77777777" w:rsidTr="00886704">
              <w:trPr>
                <w:trHeight w:val="3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552316" w14:textId="77777777" w:rsidR="006D4E19" w:rsidRPr="002B7817" w:rsidRDefault="006D4E19" w:rsidP="006D4E19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2432"/>
                    </w:tabs>
                    <w:snapToGrid w:val="0"/>
                    <w:spacing w:line="0" w:lineRule="atLeast"/>
                    <w:ind w:leftChars="0"/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6"/>
                      <w:lang w:val="es-ES" w:eastAsia="ja-JP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52FE1C8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Destinazione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8F56085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Tipo di pick-up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8847DE6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Costo per tratta</w:t>
                  </w:r>
                </w:p>
              </w:tc>
            </w:tr>
            <w:tr w:rsidR="006D4E19" w:rsidRPr="002B7817" w14:paraId="6A2D5821" w14:textId="77777777" w:rsidTr="00886704">
              <w:trPr>
                <w:trHeight w:val="9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0D8D1F2" w14:textId="77777777" w:rsidR="006D4E19" w:rsidRPr="002B7817" w:rsidRDefault="004546A4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3905703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B1206" w14:textId="06925405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(To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="00F50CD7"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="00F50CD7"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Osaka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)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F333E" w14:textId="467A508E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Auto condivisa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D51A6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 </w:t>
                  </w:r>
                </w:p>
                <w:p w14:paraId="6C789D09" w14:textId="6850F53F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*</w:t>
                  </w:r>
                  <w:r w:rsidRPr="002B7817">
                    <w:rPr>
                      <w:rFonts w:ascii="Meiryo UI" w:eastAsia="Meiryo UI" w:hAnsi="Meiryo UI" w:cs="Meiryo UI"/>
                      <w:sz w:val="11"/>
                      <w:szCs w:val="11"/>
                      <w:lang w:val="es-ES" w:eastAsia="ja-JP"/>
                    </w:rPr>
                    <w:t xml:space="preserve">Giorno e ora di ingresso designati: </w:t>
                  </w: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23</w:t>
                  </w:r>
                  <w:r w:rsidRPr="002B7817">
                    <w:rPr>
                      <w:rFonts w:ascii="Meiryo UI" w:eastAsia="Meiryo UI" w:hAnsi="Meiryo UI" w:cs="Meiryo UI"/>
                      <w:sz w:val="11"/>
                      <w:szCs w:val="11"/>
                      <w:lang w:val="es-ES" w:eastAsia="ja-JP"/>
                    </w:rPr>
                    <w:t>,000JPY</w:t>
                  </w: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~</w:t>
                  </w:r>
                </w:p>
              </w:tc>
            </w:tr>
            <w:tr w:rsidR="006D4E19" w:rsidRPr="002B7817" w14:paraId="246FC14E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89ADF8C" w14:textId="77777777" w:rsidR="006D4E19" w:rsidRPr="002B7817" w:rsidRDefault="004546A4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27317892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EFDD7" w14:textId="3F86622D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(T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Osaka) </w:t>
                  </w:r>
                  <w:r w:rsidR="00E521EE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Weekly Apartment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Gues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t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CDDDF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 xml:space="preserve">Taxi 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899C3" w14:textId="6BD24DF5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 </w:t>
                  </w:r>
                </w:p>
              </w:tc>
            </w:tr>
            <w:tr w:rsidR="006D4E19" w:rsidRPr="002B7817" w14:paraId="6505C4FB" w14:textId="77777777" w:rsidTr="00886704">
              <w:trPr>
                <w:trHeight w:val="3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57A3A7" w14:textId="77777777" w:rsidR="006D4E19" w:rsidRPr="002B7817" w:rsidRDefault="004546A4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3492558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E2119" w14:textId="65292A36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(To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Osaka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to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)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Homestay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8976C" w14:textId="22501616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5CDD2" w14:textId="17FFE315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~</w:t>
                  </w:r>
                </w:p>
              </w:tc>
            </w:tr>
            <w:tr w:rsidR="006D4E19" w:rsidRPr="002B7817" w14:paraId="6591D03A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962CD44" w14:textId="43B7A30C" w:rsidR="006D4E19" w:rsidRPr="002B7817" w:rsidRDefault="004546A4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4422777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7BC0" w14:textId="29A59BFD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(Ky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to)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D4A9E" w14:textId="4DC1B0F1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46F61" w14:textId="633E2E21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40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</w:t>
                  </w:r>
                </w:p>
              </w:tc>
            </w:tr>
            <w:tr w:rsidR="006D4E19" w:rsidRPr="002B7817" w14:paraId="34B4EC97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EAC061B" w14:textId="77777777" w:rsidR="006D4E19" w:rsidRPr="002B7817" w:rsidRDefault="004546A4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it-IT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it-IT" w:eastAsia="ja-JP"/>
                      </w:rPr>
                      <w:id w:val="105296798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it-IT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3075C" w14:textId="38FF4518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(Nagano) Sc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uola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2E30" w14:textId="2814D228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Taxi condiviso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EB224" w14:textId="329D10AF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33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~</w:t>
                  </w:r>
                </w:p>
              </w:tc>
            </w:tr>
          </w:tbl>
          <w:p w14:paraId="1BE52AB5" w14:textId="089B58A4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2"/>
                <w:szCs w:val="12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val="es-ES" w:eastAsia="ja-JP"/>
              </w:rPr>
              <w:t>Vorresti usufruire del servizio di pick-up da e per l’aeroporto</w:t>
            </w:r>
            <w:r w:rsidRPr="002B7817">
              <w:rPr>
                <w:rFonts w:ascii="Meiryo UI" w:eastAsia="Meiryo UI" w:hAnsi="Meiryo UI" w:cs="Meiryo UI" w:hint="eastAsia"/>
                <w:sz w:val="12"/>
                <w:szCs w:val="12"/>
                <w:lang w:val="es-ES" w:eastAsia="ja-JP"/>
              </w:rPr>
              <w:t>?</w:t>
            </w:r>
          </w:p>
          <w:p w14:paraId="41A43107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r w:rsidRPr="002B7817">
              <w:rPr>
                <w:rFonts w:hint="eastAsia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C21855" wp14:editId="71B2E75F">
                      <wp:simplePos x="0" y="0"/>
                      <wp:positionH relativeFrom="column">
                        <wp:posOffset>152441</wp:posOffset>
                      </wp:positionH>
                      <wp:positionV relativeFrom="paragraph">
                        <wp:posOffset>50815</wp:posOffset>
                      </wp:positionV>
                      <wp:extent cx="1212112" cy="944089"/>
                      <wp:effectExtent l="0" t="0" r="0" b="889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112" cy="9440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36F03" w14:textId="77777777" w:rsidR="006D4E19" w:rsidRPr="001C79AA" w:rsidRDefault="004546A4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8"/>
                                        <w:lang w:val="es-ES" w:eastAsia="ja-JP"/>
                                      </w:rPr>
                                      <w:id w:val="-6828972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E19" w:rsidRPr="001C79AA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8"/>
                                          <w:lang w:val="es-E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No </w:t>
                                  </w:r>
                                </w:p>
                                <w:p w14:paraId="16883244" w14:textId="4028DC2E" w:rsidR="006D4E19" w:rsidRPr="00C96B13" w:rsidRDefault="004546A4" w:rsidP="000E23ED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8"/>
                                        <w:lang w:val="es-ES" w:eastAsia="ja-JP"/>
                                      </w:rPr>
                                      <w:id w:val="141018591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E19" w:rsidRPr="001C79AA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8"/>
                                          <w:lang w:val="es-E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Tratta singola</w:t>
                                  </w:r>
                                  <w:r w:rsidR="006D4E19"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br/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(</w:t>
                                  </w:r>
                                  <w:r w:rsidR="006D4E19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compila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→)</w:t>
                                  </w:r>
                                </w:p>
                                <w:p w14:paraId="01FD23B0" w14:textId="2842B240" w:rsidR="006D4E19" w:rsidRPr="008D78E9" w:rsidRDefault="006D4E19" w:rsidP="000E23ED">
                                  <w:pPr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8"/>
                                      <w:lang w:val="it-IT" w:eastAsia="ja-JP"/>
                                    </w:rPr>
                                  </w:pPr>
                                  <w:bookmarkStart w:id="0" w:name="_Hlk201163846"/>
                                  <w:r w:rsidRPr="008D78E9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8"/>
                                      <w:lang w:val="en-US" w:eastAsia="ja-JP"/>
                                    </w:rPr>
                                    <w:t>※</w:t>
                                  </w:r>
                                  <w:bookmarkEnd w:id="0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>Il servizio è disponibile solo per coloro che richiedono alloggio tramite la ISI.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1855" id="Text Box 6" o:spid="_x0000_s1027" type="#_x0000_t202" style="position:absolute;left:0;text-align:left;margin-left:12pt;margin-top:4pt;width:95.45pt;height:7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" filled="f" stroked="f">
                      <v:textbox inset="5.85pt,.7pt,5.85pt,.7pt">
                        <w:txbxContent>
                          <w:p w14:paraId="77E36F03" w14:textId="77777777" w:rsidR="006D4E19" w:rsidRPr="001C79AA" w:rsidRDefault="004546A4" w:rsidP="000E23ED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8"/>
                                  <w:lang w:val="es-ES" w:eastAsia="ja-JP"/>
                                </w:rPr>
                                <w:id w:val="-6828972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E19" w:rsidRPr="001C79AA">
                                  <w:rPr>
                                    <w:rFonts w:ascii="Meiryo UI" w:eastAsia="Meiryo UI" w:hAnsi="Meiryo UI" w:cs="Meiryo UI" w:hint="eastAsia"/>
                                    <w:sz w:val="16"/>
                                    <w:szCs w:val="18"/>
                                    <w:lang w:val="es-E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6D4E19" w:rsidRPr="001C79AA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8"/>
                                <w:lang w:val="es-ES" w:eastAsia="ja-JP"/>
                              </w:rPr>
                              <w:t xml:space="preserve">No </w:t>
                            </w:r>
                          </w:p>
                          <w:p w14:paraId="16883244" w14:textId="4028DC2E" w:rsidR="006D4E19" w:rsidRPr="00C96B13" w:rsidRDefault="004546A4" w:rsidP="000E23E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8"/>
                                  <w:lang w:val="es-ES" w:eastAsia="ja-JP"/>
                                </w:rPr>
                                <w:id w:val="14101859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E19" w:rsidRPr="001C79AA">
                                  <w:rPr>
                                    <w:rFonts w:ascii="Meiryo UI" w:eastAsia="Meiryo UI" w:hAnsi="Meiryo UI" w:cs="Meiryo UI" w:hint="eastAsia"/>
                                    <w:sz w:val="16"/>
                                    <w:szCs w:val="18"/>
                                    <w:lang w:val="es-E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6D4E19" w:rsidRPr="001C79AA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  <w:t>Tratta singola</w:t>
                            </w:r>
                            <w:r w:rsidR="006D4E19"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  <w:br/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(</w:t>
                            </w:r>
                            <w:r w:rsidR="006D4E19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compila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→)</w:t>
                            </w:r>
                          </w:p>
                          <w:p w14:paraId="01FD23B0" w14:textId="2842B240" w:rsidR="006D4E19" w:rsidRPr="008D78E9" w:rsidRDefault="006D4E19" w:rsidP="000E23ED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8"/>
                                <w:lang w:val="it-IT" w:eastAsia="ja-JP"/>
                              </w:rPr>
                            </w:pPr>
                            <w:bookmarkStart w:id="1" w:name="_Hlk201163846"/>
                            <w:r w:rsidRPr="008D78E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8"/>
                                <w:lang w:val="en-US" w:eastAsia="ja-JP"/>
                              </w:rPr>
                              <w:t>※</w:t>
                            </w:r>
                            <w:bookmarkEnd w:id="1"/>
                            <w:r w:rsidR="00A16893" w:rsidRPr="008D78E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0"/>
                                <w:szCs w:val="12"/>
                                <w:lang w:val="en-US" w:eastAsia="ja-JP"/>
                              </w:rPr>
                              <w:t>Il servizio è disponibile solo per coloro che richiedono alloggio tramite la ISI.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4E19" w:rsidRPr="002B7817" w14:paraId="5A30F8FA" w14:textId="77777777" w:rsidTr="00C36FC6">
        <w:trPr>
          <w:trHeight w:val="262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63CA2" w14:textId="77777777" w:rsidR="006D4E19" w:rsidRPr="002B7817" w:rsidRDefault="006D4E19" w:rsidP="008D78E9">
            <w:pPr>
              <w:tabs>
                <w:tab w:val="left" w:pos="2432"/>
              </w:tabs>
              <w:snapToGrid w:val="0"/>
              <w:spacing w:line="200" w:lineRule="exac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INGRESSO IN GIAPPONE</w:t>
            </w:r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D4E19" w:rsidRPr="002B7817" w14:paraId="182A0EDD" w14:textId="77777777" w:rsidTr="00BC7322">
        <w:trPr>
          <w:trHeight w:val="258"/>
        </w:trPr>
        <w:tc>
          <w:tcPr>
            <w:tcW w:w="44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C7EC4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 xml:space="preserve">Vi è mai stato negato l’ingresso in Giappone? </w:t>
            </w: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27E6EA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778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487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2844F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Sì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2B7817">
              <w:rPr>
                <w:rFonts w:ascii="Wingdings" w:eastAsia="Wingdings" w:hAnsi="Wingdings" w:cs="Wingdings"/>
                <w:sz w:val="14"/>
                <w:szCs w:val="14"/>
                <w:lang w:val="en-US" w:eastAsia="ja-JP"/>
              </w:rPr>
              <w:t>à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Motivo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                                                                   )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ABAB8" w14:textId="77777777" w:rsidR="006D4E19" w:rsidRPr="002B7817" w:rsidRDefault="004546A4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8796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9ED85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</w:tbl>
    <w:p w14:paraId="58D863F3" w14:textId="5891CEC9" w:rsidR="005B7ECD" w:rsidRPr="00FF2FBA" w:rsidRDefault="006D4E19" w:rsidP="00FF2FBA">
      <w:pPr>
        <w:spacing w:line="180" w:lineRule="exact"/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</w:pPr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Confermo che le informazioni sopra riportate sono corrette e veritiere, e pertanto firmo questo documento. Ho letto, compreso e accetto i termini e le condizioni del Manuale Scolastico di ISI Japanese Language School (Iscrizione, Corso, Immatricolazione, Pagamenti, Politica di Cancellazione/Rimborso, Esclusioni di responsabilità, ecc.).</w:t>
      </w:r>
      <w:r w:rsidR="00FF2FBA" w:rsidRPr="00FF2FBA">
        <w:rPr>
          <w:rFonts w:ascii="Meiryo UI" w:eastAsia="Meiryo UI" w:hAnsi="Meiryo UI" w:cs="Meiryo UI" w:hint="eastAsia"/>
          <w:b/>
          <w:bCs/>
          <w:sz w:val="13"/>
          <w:szCs w:val="13"/>
          <w:lang w:val="en-US" w:eastAsia="ja-JP"/>
        </w:rPr>
        <w:t xml:space="preserve">　</w:t>
      </w:r>
      <w:r w:rsidR="00FF2FBA" w:rsidRPr="00FF2FBA">
        <w:rPr>
          <w:sz w:val="13"/>
          <w:szCs w:val="13"/>
        </w:rPr>
        <w:t xml:space="preserve"> </w:t>
      </w:r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Inoltre, acconsento affinché, qualora il Preside lo ritenga necessario in caso di emergenza, la scuola contatti il mio referente, il mio tutore oppure il responsabile delle spese.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269"/>
        <w:gridCol w:w="3543"/>
        <w:gridCol w:w="284"/>
        <w:gridCol w:w="850"/>
        <w:gridCol w:w="2977"/>
      </w:tblGrid>
      <w:tr w:rsidR="002B7817" w:rsidRPr="002B7817" w14:paraId="14886CA9" w14:textId="77777777" w:rsidTr="00773D19">
        <w:trPr>
          <w:trHeight w:val="284"/>
        </w:trPr>
        <w:tc>
          <w:tcPr>
            <w:tcW w:w="2269" w:type="dxa"/>
            <w:vAlign w:val="bottom"/>
          </w:tcPr>
          <w:p w14:paraId="798C479E" w14:textId="77777777" w:rsidR="00886704" w:rsidRPr="002B7817" w:rsidRDefault="00886704" w:rsidP="00886704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eastAsia="ja-JP"/>
              </w:rPr>
              <w:t>Firma del richiedente: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5A46DE4" w14:textId="77777777" w:rsidR="00886704" w:rsidRPr="002B7817" w:rsidRDefault="00886704" w:rsidP="00DE5898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</w:p>
        </w:tc>
        <w:tc>
          <w:tcPr>
            <w:tcW w:w="284" w:type="dxa"/>
          </w:tcPr>
          <w:p w14:paraId="6018701C" w14:textId="77777777" w:rsidR="00886704" w:rsidRPr="002B7817" w:rsidRDefault="00886704" w:rsidP="00DE5898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14:paraId="2491C96D" w14:textId="77777777" w:rsidR="00886704" w:rsidRPr="002B7817" w:rsidRDefault="00886704" w:rsidP="00DE589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4"/>
                <w:szCs w:val="14"/>
              </w:rPr>
            </w:pPr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val="en-US"/>
              </w:rPr>
              <w:t>Il: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4"/>
                <w:szCs w:val="14"/>
                <w:lang w:val="en-US" w:eastAsia="ja-JP"/>
              </w:rPr>
              <w:id w:val="-626775838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07E9199E" w14:textId="77777777" w:rsidR="00886704" w:rsidRPr="002B7817" w:rsidRDefault="00886704" w:rsidP="00DE5898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/>
                  </w:rPr>
                </w:pPr>
                <w:r w:rsidRPr="002B7817"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Arial" w:hint="eastAsia"/>
                    <w:b/>
                    <w:sz w:val="14"/>
                    <w:szCs w:val="14"/>
                    <w:lang w:val="en-US" w:eastAsia="ja-JP"/>
                  </w:rPr>
                  <w:t xml:space="preserve">/               MM/             </w:t>
                </w:r>
                <w:r w:rsidRPr="002B7817"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Arial" w:hint="eastAsia"/>
                    <w:b/>
                    <w:sz w:val="14"/>
                    <w:szCs w:val="14"/>
                    <w:lang w:val="en-US" w:eastAsia="ja-JP"/>
                  </w:rPr>
                  <w:t xml:space="preserve">/            </w:t>
                </w:r>
              </w:p>
            </w:sdtContent>
          </w:sdt>
        </w:tc>
      </w:tr>
    </w:tbl>
    <w:p w14:paraId="42940E75" w14:textId="39CB2C4F" w:rsidR="00D204AD" w:rsidRPr="002B7817" w:rsidRDefault="00886704" w:rsidP="008D78E9">
      <w:pPr>
        <w:spacing w:line="160" w:lineRule="exact"/>
        <w:ind w:right="318"/>
        <w:jc w:val="right"/>
        <w:rPr>
          <w:rFonts w:ascii="Meiryo UI" w:eastAsia="Meiryo UI" w:hAnsi="Meiryo UI" w:cs="Meiryo UI"/>
          <w:sz w:val="14"/>
          <w:szCs w:val="14"/>
          <w:lang w:val="es-ES" w:eastAsia="ja-JP"/>
        </w:rPr>
      </w:pPr>
      <w:r w:rsidRPr="002B7817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　</w:t>
      </w:r>
      <w:r w:rsidR="00E34FDF" w:rsidRPr="002B7817">
        <w:rPr>
          <w:rFonts w:ascii="Meiryo UI" w:eastAsia="Meiryo UI" w:hAnsi="Meiryo UI" w:cs="Meiryo UI" w:hint="eastAsia"/>
          <w:sz w:val="14"/>
          <w:szCs w:val="14"/>
          <w:lang w:val="es-ES" w:eastAsia="ja-JP"/>
        </w:rPr>
        <w:t xml:space="preserve">* </w:t>
      </w:r>
      <w:r w:rsidR="00FA6207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Per favore</w:t>
      </w:r>
      <w:r w:rsidR="001B6165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 xml:space="preserve"> compila anche la pagina successiva “S</w:t>
      </w:r>
      <w:r w:rsidR="00FA6207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t</w:t>
      </w:r>
      <w:r w:rsidR="001B6165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ato di salute”</w:t>
      </w:r>
      <w:r w:rsidR="00D204AD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br w:type="page"/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F40BB6" w:rsidRPr="00AA1859" w14:paraId="1AF4F3AF" w14:textId="77777777" w:rsidTr="00E77A22">
        <w:trPr>
          <w:trHeight w:val="291"/>
          <w:jc w:val="center"/>
        </w:trPr>
        <w:tc>
          <w:tcPr>
            <w:tcW w:w="1716" w:type="dxa"/>
            <w:vMerge w:val="restart"/>
          </w:tcPr>
          <w:p w14:paraId="450196B2" w14:textId="77777777" w:rsidR="00F40BB6" w:rsidRPr="00AA1859" w:rsidRDefault="00F40BB6" w:rsidP="00E77A22">
            <w:pPr>
              <w:pStyle w:val="a3"/>
              <w:rPr>
                <w:b/>
                <w:sz w:val="28"/>
                <w:szCs w:val="28"/>
                <w:lang w:val="es-ES"/>
              </w:rPr>
            </w:pPr>
            <w:r w:rsidRPr="00AA1859">
              <w:rPr>
                <w:rFonts w:ascii="Meiryo UI" w:eastAsia="Meiryo UI" w:hAnsi="Meiryo UI" w:cs="Meiryo UI"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0767FA24" wp14:editId="3AF3FBB7">
                  <wp:simplePos x="0" y="0"/>
                  <wp:positionH relativeFrom="column">
                    <wp:posOffset>-11753</wp:posOffset>
                  </wp:positionH>
                  <wp:positionV relativeFrom="paragraph">
                    <wp:posOffset>-102671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68FF0879" w14:textId="77777777" w:rsidR="00F40BB6" w:rsidRPr="00AA1859" w:rsidRDefault="00F40BB6" w:rsidP="00E77A22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Stato di salute</w:t>
            </w:r>
          </w:p>
        </w:tc>
      </w:tr>
      <w:tr w:rsidR="00F40BB6" w:rsidRPr="00AA1859" w14:paraId="3EB41108" w14:textId="77777777" w:rsidTr="00E77A22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42353F5D" w14:textId="77777777" w:rsidR="00F40BB6" w:rsidRPr="00AA1859" w:rsidRDefault="00F40BB6" w:rsidP="00E77A22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0FCCB4DF" w14:textId="77777777" w:rsidR="00F40BB6" w:rsidRPr="00AA1859" w:rsidRDefault="00F40BB6" w:rsidP="00E77A22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3B437992" w14:textId="77777777" w:rsidR="00F40BB6" w:rsidRPr="00AA1859" w:rsidRDefault="00F40BB6" w:rsidP="00E77A22">
            <w:pPr>
              <w:pStyle w:val="a3"/>
              <w:spacing w:line="180" w:lineRule="exact"/>
              <w:rPr>
                <w:rFonts w:ascii="Meiryo UI" w:hAnsi="Meiryo UI" w:cs="Meiryo UI"/>
                <w:i/>
                <w:sz w:val="14"/>
                <w:szCs w:val="16"/>
                <w:lang w:val="en-US"/>
              </w:rPr>
            </w:pP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〒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160-6112 12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º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piano, Sumitomo Fudosan Shinjuku Grand Tower, 8-17-1 Nishi-Shinjuku, Shinjuku-ku, Tokyo</w:t>
            </w:r>
          </w:p>
          <w:p w14:paraId="269BB679" w14:textId="77777777" w:rsidR="00F40BB6" w:rsidRPr="00AA1859" w:rsidRDefault="00F40BB6" w:rsidP="00E77A22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FAX : +81-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www.isi-education.com/it</w:t>
            </w:r>
          </w:p>
        </w:tc>
      </w:tr>
    </w:tbl>
    <w:p w14:paraId="1CFE27EA" w14:textId="77777777" w:rsidR="00F40BB6" w:rsidRPr="00AA1859" w:rsidRDefault="00F40BB6" w:rsidP="00F40BB6">
      <w:pPr>
        <w:spacing w:line="20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5D4E04D6" w14:textId="77777777" w:rsidR="00F40BB6" w:rsidRPr="00AA1859" w:rsidRDefault="00F40BB6" w:rsidP="00F40BB6">
      <w:pPr>
        <w:spacing w:afterLines="50" w:after="120" w:line="200" w:lineRule="exact"/>
        <w:ind w:right="403"/>
        <w:rPr>
          <w:rFonts w:ascii="Meiryo UI" w:eastAsia="Meiryo UI" w:hAnsi="Meiryo UI" w:cs="Meiryo UI"/>
          <w:sz w:val="16"/>
          <w:szCs w:val="16"/>
          <w:lang w:val="it-IT" w:eastAsia="ja-JP"/>
        </w:rPr>
      </w:pPr>
      <w:r w:rsidRPr="00AA1859">
        <w:rPr>
          <w:rFonts w:ascii="Meiryo UI" w:eastAsia="Meiryo UI" w:hAnsi="Meiryo UI" w:cs="Meiryo UI" w:hint="eastAsia"/>
          <w:sz w:val="16"/>
          <w:szCs w:val="16"/>
          <w:lang w:val="it-IT" w:eastAsia="ja-JP"/>
        </w:rPr>
        <w:t>È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importante che lo staff ISI sia a conoscenza della tua condizione di salute. Si prega di compilare dettagliatamente la sezione sottostante tenendo presente che la scuola non può per nessun motivo prescrivere medicinali o fornire pareri medici. Le informazioni contenute in questo modulo saranno trattate in modo confidenziale.</w:t>
      </w:r>
    </w:p>
    <w:tbl>
      <w:tblPr>
        <w:tblStyle w:val="a6"/>
        <w:tblW w:w="10598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992"/>
        <w:gridCol w:w="1276"/>
        <w:gridCol w:w="4536"/>
      </w:tblGrid>
      <w:tr w:rsidR="00F40BB6" w:rsidRPr="00AA1859" w14:paraId="6AF512CF" w14:textId="77777777" w:rsidTr="00E77A22">
        <w:tc>
          <w:tcPr>
            <w:tcW w:w="4786" w:type="dxa"/>
            <w:gridSpan w:val="3"/>
            <w:vAlign w:val="center"/>
          </w:tcPr>
          <w:p w14:paraId="151C74DD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Descrivi il tuo stato di salute scegliendo una fra le seguenti opzioni:</w:t>
            </w:r>
          </w:p>
        </w:tc>
        <w:tc>
          <w:tcPr>
            <w:tcW w:w="5812" w:type="dxa"/>
            <w:gridSpan w:val="2"/>
            <w:vAlign w:val="center"/>
          </w:tcPr>
          <w:p w14:paraId="7FBC0412" w14:textId="77777777" w:rsidR="00F40BB6" w:rsidRPr="00AA1859" w:rsidRDefault="004546A4" w:rsidP="00E77A22">
            <w:pPr>
              <w:tabs>
                <w:tab w:val="left" w:pos="4830"/>
              </w:tabs>
              <w:spacing w:line="240" w:lineRule="exact"/>
              <w:ind w:left="360" w:right="403" w:hanging="360"/>
              <w:jc w:val="center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Ottimo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Normale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Non molto buono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Cattivo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Stato</w:t>
            </w:r>
          </w:p>
        </w:tc>
      </w:tr>
      <w:tr w:rsidR="00F40BB6" w:rsidRPr="00AA1859" w14:paraId="416BA1FE" w14:textId="77777777" w:rsidTr="00E77A22">
        <w:tc>
          <w:tcPr>
            <w:tcW w:w="4786" w:type="dxa"/>
            <w:gridSpan w:val="3"/>
            <w:vAlign w:val="center"/>
          </w:tcPr>
          <w:p w14:paraId="56DF7B2B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Al momento stai ricevendo cure mediche per qualche malattia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?</w:t>
            </w:r>
          </w:p>
        </w:tc>
        <w:tc>
          <w:tcPr>
            <w:tcW w:w="1276" w:type="dxa"/>
            <w:vAlign w:val="center"/>
          </w:tcPr>
          <w:p w14:paraId="56851715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4AD36123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2A4253C2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Da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Anno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</w:p>
          <w:p w14:paraId="4D93FD5C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Malattia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（　　　　　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           　）</w:t>
            </w:r>
          </w:p>
        </w:tc>
      </w:tr>
      <w:tr w:rsidR="00F40BB6" w:rsidRPr="00D60FA1" w14:paraId="4ED4C112" w14:textId="77777777" w:rsidTr="00E77A22">
        <w:tc>
          <w:tcPr>
            <w:tcW w:w="4786" w:type="dxa"/>
            <w:gridSpan w:val="3"/>
            <w:vAlign w:val="center"/>
          </w:tcPr>
          <w:p w14:paraId="59325282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Stai seguendo qualche terapia farmacologica？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br/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*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Inclusi f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armaci da banco </w:t>
            </w:r>
          </w:p>
        </w:tc>
        <w:tc>
          <w:tcPr>
            <w:tcW w:w="1276" w:type="dxa"/>
            <w:vAlign w:val="center"/>
          </w:tcPr>
          <w:p w14:paraId="7A9418C5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1E872BB7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42A4BF8E" w14:textId="77777777" w:rsidR="00F40BB6" w:rsidRPr="00AA1859" w:rsidRDefault="00F40BB6" w:rsidP="00E77A22">
            <w:pPr>
              <w:spacing w:line="240" w:lineRule="exact"/>
              <w:ind w:left="880" w:right="403" w:hangingChars="550" w:hanging="88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hint="eastAsia"/>
                <w:sz w:val="16"/>
                <w:szCs w:val="16"/>
                <w:lang w:val="it-IT" w:eastAsia="ja-JP"/>
              </w:rPr>
              <w:t xml:space="preserve">Ultima </w:t>
            </w:r>
            <w:r w:rsidRPr="00AA1859">
              <w:rPr>
                <w:rFonts w:ascii="Meiryo UI" w:eastAsia="Meiryo UI" w:hAnsi="Meiryo UI" w:hint="eastAsia"/>
                <w:sz w:val="16"/>
                <w:szCs w:val="16"/>
                <w:lang w:val="it-IT"/>
              </w:rPr>
              <w:t>prescrizione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Mese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</w:t>
            </w:r>
          </w:p>
          <w:p w14:paraId="45558DA4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Farmaco: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518655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Ansiolitici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fr-CA" w:eastAsia="ja-JP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fr-CA" w:eastAsia="ja-JP"/>
                  </w:rPr>
                  <w:t>☐</w:t>
                </w:r>
              </w:sdtContent>
            </w:sdt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Sonniferi</w:t>
            </w:r>
          </w:p>
          <w:p w14:paraId="7E27AB5C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928419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Antiepilettici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2135523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Farmaci per l’asma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14:paraId="52E5E002" w14:textId="77777777" w:rsidR="00F40BB6" w:rsidRPr="00AA1859" w:rsidRDefault="004546A4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03356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Medicinali per terapia ormonale legata all’identità di genere (GID)</w:t>
            </w:r>
          </w:p>
          <w:p w14:paraId="57CF82AB" w14:textId="77777777" w:rsidR="00F40BB6" w:rsidRPr="00AA1859" w:rsidRDefault="004546A4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6132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Altro (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                    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）</w:t>
            </w:r>
          </w:p>
        </w:tc>
      </w:tr>
      <w:tr w:rsidR="00F40BB6" w:rsidRPr="00AA1859" w14:paraId="518AF460" w14:textId="77777777" w:rsidTr="00E77A22">
        <w:tc>
          <w:tcPr>
            <w:tcW w:w="4786" w:type="dxa"/>
            <w:gridSpan w:val="3"/>
            <w:vAlign w:val="center"/>
          </w:tcPr>
          <w:p w14:paraId="52FFBF68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Dopo l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’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arrivo in Giappone saranno ancora necessarie visite ambulatoriali per il trattamento indicato al punto 2?</w:t>
            </w:r>
          </w:p>
        </w:tc>
        <w:tc>
          <w:tcPr>
            <w:tcW w:w="1276" w:type="dxa"/>
            <w:vAlign w:val="center"/>
          </w:tcPr>
          <w:p w14:paraId="385ED9E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834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29D9C2E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3908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22166E1C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  <w:tr w:rsidR="00F40BB6" w:rsidRPr="00AA1859" w14:paraId="02D9EE61" w14:textId="77777777" w:rsidTr="00E77A22">
        <w:tc>
          <w:tcPr>
            <w:tcW w:w="4786" w:type="dxa"/>
            <w:gridSpan w:val="3"/>
            <w:vAlign w:val="center"/>
          </w:tcPr>
          <w:p w14:paraId="5ACDD64C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(Per chi ha risposto SI alla domanda 4) </w:t>
            </w:r>
          </w:p>
          <w:p w14:paraId="25A31021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Per la visita ambulatoriale, disponi di una lettera di presentazione (referto medico)?</w:t>
            </w:r>
          </w:p>
        </w:tc>
        <w:tc>
          <w:tcPr>
            <w:tcW w:w="1276" w:type="dxa"/>
            <w:vAlign w:val="center"/>
          </w:tcPr>
          <w:p w14:paraId="7BAE98C0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97435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74270AFD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14129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18DD74E3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  <w:tr w:rsidR="00F40BB6" w:rsidRPr="00AA1859" w14:paraId="00772708" w14:textId="77777777" w:rsidTr="00E77A22">
        <w:tc>
          <w:tcPr>
            <w:tcW w:w="4786" w:type="dxa"/>
            <w:gridSpan w:val="3"/>
            <w:vAlign w:val="center"/>
          </w:tcPr>
          <w:p w14:paraId="7D9A9E68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Sei stato ospedalizzato o hai subito un intervento chirurgico negli ultimi 5 anni?</w:t>
            </w:r>
          </w:p>
        </w:tc>
        <w:tc>
          <w:tcPr>
            <w:tcW w:w="1276" w:type="dxa"/>
            <w:vAlign w:val="center"/>
          </w:tcPr>
          <w:p w14:paraId="2FBBEB3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573AF831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4536" w:type="dxa"/>
          </w:tcPr>
          <w:p w14:paraId="0C504286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kern w:val="2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Ricovero　　　　　  Anno　　         Mese　　</w:t>
            </w:r>
          </w:p>
          <w:p w14:paraId="7E14D688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Motivo (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  　　　　　　　　　　　   　　）</w:t>
            </w:r>
          </w:p>
        </w:tc>
      </w:tr>
      <w:tr w:rsidR="00F40BB6" w:rsidRPr="00AA1859" w14:paraId="69D69D0A" w14:textId="77777777" w:rsidTr="00E77A22">
        <w:tc>
          <w:tcPr>
            <w:tcW w:w="10598" w:type="dxa"/>
            <w:gridSpan w:val="5"/>
            <w:vAlign w:val="center"/>
          </w:tcPr>
          <w:p w14:paraId="762108B0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kern w:val="2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Hai qualche precedente di malattie o malattie croniche?</w:t>
            </w:r>
          </w:p>
          <w:p w14:paraId="6C573D46" w14:textId="77777777" w:rsidR="00F40BB6" w:rsidRPr="00AA1859" w:rsidRDefault="00F40BB6" w:rsidP="00E77A22">
            <w:pPr>
              <w:spacing w:line="240" w:lineRule="exact"/>
              <w:ind w:leftChars="100" w:left="240" w:right="403" w:firstLineChars="100" w:firstLine="1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*</w:t>
            </w:r>
            <w:r w:rsidRPr="00AA1859">
              <w:rPr>
                <w:rFonts w:ascii="Aptos" w:eastAsia="ＭＳ Ｐゴシック" w:hAnsi="Aptos" w:cs="ＭＳ Ｐゴシック"/>
                <w:lang w:val="it-IT" w:eastAsia="ja-JP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Se hai selezionato "Sì" nei punti da (1) a (7), ti preghiamo di fornire maggiori dettagli al punto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(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8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)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.</w:t>
            </w:r>
          </w:p>
        </w:tc>
      </w:tr>
      <w:tr w:rsidR="00F40BB6" w:rsidRPr="00AA1859" w14:paraId="54DC6C36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69537726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Tubercolosi</w:t>
            </w:r>
          </w:p>
        </w:tc>
        <w:tc>
          <w:tcPr>
            <w:tcW w:w="1134" w:type="dxa"/>
            <w:vAlign w:val="center"/>
          </w:tcPr>
          <w:p w14:paraId="420EE9EF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51315CB3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6DBE27ED" w14:textId="77777777" w:rsidR="00F40BB6" w:rsidRPr="00AA1859" w:rsidRDefault="00F40BB6" w:rsidP="00E77A2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Periodo dell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’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infezione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</w:p>
          <w:p w14:paraId="330E9454" w14:textId="77777777" w:rsidR="00F40BB6" w:rsidRPr="00AA1859" w:rsidRDefault="00F40BB6" w:rsidP="00E77A22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515D1D47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Comparsa dei sintomi</w:t>
            </w:r>
          </w:p>
          <w:p w14:paraId="7C39008F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31D77100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Al momento </w:t>
            </w:r>
          </w:p>
          <w:p w14:paraId="3116DB00" w14:textId="77777777" w:rsidR="00F40BB6" w:rsidRPr="00AA1859" w:rsidRDefault="004546A4" w:rsidP="00E77A22">
            <w:pPr>
              <w:spacing w:line="240" w:lineRule="exact"/>
              <w:ind w:left="3040" w:right="403" w:hangingChars="1900" w:hanging="304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Guarito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In terapia</w:t>
            </w:r>
            <w:r w:rsidR="00F40BB6" w:rsidRPr="00AA1859">
              <w:rPr>
                <w:rFonts w:ascii="Meiryo UI" w:hAnsi="Meiryo UI" w:cs="Meiryo UI" w:hint="eastAsia"/>
                <w:sz w:val="16"/>
                <w:szCs w:val="16"/>
                <w:lang w:val="it-IT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Terapia conclusa</w:t>
            </w:r>
          </w:p>
        </w:tc>
      </w:tr>
      <w:tr w:rsidR="00F40BB6" w:rsidRPr="00AA1859" w14:paraId="4A614FB7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27302BF6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Mental Health Disorder</w:t>
            </w:r>
          </w:p>
        </w:tc>
        <w:tc>
          <w:tcPr>
            <w:tcW w:w="1134" w:type="dxa"/>
            <w:vAlign w:val="center"/>
          </w:tcPr>
          <w:p w14:paraId="7E1335C2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420258ED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6F1A42E7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5D858AB5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67272615" w14:textId="77777777" w:rsidR="00F40BB6" w:rsidRPr="00AA1859" w:rsidRDefault="00F40BB6" w:rsidP="00E77A2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Periodo del trattamento</w:t>
            </w:r>
          </w:p>
          <w:p w14:paraId="63ECD5C8" w14:textId="77777777" w:rsidR="00F40BB6" w:rsidRPr="00AA1859" w:rsidRDefault="00F40BB6" w:rsidP="00E77A2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>～</w:t>
            </w:r>
          </w:p>
          <w:p w14:paraId="0FD257EA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138361F6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Depressione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Ansia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Attacchi di panico  </w:t>
            </w:r>
          </w:p>
          <w:p w14:paraId="3251C57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Insonnia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/>
                </w:rPr>
                <w:id w:val="-1146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Schizofrenia</w:t>
            </w:r>
          </w:p>
          <w:p w14:paraId="0610B7A1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s-ES" w:eastAsia="ja-JP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Altro (                      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     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>)</w:t>
            </w:r>
          </w:p>
        </w:tc>
      </w:tr>
      <w:tr w:rsidR="00F40BB6" w:rsidRPr="00AA1859" w14:paraId="205DCFBF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123BEA1D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Disturbi del neurosviluppo</w:t>
            </w:r>
          </w:p>
        </w:tc>
        <w:tc>
          <w:tcPr>
            <w:tcW w:w="1134" w:type="dxa"/>
            <w:vAlign w:val="center"/>
          </w:tcPr>
          <w:p w14:paraId="1F910AB7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121420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1A54E07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14436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6804" w:type="dxa"/>
            <w:gridSpan w:val="3"/>
            <w:vAlign w:val="center"/>
          </w:tcPr>
          <w:p w14:paraId="4533910A" w14:textId="77777777" w:rsidR="00F40BB6" w:rsidRPr="00AA1859" w:rsidRDefault="004546A4" w:rsidP="00E77A22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39339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Disturbo dello spettro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autistic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o (ASD)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</w:t>
            </w:r>
          </w:p>
          <w:p w14:paraId="665010BC" w14:textId="77777777" w:rsidR="00F40BB6" w:rsidRPr="00AA1859" w:rsidRDefault="004546A4" w:rsidP="00E77A22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79736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Deficit di attenzione e iperattivit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à (ADHD)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</w:p>
          <w:p w14:paraId="289EEFEA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95801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Disturbo dell’ apprendimento(LD)</w:t>
            </w:r>
          </w:p>
          <w:p w14:paraId="7466A1E5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s-ES" w:eastAsia="ja-JP"/>
                </w:rPr>
                <w:id w:val="-86228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Altro (                      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     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>)</w:t>
            </w:r>
          </w:p>
        </w:tc>
      </w:tr>
      <w:tr w:rsidR="00F40BB6" w:rsidRPr="00AA1859" w14:paraId="3579479D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49F7881C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Convulsioni o </w:t>
            </w:r>
          </w:p>
          <w:p w14:paraId="382D7D14" w14:textId="77777777" w:rsidR="00F40BB6" w:rsidRPr="00AA1859" w:rsidRDefault="00F40BB6" w:rsidP="00E77A22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Crisi epilettiche</w:t>
            </w:r>
          </w:p>
        </w:tc>
        <w:tc>
          <w:tcPr>
            <w:tcW w:w="1134" w:type="dxa"/>
            <w:vAlign w:val="center"/>
          </w:tcPr>
          <w:p w14:paraId="4424391D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7177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3CAFE700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8128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433DC032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330305CC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16022F77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Ultima crisi</w:t>
            </w:r>
          </w:p>
          <w:p w14:paraId="6CE39F3A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73605A58" w14:textId="77777777" w:rsidR="00F40BB6" w:rsidRPr="00AA1859" w:rsidRDefault="00F40BB6" w:rsidP="00E77A2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Situazione attuale</w:t>
            </w:r>
          </w:p>
          <w:p w14:paraId="5276DFEC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57951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Sotto farmaci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585683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In osservazione clinica</w:t>
            </w:r>
          </w:p>
        </w:tc>
      </w:tr>
      <w:tr w:rsidR="00F40BB6" w:rsidRPr="00AA1859" w14:paraId="4B49581B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08BD1493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Allergie</w:t>
            </w:r>
          </w:p>
        </w:tc>
        <w:tc>
          <w:tcPr>
            <w:tcW w:w="1134" w:type="dxa"/>
            <w:vAlign w:val="center"/>
          </w:tcPr>
          <w:p w14:paraId="58CB0A4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0055BBC2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410A7E9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3E069CD1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1EBAD9DD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Cibo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Medicinali   </w:t>
            </w:r>
          </w:p>
          <w:p w14:paraId="0144C842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Prodotti dell’industia chimica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</w:p>
          <w:p w14:paraId="46C33EB4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Altro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（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  ）</w:t>
            </w:r>
          </w:p>
        </w:tc>
      </w:tr>
      <w:tr w:rsidR="00F40BB6" w:rsidRPr="00AA1859" w14:paraId="63796A07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57C5EB82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Malaria, o altre malattie infettive</w:t>
            </w:r>
          </w:p>
        </w:tc>
        <w:tc>
          <w:tcPr>
            <w:tcW w:w="1134" w:type="dxa"/>
            <w:vAlign w:val="center"/>
          </w:tcPr>
          <w:p w14:paraId="5EE8C30D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228FA7FC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C2C355A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es-ES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/>
              </w:rPr>
              <w:t>Comparsa dei sintomi</w:t>
            </w:r>
          </w:p>
          <w:p w14:paraId="4707B07C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  <w:t>Mese</w:t>
            </w:r>
          </w:p>
        </w:tc>
        <w:tc>
          <w:tcPr>
            <w:tcW w:w="4536" w:type="dxa"/>
          </w:tcPr>
          <w:p w14:paraId="0D0A6961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Malattia:</w:t>
            </w:r>
          </w:p>
        </w:tc>
      </w:tr>
      <w:tr w:rsidR="00F40BB6" w:rsidRPr="00AA1859" w14:paraId="19BA4427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43E58CCC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Diabete</w:t>
            </w:r>
          </w:p>
        </w:tc>
        <w:tc>
          <w:tcPr>
            <w:tcW w:w="1134" w:type="dxa"/>
            <w:vAlign w:val="center"/>
          </w:tcPr>
          <w:p w14:paraId="58574A6B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27CEE2AF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46DB180F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5E36D209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78249442" w14:textId="77777777" w:rsidR="00F40BB6" w:rsidRPr="00AA1859" w:rsidRDefault="00F40BB6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Situazione attuale:</w:t>
            </w:r>
          </w:p>
          <w:p w14:paraId="2E58A4E2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Sotto farmaci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Iniezioni di insulina </w:t>
            </w:r>
          </w:p>
        </w:tc>
      </w:tr>
      <w:tr w:rsidR="00F40BB6" w:rsidRPr="00AA1859" w14:paraId="34E9978E" w14:textId="77777777" w:rsidTr="00E77A22">
        <w:tc>
          <w:tcPr>
            <w:tcW w:w="2660" w:type="dxa"/>
            <w:tcMar>
              <w:right w:w="28" w:type="dxa"/>
            </w:tcMar>
            <w:vAlign w:val="center"/>
          </w:tcPr>
          <w:p w14:paraId="19D53BAD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Altro</w:t>
            </w:r>
          </w:p>
        </w:tc>
        <w:tc>
          <w:tcPr>
            <w:tcW w:w="1134" w:type="dxa"/>
            <w:vAlign w:val="center"/>
          </w:tcPr>
          <w:p w14:paraId="245F1578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>No</w:t>
            </w:r>
          </w:p>
          <w:p w14:paraId="6EC76A38" w14:textId="77777777" w:rsidR="00F40BB6" w:rsidRPr="00AA1859" w:rsidRDefault="004546A4" w:rsidP="00E77A22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342C713" w14:textId="77777777" w:rsidR="00F40BB6" w:rsidRPr="00AA1859" w:rsidRDefault="00F40BB6" w:rsidP="00E77A22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63DC10EC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0C8212AB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 momento</w:t>
            </w:r>
          </w:p>
          <w:p w14:paraId="7512D0EE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In osservazione clinica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Utilizzo farmaci</w:t>
            </w:r>
          </w:p>
          <w:p w14:paraId="6DE63E1C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Fine del trattamento</w:t>
            </w:r>
          </w:p>
        </w:tc>
      </w:tr>
      <w:tr w:rsidR="00F40BB6" w:rsidRPr="00D60FA1" w14:paraId="58346B65" w14:textId="77777777" w:rsidTr="00E77A2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00680545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Quale delle seguenti vaccinazioni avete ricevuto?</w:t>
            </w:r>
          </w:p>
        </w:tc>
        <w:tc>
          <w:tcPr>
            <w:tcW w:w="6804" w:type="dxa"/>
            <w:gridSpan w:val="3"/>
            <w:vAlign w:val="center"/>
          </w:tcPr>
          <w:p w14:paraId="319EE403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BCG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(tubercolosi)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M.M.R.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(morbillo, parotite, rosolia)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Poliomielite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</w:p>
          <w:p w14:paraId="379E068E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Morbillo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Rosolia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Di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fterite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</w:p>
          <w:p w14:paraId="446E580B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Tetano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Meningit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e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Altro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（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    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　　　          ）</w:t>
            </w:r>
          </w:p>
        </w:tc>
      </w:tr>
      <w:tr w:rsidR="00F40BB6" w:rsidRPr="00AA1859" w14:paraId="52AFC218" w14:textId="77777777" w:rsidTr="00E77A22">
        <w:tblPrEx>
          <w:tblCellMar>
            <w:top w:w="0" w:type="dxa"/>
            <w:bottom w:w="0" w:type="dxa"/>
            <w:right w:w="108" w:type="dxa"/>
          </w:tblCellMar>
        </w:tblPrEx>
        <w:trPr>
          <w:trHeight w:val="998"/>
        </w:trPr>
        <w:tc>
          <w:tcPr>
            <w:tcW w:w="3794" w:type="dxa"/>
            <w:gridSpan w:val="2"/>
            <w:vAlign w:val="center"/>
          </w:tcPr>
          <w:p w14:paraId="6E08F3E1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lastRenderedPageBreak/>
              <w:t>Hai esigenze particolari?</w:t>
            </w:r>
          </w:p>
        </w:tc>
        <w:tc>
          <w:tcPr>
            <w:tcW w:w="2268" w:type="dxa"/>
            <w:gridSpan w:val="2"/>
            <w:vAlign w:val="center"/>
          </w:tcPr>
          <w:p w14:paraId="6880F80C" w14:textId="77777777" w:rsidR="00F40BB6" w:rsidRPr="00AA1859" w:rsidRDefault="004546A4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>No</w:t>
            </w:r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</w:t>
            </w:r>
          </w:p>
          <w:p w14:paraId="36B8C132" w14:textId="77777777" w:rsidR="00F40BB6" w:rsidRPr="00AA1859" w:rsidRDefault="004546A4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BB6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40BB6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40BB6" w:rsidRPr="00AA1859">
              <w:rPr>
                <w:rFonts w:ascii="Meiryo UI" w:eastAsia="Meiryo UI" w:hAnsi="Meiryo UI" w:cs="Meiryo UI"/>
                <w:sz w:val="16"/>
                <w:szCs w:val="16"/>
              </w:rPr>
              <w:t>Sì</w:t>
            </w:r>
          </w:p>
        </w:tc>
        <w:tc>
          <w:tcPr>
            <w:tcW w:w="4536" w:type="dxa"/>
            <w:vAlign w:val="center"/>
          </w:tcPr>
          <w:p w14:paraId="68D87706" w14:textId="77777777" w:rsidR="00F40BB6" w:rsidRPr="00AA1859" w:rsidRDefault="00F40BB6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Da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M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ese</w:t>
            </w:r>
          </w:p>
          <w:p w14:paraId="535B158B" w14:textId="77777777" w:rsidR="00F40BB6" w:rsidRPr="00AA1859" w:rsidRDefault="00F40BB6" w:rsidP="00E77A2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Dettagli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: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（　　　　　　　　　　　　　　　　　　　　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）</w:t>
            </w:r>
          </w:p>
          <w:p w14:paraId="685652B4" w14:textId="77777777" w:rsidR="00F40BB6" w:rsidRPr="00AA1859" w:rsidRDefault="00F40BB6" w:rsidP="00E77A22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Motivo: (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　　　　　　       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）</w:t>
            </w:r>
          </w:p>
        </w:tc>
      </w:tr>
      <w:tr w:rsidR="00F40BB6" w:rsidRPr="00AA1859" w14:paraId="508D85F9" w14:textId="77777777" w:rsidTr="00E77A22">
        <w:tblPrEx>
          <w:tblCellMar>
            <w:top w:w="0" w:type="dxa"/>
            <w:bottom w:w="0" w:type="dxa"/>
            <w:right w:w="108" w:type="dxa"/>
          </w:tblCellMar>
        </w:tblPrEx>
        <w:trPr>
          <w:trHeight w:val="661"/>
        </w:trPr>
        <w:tc>
          <w:tcPr>
            <w:tcW w:w="10598" w:type="dxa"/>
            <w:gridSpan w:val="5"/>
          </w:tcPr>
          <w:p w14:paraId="3BB5F27A" w14:textId="77777777" w:rsidR="00F40BB6" w:rsidRPr="00AA1859" w:rsidRDefault="00F40BB6" w:rsidP="00F40BB6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Se c’è qualcosa che la scuola dovrebbe sapere in anticipo (ad esempio esigenze particolari come l’uso di una sedia a rotelle), ti preghiamo di indicarlo.</w:t>
            </w:r>
          </w:p>
          <w:p w14:paraId="4E241167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※ Se hai selezionato "Sì" nei punti da (1) a (7), ti preghiamo di fornire maggiori dettagli.</w:t>
            </w:r>
          </w:p>
          <w:p w14:paraId="58BC8983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53F45269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5F0A6E98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2E419F00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267D9E6A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3C331310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0E6F1C64" w14:textId="77777777" w:rsidR="00F40BB6" w:rsidRPr="00AA1859" w:rsidRDefault="00F40BB6" w:rsidP="00E77A22">
            <w:pPr>
              <w:widowControl w:val="0"/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　　　</w:t>
            </w:r>
          </w:p>
          <w:p w14:paraId="57A0D80E" w14:textId="77777777" w:rsidR="00F40BB6" w:rsidRPr="00AA1859" w:rsidRDefault="00F40BB6" w:rsidP="00E77A22">
            <w:pPr>
              <w:pStyle w:val="aa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</w:tc>
      </w:tr>
    </w:tbl>
    <w:p w14:paraId="60598915" w14:textId="77777777" w:rsidR="00F40BB6" w:rsidRPr="00AA1859" w:rsidRDefault="00F40BB6" w:rsidP="00F40BB6">
      <w:pPr>
        <w:spacing w:line="100" w:lineRule="exact"/>
        <w:rPr>
          <w:rFonts w:ascii="Meiryo UI" w:eastAsia="Meiryo UI" w:hAnsi="Meiryo UI" w:cs="Meiryo UI"/>
          <w:b/>
          <w:bCs/>
          <w:sz w:val="16"/>
          <w:szCs w:val="18"/>
          <w:lang w:val="it-IT" w:eastAsia="ja-JP"/>
        </w:rPr>
      </w:pPr>
    </w:p>
    <w:p w14:paraId="65ECCC7C" w14:textId="77777777" w:rsidR="00F40BB6" w:rsidRPr="00AA1859" w:rsidRDefault="00F40BB6" w:rsidP="00F40BB6">
      <w:pPr>
        <w:spacing w:line="200" w:lineRule="exact"/>
        <w:rPr>
          <w:rFonts w:ascii="Meiryo UI" w:eastAsia="Meiryo UI" w:hAnsi="Meiryo UI" w:cs="Meiryo UI"/>
          <w:b/>
          <w:bCs/>
          <w:sz w:val="13"/>
          <w:szCs w:val="13"/>
          <w:lang w:val="it-IT" w:eastAsia="ja-JP"/>
        </w:rPr>
      </w:pPr>
      <w:bookmarkStart w:id="2" w:name="_Hlk215502628"/>
      <w:r w:rsidRPr="00AA1859">
        <w:rPr>
          <w:rFonts w:ascii="Meiryo UI" w:eastAsia="Meiryo UI" w:hAnsi="Meiryo UI" w:cs="Meiryo UI" w:hint="eastAsia"/>
          <w:b/>
          <w:bCs/>
          <w:sz w:val="13"/>
          <w:szCs w:val="13"/>
          <w:lang w:val="it-IT" w:eastAsia="ja-JP"/>
        </w:rPr>
        <w:t xml:space="preserve">Confermo che le informazioni sopra riportate sono corrette e veritiere, e pertanto firmo questo documento. Ho letto, compreso e accetto i termini e le condizioni del Manuale Scolastico di ISI Japanese Language School (Iscrizione, Corso, Immatricolazione, Pagamenti, Politica di Cancellazione/Rimborso, Esclusioni di responsabilità, ecc.).　</w:t>
      </w:r>
      <w:r w:rsidRPr="00AA1859">
        <w:rPr>
          <w:sz w:val="13"/>
          <w:szCs w:val="13"/>
          <w:lang w:val="it-IT"/>
        </w:rPr>
        <w:t xml:space="preserve"> </w:t>
      </w:r>
      <w:r w:rsidRPr="00AA1859">
        <w:rPr>
          <w:rFonts w:ascii="Meiryo UI" w:eastAsia="Meiryo UI" w:hAnsi="Meiryo UI" w:cs="Meiryo UI"/>
          <w:b/>
          <w:bCs/>
          <w:sz w:val="13"/>
          <w:szCs w:val="13"/>
          <w:lang w:val="it-IT" w:eastAsia="ja-JP"/>
        </w:rPr>
        <w:t>Inoltre, acconsento affinché, qualora il Preside lo ritenga necessario in caso di emergenza, la scuola contatti il mio referente, il mio tutore oppure il responsabile delle spese.</w:t>
      </w:r>
    </w:p>
    <w:bookmarkEnd w:id="2"/>
    <w:p w14:paraId="486D936D" w14:textId="77777777" w:rsidR="00F40BB6" w:rsidRPr="00AA1859" w:rsidRDefault="00F40BB6" w:rsidP="00F40BB6">
      <w:pPr>
        <w:spacing w:line="0" w:lineRule="atLeast"/>
        <w:rPr>
          <w:rFonts w:ascii="Meiryo UI" w:eastAsia="Meiryo UI" w:hAnsi="Meiryo UI" w:cs="Meiryo UI"/>
          <w:sz w:val="16"/>
          <w:szCs w:val="18"/>
          <w:lang w:val="it-IT"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660"/>
        <w:gridCol w:w="3354"/>
        <w:gridCol w:w="322"/>
        <w:gridCol w:w="803"/>
        <w:gridCol w:w="3424"/>
      </w:tblGrid>
      <w:tr w:rsidR="00F40BB6" w:rsidRPr="00A919A6" w14:paraId="1A8A9A06" w14:textId="77777777" w:rsidTr="00E77A22">
        <w:trPr>
          <w:trHeight w:val="555"/>
        </w:trPr>
        <w:tc>
          <w:tcPr>
            <w:tcW w:w="2660" w:type="dxa"/>
            <w:vAlign w:val="bottom"/>
          </w:tcPr>
          <w:p w14:paraId="2EBDA965" w14:textId="77777777" w:rsidR="00F40BB6" w:rsidRPr="00AA1859" w:rsidRDefault="00F40BB6" w:rsidP="00E77A22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20"/>
              </w:rPr>
            </w:pPr>
            <w:r w:rsidRPr="00AA1859">
              <w:rPr>
                <w:rFonts w:ascii="Meiryo UI" w:eastAsia="Meiryo UI" w:hAnsi="Meiryo UI" w:cs="Arial"/>
                <w:b/>
                <w:sz w:val="18"/>
                <w:szCs w:val="20"/>
                <w:lang w:eastAsia="ja-JP"/>
              </w:rPr>
              <w:t>Firma del richiedente: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14:paraId="3D1857A4" w14:textId="77777777" w:rsidR="00F40BB6" w:rsidRPr="00AA1859" w:rsidRDefault="00F40BB6" w:rsidP="00E77A22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20"/>
              </w:rPr>
            </w:pPr>
          </w:p>
        </w:tc>
        <w:tc>
          <w:tcPr>
            <w:tcW w:w="322" w:type="dxa"/>
          </w:tcPr>
          <w:p w14:paraId="69E70126" w14:textId="77777777" w:rsidR="00F40BB6" w:rsidRPr="00AA1859" w:rsidRDefault="00F40BB6" w:rsidP="00E77A22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20"/>
              </w:rPr>
            </w:pPr>
          </w:p>
        </w:tc>
        <w:tc>
          <w:tcPr>
            <w:tcW w:w="803" w:type="dxa"/>
            <w:vAlign w:val="bottom"/>
          </w:tcPr>
          <w:p w14:paraId="5E23EF16" w14:textId="77777777" w:rsidR="00F40BB6" w:rsidRPr="00AA1859" w:rsidRDefault="00F40BB6" w:rsidP="00E77A22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20"/>
              </w:rPr>
            </w:pPr>
            <w:r w:rsidRPr="00AA1859">
              <w:rPr>
                <w:rFonts w:ascii="Meiryo UI" w:eastAsia="Meiryo UI" w:hAnsi="Meiryo UI" w:cs="Arial"/>
                <w:b/>
                <w:sz w:val="18"/>
                <w:szCs w:val="20"/>
                <w:lang w:val="en-US"/>
              </w:rPr>
              <w:t>Il: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8"/>
                <w:szCs w:val="20"/>
                <w:lang w:val="en-US" w:eastAsia="ja-JP"/>
              </w:rPr>
              <w:id w:val="-440075542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2398087E" w14:textId="77777777" w:rsidR="00F40BB6" w:rsidRPr="00A919A6" w:rsidRDefault="00F40BB6" w:rsidP="00E77A22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/>
                  </w:rPr>
                </w:pPr>
                <w:r w:rsidRPr="00AA1859"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 w:eastAsia="ja-JP"/>
                  </w:rPr>
                  <w:t>AAAA</w:t>
                </w:r>
                <w:r w:rsidRPr="00AA1859">
                  <w:rPr>
                    <w:rFonts w:ascii="Meiryo UI" w:eastAsia="Meiryo UI" w:hAnsi="Meiryo UI" w:cs="Arial" w:hint="eastAsia"/>
                    <w:b/>
                    <w:sz w:val="18"/>
                    <w:szCs w:val="20"/>
                    <w:lang w:val="en-US" w:eastAsia="ja-JP"/>
                  </w:rPr>
                  <w:t xml:space="preserve">/               MM/             </w:t>
                </w:r>
                <w:r w:rsidRPr="00AA1859"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 w:eastAsia="ja-JP"/>
                  </w:rPr>
                  <w:t>GG</w:t>
                </w:r>
                <w:r w:rsidRPr="00AA1859">
                  <w:rPr>
                    <w:rFonts w:ascii="Meiryo UI" w:eastAsia="Meiryo UI" w:hAnsi="Meiryo UI" w:cs="Arial" w:hint="eastAsia"/>
                    <w:b/>
                    <w:sz w:val="18"/>
                    <w:szCs w:val="20"/>
                    <w:lang w:val="en-US" w:eastAsia="ja-JP"/>
                  </w:rPr>
                  <w:t xml:space="preserve">/            </w:t>
                </w:r>
              </w:p>
            </w:sdtContent>
          </w:sdt>
        </w:tc>
      </w:tr>
    </w:tbl>
    <w:p w14:paraId="5243A043" w14:textId="77777777" w:rsidR="00F40BB6" w:rsidRPr="00A919A6" w:rsidRDefault="00F40BB6" w:rsidP="00F40BB6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p w14:paraId="73AA6F90" w14:textId="77777777" w:rsidR="008D78E9" w:rsidRDefault="008D78E9" w:rsidP="008D78E9">
      <w:pPr>
        <w:spacing w:line="2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8D78E9" w:rsidSect="008D78E9">
      <w:pgSz w:w="11909" w:h="16834" w:code="9"/>
      <w:pgMar w:top="567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C8D4" w14:textId="77777777" w:rsidR="004546A4" w:rsidRDefault="004546A4" w:rsidP="006F059E">
      <w:r>
        <w:separator/>
      </w:r>
    </w:p>
  </w:endnote>
  <w:endnote w:type="continuationSeparator" w:id="0">
    <w:p w14:paraId="4E346789" w14:textId="77777777" w:rsidR="004546A4" w:rsidRDefault="004546A4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B733" w14:textId="77777777" w:rsidR="004546A4" w:rsidRDefault="004546A4" w:rsidP="006F059E">
      <w:r>
        <w:separator/>
      </w:r>
    </w:p>
  </w:footnote>
  <w:footnote w:type="continuationSeparator" w:id="0">
    <w:p w14:paraId="34C773A4" w14:textId="77777777" w:rsidR="004546A4" w:rsidRDefault="004546A4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988003">
    <w:abstractNumId w:val="6"/>
  </w:num>
  <w:num w:numId="2" w16cid:durableId="1044643970">
    <w:abstractNumId w:val="5"/>
  </w:num>
  <w:num w:numId="3" w16cid:durableId="43410529">
    <w:abstractNumId w:val="0"/>
  </w:num>
  <w:num w:numId="4" w16cid:durableId="1577665722">
    <w:abstractNumId w:val="7"/>
  </w:num>
  <w:num w:numId="5" w16cid:durableId="107048518">
    <w:abstractNumId w:val="1"/>
  </w:num>
  <w:num w:numId="6" w16cid:durableId="508443663">
    <w:abstractNumId w:val="13"/>
  </w:num>
  <w:num w:numId="7" w16cid:durableId="1250969233">
    <w:abstractNumId w:val="8"/>
  </w:num>
  <w:num w:numId="8" w16cid:durableId="1061052864">
    <w:abstractNumId w:val="3"/>
  </w:num>
  <w:num w:numId="9" w16cid:durableId="1082213886">
    <w:abstractNumId w:val="11"/>
  </w:num>
  <w:num w:numId="10" w16cid:durableId="1427536776">
    <w:abstractNumId w:val="9"/>
  </w:num>
  <w:num w:numId="11" w16cid:durableId="41054155">
    <w:abstractNumId w:val="12"/>
  </w:num>
  <w:num w:numId="12" w16cid:durableId="87898078">
    <w:abstractNumId w:val="4"/>
  </w:num>
  <w:num w:numId="13" w16cid:durableId="1455564934">
    <w:abstractNumId w:val="10"/>
  </w:num>
  <w:num w:numId="14" w16cid:durableId="1159541479">
    <w:abstractNumId w:val="2"/>
  </w:num>
  <w:num w:numId="15" w16cid:durableId="543296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823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20355"/>
    <w:rsid w:val="000204FC"/>
    <w:rsid w:val="0002249A"/>
    <w:rsid w:val="00022566"/>
    <w:rsid w:val="00023808"/>
    <w:rsid w:val="000327ED"/>
    <w:rsid w:val="00036A6C"/>
    <w:rsid w:val="00037C09"/>
    <w:rsid w:val="000403F8"/>
    <w:rsid w:val="00045731"/>
    <w:rsid w:val="0004748B"/>
    <w:rsid w:val="0005076A"/>
    <w:rsid w:val="00056885"/>
    <w:rsid w:val="000619AA"/>
    <w:rsid w:val="00085D63"/>
    <w:rsid w:val="000A48B7"/>
    <w:rsid w:val="000A588F"/>
    <w:rsid w:val="000B7A35"/>
    <w:rsid w:val="000C40B3"/>
    <w:rsid w:val="000D31D3"/>
    <w:rsid w:val="000D4144"/>
    <w:rsid w:val="000D7996"/>
    <w:rsid w:val="000E23ED"/>
    <w:rsid w:val="000E617D"/>
    <w:rsid w:val="000F07BE"/>
    <w:rsid w:val="000F5E33"/>
    <w:rsid w:val="0012149F"/>
    <w:rsid w:val="0012230F"/>
    <w:rsid w:val="00123705"/>
    <w:rsid w:val="00124B0A"/>
    <w:rsid w:val="00125DF3"/>
    <w:rsid w:val="0012744C"/>
    <w:rsid w:val="001369EA"/>
    <w:rsid w:val="00151F47"/>
    <w:rsid w:val="00167E40"/>
    <w:rsid w:val="00174E15"/>
    <w:rsid w:val="0018044E"/>
    <w:rsid w:val="0018157F"/>
    <w:rsid w:val="001826E2"/>
    <w:rsid w:val="001918C8"/>
    <w:rsid w:val="0019602A"/>
    <w:rsid w:val="00197B31"/>
    <w:rsid w:val="001A093E"/>
    <w:rsid w:val="001B0146"/>
    <w:rsid w:val="001B0B4D"/>
    <w:rsid w:val="001B5EAD"/>
    <w:rsid w:val="001B6165"/>
    <w:rsid w:val="001B7846"/>
    <w:rsid w:val="001C1648"/>
    <w:rsid w:val="001C79AA"/>
    <w:rsid w:val="001D46A5"/>
    <w:rsid w:val="001E0179"/>
    <w:rsid w:val="001E39F8"/>
    <w:rsid w:val="001E7CBD"/>
    <w:rsid w:val="001F0105"/>
    <w:rsid w:val="001F3A50"/>
    <w:rsid w:val="001F52AD"/>
    <w:rsid w:val="001F7890"/>
    <w:rsid w:val="0020174C"/>
    <w:rsid w:val="002040EE"/>
    <w:rsid w:val="00225D22"/>
    <w:rsid w:val="002341E1"/>
    <w:rsid w:val="00241AAF"/>
    <w:rsid w:val="002427FD"/>
    <w:rsid w:val="002466C4"/>
    <w:rsid w:val="00257BF2"/>
    <w:rsid w:val="002678BC"/>
    <w:rsid w:val="00272B30"/>
    <w:rsid w:val="00276C14"/>
    <w:rsid w:val="002826F9"/>
    <w:rsid w:val="00283956"/>
    <w:rsid w:val="0028781C"/>
    <w:rsid w:val="00296963"/>
    <w:rsid w:val="002B1A80"/>
    <w:rsid w:val="002B23EA"/>
    <w:rsid w:val="002B35D3"/>
    <w:rsid w:val="002B7817"/>
    <w:rsid w:val="002B784F"/>
    <w:rsid w:val="002C3FE8"/>
    <w:rsid w:val="002C49FA"/>
    <w:rsid w:val="002C5D0A"/>
    <w:rsid w:val="002C6001"/>
    <w:rsid w:val="002C6C4B"/>
    <w:rsid w:val="002D4154"/>
    <w:rsid w:val="002E05FB"/>
    <w:rsid w:val="002E67E4"/>
    <w:rsid w:val="002F0088"/>
    <w:rsid w:val="00304945"/>
    <w:rsid w:val="00305E7D"/>
    <w:rsid w:val="00324726"/>
    <w:rsid w:val="003276B5"/>
    <w:rsid w:val="00333796"/>
    <w:rsid w:val="0034155B"/>
    <w:rsid w:val="00343D63"/>
    <w:rsid w:val="00344D48"/>
    <w:rsid w:val="00357C1C"/>
    <w:rsid w:val="00363F83"/>
    <w:rsid w:val="00365CB5"/>
    <w:rsid w:val="0036779A"/>
    <w:rsid w:val="0037390A"/>
    <w:rsid w:val="0037455C"/>
    <w:rsid w:val="00375D6F"/>
    <w:rsid w:val="0038779D"/>
    <w:rsid w:val="003A0120"/>
    <w:rsid w:val="003B7E5D"/>
    <w:rsid w:val="003C0425"/>
    <w:rsid w:val="003F01EB"/>
    <w:rsid w:val="003F2B45"/>
    <w:rsid w:val="003F4628"/>
    <w:rsid w:val="003F542E"/>
    <w:rsid w:val="003F626E"/>
    <w:rsid w:val="00400774"/>
    <w:rsid w:val="00401134"/>
    <w:rsid w:val="00405FE8"/>
    <w:rsid w:val="00415356"/>
    <w:rsid w:val="00417588"/>
    <w:rsid w:val="00420E87"/>
    <w:rsid w:val="004213E9"/>
    <w:rsid w:val="00423B90"/>
    <w:rsid w:val="00431A98"/>
    <w:rsid w:val="004401CC"/>
    <w:rsid w:val="00447354"/>
    <w:rsid w:val="00447438"/>
    <w:rsid w:val="00451F46"/>
    <w:rsid w:val="00453780"/>
    <w:rsid w:val="0045392F"/>
    <w:rsid w:val="004546A4"/>
    <w:rsid w:val="00456B2F"/>
    <w:rsid w:val="00457431"/>
    <w:rsid w:val="004616BA"/>
    <w:rsid w:val="00464657"/>
    <w:rsid w:val="004647CD"/>
    <w:rsid w:val="0046652F"/>
    <w:rsid w:val="00467DDE"/>
    <w:rsid w:val="0047739D"/>
    <w:rsid w:val="00487150"/>
    <w:rsid w:val="004928FD"/>
    <w:rsid w:val="00497812"/>
    <w:rsid w:val="004A0CB7"/>
    <w:rsid w:val="004A4FC3"/>
    <w:rsid w:val="004A7ADE"/>
    <w:rsid w:val="004A7F51"/>
    <w:rsid w:val="004C1753"/>
    <w:rsid w:val="004C7536"/>
    <w:rsid w:val="004D0B7C"/>
    <w:rsid w:val="004D172E"/>
    <w:rsid w:val="004D4684"/>
    <w:rsid w:val="004E4B75"/>
    <w:rsid w:val="004E7548"/>
    <w:rsid w:val="005077D4"/>
    <w:rsid w:val="00507FFC"/>
    <w:rsid w:val="00513FDF"/>
    <w:rsid w:val="00522BC2"/>
    <w:rsid w:val="00522E0C"/>
    <w:rsid w:val="00524851"/>
    <w:rsid w:val="00536969"/>
    <w:rsid w:val="00540D01"/>
    <w:rsid w:val="0054330A"/>
    <w:rsid w:val="005535D0"/>
    <w:rsid w:val="00555EE3"/>
    <w:rsid w:val="00562824"/>
    <w:rsid w:val="00564159"/>
    <w:rsid w:val="00565105"/>
    <w:rsid w:val="00570F85"/>
    <w:rsid w:val="00587BD2"/>
    <w:rsid w:val="00592963"/>
    <w:rsid w:val="005935CD"/>
    <w:rsid w:val="00594CCA"/>
    <w:rsid w:val="00594EE9"/>
    <w:rsid w:val="005975CA"/>
    <w:rsid w:val="005B7ECD"/>
    <w:rsid w:val="005C29B1"/>
    <w:rsid w:val="005C7165"/>
    <w:rsid w:val="005D4E66"/>
    <w:rsid w:val="005D595A"/>
    <w:rsid w:val="005D6083"/>
    <w:rsid w:val="005D700B"/>
    <w:rsid w:val="005E5C12"/>
    <w:rsid w:val="005F506A"/>
    <w:rsid w:val="005F70F6"/>
    <w:rsid w:val="006007C6"/>
    <w:rsid w:val="00601867"/>
    <w:rsid w:val="00605FCC"/>
    <w:rsid w:val="0061108D"/>
    <w:rsid w:val="006211A4"/>
    <w:rsid w:val="00624FAD"/>
    <w:rsid w:val="00627337"/>
    <w:rsid w:val="0062742F"/>
    <w:rsid w:val="0064097F"/>
    <w:rsid w:val="0064241D"/>
    <w:rsid w:val="00644804"/>
    <w:rsid w:val="006479D3"/>
    <w:rsid w:val="00651BA0"/>
    <w:rsid w:val="00655353"/>
    <w:rsid w:val="00665F68"/>
    <w:rsid w:val="00667489"/>
    <w:rsid w:val="0066787B"/>
    <w:rsid w:val="00674D61"/>
    <w:rsid w:val="00677370"/>
    <w:rsid w:val="006776F8"/>
    <w:rsid w:val="0068718F"/>
    <w:rsid w:val="00695B62"/>
    <w:rsid w:val="0069697D"/>
    <w:rsid w:val="006969AE"/>
    <w:rsid w:val="00697FE4"/>
    <w:rsid w:val="006A099B"/>
    <w:rsid w:val="006A12BC"/>
    <w:rsid w:val="006A3752"/>
    <w:rsid w:val="006B1731"/>
    <w:rsid w:val="006B2629"/>
    <w:rsid w:val="006B305F"/>
    <w:rsid w:val="006B4F98"/>
    <w:rsid w:val="006B53F4"/>
    <w:rsid w:val="006C2CD4"/>
    <w:rsid w:val="006C3302"/>
    <w:rsid w:val="006C41FD"/>
    <w:rsid w:val="006C42D8"/>
    <w:rsid w:val="006C5932"/>
    <w:rsid w:val="006D02BA"/>
    <w:rsid w:val="006D1E71"/>
    <w:rsid w:val="006D4E19"/>
    <w:rsid w:val="006E5268"/>
    <w:rsid w:val="006F059E"/>
    <w:rsid w:val="00703BD0"/>
    <w:rsid w:val="00704C5D"/>
    <w:rsid w:val="00713BF8"/>
    <w:rsid w:val="00724B61"/>
    <w:rsid w:val="00726E92"/>
    <w:rsid w:val="00733E22"/>
    <w:rsid w:val="00741915"/>
    <w:rsid w:val="00745F44"/>
    <w:rsid w:val="00746CDD"/>
    <w:rsid w:val="00753030"/>
    <w:rsid w:val="007671B9"/>
    <w:rsid w:val="0077340B"/>
    <w:rsid w:val="00773D19"/>
    <w:rsid w:val="00780015"/>
    <w:rsid w:val="00782E0A"/>
    <w:rsid w:val="00784B88"/>
    <w:rsid w:val="00786064"/>
    <w:rsid w:val="007861F2"/>
    <w:rsid w:val="0078776E"/>
    <w:rsid w:val="00795C91"/>
    <w:rsid w:val="007B008C"/>
    <w:rsid w:val="007C127A"/>
    <w:rsid w:val="007C29C9"/>
    <w:rsid w:val="007C2E4B"/>
    <w:rsid w:val="007C4A1A"/>
    <w:rsid w:val="007C4C25"/>
    <w:rsid w:val="007D0725"/>
    <w:rsid w:val="007D5B74"/>
    <w:rsid w:val="007E5439"/>
    <w:rsid w:val="0081427E"/>
    <w:rsid w:val="00824A8C"/>
    <w:rsid w:val="00833900"/>
    <w:rsid w:val="00833E63"/>
    <w:rsid w:val="00844C99"/>
    <w:rsid w:val="008466C6"/>
    <w:rsid w:val="00846871"/>
    <w:rsid w:val="0085495A"/>
    <w:rsid w:val="00861CAF"/>
    <w:rsid w:val="00864B57"/>
    <w:rsid w:val="0086526C"/>
    <w:rsid w:val="00873542"/>
    <w:rsid w:val="00873A9A"/>
    <w:rsid w:val="00876F30"/>
    <w:rsid w:val="008828FE"/>
    <w:rsid w:val="00886704"/>
    <w:rsid w:val="00897252"/>
    <w:rsid w:val="008974D1"/>
    <w:rsid w:val="008C0F8D"/>
    <w:rsid w:val="008C5192"/>
    <w:rsid w:val="008C6830"/>
    <w:rsid w:val="008D4C29"/>
    <w:rsid w:val="008D78E9"/>
    <w:rsid w:val="008E30EB"/>
    <w:rsid w:val="008F0F58"/>
    <w:rsid w:val="008F1655"/>
    <w:rsid w:val="009102B6"/>
    <w:rsid w:val="0091051F"/>
    <w:rsid w:val="009109B4"/>
    <w:rsid w:val="00910EC0"/>
    <w:rsid w:val="00911CE0"/>
    <w:rsid w:val="0091433C"/>
    <w:rsid w:val="00916CCA"/>
    <w:rsid w:val="00922D70"/>
    <w:rsid w:val="0092545B"/>
    <w:rsid w:val="00925D36"/>
    <w:rsid w:val="00936166"/>
    <w:rsid w:val="00940A38"/>
    <w:rsid w:val="00941875"/>
    <w:rsid w:val="00941B2C"/>
    <w:rsid w:val="00941DB5"/>
    <w:rsid w:val="00944EA7"/>
    <w:rsid w:val="009500E8"/>
    <w:rsid w:val="009517BE"/>
    <w:rsid w:val="00953F8D"/>
    <w:rsid w:val="00961169"/>
    <w:rsid w:val="00980C40"/>
    <w:rsid w:val="00982DF3"/>
    <w:rsid w:val="00984605"/>
    <w:rsid w:val="00985322"/>
    <w:rsid w:val="00986669"/>
    <w:rsid w:val="009923CC"/>
    <w:rsid w:val="009A0080"/>
    <w:rsid w:val="009B2463"/>
    <w:rsid w:val="009B57BF"/>
    <w:rsid w:val="009C2564"/>
    <w:rsid w:val="009D405A"/>
    <w:rsid w:val="009E3EA1"/>
    <w:rsid w:val="009E6207"/>
    <w:rsid w:val="00A02650"/>
    <w:rsid w:val="00A16893"/>
    <w:rsid w:val="00A20E7F"/>
    <w:rsid w:val="00A21946"/>
    <w:rsid w:val="00A424B5"/>
    <w:rsid w:val="00A46506"/>
    <w:rsid w:val="00A52D6B"/>
    <w:rsid w:val="00A6314B"/>
    <w:rsid w:val="00A65B10"/>
    <w:rsid w:val="00A80447"/>
    <w:rsid w:val="00A8623E"/>
    <w:rsid w:val="00A92909"/>
    <w:rsid w:val="00A949BA"/>
    <w:rsid w:val="00A96E38"/>
    <w:rsid w:val="00AA0C67"/>
    <w:rsid w:val="00AA42E1"/>
    <w:rsid w:val="00AA4BD7"/>
    <w:rsid w:val="00AA7067"/>
    <w:rsid w:val="00AB1D73"/>
    <w:rsid w:val="00AC0AD9"/>
    <w:rsid w:val="00AD4FA7"/>
    <w:rsid w:val="00AD7D66"/>
    <w:rsid w:val="00AE0C96"/>
    <w:rsid w:val="00AE676D"/>
    <w:rsid w:val="00AF601C"/>
    <w:rsid w:val="00AF6697"/>
    <w:rsid w:val="00AF7261"/>
    <w:rsid w:val="00AF7A9C"/>
    <w:rsid w:val="00B15B38"/>
    <w:rsid w:val="00B16D19"/>
    <w:rsid w:val="00B17747"/>
    <w:rsid w:val="00B24295"/>
    <w:rsid w:val="00B41F5F"/>
    <w:rsid w:val="00B4224C"/>
    <w:rsid w:val="00B42765"/>
    <w:rsid w:val="00B4499D"/>
    <w:rsid w:val="00B50400"/>
    <w:rsid w:val="00B5057C"/>
    <w:rsid w:val="00B5127C"/>
    <w:rsid w:val="00B52202"/>
    <w:rsid w:val="00B57152"/>
    <w:rsid w:val="00B57303"/>
    <w:rsid w:val="00B658FA"/>
    <w:rsid w:val="00B74C0E"/>
    <w:rsid w:val="00B76350"/>
    <w:rsid w:val="00B82FE4"/>
    <w:rsid w:val="00B8706A"/>
    <w:rsid w:val="00B92536"/>
    <w:rsid w:val="00BC0B6A"/>
    <w:rsid w:val="00BC1BCA"/>
    <w:rsid w:val="00BC3EF7"/>
    <w:rsid w:val="00BC7322"/>
    <w:rsid w:val="00BC7D77"/>
    <w:rsid w:val="00BD05A6"/>
    <w:rsid w:val="00BE2420"/>
    <w:rsid w:val="00BE77EA"/>
    <w:rsid w:val="00BE7DB0"/>
    <w:rsid w:val="00BF5300"/>
    <w:rsid w:val="00BF69B5"/>
    <w:rsid w:val="00BF76F6"/>
    <w:rsid w:val="00C10934"/>
    <w:rsid w:val="00C11107"/>
    <w:rsid w:val="00C1757D"/>
    <w:rsid w:val="00C23688"/>
    <w:rsid w:val="00C24656"/>
    <w:rsid w:val="00C25A40"/>
    <w:rsid w:val="00C261D2"/>
    <w:rsid w:val="00C33C8C"/>
    <w:rsid w:val="00C34D18"/>
    <w:rsid w:val="00C36FC6"/>
    <w:rsid w:val="00C45774"/>
    <w:rsid w:val="00C541BF"/>
    <w:rsid w:val="00C657DE"/>
    <w:rsid w:val="00C71BED"/>
    <w:rsid w:val="00C74671"/>
    <w:rsid w:val="00C90072"/>
    <w:rsid w:val="00C9155A"/>
    <w:rsid w:val="00C9317A"/>
    <w:rsid w:val="00C96B13"/>
    <w:rsid w:val="00CA0FB6"/>
    <w:rsid w:val="00CA5084"/>
    <w:rsid w:val="00CB1260"/>
    <w:rsid w:val="00CB25D1"/>
    <w:rsid w:val="00CB3AA9"/>
    <w:rsid w:val="00CB4B78"/>
    <w:rsid w:val="00CB523C"/>
    <w:rsid w:val="00CC134E"/>
    <w:rsid w:val="00CC20FD"/>
    <w:rsid w:val="00CE64C7"/>
    <w:rsid w:val="00D1096D"/>
    <w:rsid w:val="00D204AD"/>
    <w:rsid w:val="00D24026"/>
    <w:rsid w:val="00D24807"/>
    <w:rsid w:val="00D25097"/>
    <w:rsid w:val="00D32CA5"/>
    <w:rsid w:val="00D411EC"/>
    <w:rsid w:val="00D4191F"/>
    <w:rsid w:val="00D45AF6"/>
    <w:rsid w:val="00D47968"/>
    <w:rsid w:val="00D60FA1"/>
    <w:rsid w:val="00D67FC3"/>
    <w:rsid w:val="00D8244F"/>
    <w:rsid w:val="00DA2B4D"/>
    <w:rsid w:val="00DA7755"/>
    <w:rsid w:val="00DB567A"/>
    <w:rsid w:val="00DB77A1"/>
    <w:rsid w:val="00DD07D7"/>
    <w:rsid w:val="00DD30FD"/>
    <w:rsid w:val="00DD6156"/>
    <w:rsid w:val="00DD6C15"/>
    <w:rsid w:val="00DE3884"/>
    <w:rsid w:val="00DE4BC3"/>
    <w:rsid w:val="00E006EB"/>
    <w:rsid w:val="00E008C1"/>
    <w:rsid w:val="00E0464F"/>
    <w:rsid w:val="00E129FE"/>
    <w:rsid w:val="00E2339B"/>
    <w:rsid w:val="00E34FDF"/>
    <w:rsid w:val="00E35980"/>
    <w:rsid w:val="00E403D1"/>
    <w:rsid w:val="00E42562"/>
    <w:rsid w:val="00E461BB"/>
    <w:rsid w:val="00E51404"/>
    <w:rsid w:val="00E521EE"/>
    <w:rsid w:val="00E55567"/>
    <w:rsid w:val="00E613C6"/>
    <w:rsid w:val="00E77BE5"/>
    <w:rsid w:val="00E87AFC"/>
    <w:rsid w:val="00E925A4"/>
    <w:rsid w:val="00E94EF4"/>
    <w:rsid w:val="00E96633"/>
    <w:rsid w:val="00EA19CB"/>
    <w:rsid w:val="00EA2634"/>
    <w:rsid w:val="00EA3069"/>
    <w:rsid w:val="00EA724E"/>
    <w:rsid w:val="00EA7785"/>
    <w:rsid w:val="00ED0B51"/>
    <w:rsid w:val="00EE1F18"/>
    <w:rsid w:val="00EE408B"/>
    <w:rsid w:val="00EE4CD0"/>
    <w:rsid w:val="00EF2E40"/>
    <w:rsid w:val="00F05E23"/>
    <w:rsid w:val="00F14813"/>
    <w:rsid w:val="00F2209D"/>
    <w:rsid w:val="00F22AA7"/>
    <w:rsid w:val="00F256F4"/>
    <w:rsid w:val="00F26A2F"/>
    <w:rsid w:val="00F27761"/>
    <w:rsid w:val="00F408BA"/>
    <w:rsid w:val="00F40BB6"/>
    <w:rsid w:val="00F41290"/>
    <w:rsid w:val="00F41BE8"/>
    <w:rsid w:val="00F45EF8"/>
    <w:rsid w:val="00F50CD7"/>
    <w:rsid w:val="00F522ED"/>
    <w:rsid w:val="00F52397"/>
    <w:rsid w:val="00F52E32"/>
    <w:rsid w:val="00F53DA9"/>
    <w:rsid w:val="00F55AED"/>
    <w:rsid w:val="00F6240F"/>
    <w:rsid w:val="00F76737"/>
    <w:rsid w:val="00F773A5"/>
    <w:rsid w:val="00F8031A"/>
    <w:rsid w:val="00F818FF"/>
    <w:rsid w:val="00F96668"/>
    <w:rsid w:val="00FA6207"/>
    <w:rsid w:val="00FA79B3"/>
    <w:rsid w:val="00FB1A3E"/>
    <w:rsid w:val="00FB35B5"/>
    <w:rsid w:val="00FB5E04"/>
    <w:rsid w:val="00FB77CF"/>
    <w:rsid w:val="00FC55D6"/>
    <w:rsid w:val="00FD44E1"/>
    <w:rsid w:val="00FD4928"/>
    <w:rsid w:val="00FD6081"/>
    <w:rsid w:val="00FD650A"/>
    <w:rsid w:val="00FD6C91"/>
    <w:rsid w:val="00FE5DAF"/>
    <w:rsid w:val="00FF0AD0"/>
    <w:rsid w:val="00FF0F5A"/>
    <w:rsid w:val="00FF1109"/>
    <w:rsid w:val="00FF26FE"/>
    <w:rsid w:val="00FF2E26"/>
    <w:rsid w:val="00FF2FBA"/>
    <w:rsid w:val="00FF43D4"/>
    <w:rsid w:val="00FF5499"/>
    <w:rsid w:val="00FF5E9E"/>
    <w:rsid w:val="05DF142A"/>
    <w:rsid w:val="0CD87CCD"/>
    <w:rsid w:val="0CDFAC9B"/>
    <w:rsid w:val="0E1FEE61"/>
    <w:rsid w:val="0E3A11E2"/>
    <w:rsid w:val="155915FE"/>
    <w:rsid w:val="16F51EBB"/>
    <w:rsid w:val="33288FC2"/>
    <w:rsid w:val="378A39D7"/>
    <w:rsid w:val="3A367413"/>
    <w:rsid w:val="4CC643CE"/>
    <w:rsid w:val="4F1AFB3D"/>
    <w:rsid w:val="50450486"/>
    <w:rsid w:val="558191A1"/>
    <w:rsid w:val="55D4D6B5"/>
    <w:rsid w:val="585E3A38"/>
    <w:rsid w:val="65D02B40"/>
    <w:rsid w:val="6A2A52DF"/>
    <w:rsid w:val="6A396976"/>
    <w:rsid w:val="6AA39C63"/>
    <w:rsid w:val="6D8F54CB"/>
    <w:rsid w:val="6E5D1FDF"/>
    <w:rsid w:val="730FF36E"/>
    <w:rsid w:val="73884DBA"/>
    <w:rsid w:val="7D1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54F74"/>
  <w15:docId w15:val="{1839C11F-B730-48C6-9994-B9B776E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8FE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71BED"/>
    <w:rPr>
      <w:color w:val="808080"/>
    </w:rPr>
  </w:style>
  <w:style w:type="paragraph" w:styleId="aa">
    <w:name w:val="List Paragraph"/>
    <w:basedOn w:val="a"/>
    <w:uiPriority w:val="34"/>
    <w:qFormat/>
    <w:rsid w:val="00EA2634"/>
    <w:pPr>
      <w:ind w:leftChars="400" w:left="840"/>
    </w:pPr>
  </w:style>
  <w:style w:type="character" w:customStyle="1" w:styleId="a4">
    <w:name w:val="ヘッダー (文字)"/>
    <w:basedOn w:val="a0"/>
    <w:link w:val="a3"/>
    <w:rsid w:val="00F40BB6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B293A-B2E9-4B3F-89B7-A8A01C6C2DFA}"/>
      </w:docPartPr>
      <w:docPartBody>
        <w:p w:rsidR="00AA1F50" w:rsidRDefault="0035377F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7F"/>
    <w:rsid w:val="00023808"/>
    <w:rsid w:val="001369EA"/>
    <w:rsid w:val="001A093E"/>
    <w:rsid w:val="001A4070"/>
    <w:rsid w:val="001B0B4D"/>
    <w:rsid w:val="001D0AE1"/>
    <w:rsid w:val="00272B30"/>
    <w:rsid w:val="002B3C83"/>
    <w:rsid w:val="002C3FE8"/>
    <w:rsid w:val="002F0088"/>
    <w:rsid w:val="003510C9"/>
    <w:rsid w:val="0035377F"/>
    <w:rsid w:val="0037455C"/>
    <w:rsid w:val="00417EE0"/>
    <w:rsid w:val="004213E9"/>
    <w:rsid w:val="00447AAA"/>
    <w:rsid w:val="00475D0F"/>
    <w:rsid w:val="004A7F51"/>
    <w:rsid w:val="00524851"/>
    <w:rsid w:val="005C7165"/>
    <w:rsid w:val="006A3752"/>
    <w:rsid w:val="007D0725"/>
    <w:rsid w:val="00824A8C"/>
    <w:rsid w:val="00861CAF"/>
    <w:rsid w:val="008C0F8D"/>
    <w:rsid w:val="009B3E14"/>
    <w:rsid w:val="009B57BF"/>
    <w:rsid w:val="00A65B10"/>
    <w:rsid w:val="00AA1F50"/>
    <w:rsid w:val="00CA7F03"/>
    <w:rsid w:val="00CB3AA9"/>
    <w:rsid w:val="00D31C37"/>
    <w:rsid w:val="00E72793"/>
    <w:rsid w:val="00EE1F18"/>
    <w:rsid w:val="00EF7129"/>
    <w:rsid w:val="00FD44E1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39C5-5843-4B62-95A4-7A604429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299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Short term Application form</vt:lpstr>
    </vt:vector>
  </TitlesOfParts>
  <Company>ISI Global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タウロット　エリーザ</dc:creator>
  <cp:lastModifiedBy>竜　居洋</cp:lastModifiedBy>
  <cp:revision>58</cp:revision>
  <cp:lastPrinted>2017-08-23T11:16:00Z</cp:lastPrinted>
  <dcterms:created xsi:type="dcterms:W3CDTF">2022-02-18T08:22:00Z</dcterms:created>
  <dcterms:modified xsi:type="dcterms:W3CDTF">2026-05-19T02:51:00Z</dcterms:modified>
</cp:coreProperties>
</file>