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F11B23" w:rsidRPr="00F11B23" w14:paraId="4AEFED91" w14:textId="77777777" w:rsidTr="00C7742D">
        <w:trPr>
          <w:trHeight w:val="510"/>
          <w:jc w:val="center"/>
        </w:trPr>
        <w:tc>
          <w:tcPr>
            <w:tcW w:w="1716" w:type="dxa"/>
            <w:vMerge w:val="restart"/>
          </w:tcPr>
          <w:p w14:paraId="6A53FD61" w14:textId="48EA3D0D" w:rsidR="001F7890" w:rsidRPr="00F11B23" w:rsidRDefault="00C7742D" w:rsidP="00CC79A7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F11B23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333C3037" wp14:editId="21A7C7B1">
                  <wp:simplePos x="0" y="0"/>
                  <wp:positionH relativeFrom="margin">
                    <wp:posOffset>99492</wp:posOffset>
                  </wp:positionH>
                  <wp:positionV relativeFrom="paragraph">
                    <wp:posOffset>-56922</wp:posOffset>
                  </wp:positionV>
                  <wp:extent cx="855878" cy="722435"/>
                  <wp:effectExtent l="0" t="0" r="1905" b="1905"/>
                  <wp:wrapNone/>
                  <wp:docPr id="25" name="図 25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878" cy="7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332C70CB" w14:textId="23BC84F8" w:rsidR="001F7890" w:rsidRPr="00F11B23" w:rsidRDefault="00677370" w:rsidP="009E24FA">
            <w:pPr>
              <w:spacing w:line="360" w:lineRule="exact"/>
              <w:rPr>
                <w:rFonts w:ascii="Meiryo UI" w:hAnsi="Meiryo UI" w:cs="Meiryo UI"/>
                <w:b/>
                <w:sz w:val="36"/>
                <w:szCs w:val="46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202</w:t>
            </w:r>
            <w:r w:rsidR="00E10C92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7</w:t>
            </w:r>
            <w:r w:rsidR="00464657"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 xml:space="preserve"> Application </w:t>
            </w:r>
            <w:r w:rsidR="00567875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F</w:t>
            </w:r>
            <w:r w:rsidR="00567875" w:rsidRPr="00F11B23">
              <w:rPr>
                <w:rFonts w:ascii="Meiryo UI" w:eastAsia="Meiryo UI" w:hAnsi="Meiryo UI" w:cs="Meiryo UI"/>
                <w:b/>
                <w:sz w:val="36"/>
                <w:szCs w:val="46"/>
                <w:lang w:eastAsia="ja-JP"/>
              </w:rPr>
              <w:t>or</w:t>
            </w:r>
            <w:r w:rsidR="00464657"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 xml:space="preserve"> Admission</w:t>
            </w:r>
          </w:p>
        </w:tc>
      </w:tr>
      <w:tr w:rsidR="00F11B23" w:rsidRPr="00F11B23" w14:paraId="119F55AB" w14:textId="77777777" w:rsidTr="00CC79A7">
        <w:trPr>
          <w:trHeight w:val="554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7179BB00" w14:textId="77777777" w:rsidR="001F7890" w:rsidRPr="00F11B23" w:rsidRDefault="001F7890" w:rsidP="00CC79A7">
            <w:pPr>
              <w:pStyle w:val="a3"/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607DB58" w14:textId="77777777" w:rsidR="001F7890" w:rsidRPr="00F11B23" w:rsidRDefault="001F7890" w:rsidP="009E24FA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26ECD843" w14:textId="50901881" w:rsidR="00D43B1C" w:rsidRPr="002B1D1C" w:rsidRDefault="00EF5AE3" w:rsidP="00710EC2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color w:val="000000" w:themeColor="text1"/>
                <w:sz w:val="14"/>
                <w:szCs w:val="16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 xml:space="preserve">12F Sumitomo Fudosan Shinjuku Grand Tower, 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8-1</w:t>
            </w:r>
            <w:r w:rsidR="00F75B0A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7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-1 Nishi-Shinjuku, Shinjuku-ku, Tokyo 160-</w:t>
            </w:r>
            <w:r w:rsidR="00F75B0A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6112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 xml:space="preserve">　Japan</w:t>
            </w:r>
          </w:p>
          <w:p w14:paraId="2296E36B" w14:textId="150380B6" w:rsidR="001F7890" w:rsidRPr="00F11B23" w:rsidRDefault="00D43B1C" w:rsidP="00710EC2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D43B1C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TEL : +81-3-5962-0405 　FAX : +81-3-5937-0477</w:t>
            </w:r>
            <w:r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 </w:t>
            </w:r>
            <w:r w:rsidR="001F7890" w:rsidRPr="00F11B23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F11B23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="001F7890" w:rsidRPr="00F11B23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="001F7890" w:rsidRPr="00F11B23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</w:p>
        </w:tc>
      </w:tr>
    </w:tbl>
    <w:p w14:paraId="0B1D04AE" w14:textId="430243A7" w:rsidR="00B16D19" w:rsidRPr="00F11B23" w:rsidRDefault="00D67FC3" w:rsidP="00D67FC3">
      <w:pPr>
        <w:rPr>
          <w:rFonts w:ascii="Meiryo UI" w:eastAsia="Meiryo UI" w:hAnsi="Meiryo UI" w:cs="Meiryo UI"/>
          <w:sz w:val="16"/>
          <w:szCs w:val="23"/>
          <w:lang w:eastAsia="ja-JP"/>
        </w:rPr>
      </w:pPr>
      <w:r w:rsidRPr="00F11B23">
        <w:rPr>
          <w:rFonts w:ascii="Meiryo UI" w:eastAsia="Meiryo UI" w:hAnsi="Meiryo UI" w:cs="Meiryo UI"/>
          <w:sz w:val="16"/>
          <w:szCs w:val="23"/>
        </w:rPr>
        <w:t xml:space="preserve">Note: All sections on this form must be completed. Please </w:t>
      </w:r>
      <w:r w:rsidR="00E129FE" w:rsidRPr="00F11B23">
        <w:rPr>
          <w:rFonts w:ascii="Meiryo UI" w:eastAsia="Meiryo UI" w:hAnsi="Meiryo UI" w:cs="Meiryo UI" w:hint="eastAsia"/>
          <w:sz w:val="16"/>
          <w:szCs w:val="23"/>
          <w:lang w:eastAsia="ja-JP"/>
        </w:rPr>
        <w:t>type/</w:t>
      </w:r>
      <w:r w:rsidRPr="00F11B23">
        <w:rPr>
          <w:rFonts w:ascii="Meiryo UI" w:eastAsia="Meiryo UI" w:hAnsi="Meiryo UI" w:cs="Meiryo UI"/>
          <w:sz w:val="16"/>
          <w:szCs w:val="23"/>
        </w:rPr>
        <w:t xml:space="preserve">print clearly and </w:t>
      </w:r>
      <w:r w:rsidR="00FF43D4" w:rsidRPr="00F11B23">
        <w:rPr>
          <w:rFonts w:ascii="Meiryo UI" w:eastAsia="Meiryo UI" w:hAnsi="Meiryo UI" w:cs="Meiryo UI" w:hint="eastAsia"/>
          <w:sz w:val="16"/>
          <w:szCs w:val="23"/>
          <w:lang w:eastAsia="ja-JP"/>
        </w:rPr>
        <w:t>check</w:t>
      </w:r>
      <w:r w:rsidRPr="00F11B23">
        <w:rPr>
          <w:rFonts w:ascii="Meiryo UI" w:eastAsia="Meiryo UI" w:hAnsi="Meiryo UI" w:cs="Meiryo UI"/>
          <w:sz w:val="16"/>
          <w:szCs w:val="23"/>
        </w:rPr>
        <w:t xml:space="preserve"> </w:t>
      </w:r>
      <w:r w:rsidRPr="00F11B23">
        <w:rPr>
          <w:rFonts w:ascii="Meiryo UI" w:eastAsia="Meiryo UI" w:hAnsi="Meiryo UI" w:cs="Meiryo UI"/>
          <w:sz w:val="16"/>
          <w:szCs w:val="23"/>
        </w:rPr>
        <w:sym w:font="Wingdings" w:char="F0FE"/>
      </w:r>
      <w:r w:rsidRPr="00F11B23">
        <w:rPr>
          <w:rFonts w:ascii="Meiryo UI" w:eastAsia="Meiryo UI" w:hAnsi="Meiryo UI" w:cs="Meiryo UI"/>
          <w:sz w:val="16"/>
          <w:szCs w:val="23"/>
        </w:rPr>
        <w:t xml:space="preserve"> boxes where appropriate. </w:t>
      </w:r>
    </w:p>
    <w:p w14:paraId="73494134" w14:textId="3E700D75" w:rsidR="00045731" w:rsidRPr="00F11B23" w:rsidRDefault="00D67FC3" w:rsidP="00D67FC3">
      <w:pPr>
        <w:rPr>
          <w:rFonts w:ascii="Meiryo UI" w:eastAsia="Meiryo UI" w:hAnsi="Meiryo UI" w:cs="Meiryo UI"/>
          <w:b/>
          <w:sz w:val="18"/>
          <w:lang w:eastAsia="ja-JP"/>
        </w:rPr>
      </w:pPr>
      <w:r w:rsidRPr="00F11B23">
        <w:rPr>
          <w:rFonts w:ascii="Meiryo UI" w:eastAsia="Meiryo UI" w:hAnsi="Meiryo UI" w:cs="Meiryo UI"/>
          <w:b/>
          <w:sz w:val="18"/>
        </w:rPr>
        <w:t xml:space="preserve">I would like to apply for the </w:t>
      </w:r>
      <w:r w:rsidR="002341E1" w:rsidRPr="00F11B23">
        <w:rPr>
          <w:rFonts w:ascii="Meiryo UI" w:eastAsia="Meiryo UI" w:hAnsi="Meiryo UI" w:cs="Meiryo UI"/>
          <w:b/>
          <w:sz w:val="18"/>
        </w:rPr>
        <w:t>Short-</w:t>
      </w:r>
      <w:r w:rsidR="00EA2ABB" w:rsidRPr="00F11B23">
        <w:rPr>
          <w:rFonts w:ascii="Meiryo UI" w:eastAsia="Meiryo UI" w:hAnsi="Meiryo UI" w:cs="Meiryo UI"/>
          <w:b/>
          <w:sz w:val="18"/>
        </w:rPr>
        <w:t>T</w:t>
      </w:r>
      <w:r w:rsidR="002341E1" w:rsidRPr="00F11B23">
        <w:rPr>
          <w:rFonts w:ascii="Meiryo UI" w:eastAsia="Meiryo UI" w:hAnsi="Meiryo UI" w:cs="Meiryo UI"/>
          <w:b/>
          <w:sz w:val="18"/>
        </w:rPr>
        <w:t>erm Japanese Language Course</w:t>
      </w:r>
      <w:r w:rsidR="00985322" w:rsidRPr="00F11B23">
        <w:rPr>
          <w:rFonts w:ascii="Meiryo UI" w:eastAsia="Meiryo UI" w:hAnsi="Meiryo UI" w:cs="Meiryo UI" w:hint="eastAsia"/>
          <w:b/>
          <w:sz w:val="18"/>
          <w:lang w:eastAsia="ja-JP"/>
        </w:rPr>
        <w:t>.</w:t>
      </w:r>
    </w:p>
    <w:tbl>
      <w:tblPr>
        <w:tblW w:w="10763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19"/>
        <w:gridCol w:w="1054"/>
        <w:gridCol w:w="19"/>
        <w:gridCol w:w="1108"/>
        <w:gridCol w:w="708"/>
        <w:gridCol w:w="513"/>
        <w:gridCol w:w="359"/>
        <w:gridCol w:w="6"/>
        <w:gridCol w:w="486"/>
        <w:gridCol w:w="156"/>
        <w:gridCol w:w="410"/>
        <w:gridCol w:w="15"/>
        <w:gridCol w:w="209"/>
        <w:gridCol w:w="450"/>
        <w:gridCol w:w="11"/>
        <w:gridCol w:w="86"/>
        <w:gridCol w:w="31"/>
        <w:gridCol w:w="692"/>
        <w:gridCol w:w="332"/>
        <w:gridCol w:w="39"/>
        <w:gridCol w:w="909"/>
        <w:gridCol w:w="123"/>
        <w:gridCol w:w="460"/>
        <w:gridCol w:w="46"/>
        <w:gridCol w:w="15"/>
        <w:gridCol w:w="289"/>
        <w:gridCol w:w="485"/>
        <w:gridCol w:w="429"/>
        <w:gridCol w:w="489"/>
        <w:gridCol w:w="15"/>
      </w:tblGrid>
      <w:tr w:rsidR="00F11B23" w:rsidRPr="00F11B23" w14:paraId="1DE58DA0" w14:textId="77777777" w:rsidTr="00471281">
        <w:trPr>
          <w:trHeight w:val="331"/>
        </w:trPr>
        <w:tc>
          <w:tcPr>
            <w:tcW w:w="10763" w:type="dxa"/>
            <w:gridSpan w:val="30"/>
            <w:tcBorders>
              <w:bottom w:val="single" w:sz="12" w:space="0" w:color="auto"/>
            </w:tcBorders>
            <w:vAlign w:val="center"/>
          </w:tcPr>
          <w:p w14:paraId="5C57585B" w14:textId="3F2C254D" w:rsidR="009A0080" w:rsidRPr="00F11B23" w:rsidRDefault="0036779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u w:val="single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>APPLICANT</w:t>
            </w:r>
            <w:r w:rsidRPr="00F11B23">
              <w:rPr>
                <w:rFonts w:ascii="Meiryo UI" w:eastAsia="Meiryo UI" w:hAnsi="Meiryo UI" w:cs="Meiryo UI"/>
                <w:b/>
                <w:sz w:val="18"/>
                <w:szCs w:val="16"/>
                <w:lang w:val="en-US" w:eastAsia="ja-JP"/>
              </w:rPr>
              <w:t>’</w:t>
            </w:r>
            <w:r w:rsidRPr="00F11B23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 xml:space="preserve">S </w:t>
            </w:r>
            <w:r w:rsidR="009A0080" w:rsidRPr="00F11B23">
              <w:rPr>
                <w:rFonts w:ascii="Meiryo UI" w:eastAsia="Meiryo UI" w:hAnsi="Meiryo UI" w:cs="Meiryo UI"/>
                <w:b/>
                <w:sz w:val="18"/>
                <w:szCs w:val="16"/>
                <w:lang w:val="en-US"/>
              </w:rPr>
              <w:t>INFORMATION</w:t>
            </w:r>
          </w:p>
        </w:tc>
      </w:tr>
      <w:tr w:rsidR="00F11B23" w:rsidRPr="00F11B23" w14:paraId="3BB1925B" w14:textId="77777777" w:rsidTr="00471281">
        <w:trPr>
          <w:trHeight w:val="274"/>
        </w:trPr>
        <w:tc>
          <w:tcPr>
            <w:tcW w:w="18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E2B" w14:textId="0B8CE15B" w:rsidR="00661A07" w:rsidRPr="00627BB4" w:rsidRDefault="0069697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hAnsi="Meiryo UI" w:cs="Meiryo UI"/>
                <w:bCs/>
                <w:sz w:val="14"/>
                <w:szCs w:val="14"/>
              </w:rPr>
            </w:pPr>
            <w:r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Family </w:t>
            </w:r>
            <w:r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Name</w:t>
            </w:r>
            <w:r w:rsidR="00661A07"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:</w:t>
            </w:r>
          </w:p>
          <w:p w14:paraId="12A9A362" w14:textId="77777777" w:rsidR="006A12BC" w:rsidRPr="00F11B23" w:rsidRDefault="00FD6081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2"/>
                <w:szCs w:val="16"/>
                <w:lang w:eastAsia="ja-JP"/>
              </w:rPr>
            </w:pPr>
            <w:r w:rsidRPr="00F11B23">
              <w:rPr>
                <w:rFonts w:ascii="Meiryo UI" w:eastAsia="Meiryo UI" w:hAnsi="Meiryo UI" w:cs="Meiryo UI"/>
                <w:bCs/>
                <w:sz w:val="12"/>
                <w:szCs w:val="16"/>
              </w:rPr>
              <w:t>A</w:t>
            </w:r>
            <w:r w:rsidR="001F3A50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s shown</w:t>
            </w:r>
            <w:r w:rsidR="0069697D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</w:rPr>
              <w:t xml:space="preserve"> on your passport</w:t>
            </w:r>
            <w:r w:rsidR="006A12BC" w:rsidRPr="00F11B23">
              <w:rPr>
                <w:rFonts w:ascii="Meiryo UI" w:eastAsia="Meiryo UI" w:hAnsi="Meiryo UI" w:cs="Meiryo UI" w:hint="eastAsia"/>
                <w:b/>
                <w:sz w:val="12"/>
                <w:szCs w:val="16"/>
                <w:lang w:val="en-US" w:eastAsia="ja-JP"/>
              </w:rPr>
              <w:t>: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702" w14:textId="77777777" w:rsidR="006A12BC" w:rsidRPr="00F11B23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85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83E" w14:textId="25BE586D" w:rsidR="0069697D" w:rsidRPr="00627BB4" w:rsidRDefault="0069697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First</w:t>
            </w:r>
            <w:r w:rsidR="00423B90"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 (Middle)</w:t>
            </w:r>
            <w:r w:rsidR="000D7996"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Name</w:t>
            </w:r>
            <w:r w:rsidR="00661A07"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:</w:t>
            </w:r>
          </w:p>
          <w:p w14:paraId="3AC8550F" w14:textId="77777777" w:rsidR="006A12BC" w:rsidRPr="00F11B23" w:rsidRDefault="007C2E4B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A</w:t>
            </w:r>
            <w:r w:rsidR="001F3A50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s shown</w:t>
            </w:r>
            <w:r w:rsidR="0069697D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</w:rPr>
              <w:t xml:space="preserve"> on your passport</w:t>
            </w:r>
            <w:r w:rsidR="0069697D" w:rsidRPr="00F11B23">
              <w:rPr>
                <w:rFonts w:ascii="Meiryo UI" w:eastAsia="Meiryo UI" w:hAnsi="Meiryo UI" w:cs="Meiryo UI" w:hint="eastAsia"/>
                <w:b/>
                <w:sz w:val="12"/>
                <w:szCs w:val="16"/>
                <w:lang w:val="en-US" w:eastAsia="ja-JP"/>
              </w:rPr>
              <w:t>:</w:t>
            </w:r>
          </w:p>
        </w:tc>
        <w:tc>
          <w:tcPr>
            <w:tcW w:w="261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5AE" w14:textId="77777777" w:rsidR="006A12BC" w:rsidRPr="00F11B23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70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0AA6E6" w14:textId="1B9FDCAF" w:rsidR="006A12BC" w:rsidRPr="00F11B23" w:rsidRDefault="00A61582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/>
                <w:noProof/>
                <w:sz w:val="16"/>
                <w:szCs w:val="1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42A6F" wp14:editId="7F3CDB6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20320</wp:posOffset>
                      </wp:positionV>
                      <wp:extent cx="1041400" cy="1158875"/>
                      <wp:effectExtent l="19050" t="19050" r="25400" b="222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B634B" w14:textId="77777777" w:rsidR="006A12BC" w:rsidRDefault="006A12BC" w:rsidP="009A00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C8BA3D" w14:textId="4B80617B" w:rsidR="00661A07" w:rsidRDefault="006A12BC" w:rsidP="00A83B69">
                                  <w:pPr>
                                    <w:jc w:val="center"/>
                                    <w:rPr>
                                      <w:rFonts w:ascii="Meiryo UI" w:hAnsi="Meiryo UI" w:cs="Arial"/>
                                      <w:sz w:val="20"/>
                                      <w:szCs w:val="20"/>
                                    </w:rPr>
                                  </w:pP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20"/>
                                      <w:szCs w:val="20"/>
                                    </w:rPr>
                                    <w:t>Photograph</w:t>
                                  </w:r>
                                </w:p>
                                <w:p w14:paraId="1D6CFB74" w14:textId="77777777" w:rsidR="00A83B69" w:rsidRPr="00A83B69" w:rsidRDefault="00A83B69" w:rsidP="00A83B69">
                                  <w:pPr>
                                    <w:jc w:val="center"/>
                                    <w:rPr>
                                      <w:rFonts w:ascii="Meiryo UI" w:hAnsi="Meiryo U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C0C73A" w14:textId="669C46EE" w:rsidR="006A12BC" w:rsidRPr="00C10DD0" w:rsidRDefault="001E7CBD" w:rsidP="004712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*Please send your portrait photo </w:t>
                                  </w:r>
                                  <w:r w:rsidR="00767616"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in digital </w:t>
                                  </w:r>
                                  <w:r w:rsidR="00D1691D"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>format</w:t>
                                  </w: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05pt;margin-top:1.6pt;width:82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" strokeweight="2.25pt">
                      <v:textbox>
                        <w:txbxContent>
                          <w:p w14:paraId="5F8B634B" w14:textId="77777777" w:rsidR="006A12BC" w:rsidRDefault="006A12BC" w:rsidP="009A008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8BA3D" w14:textId="4B80617B" w:rsidR="00661A07" w:rsidRDefault="006A12BC" w:rsidP="00A83B69">
                            <w:pPr>
                              <w:jc w:val="center"/>
                              <w:rPr>
                                <w:rFonts w:ascii="Meiryo UI" w:hAnsi="Meiryo UI" w:cs="Arial"/>
                                <w:sz w:val="20"/>
                                <w:szCs w:val="20"/>
                              </w:rPr>
                            </w:pPr>
                            <w:r w:rsidRPr="00C10DD0">
                              <w:rPr>
                                <w:rFonts w:ascii="Meiryo UI" w:eastAsia="Meiryo UI" w:hAnsi="Meiryo UI" w:cs="Arial"/>
                                <w:sz w:val="20"/>
                                <w:szCs w:val="20"/>
                              </w:rPr>
                              <w:t>Photograph</w:t>
                            </w:r>
                          </w:p>
                          <w:p w14:paraId="1D6CFB74" w14:textId="77777777" w:rsidR="00A83B69" w:rsidRPr="00A83B69" w:rsidRDefault="00A83B69" w:rsidP="00A83B69">
                            <w:pPr>
                              <w:jc w:val="center"/>
                              <w:rPr>
                                <w:rFonts w:ascii="Meiryo UI" w:hAnsi="Meiryo UI" w:cs="Arial"/>
                                <w:sz w:val="20"/>
                                <w:szCs w:val="20"/>
                              </w:rPr>
                            </w:pPr>
                          </w:p>
                          <w:p w14:paraId="52C0C73A" w14:textId="669C46EE" w:rsidR="006A12BC" w:rsidRPr="00C10DD0" w:rsidRDefault="001E7CBD" w:rsidP="00471281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 xml:space="preserve">*Please send your portrait photo </w:t>
                            </w:r>
                            <w:r w:rsidR="00767616"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 xml:space="preserve">in digital </w:t>
                            </w:r>
                            <w:r w:rsidR="00D1691D"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>format</w:t>
                            </w:r>
                            <w:r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1B23" w:rsidRPr="00F11B23" w14:paraId="750C0E3B" w14:textId="77777777" w:rsidTr="00471281">
        <w:trPr>
          <w:trHeight w:val="233"/>
        </w:trPr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488DDE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Full Address:</w:t>
            </w:r>
          </w:p>
        </w:tc>
        <w:tc>
          <w:tcPr>
            <w:tcW w:w="45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74B3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</w:p>
          <w:p w14:paraId="238CBD4B" w14:textId="77777777" w:rsidR="00DD07D7" w:rsidRPr="00627BB4" w:rsidRDefault="00DD07D7" w:rsidP="00DD07D7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                                     </w:t>
            </w: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6946B0F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P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ostal code:</w:t>
            </w: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FF37C9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2F44A6E4" w14:textId="77777777" w:rsidTr="00471281">
        <w:trPr>
          <w:trHeight w:val="140"/>
        </w:trPr>
        <w:tc>
          <w:tcPr>
            <w:tcW w:w="1892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8AE312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4548" w:type="dxa"/>
            <w:gridSpan w:val="14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D360A45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FFFFFF" w:themeColor="background1"/>
              <w:left w:val="nil"/>
              <w:bottom w:val="single" w:sz="2" w:space="0" w:color="auto"/>
              <w:right w:val="single" w:sz="4" w:space="0" w:color="auto"/>
            </w:tcBorders>
          </w:tcPr>
          <w:p w14:paraId="4D34E60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8DF21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0E91C5B4" w14:textId="77777777" w:rsidTr="00A61582">
        <w:trPr>
          <w:gridAfter w:val="1"/>
          <w:wAfter w:w="15" w:type="dxa"/>
          <w:trHeight w:val="163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EAD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8B9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BB0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Date of Birth:</w:t>
            </w:r>
          </w:p>
        </w:tc>
        <w:tc>
          <w:tcPr>
            <w:tcW w:w="2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E8C" w14:textId="77777777" w:rsidR="009A0080" w:rsidRPr="00627BB4" w:rsidRDefault="009E11FD" w:rsidP="00020355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38278875"/>
                <w:placeholder>
                  <w:docPart w:val="DefaultPlaceholder_1082065160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    </w:t>
                </w:r>
                <w:r w:rsidR="00007F1F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MM/</w:t>
                </w:r>
                <w:r w:rsidR="00457431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</w:t>
                </w:r>
                <w:r w:rsidR="00DA2B4D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DD/</w:t>
                </w:r>
              </w:sdtContent>
            </w:sdt>
          </w:p>
        </w:tc>
        <w:tc>
          <w:tcPr>
            <w:tcW w:w="1707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8B201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52E6E5D2" w14:textId="77777777" w:rsidTr="00471281">
        <w:trPr>
          <w:gridAfter w:val="1"/>
          <w:wAfter w:w="15" w:type="dxa"/>
          <w:trHeight w:val="339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F41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Sex: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151" w14:textId="77777777" w:rsidR="009A0080" w:rsidRPr="00627BB4" w:rsidRDefault="009E11FD" w:rsidP="00497812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0298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1BED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Male  </w:t>
            </w:r>
            <w:r w:rsidR="00864B57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</w:t>
            </w:r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62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812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Female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CD0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Nationality: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8FFA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8508D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77B059CD" w14:textId="77777777" w:rsidTr="00471281">
        <w:trPr>
          <w:gridAfter w:val="1"/>
          <w:wAfter w:w="15" w:type="dxa"/>
          <w:trHeight w:val="363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6C1" w14:textId="77777777" w:rsidR="009A0080" w:rsidRPr="00627BB4" w:rsidRDefault="00DE4BC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Passport No.: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8C6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E23" w14:textId="77777777" w:rsidR="009A0080" w:rsidRPr="00627BB4" w:rsidRDefault="00DE4BC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Valid Until: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id w:val="1120420214"/>
              <w:placeholder>
                <w:docPart w:val="DefaultPlaceholder_1082065160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5025A872" w14:textId="77777777" w:rsidR="009A0080" w:rsidRPr="00627BB4" w:rsidRDefault="00864B57" w:rsidP="00020355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</w:pP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     </w:t>
                </w:r>
                <w:r w:rsidR="00007F1F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MM/</w:t>
                </w:r>
                <w:r w:rsidR="00457431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BF530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DD/             </w:t>
                </w:r>
              </w:p>
            </w:sdtContent>
          </w:sdt>
        </w:tc>
        <w:tc>
          <w:tcPr>
            <w:tcW w:w="17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EE43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406A3B43" w14:textId="77777777" w:rsidTr="00471281">
        <w:trPr>
          <w:gridAfter w:val="1"/>
          <w:wAfter w:w="15" w:type="dxa"/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908" w14:textId="77777777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Occupation: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F9E" w14:textId="77777777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D5B" w14:textId="77777777" w:rsidR="006969AE" w:rsidRPr="00627BB4" w:rsidRDefault="000D799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Company or S</w:t>
            </w:r>
            <w:r w:rsidR="008E30EB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chool N</w:t>
            </w:r>
            <w:r w:rsidR="006969A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ame:</w:t>
            </w:r>
          </w:p>
        </w:tc>
        <w:tc>
          <w:tcPr>
            <w:tcW w:w="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A54C" w14:textId="29B5FE3A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7492010F" w14:textId="77777777" w:rsidTr="00471281">
        <w:trPr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AA5" w14:textId="32EF69E6" w:rsidR="00CF0C53" w:rsidRPr="00627BB4" w:rsidRDefault="00CF0C5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Visa Status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D3909" w14:textId="428BC893" w:rsidR="00CF0C53" w:rsidRPr="00627BB4" w:rsidRDefault="009E11F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769045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Temporary Visitor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45105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W</w:t>
            </w:r>
            <w:r w:rsidR="00CF0C53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orking Holiday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60297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F0C53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W</w:t>
            </w:r>
            <w:r w:rsidR="00172F1C" w:rsidRPr="00627BB4">
              <w:rPr>
                <w:rFonts w:ascii="Meiryo UI" w:eastAsia="Meiryo UI" w:hAnsi="Meiryo UI" w:cs="Meiryo UI"/>
                <w:sz w:val="14"/>
                <w:szCs w:val="14"/>
              </w:rPr>
              <w:t>orking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430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F0C53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Dependent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0856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O</w:t>
            </w:r>
            <w:r w:rsidR="00172F1C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ther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（　　　　　　　　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</w:t>
            </w:r>
            <w:r w:rsidR="001012C9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  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   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）</w:t>
            </w:r>
          </w:p>
        </w:tc>
      </w:tr>
      <w:tr w:rsidR="00F11B23" w:rsidRPr="00F11B23" w14:paraId="5A3A6D0E" w14:textId="77777777" w:rsidTr="00471281">
        <w:trPr>
          <w:gridAfter w:val="1"/>
          <w:wAfter w:w="15" w:type="dxa"/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0D5" w14:textId="668D19A4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Emergency Contact: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638" w14:textId="279CD2C9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Name:</w:t>
            </w:r>
          </w:p>
        </w:tc>
        <w:tc>
          <w:tcPr>
            <w:tcW w:w="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73C9" w14:textId="7F777E17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029" w14:textId="25116E98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Relationship:</w:t>
            </w:r>
          </w:p>
        </w:tc>
        <w:tc>
          <w:tcPr>
            <w:tcW w:w="2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75AFC" w14:textId="1C20C6BF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Country:</w:t>
            </w:r>
          </w:p>
        </w:tc>
      </w:tr>
      <w:tr w:rsidR="00F11B23" w:rsidRPr="00F11B23" w14:paraId="6D4C8E84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3A778" w14:textId="77777777" w:rsidR="006969AE" w:rsidRPr="00F11B23" w:rsidRDefault="006969AE" w:rsidP="006969AE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JAPANESE ABILITY</w:t>
            </w:r>
          </w:p>
        </w:tc>
      </w:tr>
      <w:tr w:rsidR="00F11B23" w:rsidRPr="00F11B23" w14:paraId="0B80CF7A" w14:textId="77777777" w:rsidTr="00471281">
        <w:trPr>
          <w:trHeight w:val="260"/>
        </w:trPr>
        <w:tc>
          <w:tcPr>
            <w:tcW w:w="30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BAF" w14:textId="77777777" w:rsidR="008F1655" w:rsidRPr="00627BB4" w:rsidRDefault="008F1655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Have you studied Japanese before?</w:t>
            </w:r>
          </w:p>
        </w:tc>
        <w:tc>
          <w:tcPr>
            <w:tcW w:w="599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1AA0" w14:textId="77777777" w:rsidR="008F1655" w:rsidRPr="00627BB4" w:rsidRDefault="009E11FD" w:rsidP="007C4C2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51762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sym w:font="Wingdings" w:char="F0E0"/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 (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How long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?                    　 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Y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ear            　　   Months)</w:t>
            </w:r>
          </w:p>
        </w:tc>
        <w:tc>
          <w:tcPr>
            <w:tcW w:w="176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901BA1" w14:textId="77777777" w:rsidR="008F1655" w:rsidRPr="00627BB4" w:rsidRDefault="009E11F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776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  <w:tr w:rsidR="00F11B23" w:rsidRPr="00F11B23" w14:paraId="1BA87ADF" w14:textId="77777777" w:rsidTr="00471281">
        <w:trPr>
          <w:trHeight w:val="301"/>
        </w:trPr>
        <w:tc>
          <w:tcPr>
            <w:tcW w:w="30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42295" w14:textId="77777777" w:rsidR="00677370" w:rsidRPr="00627BB4" w:rsidRDefault="003F01EB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Have you passed the JLPT?</w:t>
            </w:r>
          </w:p>
        </w:tc>
        <w:tc>
          <w:tcPr>
            <w:tcW w:w="77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F8EDD" w14:textId="77777777" w:rsidR="00677370" w:rsidRPr="00627BB4" w:rsidRDefault="009E11F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72013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C25F83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Y</w:t>
            </w:r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es,　</w:t>
            </w:r>
            <w:r w:rsidR="003F01EB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(JLPT　N            </w:t>
            </w:r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)　　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82274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No</w:t>
            </w:r>
          </w:p>
        </w:tc>
      </w:tr>
      <w:tr w:rsidR="00F11B23" w:rsidRPr="00F11B23" w14:paraId="64447E1D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97618" w14:textId="77777777" w:rsidR="006969AE" w:rsidRPr="00F11B23" w:rsidRDefault="008F1655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S</w:t>
            </w:r>
            <w:r w:rsidR="00B57303"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 xml:space="preserve">CHOOL </w:t>
            </w:r>
            <w:r w:rsidR="006969AE" w:rsidRPr="00F11B23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&amp; COURSE</w:t>
            </w:r>
          </w:p>
        </w:tc>
      </w:tr>
      <w:tr w:rsidR="00F11B23" w:rsidRPr="00F11B23" w14:paraId="65754BE0" w14:textId="77777777" w:rsidTr="00471281">
        <w:trPr>
          <w:trHeight w:val="435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84BEF" w14:textId="6675DEB9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</w:t>
            </w:r>
            <w:r w:rsidRPr="00F11B23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</w:t>
            </w:r>
            <w:r w:rsidRPr="00F11B23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hool</w:t>
            </w:r>
            <w:r w:rsidRPr="00F11B23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:</w:t>
            </w:r>
          </w:p>
          <w:p w14:paraId="32A70111" w14:textId="64C72F94" w:rsidR="004D56B7" w:rsidRPr="00F11B23" w:rsidRDefault="004D56B7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(Course)</w:t>
            </w:r>
          </w:p>
        </w:tc>
        <w:tc>
          <w:tcPr>
            <w:tcW w:w="9944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4093" w14:textId="77777777" w:rsidR="00C7742D" w:rsidRDefault="009E11FD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67600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-Shinjuku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Main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881287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742D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-Shinjuku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Prime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  <w:p w14:paraId="27359CCA" w14:textId="1207F650" w:rsidR="002B1D1C" w:rsidRPr="002B1D1C" w:rsidRDefault="009E11FD" w:rsidP="004A79A1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2885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8B0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-Ikebukuro（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13598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8B0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Tokyo-Shibuya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0228B0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  <w:p w14:paraId="7B2F6CFE" w14:textId="484F59D2" w:rsidR="004D56B7" w:rsidRPr="002B1D1C" w:rsidRDefault="009E11FD" w:rsidP="004A79A1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09929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Osaka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0576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to（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08355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Nagano（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</w:tc>
      </w:tr>
      <w:tr w:rsidR="00F11B23" w:rsidRPr="00F11B23" w14:paraId="216A7EFA" w14:textId="77777777" w:rsidTr="00471281">
        <w:trPr>
          <w:trHeight w:val="435"/>
        </w:trPr>
        <w:tc>
          <w:tcPr>
            <w:tcW w:w="819" w:type="dxa"/>
            <w:vMerge/>
            <w:tcBorders>
              <w:left w:val="single" w:sz="12" w:space="0" w:color="auto"/>
            </w:tcBorders>
            <w:vAlign w:val="center"/>
          </w:tcPr>
          <w:p w14:paraId="78DF339D" w14:textId="77777777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44" w:type="dxa"/>
            <w:gridSpan w:val="29"/>
            <w:tcBorders>
              <w:right w:val="single" w:sz="12" w:space="0" w:color="auto"/>
            </w:tcBorders>
            <w:vAlign w:val="center"/>
          </w:tcPr>
          <w:p w14:paraId="104DFB90" w14:textId="76C8E2FD" w:rsidR="004D56B7" w:rsidRPr="002B1D1C" w:rsidRDefault="009E11FD" w:rsidP="004D56B7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14431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Tokyo-Shibuya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(Career Japanese) 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/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Support Program for Working Holiday Visa (WH) holder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441639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YES）</w:t>
            </w:r>
          </w:p>
          <w:p w14:paraId="25CC15BB" w14:textId="02F6DABB" w:rsidR="004D56B7" w:rsidRPr="002B1D1C" w:rsidRDefault="009E11FD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58048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-Takadanobaba 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Career Pathway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(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Career Japanese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)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/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Support Program for Working Holiday Visa (WH) holder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1455475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YES）</w:t>
            </w:r>
          </w:p>
        </w:tc>
      </w:tr>
      <w:tr w:rsidR="00F11B23" w:rsidRPr="00F11B23" w14:paraId="4DE6EA9A" w14:textId="77777777" w:rsidTr="00471281">
        <w:trPr>
          <w:trHeight w:val="80"/>
        </w:trPr>
        <w:tc>
          <w:tcPr>
            <w:tcW w:w="8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9600B5" w14:textId="77777777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44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A5E8F5" w14:textId="13B8F488" w:rsidR="004D56B7" w:rsidRPr="002B1D1C" w:rsidRDefault="009E11FD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43112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(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Evening Course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) *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1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/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Support Program for WH holder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☐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YES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）</w:t>
            </w:r>
          </w:p>
        </w:tc>
      </w:tr>
      <w:tr w:rsidR="00F11B23" w:rsidRPr="00F11B23" w14:paraId="19E94BB2" w14:textId="77777777" w:rsidTr="00471281">
        <w:trPr>
          <w:trHeight w:val="145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CB71A" w14:textId="11023AE5" w:rsidR="00873A9A" w:rsidRPr="00627BB4" w:rsidRDefault="00F46810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Course Starting Date：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393B69" w14:textId="77777777" w:rsidR="00873A9A" w:rsidRPr="00627BB4" w:rsidRDefault="009E11FD" w:rsidP="00020355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2734641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73A9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MM/       DD/ </w:t>
                </w:r>
              </w:sdtContent>
            </w:sdt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A8F241" w14:textId="77777777" w:rsidR="00873A9A" w:rsidRPr="00627BB4" w:rsidRDefault="00873A9A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Finishing Date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975834233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55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6" w:space="0" w:color="auto"/>
                  <w:right w:val="single" w:sz="2" w:space="0" w:color="auto"/>
                </w:tcBorders>
                <w:vAlign w:val="center"/>
              </w:tcPr>
              <w:p w14:paraId="3162698D" w14:textId="77777777" w:rsidR="00873A9A" w:rsidRPr="00627BB4" w:rsidRDefault="003C725D" w:rsidP="00020355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MM/       DD/ </w:t>
                </w:r>
              </w:p>
            </w:tc>
          </w:sdtContent>
        </w:sdt>
        <w:tc>
          <w:tcPr>
            <w:tcW w:w="14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781A12" w14:textId="77777777" w:rsidR="00873A9A" w:rsidRPr="00627BB4" w:rsidRDefault="00873A9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Course Length: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8CE1D5" w14:textId="77777777" w:rsidR="00873A9A" w:rsidRPr="00F11B23" w:rsidRDefault="00873A9A" w:rsidP="003A0120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8C0722F" w14:textId="41729AE0" w:rsidR="00873A9A" w:rsidRPr="00F11B23" w:rsidRDefault="00873A9A" w:rsidP="00B52202">
            <w:pPr>
              <w:tabs>
                <w:tab w:val="left" w:pos="2432"/>
              </w:tabs>
              <w:snapToGrid w:val="0"/>
              <w:spacing w:line="0" w:lineRule="atLeast"/>
              <w:jc w:val="righ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sz w:val="10"/>
                <w:szCs w:val="10"/>
                <w:lang w:val="en-US" w:eastAsia="ja-JP"/>
              </w:rPr>
              <w:t>we</w:t>
            </w:r>
            <w:r w:rsidR="000B68B7" w:rsidRPr="00F11B23">
              <w:rPr>
                <w:rFonts w:ascii="Meiryo UI" w:eastAsia="Meiryo UI" w:hAnsi="Meiryo UI" w:cs="Meiryo UI"/>
                <w:sz w:val="10"/>
                <w:szCs w:val="10"/>
                <w:lang w:val="en-US" w:eastAsia="ja-JP"/>
              </w:rPr>
              <w:t>e</w:t>
            </w:r>
            <w:r w:rsidRPr="00F11B23">
              <w:rPr>
                <w:rFonts w:ascii="Meiryo UI" w:eastAsia="Meiryo UI" w:hAnsi="Meiryo UI" w:cs="Meiryo UI" w:hint="eastAsia"/>
                <w:sz w:val="10"/>
                <w:szCs w:val="10"/>
                <w:lang w:val="en-US" w:eastAsia="ja-JP"/>
              </w:rPr>
              <w:t>ks</w:t>
            </w:r>
          </w:p>
        </w:tc>
      </w:tr>
      <w:tr w:rsidR="00F11B23" w:rsidRPr="00F11B23" w14:paraId="3F1FD6EF" w14:textId="77777777" w:rsidTr="00471281">
        <w:trPr>
          <w:trHeight w:val="193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00F" w14:textId="12530619" w:rsidR="005A696E" w:rsidRPr="00627BB4" w:rsidRDefault="005A696E" w:rsidP="00C946C7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Classroom style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88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5A38" w14:textId="7EEF5E2D" w:rsidR="005A696E" w:rsidRPr="00627BB4" w:rsidRDefault="009E11FD" w:rsidP="005A696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1356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96E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Face to face　　</w:t>
            </w:r>
            <w:r w:rsid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14109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96E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5A696E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Online</w:t>
            </w:r>
            <w:r w:rsidR="002E2DE9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（</w:t>
            </w:r>
            <w:r w:rsidR="002E2DE9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Evening Course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O</w:t>
            </w:r>
            <w:r w:rsidR="002E2DE9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nly）</w:t>
            </w:r>
          </w:p>
        </w:tc>
      </w:tr>
      <w:tr w:rsidR="00C8497A" w:rsidRPr="00F11B23" w14:paraId="13A98AC2" w14:textId="77777777" w:rsidTr="002B1D1C">
        <w:trPr>
          <w:trHeight w:val="113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E6D40" w14:textId="0FA3AE85" w:rsidR="00C8497A" w:rsidRPr="002B1D1C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Study Objectives:</w:t>
            </w:r>
          </w:p>
        </w:tc>
        <w:tc>
          <w:tcPr>
            <w:tcW w:w="8890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5C43" w14:textId="3A42B9BB" w:rsidR="00660B09" w:rsidRPr="002B1D1C" w:rsidRDefault="009E11FD" w:rsidP="00660B0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598227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Pursuing higher education in Japan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30111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50DF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077EAE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Finding a job in Japan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1078781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F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inding a job in home country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                         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-1242714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B09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Passing JLPT test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1282456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D1C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Other(                                                                                                      )</w:t>
            </w:r>
          </w:p>
          <w:p w14:paraId="6AD1F4CF" w14:textId="363FE09B" w:rsidR="00C8497A" w:rsidRPr="002B1D1C" w:rsidRDefault="00C8497A" w:rsidP="002B1D1C">
            <w:pPr>
              <w:tabs>
                <w:tab w:val="left" w:pos="2432"/>
              </w:tabs>
              <w:snapToGrid w:val="0"/>
              <w:spacing w:line="120" w:lineRule="exac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497A" w:rsidRPr="00F11B23" w14:paraId="5C90E03A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3557C" w14:textId="51CC916C" w:rsidR="0062123F" w:rsidRPr="002B1D1C" w:rsidRDefault="00C8497A" w:rsidP="00A61582">
            <w:pPr>
              <w:tabs>
                <w:tab w:val="left" w:pos="2432"/>
              </w:tabs>
              <w:snapToGrid w:val="0"/>
              <w:spacing w:line="160" w:lineRule="exact"/>
              <w:ind w:left="60" w:hangingChars="50" w:hanging="6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*1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　</w:t>
            </w:r>
            <w:r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The minimum course length is 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2</w:t>
            </w:r>
            <w:r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weeks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. For evening course at ShibuyaHarajuku, the minimum course length is 4 weeks.</w:t>
            </w:r>
          </w:p>
          <w:p w14:paraId="5196DEC7" w14:textId="02DB9614" w:rsidR="00C8497A" w:rsidRPr="002B1D1C" w:rsidRDefault="0062123F" w:rsidP="00A61582">
            <w:pPr>
              <w:tabs>
                <w:tab w:val="left" w:pos="2432"/>
              </w:tabs>
              <w:snapToGrid w:val="0"/>
              <w:spacing w:line="160" w:lineRule="exact"/>
              <w:ind w:left="180" w:hangingChars="150" w:hanging="18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*2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The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information below only applies to students who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u w:val="single"/>
                <w:lang w:val="en-US" w:eastAsia="ja-JP"/>
              </w:rPr>
              <w:t>come to Japan on the working holiday visa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or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u w:val="single"/>
                <w:lang w:val="en-US" w:eastAsia="ja-JP"/>
              </w:rPr>
              <w:t>mid- to long-term residents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t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hat study for 20 weeks or more: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br/>
            </w: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・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Career Japanese students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are entitled to free job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placement support from a career advisor. </w:t>
            </w:r>
          </w:p>
          <w:p w14:paraId="47BAE277" w14:textId="6EEC8CBB" w:rsidR="00C8497A" w:rsidRPr="002B1D1C" w:rsidRDefault="0062123F" w:rsidP="00A61582">
            <w:pPr>
              <w:tabs>
                <w:tab w:val="left" w:pos="2432"/>
              </w:tabs>
              <w:snapToGrid w:val="0"/>
              <w:spacing w:line="160" w:lineRule="exact"/>
              <w:ind w:firstLineChars="150" w:firstLine="18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・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>Evening Course students are entitled to part time job placement support and can attend company information sessions.</w:t>
            </w:r>
          </w:p>
          <w:p w14:paraId="750BB0F7" w14:textId="65FA6238" w:rsidR="00C8497A" w:rsidRPr="002B1D1C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color w:val="000000" w:themeColor="text1"/>
                <w:sz w:val="16"/>
                <w:szCs w:val="16"/>
                <w:lang w:val="en-US" w:eastAsia="ja-JP"/>
              </w:rPr>
            </w:pPr>
            <w:r w:rsidRPr="002B1D1C">
              <w:rPr>
                <w:rFonts w:ascii="Meiryo UI" w:eastAsia="Meiryo UI" w:hAnsi="Meiryo UI" w:cs="Meiryo UI"/>
                <w:b/>
                <w:color w:val="000000" w:themeColor="text1"/>
                <w:sz w:val="16"/>
                <w:szCs w:val="16"/>
                <w:lang w:val="en-US"/>
              </w:rPr>
              <w:t>ACCOMMODATION</w:t>
            </w:r>
            <w:r w:rsidRPr="002B1D1C">
              <w:rPr>
                <w:rFonts w:ascii="Meiryo UI" w:eastAsia="Meiryo UI" w:hAnsi="Meiryo UI" w:cs="Meiryo UI" w:hint="eastAsia"/>
                <w:b/>
                <w:color w:val="000000" w:themeColor="text1"/>
                <w:sz w:val="16"/>
                <w:szCs w:val="16"/>
                <w:lang w:val="en-US" w:eastAsia="ja-JP"/>
              </w:rPr>
              <w:t xml:space="preserve"> &amp; AIRPORT PICK-UP</w:t>
            </w:r>
          </w:p>
        </w:tc>
      </w:tr>
      <w:tr w:rsidR="00C8497A" w:rsidRPr="00F11B23" w14:paraId="3906A1F7" w14:textId="77777777" w:rsidTr="00710EC2">
        <w:trPr>
          <w:trHeight w:val="212"/>
        </w:trPr>
        <w:tc>
          <w:tcPr>
            <w:tcW w:w="37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B82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Do you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need accommodation arrangement?</w:t>
            </w:r>
          </w:p>
        </w:tc>
        <w:tc>
          <w:tcPr>
            <w:tcW w:w="342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422B51F1" w14:textId="6CA671CD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67873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dotted" w:sz="4" w:space="0" w:color="FFFFFF"/>
              <w:bottom w:val="single" w:sz="4" w:space="0" w:color="auto"/>
            </w:tcBorders>
            <w:vAlign w:val="center"/>
          </w:tcPr>
          <w:p w14:paraId="12F35BC7" w14:textId="5B72CE38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490E0" w14:textId="2456E768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58737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No</w:t>
            </w:r>
          </w:p>
        </w:tc>
      </w:tr>
      <w:tr w:rsidR="00C8497A" w:rsidRPr="00F11B23" w14:paraId="46DA0C91" w14:textId="77777777" w:rsidTr="00471281">
        <w:trPr>
          <w:trHeight w:val="70"/>
        </w:trPr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804A3C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---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If YES, where do you want to stay?</w:t>
            </w:r>
          </w:p>
        </w:tc>
        <w:tc>
          <w:tcPr>
            <w:tcW w:w="7055" w:type="dxa"/>
            <w:gridSpan w:val="2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F9206" w14:textId="183A7260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2985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Weekly </w:t>
            </w:r>
            <w:r w:rsidR="00C8497A" w:rsidRPr="00627BB4">
              <w:rPr>
                <w:rFonts w:ascii="Meiryo UI" w:hAnsi="Meiryo UI" w:cs="Meiryo UI" w:hint="eastAsia"/>
                <w:sz w:val="14"/>
                <w:szCs w:val="14"/>
                <w:lang w:val="en-US"/>
              </w:rPr>
              <w:t>a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partment</w:t>
            </w:r>
          </w:p>
          <w:p w14:paraId="01D79775" w14:textId="0F0BCAD1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5628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9261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twin /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02228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Either smoking or no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n-smoking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2671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Smoking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68477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Non-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smoking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C8497A" w:rsidRPr="00F11B23" w14:paraId="2E2979C0" w14:textId="77777777" w:rsidTr="00471281">
        <w:trPr>
          <w:trHeight w:val="80"/>
        </w:trPr>
        <w:tc>
          <w:tcPr>
            <w:tcW w:w="370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92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2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0530AF" w14:textId="6A8D2C0E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123804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Student House 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2675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8766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twin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6089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triple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528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quadruple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*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triple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, 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quadruple only available at Nagano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C8497A" w:rsidRPr="00F11B23" w14:paraId="5CD02791" w14:textId="77777777" w:rsidTr="00471281">
        <w:trPr>
          <w:trHeight w:val="80"/>
        </w:trPr>
        <w:tc>
          <w:tcPr>
            <w:tcW w:w="370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ED6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24" w:type="dxa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0847B29E" w14:textId="2E387C51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1311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Gues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 H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ouse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3189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1780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twin)</w:t>
            </w:r>
          </w:p>
        </w:tc>
        <w:tc>
          <w:tcPr>
            <w:tcW w:w="332" w:type="dxa"/>
            <w:tcBorders>
              <w:top w:val="dashSmallGap" w:sz="4" w:space="0" w:color="auto"/>
              <w:left w:val="dotted" w:sz="4" w:space="0" w:color="FFFFFF"/>
              <w:bottom w:val="single" w:sz="4" w:space="0" w:color="auto"/>
            </w:tcBorders>
            <w:vAlign w:val="center"/>
          </w:tcPr>
          <w:p w14:paraId="419C1AC2" w14:textId="2E1DB380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299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B69A2" w14:textId="61B7836B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4680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Homestay</w:t>
            </w:r>
            <w:r w:rsidR="004E13F0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4E13F0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*Please submit the </w:t>
            </w:r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separate form</w:t>
            </w:r>
            <w:r w:rsidR="004E13F0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.</w:t>
            </w:r>
          </w:p>
        </w:tc>
      </w:tr>
      <w:tr w:rsidR="00C8497A" w:rsidRPr="00F11B23" w14:paraId="6BBDEE8B" w14:textId="77777777" w:rsidTr="00471281">
        <w:trPr>
          <w:trHeight w:val="291"/>
        </w:trPr>
        <w:tc>
          <w:tcPr>
            <w:tcW w:w="3708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8ADCF6" w14:textId="5117F769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--- If NO,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where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are you staying?</w:t>
            </w:r>
          </w:p>
        </w:tc>
        <w:tc>
          <w:tcPr>
            <w:tcW w:w="7055" w:type="dxa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BA9CD" w14:textId="1B8421FC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77547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Hotel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64728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Friend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’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 house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44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Other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　　　　　　　　　　　　  　　　)</w:t>
            </w:r>
          </w:p>
        </w:tc>
      </w:tr>
      <w:tr w:rsidR="00C8497A" w:rsidRPr="00F11B23" w14:paraId="6F2BC862" w14:textId="77777777" w:rsidTr="00471281">
        <w:trPr>
          <w:trHeight w:val="291"/>
        </w:trPr>
        <w:tc>
          <w:tcPr>
            <w:tcW w:w="5653" w:type="dxa"/>
            <w:gridSpan w:val="1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7538D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---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If YES, Move-in (Check-in) date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01777641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YYYY/          MM/          DD/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</w:t>
            </w:r>
          </w:p>
        </w:tc>
        <w:tc>
          <w:tcPr>
            <w:tcW w:w="5110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13658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Move-out (Check-out) date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: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2397456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YYYY/           MM/              DD/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</w:p>
        </w:tc>
      </w:tr>
      <w:tr w:rsidR="00C8497A" w:rsidRPr="00F11B23" w14:paraId="105284A3" w14:textId="77777777" w:rsidTr="00471281">
        <w:trPr>
          <w:trHeight w:val="291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B34299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Arrival Airport: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0ED01B" w14:textId="7409B875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ind w:firstLineChars="300" w:firstLine="420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23471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B01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Narita (NRT)   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09166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Haneda (HND)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63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Kansai I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n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’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l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(KIX)</w:t>
            </w:r>
          </w:p>
        </w:tc>
      </w:tr>
      <w:tr w:rsidR="00C8497A" w:rsidRPr="00F11B23" w14:paraId="6723E065" w14:textId="77777777" w:rsidTr="00471281">
        <w:trPr>
          <w:gridAfter w:val="1"/>
          <w:wAfter w:w="15" w:type="dxa"/>
          <w:trHeight w:val="280"/>
        </w:trPr>
        <w:tc>
          <w:tcPr>
            <w:tcW w:w="4221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B7191C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Flight number (if already booked)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6527" w:type="dxa"/>
            <w:gridSpan w:val="2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4B3458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Arrival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Date</w:t>
            </w:r>
            <w:r w:rsidRPr="00627BB4"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  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350206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YYYY/                  MM/                  DD/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  Time:    __:__</w:t>
            </w:r>
          </w:p>
        </w:tc>
      </w:tr>
      <w:tr w:rsidR="00C8497A" w:rsidRPr="00F11B23" w14:paraId="23B42B01" w14:textId="77777777" w:rsidTr="00471281">
        <w:trPr>
          <w:trHeight w:val="1247"/>
        </w:trPr>
        <w:tc>
          <w:tcPr>
            <w:tcW w:w="10763" w:type="dxa"/>
            <w:gridSpan w:val="30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Spec="right" w:tblpY="-188"/>
              <w:tblOverlap w:val="never"/>
              <w:tblW w:w="83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521"/>
              <w:gridCol w:w="1418"/>
              <w:gridCol w:w="2980"/>
            </w:tblGrid>
            <w:tr w:rsidR="00C8497A" w:rsidRPr="00F11B23" w14:paraId="4E745963" w14:textId="77777777" w:rsidTr="008A04F1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646705" w14:textId="77777777" w:rsidR="00C8497A" w:rsidRPr="00F11B23" w:rsidRDefault="00C8497A" w:rsidP="00C8497A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2432"/>
                    </w:tabs>
                    <w:snapToGrid w:val="0"/>
                    <w:spacing w:line="0" w:lineRule="atLeast"/>
                    <w:ind w:leftChars="0"/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6"/>
                      <w:lang w:val="en-US" w:eastAsia="ja-JP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4D10CF9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Destination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52EB8459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P</w:t>
                  </w: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ick up method</w:t>
                  </w: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04126A5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ne-way fee</w:t>
                  </w: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 xml:space="preserve"> </w:t>
                  </w:r>
                </w:p>
              </w:tc>
            </w:tr>
            <w:tr w:rsidR="00C8497A" w:rsidRPr="00F11B23" w14:paraId="387703A1" w14:textId="77777777" w:rsidTr="008A04F1">
              <w:trPr>
                <w:trHeight w:val="9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09615D0" w14:textId="77777777" w:rsidR="00C8497A" w:rsidRPr="00F11B23" w:rsidRDefault="009E11FD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3905703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FA726" w14:textId="25E8AE5D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(To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="00E10C92"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/Osaka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)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C4DCC" w14:textId="2BA1EAC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Shared 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161A6" w14:textId="24FECF99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  <w:p w14:paraId="081C15A5" w14:textId="702CA6EF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*On the d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esignated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move in date and time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: JPY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23,000~</w:t>
                  </w:r>
                </w:p>
              </w:tc>
            </w:tr>
            <w:tr w:rsidR="00C8497A" w:rsidRPr="00F11B23" w14:paraId="505F3F9C" w14:textId="77777777" w:rsidTr="00670DCA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8D3032A" w14:textId="77777777" w:rsidR="00C8497A" w:rsidRPr="00F11B23" w:rsidRDefault="009E11FD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27317892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D4DA1" w14:textId="03C22C1F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(T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/Osaka)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Weekly apartment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/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Gues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t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house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7FE7D" w14:textId="7DB95BAA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Taxi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AFBEA" w14:textId="3E34B10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  <w:tr w:rsidR="00C8497A" w:rsidRPr="00F11B23" w14:paraId="3361A2E6" w14:textId="77777777" w:rsidTr="008A04F1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1182A65" w14:textId="77777777" w:rsidR="00C8497A" w:rsidRPr="00F11B23" w:rsidRDefault="009E11FD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3492558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F6604" w14:textId="696EF983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(To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/Osaka/Kyoto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)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Homestay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9513" w14:textId="6B1364D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8C9C7" w14:textId="29F6BC78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41,000~</w:t>
                  </w:r>
                </w:p>
              </w:tc>
            </w:tr>
            <w:tr w:rsidR="00C8497A" w:rsidRPr="00F11B23" w14:paraId="2B957435" w14:textId="77777777" w:rsidTr="008A04F1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BA8A6B4" w14:textId="07BE2E41" w:rsidR="00C8497A" w:rsidRPr="00F11B23" w:rsidRDefault="009E11FD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4422777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04892" w14:textId="014AEBAE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to)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e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CC235" w14:textId="06531A32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5BCB" w14:textId="2747CAC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0,000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  <w:tr w:rsidR="00C8497A" w:rsidRPr="00F11B23" w14:paraId="21C53BC6" w14:textId="77777777" w:rsidTr="008A04F1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96B586A" w14:textId="00095C68" w:rsidR="00C8497A" w:rsidRPr="00F11B23" w:rsidRDefault="009E11FD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05296798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85F7" w14:textId="3AF43C99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(Nagano) School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/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e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3C0E" w14:textId="05364CA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Car / Shared taxi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FD183" w14:textId="6D3CBDD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33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</w:tbl>
          <w:p w14:paraId="3B25B743" w14:textId="2B7A098D" w:rsidR="004E13F0" w:rsidRPr="00627BB4" w:rsidRDefault="004E13F0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F11B23">
              <w:rPr>
                <w:rFonts w:hint="eastAsia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3FF10B" wp14:editId="3703E44F">
                      <wp:simplePos x="0" y="0"/>
                      <wp:positionH relativeFrom="column">
                        <wp:posOffset>-20589</wp:posOffset>
                      </wp:positionH>
                      <wp:positionV relativeFrom="paragraph">
                        <wp:posOffset>159627</wp:posOffset>
                      </wp:positionV>
                      <wp:extent cx="1514475" cy="976108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6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DFFC26" w14:textId="77777777" w:rsidR="00C8497A" w:rsidRPr="00627BB4" w:rsidRDefault="009E11FD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val="en-US" w:eastAsia="ja-JP"/>
                                      </w:rPr>
                                      <w:id w:val="-20220788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8497A" w:rsidRPr="00627BB4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val="en-U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No </w:t>
                                  </w:r>
                                </w:p>
                                <w:p w14:paraId="50D93ED5" w14:textId="2F7949A7" w:rsidR="00C8497A" w:rsidRPr="00627BB4" w:rsidRDefault="009E11FD" w:rsidP="000E23ED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val="en-US" w:eastAsia="ja-JP"/>
                                      </w:rPr>
                                      <w:id w:val="3045140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8497A" w:rsidRPr="00627BB4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val="en-U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Cs/>
                                      <w:sz w:val="14"/>
                                      <w:szCs w:val="14"/>
                                      <w:lang w:eastAsia="ja-JP"/>
                                    </w:rPr>
                                    <w:t>Yes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br/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One-way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>(pick one→)</w:t>
                                  </w:r>
                                </w:p>
                                <w:p w14:paraId="394C42FA" w14:textId="5CDEA612" w:rsidR="00C8497A" w:rsidRPr="009E24FA" w:rsidRDefault="004E13F0" w:rsidP="004E13F0">
                                  <w:pPr>
                                    <w:spacing w:line="160" w:lineRule="exac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</w:pP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*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Pick-up service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 can be 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arranged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 only for those who apply for 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ISI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’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s 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accommodation.</w:t>
                                  </w:r>
                                </w:p>
                                <w:p w14:paraId="2991255C" w14:textId="77777777" w:rsidR="004E13F0" w:rsidRPr="004E13F0" w:rsidRDefault="004E13F0" w:rsidP="000E23ED">
                                  <w:pPr>
                                    <w:rPr>
                                      <w:rFonts w:ascii="Meiryo UI" w:eastAsia="Meiryo UI" w:hAnsi="Meiryo UI" w:cs="Meiryo UI"/>
                                      <w:color w:val="EE0000"/>
                                      <w:sz w:val="16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3DB2433E" w14:textId="77777777" w:rsidR="00C8497A" w:rsidRPr="001F3A50" w:rsidRDefault="00C8497A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FF10B" id="Text Box 6" o:spid="_x0000_s1027" type="#_x0000_t202" style="position:absolute;left:0;text-align:left;margin-left:-1.6pt;margin-top:12.55pt;width:119.25pt;height:7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" filled="f" stroked="f">
                      <v:textbox inset="5.85pt,.7pt,5.85pt,.7pt">
                        <w:txbxContent>
                          <w:p w14:paraId="69DFFC26" w14:textId="77777777" w:rsidR="00C8497A" w:rsidRPr="00627BB4" w:rsidRDefault="009E24FA" w:rsidP="000E23ED">
                            <w:pPr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4"/>
                                  <w:szCs w:val="14"/>
                                  <w:lang w:val="en-US" w:eastAsia="ja-JP"/>
                                </w:rPr>
                                <w:id w:val="-20220788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8497A" w:rsidRPr="00627BB4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  <w:lang w:val="en-U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  <w:lang w:eastAsia="ja-JP"/>
                              </w:rPr>
                              <w:t xml:space="preserve">No </w:t>
                            </w:r>
                          </w:p>
                          <w:p w14:paraId="50D93ED5" w14:textId="2F7949A7" w:rsidR="00C8497A" w:rsidRPr="00627BB4" w:rsidRDefault="009E24FA" w:rsidP="000E23E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4"/>
                                  <w:szCs w:val="14"/>
                                  <w:lang w:val="en-US" w:eastAsia="ja-JP"/>
                                </w:rPr>
                                <w:id w:val="3045140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8497A" w:rsidRPr="00627BB4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  <w:lang w:val="en-U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C8497A" w:rsidRPr="00627BB4">
                              <w:rPr>
                                <w:rFonts w:ascii="Meiryo UI" w:eastAsia="Meiryo UI" w:hAnsi="Meiryo UI" w:cs="Meiryo UI"/>
                                <w:bCs/>
                                <w:sz w:val="14"/>
                                <w:szCs w:val="14"/>
                                <w:lang w:eastAsia="ja-JP"/>
                              </w:rPr>
                              <w:t>Yes</w:t>
                            </w:r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br/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  <w:lang w:eastAsia="ja-JP"/>
                              </w:rPr>
                              <w:t xml:space="preserve">One-way 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>(pick one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>→)</w:t>
                            </w:r>
                          </w:p>
                          <w:p w14:paraId="394C42FA" w14:textId="5CDEA612" w:rsidR="00C8497A" w:rsidRPr="009E24FA" w:rsidRDefault="004E13F0" w:rsidP="004E13F0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</w:pP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*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Pick-up service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 can be 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arranged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 only for those who apply for 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ISI</w:t>
                            </w:r>
                            <w:r w:rsidR="00567875" w:rsidRPr="009E24F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’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s 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accommodation.</w:t>
                            </w:r>
                          </w:p>
                          <w:p w14:paraId="2991255C" w14:textId="77777777" w:rsidR="004E13F0" w:rsidRPr="004E13F0" w:rsidRDefault="004E13F0" w:rsidP="000E23ED">
                            <w:pPr>
                              <w:rPr>
                                <w:rFonts w:ascii="Meiryo UI" w:eastAsia="Meiryo UI" w:hAnsi="Meiryo UI" w:cs="Meiryo UI"/>
                                <w:color w:val="EE0000"/>
                                <w:sz w:val="16"/>
                                <w:szCs w:val="18"/>
                                <w:lang w:eastAsia="ja-JP"/>
                              </w:rPr>
                            </w:pPr>
                          </w:p>
                          <w:p w14:paraId="3DB2433E" w14:textId="77777777" w:rsidR="00C8497A" w:rsidRPr="001F3A50" w:rsidRDefault="00C8497A" w:rsidP="000E23ED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Do you need airport pick-up?</w:t>
            </w:r>
          </w:p>
          <w:p w14:paraId="590B5B23" w14:textId="75968BB1" w:rsidR="00C8497A" w:rsidRPr="00F11B23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</w:tr>
      <w:tr w:rsidR="00C8497A" w:rsidRPr="00F11B23" w14:paraId="79147855" w14:textId="77777777" w:rsidTr="00471281">
        <w:trPr>
          <w:trHeight w:val="262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27E4F" w14:textId="77777777" w:rsidR="00C8497A" w:rsidRPr="00F11B23" w:rsidRDefault="00C8497A" w:rsidP="009E24FA">
            <w:pPr>
              <w:tabs>
                <w:tab w:val="left" w:pos="2432"/>
              </w:tabs>
              <w:snapToGrid w:val="0"/>
              <w:spacing w:line="200" w:lineRule="exac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ENTRY</w:t>
            </w:r>
            <w:r w:rsidRPr="00F11B23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TO JAPAN </w:t>
            </w:r>
          </w:p>
        </w:tc>
      </w:tr>
      <w:tr w:rsidR="00C8497A" w:rsidRPr="00F11B23" w14:paraId="209541F3" w14:textId="77777777" w:rsidTr="00471281">
        <w:trPr>
          <w:trHeight w:val="196"/>
        </w:trPr>
        <w:tc>
          <w:tcPr>
            <w:tcW w:w="45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95AB4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Have you ever been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denied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entry into Japan? 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F96EBF" w14:textId="77777777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778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411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1AA0E8" w14:textId="087A4D6E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sym w:font="Wingdings" w:char="F0E0"/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(Reason:                                          </w:t>
            </w:r>
            <w:r w:rsidR="009E24FA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9E24FA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79BA026" w14:textId="77777777" w:rsidR="00C8497A" w:rsidRPr="00627BB4" w:rsidRDefault="009E11FD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8796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5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5BB0A9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</w:tbl>
    <w:p w14:paraId="10E89E9C" w14:textId="77777777" w:rsidR="00D04B48" w:rsidRPr="00F11B23" w:rsidRDefault="00D04B48" w:rsidP="00710EC2">
      <w:pPr>
        <w:spacing w:line="120" w:lineRule="exact"/>
        <w:rPr>
          <w:rFonts w:ascii="Arial" w:eastAsia="ＭＳ 明朝" w:hAnsi="Arial" w:cs="Arial"/>
          <w:b/>
          <w:sz w:val="12"/>
          <w:szCs w:val="12"/>
          <w:lang w:eastAsia="ja-JP"/>
        </w:rPr>
      </w:pPr>
    </w:p>
    <w:p w14:paraId="5CBA917F" w14:textId="7F708200" w:rsidR="00D04B48" w:rsidRPr="000759CB" w:rsidRDefault="00D04B48" w:rsidP="00710EC2">
      <w:pPr>
        <w:spacing w:line="180" w:lineRule="exact"/>
        <w:rPr>
          <w:rFonts w:ascii="Meiryo UI" w:eastAsia="Meiryo UI" w:hAnsi="Meiryo UI" w:cs="Arial"/>
          <w:b/>
          <w:sz w:val="14"/>
          <w:szCs w:val="14"/>
          <w:lang w:val="en-US" w:eastAsia="ja-JP"/>
        </w:rPr>
      </w:pPr>
      <w:bookmarkStart w:id="0" w:name="_Hlk215501954"/>
      <w:r w:rsidRPr="000759CB">
        <w:rPr>
          <w:rFonts w:ascii="Meiryo UI" w:eastAsia="Meiryo UI" w:hAnsi="Meiryo UI" w:cs="Arial"/>
          <w:b/>
          <w:sz w:val="14"/>
          <w:szCs w:val="14"/>
          <w:lang w:eastAsia="ja-JP"/>
        </w:rPr>
        <w:t xml:space="preserve">I </w:t>
      </w:r>
      <w:r w:rsidR="004E13F0" w:rsidRPr="000759CB">
        <w:rPr>
          <w:rFonts w:ascii="Meiryo UI" w:eastAsia="Meiryo UI" w:hAnsi="Meiryo UI" w:cs="Arial" w:hint="eastAsia"/>
          <w:b/>
          <w:sz w:val="14"/>
          <w:szCs w:val="14"/>
          <w:lang w:eastAsia="ja-JP"/>
        </w:rPr>
        <w:t>confirmed the above information is correct and hereby sign. I have read, understood, and agreed to the terms and conditions of the ISI Japanese Language School Manual (Application, Course, Enrolment, Payment, Cancellation/Refund Policy and Disclaimers, etc.)</w:t>
      </w:r>
      <w:bookmarkEnd w:id="0"/>
      <w:r w:rsidR="000759CB">
        <w:rPr>
          <w:rFonts w:ascii="Meiryo UI" w:eastAsia="Meiryo UI" w:hAnsi="Meiryo UI" w:cs="Arial" w:hint="eastAsia"/>
          <w:b/>
          <w:sz w:val="14"/>
          <w:szCs w:val="14"/>
          <w:lang w:eastAsia="ja-JP"/>
        </w:rPr>
        <w:t xml:space="preserve">　</w:t>
      </w:r>
      <w:r w:rsidR="000759CB" w:rsidRPr="000759CB">
        <w:t xml:space="preserve"> </w:t>
      </w:r>
      <w:r w:rsidR="000759CB" w:rsidRPr="000759CB">
        <w:rPr>
          <w:rFonts w:ascii="Meiryo UI" w:eastAsia="Meiryo UI" w:hAnsi="Meiryo UI" w:cs="Arial"/>
          <w:b/>
          <w:sz w:val="14"/>
          <w:szCs w:val="14"/>
          <w:lang w:eastAsia="ja-JP"/>
        </w:rPr>
        <w:t>I also agreed that the school would contact my emergency contact, guardian, or financial sponsor if the principal deems it an emergency.</w:t>
      </w:r>
    </w:p>
    <w:p w14:paraId="0D74F1BF" w14:textId="77777777" w:rsidR="00627BB4" w:rsidRPr="00F11B23" w:rsidRDefault="00627BB4" w:rsidP="00D04B48">
      <w:pPr>
        <w:spacing w:line="180" w:lineRule="exact"/>
        <w:rPr>
          <w:rFonts w:ascii="Meiryo UI" w:eastAsia="Meiryo UI" w:hAnsi="Meiryo UI" w:cs="Arial"/>
          <w:b/>
          <w:sz w:val="16"/>
          <w:szCs w:val="16"/>
          <w:lang w:eastAsia="ja-JP"/>
        </w:rPr>
      </w:pPr>
    </w:p>
    <w:tbl>
      <w:tblPr>
        <w:tblW w:w="10632" w:type="dxa"/>
        <w:tblInd w:w="-142" w:type="dxa"/>
        <w:tblLook w:val="01E0" w:firstRow="1" w:lastRow="1" w:firstColumn="1" w:lastColumn="1" w:noHBand="0" w:noVBand="0"/>
      </w:tblPr>
      <w:tblGrid>
        <w:gridCol w:w="2269"/>
        <w:gridCol w:w="3402"/>
        <w:gridCol w:w="567"/>
        <w:gridCol w:w="850"/>
        <w:gridCol w:w="3544"/>
      </w:tblGrid>
      <w:tr w:rsidR="00F11B23" w:rsidRPr="00F11B23" w14:paraId="4615A289" w14:textId="77777777" w:rsidTr="00D04B48">
        <w:trPr>
          <w:trHeight w:val="284"/>
        </w:trPr>
        <w:tc>
          <w:tcPr>
            <w:tcW w:w="2269" w:type="dxa"/>
            <w:vAlign w:val="bottom"/>
          </w:tcPr>
          <w:p w14:paraId="74141793" w14:textId="77777777" w:rsidR="00D04B48" w:rsidRPr="00F11B23" w:rsidRDefault="00D04B48" w:rsidP="009E24FA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F11B23">
              <w:rPr>
                <w:rFonts w:ascii="Meiryo UI" w:eastAsia="Meiryo UI" w:hAnsi="Meiryo UI" w:cs="Arial"/>
                <w:b/>
                <w:sz w:val="16"/>
                <w:szCs w:val="16"/>
                <w:lang w:eastAsia="ja-JP"/>
              </w:rPr>
              <w:t>Applicant’s signature: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1D9465B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6CF6E3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A483689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jc w:val="center"/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F11B23">
              <w:rPr>
                <w:rFonts w:ascii="Meiryo UI" w:eastAsia="Meiryo UI" w:hAnsi="Meiryo UI" w:cs="Arial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val="en-US" w:eastAsia="ja-JP"/>
              </w:rPr>
              <w:id w:val="-351642403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7F60F7F6" w14:textId="60FEC726" w:rsidR="00D04B48" w:rsidRPr="00F11B23" w:rsidRDefault="00D04B48" w:rsidP="00D04B48">
                <w:pPr>
                  <w:tabs>
                    <w:tab w:val="left" w:pos="2432"/>
                  </w:tabs>
                  <w:spacing w:line="180" w:lineRule="exact"/>
                  <w:rPr>
                    <w:rFonts w:ascii="Meiryo UI" w:eastAsia="Meiryo UI" w:hAnsi="Meiryo UI" w:cs="Arial"/>
                    <w:b/>
                    <w:sz w:val="16"/>
                    <w:szCs w:val="16"/>
                    <w:lang w:val="en-US"/>
                  </w:rPr>
                </w:pPr>
                <w:r w:rsidRPr="00F11B23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val="en-US" w:eastAsia="ja-JP"/>
                  </w:rPr>
                  <w:t xml:space="preserve">YYYY/               MM/             DD/           </w:t>
                </w:r>
              </w:p>
            </w:sdtContent>
          </w:sdt>
        </w:tc>
      </w:tr>
    </w:tbl>
    <w:p w14:paraId="62A4719E" w14:textId="77777777" w:rsidR="00F13943" w:rsidRPr="00F11B23" w:rsidRDefault="00E34FDF" w:rsidP="00F7099E">
      <w:pPr>
        <w:spacing w:line="180" w:lineRule="exact"/>
        <w:jc w:val="right"/>
        <w:rPr>
          <w:rFonts w:ascii="Meiryo UI" w:eastAsia="Meiryo UI" w:hAnsi="Meiryo UI" w:cs="Meiryo UI"/>
          <w:sz w:val="12"/>
          <w:szCs w:val="12"/>
          <w:lang w:val="en-US" w:eastAsia="ja-JP"/>
        </w:rPr>
      </w:pPr>
      <w:r w:rsidRPr="00F11B23">
        <w:rPr>
          <w:rFonts w:ascii="Meiryo UI" w:eastAsia="Meiryo UI" w:hAnsi="Meiryo UI" w:cs="Meiryo UI" w:hint="eastAsia"/>
          <w:sz w:val="12"/>
          <w:szCs w:val="12"/>
          <w:lang w:eastAsia="ja-JP"/>
        </w:rPr>
        <w:t xml:space="preserve">* </w:t>
      </w:r>
      <w:r w:rsidR="007C29C9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t xml:space="preserve">Please also fill in the next page "Declaration on Health </w:t>
      </w:r>
      <w:r w:rsidR="007C29C9" w:rsidRPr="00F11B23">
        <w:rPr>
          <w:rFonts w:ascii="Meiryo UI" w:eastAsia="Meiryo UI" w:hAnsi="Meiryo UI" w:cs="Meiryo UI" w:hint="eastAsia"/>
          <w:sz w:val="12"/>
          <w:szCs w:val="12"/>
          <w:lang w:val="en-US" w:eastAsia="ja-JP"/>
        </w:rPr>
        <w:t>Status</w:t>
      </w:r>
      <w:r w:rsidR="007C29C9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t>".</w:t>
      </w:r>
      <w:r w:rsidR="00A44081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br w:type="page"/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F13943" w:rsidRPr="00540201" w14:paraId="5859C9FB" w14:textId="77777777" w:rsidTr="00F365D8">
        <w:trPr>
          <w:trHeight w:val="291"/>
          <w:jc w:val="center"/>
        </w:trPr>
        <w:tc>
          <w:tcPr>
            <w:tcW w:w="1716" w:type="dxa"/>
            <w:vMerge w:val="restart"/>
          </w:tcPr>
          <w:p w14:paraId="59A7AB64" w14:textId="77777777" w:rsidR="00F13943" w:rsidRPr="00540201" w:rsidRDefault="00F13943" w:rsidP="00F365D8">
            <w:pPr>
              <w:pStyle w:val="a3"/>
              <w:rPr>
                <w:rFonts w:eastAsiaTheme="minorEastAsia"/>
                <w:bCs/>
                <w:sz w:val="28"/>
                <w:szCs w:val="28"/>
                <w:lang w:val="en-US" w:eastAsia="ja-JP"/>
              </w:rPr>
            </w:pPr>
            <w:r w:rsidRPr="00540201">
              <w:rPr>
                <w:rFonts w:ascii="Meiryo UI" w:eastAsia="Meiryo UI" w:hAnsi="Meiryo UI" w:cs="Meiryo UI"/>
                <w:bCs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37F75637" wp14:editId="26B34B8E">
                  <wp:simplePos x="0" y="0"/>
                  <wp:positionH relativeFrom="column">
                    <wp:posOffset>24442</wp:posOffset>
                  </wp:positionH>
                  <wp:positionV relativeFrom="paragraph">
                    <wp:posOffset>-2208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1066F1E0" w14:textId="77777777" w:rsidR="00F13943" w:rsidRPr="00540201" w:rsidRDefault="00F13943" w:rsidP="00F365D8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Declaration on Health Status</w:t>
            </w:r>
          </w:p>
        </w:tc>
      </w:tr>
      <w:tr w:rsidR="00F13943" w:rsidRPr="00540201" w14:paraId="68D9E2A6" w14:textId="77777777" w:rsidTr="00F365D8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7A69773" w14:textId="77777777" w:rsidR="00F13943" w:rsidRPr="00540201" w:rsidRDefault="00F13943" w:rsidP="00F365D8">
            <w:pPr>
              <w:pStyle w:val="a3"/>
              <w:rPr>
                <w:bCs/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1D0CD485" w14:textId="77777777" w:rsidR="00F13943" w:rsidRPr="00540201" w:rsidRDefault="00F13943" w:rsidP="00F365D8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1041BF92" w14:textId="77777777" w:rsidR="00F13943" w:rsidRPr="00540201" w:rsidRDefault="00F13943" w:rsidP="00F365D8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12F Sumitomo Fudosan Shinjuku Grand Tower, 8-17-1 Nishi-Shinjuku, Shinjuku-ku, Tokyo 160-6112</w:t>
            </w:r>
          </w:p>
          <w:p w14:paraId="455F01EE" w14:textId="77777777" w:rsidR="00F13943" w:rsidRPr="00540201" w:rsidRDefault="00F13943" w:rsidP="00F365D8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FAX : +81-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540201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540201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</w:p>
        </w:tc>
      </w:tr>
    </w:tbl>
    <w:p w14:paraId="09D8D652" w14:textId="77777777" w:rsidR="00F13943" w:rsidRPr="00540201" w:rsidRDefault="00F13943" w:rsidP="00F13943">
      <w:pPr>
        <w:spacing w:line="18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5EA2BD5C" w14:textId="77777777" w:rsidR="00F13943" w:rsidRPr="00540201" w:rsidRDefault="00F13943" w:rsidP="00F13943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Please use this declaration form to provide information regarding your current health status.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ab/>
      </w:r>
    </w:p>
    <w:p w14:paraId="24476DC1" w14:textId="77777777" w:rsidR="00F13943" w:rsidRPr="00540201" w:rsidRDefault="00F13943" w:rsidP="00F13943">
      <w:pPr>
        <w:spacing w:line="180" w:lineRule="exact"/>
        <w:rPr>
          <w:rFonts w:ascii="Meiryo UI" w:eastAsia="Meiryo UI" w:hAnsi="Meiryo UI" w:cs="Meiryo UI"/>
          <w:sz w:val="16"/>
          <w:szCs w:val="16"/>
          <w:lang w:eastAsia="ja-JP"/>
        </w:rPr>
      </w:pP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To lead healthy lives for all students, it is important for faculty members to be aware of your health condition. Please fill in the following sections in detail.</w:t>
      </w:r>
      <w:r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 xml:space="preserve">Please acknowledge that we do not provide medical practice or dispense medication at </w:t>
      </w:r>
      <w:r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>s</w:t>
      </w:r>
      <w:r w:rsidRPr="00540201">
        <w:rPr>
          <w:rFonts w:ascii="Meiryo UI" w:eastAsia="Meiryo UI" w:hAnsi="Meiryo UI" w:cs="Meiryo UI"/>
          <w:sz w:val="16"/>
          <w:szCs w:val="16"/>
          <w:lang w:eastAsia="ja-JP"/>
        </w:rPr>
        <w:t>chool.  This declaration will be kept confidential.</w:t>
      </w:r>
      <w:r w:rsidRPr="00540201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</w:p>
    <w:p w14:paraId="634A5E34" w14:textId="77777777" w:rsidR="00F13943" w:rsidRPr="00540201" w:rsidRDefault="00F13943" w:rsidP="00F13943">
      <w:pPr>
        <w:spacing w:line="20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304"/>
        <w:gridCol w:w="2098"/>
        <w:gridCol w:w="283"/>
        <w:gridCol w:w="4111"/>
      </w:tblGrid>
      <w:tr w:rsidR="00F13943" w:rsidRPr="00540201" w14:paraId="12779637" w14:textId="77777777" w:rsidTr="00F365D8">
        <w:tc>
          <w:tcPr>
            <w:tcW w:w="3964" w:type="dxa"/>
            <w:gridSpan w:val="2"/>
            <w:vAlign w:val="center"/>
          </w:tcPr>
          <w:p w14:paraId="370CC99B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How is your current health condition? </w:t>
            </w:r>
          </w:p>
          <w:p w14:paraId="009F1B8D" w14:textId="77777777" w:rsidR="00F13943" w:rsidRPr="00540201" w:rsidRDefault="00F13943" w:rsidP="00F365D8">
            <w:pPr>
              <w:pStyle w:val="aa"/>
              <w:widowControl w:val="0"/>
              <w:spacing w:line="240" w:lineRule="exact"/>
              <w:ind w:leftChars="0" w:left="42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Please select from the following options. 　</w:t>
            </w:r>
          </w:p>
        </w:tc>
        <w:tc>
          <w:tcPr>
            <w:tcW w:w="6492" w:type="dxa"/>
            <w:gridSpan w:val="3"/>
            <w:vAlign w:val="center"/>
          </w:tcPr>
          <w:p w14:paraId="72F09456" w14:textId="77777777" w:rsidR="00F13943" w:rsidRPr="00540201" w:rsidRDefault="009E11FD" w:rsidP="00F365D8">
            <w:pPr>
              <w:tabs>
                <w:tab w:val="left" w:pos="483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Very good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Normal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Not good　 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Bad</w:t>
            </w:r>
          </w:p>
        </w:tc>
      </w:tr>
      <w:tr w:rsidR="00F13943" w:rsidRPr="00540201" w14:paraId="490EE15A" w14:textId="77777777" w:rsidTr="00F365D8">
        <w:tc>
          <w:tcPr>
            <w:tcW w:w="3964" w:type="dxa"/>
            <w:gridSpan w:val="2"/>
            <w:vAlign w:val="center"/>
          </w:tcPr>
          <w:p w14:paraId="10CA7B73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Are you currently undergoing treatment for any health issues?</w:t>
            </w:r>
          </w:p>
        </w:tc>
        <w:tc>
          <w:tcPr>
            <w:tcW w:w="2098" w:type="dxa"/>
            <w:vAlign w:val="center"/>
          </w:tcPr>
          <w:p w14:paraId="42EE987C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65C9F3E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3A55F154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From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0783217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                 </w:t>
            </w:r>
          </w:p>
          <w:p w14:paraId="0E17FB43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 of disease（　　　　　　　　　　　　　　　      　  　）</w:t>
            </w:r>
          </w:p>
        </w:tc>
      </w:tr>
      <w:tr w:rsidR="00F13943" w:rsidRPr="00540201" w14:paraId="2BF598AC" w14:textId="77777777" w:rsidTr="00F365D8">
        <w:tc>
          <w:tcPr>
            <w:tcW w:w="3964" w:type="dxa"/>
            <w:gridSpan w:val="2"/>
            <w:vAlign w:val="center"/>
          </w:tcPr>
          <w:p w14:paraId="5AE81362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Are you currently taking any medications?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br/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*Includes over-the-counter medications</w:t>
            </w:r>
          </w:p>
        </w:tc>
        <w:tc>
          <w:tcPr>
            <w:tcW w:w="2098" w:type="dxa"/>
            <w:vAlign w:val="center"/>
          </w:tcPr>
          <w:p w14:paraId="143C80B4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847589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702234A8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97751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6B4B04DE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Last Prescription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11300242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</w:p>
          <w:p w14:paraId="3806B1F5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Medicine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9481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Tranquilizer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0347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Sleeping tablets</w:t>
            </w:r>
          </w:p>
          <w:p w14:paraId="73E5E0D6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55060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Antiepileptic drugs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2630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Asthma medications </w:t>
            </w:r>
          </w:p>
          <w:p w14:paraId="54EF73F7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0585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Gender-affirming hormone therapy</w:t>
            </w:r>
          </w:p>
          <w:p w14:paraId="0140BF40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545723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Others: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（　　 　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                       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）</w:t>
            </w:r>
          </w:p>
        </w:tc>
      </w:tr>
      <w:tr w:rsidR="00F13943" w:rsidRPr="00540201" w14:paraId="0BD55880" w14:textId="77777777" w:rsidTr="00F365D8">
        <w:tc>
          <w:tcPr>
            <w:tcW w:w="3964" w:type="dxa"/>
            <w:gridSpan w:val="2"/>
            <w:vAlign w:val="center"/>
          </w:tcPr>
          <w:p w14:paraId="07EECE96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Do you need to continue receiving treatment for the medical condition specified in question 2 after coming to Japan?</w:t>
            </w:r>
          </w:p>
        </w:tc>
        <w:tc>
          <w:tcPr>
            <w:tcW w:w="2098" w:type="dxa"/>
            <w:vAlign w:val="center"/>
          </w:tcPr>
          <w:p w14:paraId="6F781623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222445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CF62367" w14:textId="77777777" w:rsidR="00F13943" w:rsidRPr="00540201" w:rsidRDefault="009E11FD" w:rsidP="00F365D8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73987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39B91131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F13943" w:rsidRPr="00540201" w14:paraId="4A1B9481" w14:textId="77777777" w:rsidTr="00F365D8">
        <w:tc>
          <w:tcPr>
            <w:tcW w:w="3964" w:type="dxa"/>
            <w:gridSpan w:val="2"/>
            <w:vAlign w:val="center"/>
          </w:tcPr>
          <w:p w14:paraId="12B0D5DC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(If you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answer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ed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‘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’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in question 4)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br/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Have you got a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referral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letter from your doctor?</w:t>
            </w:r>
          </w:p>
        </w:tc>
        <w:tc>
          <w:tcPr>
            <w:tcW w:w="2098" w:type="dxa"/>
            <w:vAlign w:val="center"/>
          </w:tcPr>
          <w:p w14:paraId="2509049B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710104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602842D" w14:textId="77777777" w:rsidR="00F13943" w:rsidRPr="00540201" w:rsidRDefault="009E11FD" w:rsidP="00F365D8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9273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09959256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F13943" w:rsidRPr="00540201" w14:paraId="1C7CE10A" w14:textId="77777777" w:rsidTr="00F365D8">
        <w:tc>
          <w:tcPr>
            <w:tcW w:w="3964" w:type="dxa"/>
            <w:gridSpan w:val="2"/>
            <w:vAlign w:val="center"/>
          </w:tcPr>
          <w:p w14:paraId="1F1CF999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Have you had any surgeries or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been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hospitalized in the past five years?</w:t>
            </w:r>
          </w:p>
        </w:tc>
        <w:tc>
          <w:tcPr>
            <w:tcW w:w="2098" w:type="dxa"/>
            <w:vAlign w:val="center"/>
          </w:tcPr>
          <w:p w14:paraId="35A0292A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248306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C580E24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4879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39236BC5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Time in hospital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36011448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 xml:space="preserve">　YYYY/                 MM/       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14:paraId="1EEA459A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Reason（　　　　　　　　　　　　　　　　　　　　　　　　   　　）</w:t>
            </w:r>
          </w:p>
        </w:tc>
      </w:tr>
      <w:tr w:rsidR="00F13943" w:rsidRPr="00540201" w14:paraId="59FDDD07" w14:textId="77777777" w:rsidTr="00F365D8">
        <w:tc>
          <w:tcPr>
            <w:tcW w:w="10456" w:type="dxa"/>
            <w:gridSpan w:val="5"/>
            <w:vAlign w:val="center"/>
          </w:tcPr>
          <w:p w14:paraId="7DD20A08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Do you have a past history of diseases or any chronic diseases?</w:t>
            </w:r>
          </w:p>
          <w:p w14:paraId="7DD7C718" w14:textId="77777777" w:rsidR="00F13943" w:rsidRPr="00540201" w:rsidRDefault="00F13943" w:rsidP="00F365D8">
            <w:pPr>
              <w:spacing w:line="240" w:lineRule="exact"/>
              <w:ind w:left="42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If you experience any of the conditions listed in items (1) to (7) and they affect your daily life, please describe the details in section </w:t>
            </w: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(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8</w:t>
            </w: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)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.</w:t>
            </w:r>
          </w:p>
        </w:tc>
      </w:tr>
      <w:tr w:rsidR="00F13943" w:rsidRPr="00540201" w14:paraId="791C6347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7B153260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Tuberculosis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infection</w:t>
            </w:r>
          </w:p>
        </w:tc>
        <w:tc>
          <w:tcPr>
            <w:tcW w:w="1304" w:type="dxa"/>
            <w:vAlign w:val="center"/>
          </w:tcPr>
          <w:p w14:paraId="773A8F19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1C90A699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74540070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Time of infection </w:t>
            </w:r>
          </w:p>
          <w:p w14:paraId="55A1C61E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58714274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3A3A4970" w14:textId="77777777" w:rsidR="00F13943" w:rsidRPr="00540201" w:rsidRDefault="00F13943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Onset</w:t>
            </w:r>
          </w:p>
          <w:p w14:paraId="69200DAD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8187049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0DB98456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Current status</w:t>
            </w:r>
          </w:p>
          <w:p w14:paraId="21168C98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Currently on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F13943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Theme="minorEastAsia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01784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Recovered</w:t>
            </w:r>
          </w:p>
        </w:tc>
      </w:tr>
      <w:tr w:rsidR="00F13943" w:rsidRPr="00540201" w14:paraId="3541284D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5119A69C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Mental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conditions</w:t>
            </w:r>
          </w:p>
        </w:tc>
        <w:tc>
          <w:tcPr>
            <w:tcW w:w="1304" w:type="dxa"/>
            <w:vAlign w:val="center"/>
          </w:tcPr>
          <w:p w14:paraId="60198669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802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4E465EE2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76252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7CB2DDCA" w14:textId="77777777" w:rsidR="00F13943" w:rsidRPr="00540201" w:rsidRDefault="00F13943" w:rsidP="00F365D8">
            <w:pPr>
              <w:spacing w:line="240" w:lineRule="exact"/>
              <w:rPr>
                <w:rFonts w:ascii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74F3787A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96725714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3B61E851" w14:textId="77777777" w:rsidR="00F13943" w:rsidRPr="00540201" w:rsidRDefault="00F13943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Treatment period</w:t>
            </w:r>
          </w:p>
          <w:p w14:paraId="361A38FA" w14:textId="77777777" w:rsidR="00F13943" w:rsidRPr="00540201" w:rsidRDefault="00F13943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75882428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YYYY/          MM/ </w:t>
                </w:r>
              </w:sdtContent>
            </w:sdt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～</w:t>
            </w:r>
          </w:p>
          <w:p w14:paraId="2708A896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04587331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12384D33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Depression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Anxiety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Panic disorder   </w:t>
            </w:r>
          </w:p>
          <w:p w14:paraId="14F654AD" w14:textId="77777777" w:rsidR="00F13943" w:rsidRPr="00540201" w:rsidRDefault="009E11FD" w:rsidP="00F365D8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094050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Insomnia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468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>Schizophrenia</w:t>
            </w:r>
          </w:p>
          <w:p w14:paraId="491B3EB3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Other (                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F13943" w:rsidRPr="00540201" w14:paraId="636D8A25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1FB3F28F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Neurodevelopmental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onditions</w:t>
            </w:r>
          </w:p>
        </w:tc>
        <w:tc>
          <w:tcPr>
            <w:tcW w:w="1304" w:type="dxa"/>
            <w:vAlign w:val="center"/>
          </w:tcPr>
          <w:p w14:paraId="556D1098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322385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4227D58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160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6492" w:type="dxa"/>
            <w:gridSpan w:val="3"/>
            <w:vAlign w:val="center"/>
          </w:tcPr>
          <w:p w14:paraId="4A2F88E9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596137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ASD    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76232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ADHD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6513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Learning Disability (LD)</w:t>
            </w:r>
          </w:p>
          <w:p w14:paraId="1CA43AB9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4142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Other (                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F13943" w:rsidRPr="00540201" w14:paraId="6883E966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7C599D75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Epileptic or convulsive seizures</w:t>
            </w:r>
          </w:p>
        </w:tc>
        <w:tc>
          <w:tcPr>
            <w:tcW w:w="1304" w:type="dxa"/>
            <w:vAlign w:val="center"/>
          </w:tcPr>
          <w:p w14:paraId="14FA808D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79761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9225C30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837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66379BC4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7E5F917B" w14:textId="77777777" w:rsidR="00F13943" w:rsidRPr="00540201" w:rsidRDefault="00F13943" w:rsidP="00F365D8">
            <w:pPr>
              <w:spacing w:line="240" w:lineRule="exact"/>
              <w:rPr>
                <w:rFonts w:ascii="Meiryo UI" w:hAnsi="Meiryo UI" w:cs="Meiryo UI"/>
                <w:sz w:val="16"/>
                <w:szCs w:val="16"/>
                <w:lang w:val="en-US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63965219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335D0F60" w14:textId="77777777" w:rsidR="00F13943" w:rsidRPr="00540201" w:rsidRDefault="00F13943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Last seizure</w:t>
            </w:r>
          </w:p>
          <w:p w14:paraId="14239ABD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42422173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34F3F55D" w14:textId="77777777" w:rsidR="00F13943" w:rsidRPr="00540201" w:rsidRDefault="00F13943" w:rsidP="00F365D8">
            <w:pPr>
              <w:shd w:val="clear" w:color="auto" w:fill="FFFFFF" w:themeFill="background1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shd w:val="clear" w:color="auto" w:fill="FFFFFF" w:themeFill="background1"/>
                <w:lang w:eastAsia="ja-JP"/>
              </w:rPr>
              <w:t>Current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status</w:t>
            </w:r>
          </w:p>
          <w:p w14:paraId="0E18CD2D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135212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Currently on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F13943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5757349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</w:t>
            </w:r>
          </w:p>
        </w:tc>
      </w:tr>
      <w:tr w:rsidR="00F13943" w:rsidRPr="00540201" w14:paraId="5F3A447B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279DD4C8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Allergies </w:t>
            </w:r>
          </w:p>
        </w:tc>
        <w:tc>
          <w:tcPr>
            <w:tcW w:w="1304" w:type="dxa"/>
            <w:vAlign w:val="center"/>
          </w:tcPr>
          <w:p w14:paraId="6CF8D79E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23028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2174B5DF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7996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1571EE07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4EC536FE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09928745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7EDB8DCE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Food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Medicine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Chemical products</w:t>
            </w:r>
          </w:p>
          <w:p w14:paraId="47DC0861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　　         　　　　　　   ）</w:t>
            </w:r>
          </w:p>
        </w:tc>
      </w:tr>
      <w:tr w:rsidR="00F13943" w:rsidRPr="00540201" w14:paraId="05C67AB5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59621B51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Malaria, or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o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ther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infectious diseases</w:t>
            </w:r>
          </w:p>
        </w:tc>
        <w:tc>
          <w:tcPr>
            <w:tcW w:w="1304" w:type="dxa"/>
            <w:vAlign w:val="center"/>
          </w:tcPr>
          <w:p w14:paraId="23BEDD33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87166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C38C125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739294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58569D8E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0DE726D5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312613088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</w:tcPr>
          <w:p w14:paraId="77C96F79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</w:tc>
      </w:tr>
      <w:tr w:rsidR="00F13943" w:rsidRPr="00540201" w14:paraId="1183DC6A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2A5E2E13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Diabetes</w:t>
            </w:r>
          </w:p>
        </w:tc>
        <w:tc>
          <w:tcPr>
            <w:tcW w:w="1304" w:type="dxa"/>
            <w:vAlign w:val="center"/>
          </w:tcPr>
          <w:p w14:paraId="7A1A4AD7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76265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DB6264B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6856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2FE805C1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73319646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18309154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505F017A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Current situation</w:t>
            </w:r>
          </w:p>
          <w:p w14:paraId="67C87D82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Taking medication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Insulin self-injection.</w:t>
            </w:r>
          </w:p>
        </w:tc>
      </w:tr>
      <w:tr w:rsidR="00F13943" w:rsidRPr="00540201" w14:paraId="4EC5089B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0AAB8F79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Other</w:t>
            </w:r>
          </w:p>
        </w:tc>
        <w:tc>
          <w:tcPr>
            <w:tcW w:w="1304" w:type="dxa"/>
            <w:vAlign w:val="center"/>
          </w:tcPr>
          <w:p w14:paraId="72ABDAF0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72580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45FB1C0D" w14:textId="77777777" w:rsidR="00F13943" w:rsidRPr="00540201" w:rsidRDefault="009E11FD" w:rsidP="00F365D8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4761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4D700A18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5E401FB8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61844558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5D0DD05A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t xml:space="preserve">Current Status </w:t>
            </w:r>
          </w:p>
          <w:p w14:paraId="75FEE5DB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298791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Monitoring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period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97550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Currently on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medi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cation</w:t>
            </w:r>
            <w:r w:rsidR="00F13943" w:rsidRPr="00540201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Theme="minorEastAsia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56424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Recovered</w:t>
            </w:r>
          </w:p>
        </w:tc>
      </w:tr>
      <w:tr w:rsidR="00F13943" w:rsidRPr="00540201" w14:paraId="3D75F3E2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77E7FA7F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Do you have any vaccination history?</w:t>
            </w:r>
          </w:p>
        </w:tc>
        <w:tc>
          <w:tcPr>
            <w:tcW w:w="6492" w:type="dxa"/>
            <w:gridSpan w:val="3"/>
            <w:vAlign w:val="center"/>
          </w:tcPr>
          <w:p w14:paraId="1981D253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Polio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Measles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Rubella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Diphtheria　　</w:t>
            </w:r>
          </w:p>
          <w:p w14:paraId="246E7B1E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Tetanus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Meningitis　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F13943"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         　　　　　　                        ）</w:t>
            </w:r>
          </w:p>
        </w:tc>
      </w:tr>
      <w:tr w:rsidR="00F13943" w:rsidRPr="00540201" w14:paraId="4B5970D9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7119F19A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Special needs for dietary treatment or diet restriction</w:t>
            </w:r>
          </w:p>
        </w:tc>
        <w:tc>
          <w:tcPr>
            <w:tcW w:w="2381" w:type="dxa"/>
            <w:gridSpan w:val="2"/>
            <w:vAlign w:val="center"/>
          </w:tcPr>
          <w:p w14:paraId="0B568C3F" w14:textId="77777777" w:rsidR="00F13943" w:rsidRPr="00540201" w:rsidRDefault="009E11FD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13943" w:rsidRPr="0054020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F13943"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111" w:type="dxa"/>
            <w:vAlign w:val="center"/>
          </w:tcPr>
          <w:p w14:paraId="124F0490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From　 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21844087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540201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7C6EBA36" w14:textId="77777777" w:rsidR="00F13943" w:rsidRPr="00540201" w:rsidRDefault="00F13943" w:rsidP="00F365D8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Details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（　　　　　　　　　　　　　　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）　</w:t>
            </w:r>
          </w:p>
          <w:p w14:paraId="3EEAA8C5" w14:textId="77777777" w:rsidR="00F13943" w:rsidRPr="00540201" w:rsidRDefault="00F13943" w:rsidP="00F365D8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Reason（　　　　　　　　　　　　　　          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54020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）　</w:t>
            </w:r>
          </w:p>
        </w:tc>
      </w:tr>
      <w:tr w:rsidR="00F13943" w:rsidRPr="00540201" w14:paraId="56A75618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10456" w:type="dxa"/>
            <w:gridSpan w:val="5"/>
          </w:tcPr>
          <w:p w14:paraId="414B0229" w14:textId="77777777" w:rsidR="00F13943" w:rsidRPr="00540201" w:rsidRDefault="00F13943" w:rsidP="00F13943">
            <w:pPr>
              <w:pStyle w:val="aa"/>
              <w:widowControl w:val="0"/>
              <w:numPr>
                <w:ilvl w:val="0"/>
                <w:numId w:val="13"/>
              </w:numPr>
              <w:spacing w:line="200" w:lineRule="exact"/>
              <w:ind w:leftChars="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0201">
              <w:rPr>
                <w:rFonts w:ascii="Meiryo UI" w:eastAsia="Meiryo UI" w:hAnsi="Meiryo UI" w:cs="Meiryo UI"/>
                <w:sz w:val="16"/>
                <w:szCs w:val="16"/>
              </w:rPr>
              <w:lastRenderedPageBreak/>
              <w:t>Please let us know in advance if there are any special considerations we should be aware of, such as the need for accommodations or wheelchair use.</w:t>
            </w:r>
          </w:p>
          <w:p w14:paraId="759EA3C0" w14:textId="77777777" w:rsidR="00F13943" w:rsidRPr="00540201" w:rsidRDefault="00F13943" w:rsidP="00F365D8">
            <w:pPr>
              <w:widowControl w:val="0"/>
              <w:spacing w:line="200" w:lineRule="exact"/>
              <w:ind w:firstLineChars="250" w:firstLine="35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If you answered 'Yes' to any of the items (1) to (7) in section 5 and they affect your daily life, please describe the</w:t>
            </w:r>
            <w:r w:rsidRPr="00540201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m in detail</w:t>
            </w:r>
            <w:r w:rsidRPr="00540201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below</w:t>
            </w:r>
            <w:r w:rsidRPr="0054020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.</w:t>
            </w:r>
          </w:p>
          <w:p w14:paraId="61FCFA2E" w14:textId="77777777" w:rsidR="00F13943" w:rsidRPr="00540201" w:rsidRDefault="00F13943" w:rsidP="00F365D8">
            <w:pPr>
              <w:widowControl w:val="0"/>
              <w:spacing w:line="24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4116933F" w14:textId="77777777" w:rsidR="00F13943" w:rsidRPr="00540201" w:rsidRDefault="00F13943" w:rsidP="00F365D8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A1BBE3E" w14:textId="77777777" w:rsidR="00F13943" w:rsidRPr="00540201" w:rsidRDefault="00F13943" w:rsidP="00F365D8">
            <w:pPr>
              <w:widowControl w:val="0"/>
              <w:spacing w:line="24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355E08A5" w14:textId="77777777" w:rsidR="00F13943" w:rsidRPr="00540201" w:rsidRDefault="00F13943" w:rsidP="00F365D8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737E7DA7" w14:textId="77777777" w:rsidR="00F13943" w:rsidRPr="00540201" w:rsidRDefault="00F13943" w:rsidP="00F365D8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</w:tbl>
    <w:p w14:paraId="6C9EBC3F" w14:textId="77777777" w:rsidR="00F13943" w:rsidRPr="00540201" w:rsidRDefault="00F13943" w:rsidP="00F13943">
      <w:pPr>
        <w:spacing w:beforeLines="50" w:before="120"/>
        <w:rPr>
          <w:rFonts w:ascii="Meiryo UI" w:eastAsia="Meiryo UI" w:hAnsi="Meiryo UI" w:cs="Arial"/>
          <w:bCs/>
          <w:sz w:val="16"/>
          <w:szCs w:val="16"/>
          <w:lang w:val="en-US" w:eastAsia="ja-JP"/>
        </w:rPr>
      </w:pPr>
      <w:r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I confirmed the above information is correct and hereby sign. I have read, understood, and agreed to the terms and conditions of the ISI Japanese Language School Manual (Application, Course, Enrolment, Payment, Cancellation/Refund Policy</w:t>
      </w:r>
      <w:r w:rsidRPr="00540201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 and </w:t>
      </w:r>
      <w:r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Disclaimers etc.)</w:t>
      </w:r>
      <w:r w:rsidRPr="00540201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　　</w:t>
      </w:r>
      <w:r w:rsidRPr="00540201">
        <w:rPr>
          <w:rFonts w:ascii="Meiryo UI" w:eastAsia="Meiryo UI" w:hAnsi="Meiryo UI" w:cs="Arial"/>
          <w:bCs/>
          <w:sz w:val="16"/>
          <w:szCs w:val="16"/>
          <w:lang w:eastAsia="ja-JP"/>
        </w:rPr>
        <w:t>I also agreed that the school would contact my emergency contact, guardian, or financial sponsor if the principal deems it an emergency.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660"/>
        <w:gridCol w:w="3354"/>
        <w:gridCol w:w="322"/>
        <w:gridCol w:w="803"/>
        <w:gridCol w:w="3424"/>
      </w:tblGrid>
      <w:tr w:rsidR="00F13943" w:rsidRPr="00BD29B4" w14:paraId="3EE3506F" w14:textId="77777777" w:rsidTr="00F365D8">
        <w:trPr>
          <w:trHeight w:val="555"/>
        </w:trPr>
        <w:tc>
          <w:tcPr>
            <w:tcW w:w="2660" w:type="dxa"/>
            <w:vAlign w:val="center"/>
          </w:tcPr>
          <w:p w14:paraId="20A89B73" w14:textId="77777777" w:rsidR="00F13943" w:rsidRPr="00540201" w:rsidRDefault="00F13943" w:rsidP="00F365D8">
            <w:pPr>
              <w:tabs>
                <w:tab w:val="left" w:pos="2432"/>
              </w:tabs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540201"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  <w:t>Applicant’s signature: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14:paraId="7F60473E" w14:textId="77777777" w:rsidR="00F13943" w:rsidRPr="00540201" w:rsidRDefault="00F13943" w:rsidP="00F365D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  <w:p w14:paraId="2B9A05C5" w14:textId="77777777" w:rsidR="00F13943" w:rsidRPr="00540201" w:rsidRDefault="00F13943" w:rsidP="00F365D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22" w:type="dxa"/>
            <w:vAlign w:val="center"/>
          </w:tcPr>
          <w:p w14:paraId="4EDC0DF0" w14:textId="77777777" w:rsidR="00F13943" w:rsidRPr="00540201" w:rsidRDefault="00F13943" w:rsidP="00F365D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0F92F1" w14:textId="77777777" w:rsidR="00F13943" w:rsidRPr="00540201" w:rsidRDefault="00F13943" w:rsidP="00F365D8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540201">
              <w:rPr>
                <w:rFonts w:ascii="Meiryo UI" w:eastAsia="Meiryo UI" w:hAnsi="Meiryo UI" w:cs="Arial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val="en-US" w:eastAsia="ja-JP"/>
              </w:rPr>
              <w:id w:val="-440075542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4F8510D3" w14:textId="77777777" w:rsidR="00F13943" w:rsidRPr="00BD29B4" w:rsidRDefault="00F13943" w:rsidP="00F365D8">
                <w:pPr>
                  <w:tabs>
                    <w:tab w:val="left" w:pos="2432"/>
                  </w:tabs>
                  <w:jc w:val="center"/>
                  <w:rPr>
                    <w:rFonts w:ascii="Meiryo UI" w:eastAsia="Meiryo UI" w:hAnsi="Meiryo UI" w:cs="Arial"/>
                    <w:b/>
                    <w:sz w:val="16"/>
                    <w:szCs w:val="16"/>
                    <w:lang w:val="en-US"/>
                  </w:rPr>
                </w:pPr>
                <w:r w:rsidRPr="00540201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val="en-US" w:eastAsia="ja-JP"/>
                  </w:rPr>
                  <w:t xml:space="preserve">YYYY/               MM/             DD/            </w:t>
                </w:r>
              </w:p>
            </w:sdtContent>
          </w:sdt>
        </w:tc>
      </w:tr>
    </w:tbl>
    <w:p w14:paraId="31918DBD" w14:textId="77777777" w:rsidR="00F13943" w:rsidRPr="00BD29B4" w:rsidRDefault="00F13943" w:rsidP="00F13943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p w14:paraId="10087B69" w14:textId="37AC28C2" w:rsidR="00A44081" w:rsidRPr="00F11B23" w:rsidRDefault="00A44081" w:rsidP="00F7099E">
      <w:pPr>
        <w:spacing w:line="180" w:lineRule="exact"/>
        <w:jc w:val="right"/>
        <w:rPr>
          <w:rFonts w:ascii="Meiryo UI" w:eastAsia="Meiryo UI" w:hAnsi="Meiryo UI" w:cs="Meiryo UI"/>
          <w:sz w:val="12"/>
          <w:szCs w:val="12"/>
          <w:lang w:val="en-US" w:eastAsia="ja-JP"/>
        </w:rPr>
      </w:pPr>
    </w:p>
    <w:sectPr w:rsidR="00A44081" w:rsidRPr="00F11B23" w:rsidSect="00710EC2">
      <w:pgSz w:w="11909" w:h="16834" w:code="9"/>
      <w:pgMar w:top="624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6488" w14:textId="77777777" w:rsidR="009E11FD" w:rsidRDefault="009E11FD" w:rsidP="006F059E">
      <w:r>
        <w:separator/>
      </w:r>
    </w:p>
  </w:endnote>
  <w:endnote w:type="continuationSeparator" w:id="0">
    <w:p w14:paraId="3A7B9B62" w14:textId="77777777" w:rsidR="009E11FD" w:rsidRDefault="009E11FD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B19F" w14:textId="77777777" w:rsidR="009E11FD" w:rsidRDefault="009E11FD" w:rsidP="006F059E">
      <w:r>
        <w:separator/>
      </w:r>
    </w:p>
  </w:footnote>
  <w:footnote w:type="continuationSeparator" w:id="0">
    <w:p w14:paraId="2E3EAC4B" w14:textId="77777777" w:rsidR="009E11FD" w:rsidRDefault="009E11FD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3274965">
    <w:abstractNumId w:val="6"/>
  </w:num>
  <w:num w:numId="2" w16cid:durableId="1236092779">
    <w:abstractNumId w:val="5"/>
  </w:num>
  <w:num w:numId="3" w16cid:durableId="1823690242">
    <w:abstractNumId w:val="0"/>
  </w:num>
  <w:num w:numId="4" w16cid:durableId="935793228">
    <w:abstractNumId w:val="7"/>
  </w:num>
  <w:num w:numId="5" w16cid:durableId="1489521242">
    <w:abstractNumId w:val="1"/>
  </w:num>
  <w:num w:numId="6" w16cid:durableId="443042579">
    <w:abstractNumId w:val="13"/>
  </w:num>
  <w:num w:numId="7" w16cid:durableId="307367939">
    <w:abstractNumId w:val="8"/>
  </w:num>
  <w:num w:numId="8" w16cid:durableId="1650791929">
    <w:abstractNumId w:val="3"/>
  </w:num>
  <w:num w:numId="9" w16cid:durableId="373165976">
    <w:abstractNumId w:val="11"/>
  </w:num>
  <w:num w:numId="10" w16cid:durableId="1234507772">
    <w:abstractNumId w:val="9"/>
  </w:num>
  <w:num w:numId="11" w16cid:durableId="1114905870">
    <w:abstractNumId w:val="12"/>
  </w:num>
  <w:num w:numId="12" w16cid:durableId="2040467507">
    <w:abstractNumId w:val="4"/>
  </w:num>
  <w:num w:numId="13" w16cid:durableId="1560167379">
    <w:abstractNumId w:val="10"/>
  </w:num>
  <w:num w:numId="14" w16cid:durableId="211073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2A44"/>
    <w:rsid w:val="00020355"/>
    <w:rsid w:val="000204FC"/>
    <w:rsid w:val="00021BDE"/>
    <w:rsid w:val="0002249A"/>
    <w:rsid w:val="000228B0"/>
    <w:rsid w:val="00023808"/>
    <w:rsid w:val="00036A6C"/>
    <w:rsid w:val="00037C09"/>
    <w:rsid w:val="000403F8"/>
    <w:rsid w:val="00045731"/>
    <w:rsid w:val="0005076A"/>
    <w:rsid w:val="000759CB"/>
    <w:rsid w:val="00077EAE"/>
    <w:rsid w:val="00082627"/>
    <w:rsid w:val="00085D63"/>
    <w:rsid w:val="000A48B7"/>
    <w:rsid w:val="000A588F"/>
    <w:rsid w:val="000B68B7"/>
    <w:rsid w:val="000B7A35"/>
    <w:rsid w:val="000C40B3"/>
    <w:rsid w:val="000D3658"/>
    <w:rsid w:val="000D4144"/>
    <w:rsid w:val="000D6647"/>
    <w:rsid w:val="000D7996"/>
    <w:rsid w:val="000E23ED"/>
    <w:rsid w:val="000E558B"/>
    <w:rsid w:val="000F07BE"/>
    <w:rsid w:val="000F5E33"/>
    <w:rsid w:val="001012C9"/>
    <w:rsid w:val="0012149F"/>
    <w:rsid w:val="0012184D"/>
    <w:rsid w:val="0012230F"/>
    <w:rsid w:val="00123705"/>
    <w:rsid w:val="00124B0A"/>
    <w:rsid w:val="00125DF3"/>
    <w:rsid w:val="001361E2"/>
    <w:rsid w:val="00143240"/>
    <w:rsid w:val="00151F47"/>
    <w:rsid w:val="001652AE"/>
    <w:rsid w:val="00167E40"/>
    <w:rsid w:val="00172F1C"/>
    <w:rsid w:val="00174E15"/>
    <w:rsid w:val="0018044E"/>
    <w:rsid w:val="0018157F"/>
    <w:rsid w:val="00181A62"/>
    <w:rsid w:val="0018205A"/>
    <w:rsid w:val="001826E2"/>
    <w:rsid w:val="0019602A"/>
    <w:rsid w:val="00197B31"/>
    <w:rsid w:val="001A093E"/>
    <w:rsid w:val="001A4E2C"/>
    <w:rsid w:val="001B0146"/>
    <w:rsid w:val="001B5EAD"/>
    <w:rsid w:val="001B7846"/>
    <w:rsid w:val="001C1648"/>
    <w:rsid w:val="001D46A5"/>
    <w:rsid w:val="001E0179"/>
    <w:rsid w:val="001E39F8"/>
    <w:rsid w:val="001E7CBD"/>
    <w:rsid w:val="001F0105"/>
    <w:rsid w:val="001F3A50"/>
    <w:rsid w:val="001F52AD"/>
    <w:rsid w:val="001F7890"/>
    <w:rsid w:val="002040EE"/>
    <w:rsid w:val="00225D22"/>
    <w:rsid w:val="002341E1"/>
    <w:rsid w:val="00241AAF"/>
    <w:rsid w:val="002427FD"/>
    <w:rsid w:val="00252B46"/>
    <w:rsid w:val="00257BF2"/>
    <w:rsid w:val="0026395D"/>
    <w:rsid w:val="00263B93"/>
    <w:rsid w:val="002678BC"/>
    <w:rsid w:val="002706B5"/>
    <w:rsid w:val="00276C14"/>
    <w:rsid w:val="002826F9"/>
    <w:rsid w:val="002A7FF7"/>
    <w:rsid w:val="002B0880"/>
    <w:rsid w:val="002B1A80"/>
    <w:rsid w:val="002B1D1C"/>
    <w:rsid w:val="002B35D3"/>
    <w:rsid w:val="002B784F"/>
    <w:rsid w:val="002C1DE4"/>
    <w:rsid w:val="002C49FA"/>
    <w:rsid w:val="002C5D0A"/>
    <w:rsid w:val="002C6001"/>
    <w:rsid w:val="002C6C4B"/>
    <w:rsid w:val="002C70F4"/>
    <w:rsid w:val="002D083F"/>
    <w:rsid w:val="002D4154"/>
    <w:rsid w:val="002E05FB"/>
    <w:rsid w:val="002E2DE9"/>
    <w:rsid w:val="002E67E4"/>
    <w:rsid w:val="002F448A"/>
    <w:rsid w:val="00305E7D"/>
    <w:rsid w:val="00324726"/>
    <w:rsid w:val="003276B5"/>
    <w:rsid w:val="00333796"/>
    <w:rsid w:val="00337232"/>
    <w:rsid w:val="0034155B"/>
    <w:rsid w:val="0034177E"/>
    <w:rsid w:val="00341847"/>
    <w:rsid w:val="00343D63"/>
    <w:rsid w:val="00344D48"/>
    <w:rsid w:val="00357C1C"/>
    <w:rsid w:val="00365CB5"/>
    <w:rsid w:val="0036779A"/>
    <w:rsid w:val="0037236B"/>
    <w:rsid w:val="0037390A"/>
    <w:rsid w:val="0037455C"/>
    <w:rsid w:val="00375D6F"/>
    <w:rsid w:val="003820C5"/>
    <w:rsid w:val="003A0120"/>
    <w:rsid w:val="003B407E"/>
    <w:rsid w:val="003B7E5D"/>
    <w:rsid w:val="003C0425"/>
    <w:rsid w:val="003C725D"/>
    <w:rsid w:val="003F01EB"/>
    <w:rsid w:val="003F1BD5"/>
    <w:rsid w:val="003F2B45"/>
    <w:rsid w:val="003F4628"/>
    <w:rsid w:val="003F542E"/>
    <w:rsid w:val="003F626E"/>
    <w:rsid w:val="00401134"/>
    <w:rsid w:val="00405FE8"/>
    <w:rsid w:val="004129F7"/>
    <w:rsid w:val="00415356"/>
    <w:rsid w:val="00417588"/>
    <w:rsid w:val="00420E87"/>
    <w:rsid w:val="00423B90"/>
    <w:rsid w:val="00431A98"/>
    <w:rsid w:val="004401CC"/>
    <w:rsid w:val="00451F46"/>
    <w:rsid w:val="00453780"/>
    <w:rsid w:val="0045392F"/>
    <w:rsid w:val="004556BC"/>
    <w:rsid w:val="00457431"/>
    <w:rsid w:val="004616BA"/>
    <w:rsid w:val="00464657"/>
    <w:rsid w:val="004647CD"/>
    <w:rsid w:val="0046652F"/>
    <w:rsid w:val="004679D0"/>
    <w:rsid w:val="00471281"/>
    <w:rsid w:val="00487150"/>
    <w:rsid w:val="00490B02"/>
    <w:rsid w:val="004928FD"/>
    <w:rsid w:val="00497812"/>
    <w:rsid w:val="004A4FC3"/>
    <w:rsid w:val="004A50DF"/>
    <w:rsid w:val="004A79A1"/>
    <w:rsid w:val="004A7ADE"/>
    <w:rsid w:val="004C1753"/>
    <w:rsid w:val="004C7536"/>
    <w:rsid w:val="004D172E"/>
    <w:rsid w:val="004D4684"/>
    <w:rsid w:val="004D56B7"/>
    <w:rsid w:val="004D65DF"/>
    <w:rsid w:val="004E13F0"/>
    <w:rsid w:val="004E7548"/>
    <w:rsid w:val="004F3616"/>
    <w:rsid w:val="00501AE0"/>
    <w:rsid w:val="00506B08"/>
    <w:rsid w:val="005077D4"/>
    <w:rsid w:val="00513FDF"/>
    <w:rsid w:val="00522BC2"/>
    <w:rsid w:val="00522E0C"/>
    <w:rsid w:val="00524851"/>
    <w:rsid w:val="00536969"/>
    <w:rsid w:val="0054330A"/>
    <w:rsid w:val="0054503B"/>
    <w:rsid w:val="005535D0"/>
    <w:rsid w:val="00564159"/>
    <w:rsid w:val="00565105"/>
    <w:rsid w:val="00567875"/>
    <w:rsid w:val="00570F85"/>
    <w:rsid w:val="005935CD"/>
    <w:rsid w:val="00594EE9"/>
    <w:rsid w:val="005975CA"/>
    <w:rsid w:val="005A1D4C"/>
    <w:rsid w:val="005A696E"/>
    <w:rsid w:val="005C64CB"/>
    <w:rsid w:val="005D595A"/>
    <w:rsid w:val="005D6083"/>
    <w:rsid w:val="005D700B"/>
    <w:rsid w:val="005F506A"/>
    <w:rsid w:val="006007C6"/>
    <w:rsid w:val="006012FF"/>
    <w:rsid w:val="00601867"/>
    <w:rsid w:val="0061108D"/>
    <w:rsid w:val="00616444"/>
    <w:rsid w:val="0062123F"/>
    <w:rsid w:val="00624FAD"/>
    <w:rsid w:val="00627337"/>
    <w:rsid w:val="0062742F"/>
    <w:rsid w:val="00627BB4"/>
    <w:rsid w:val="0064097F"/>
    <w:rsid w:val="00644804"/>
    <w:rsid w:val="00655353"/>
    <w:rsid w:val="00660B09"/>
    <w:rsid w:val="00661A07"/>
    <w:rsid w:val="00662904"/>
    <w:rsid w:val="0066787B"/>
    <w:rsid w:val="00670DCA"/>
    <w:rsid w:val="00674D61"/>
    <w:rsid w:val="00677370"/>
    <w:rsid w:val="006775AE"/>
    <w:rsid w:val="0068718F"/>
    <w:rsid w:val="0069697D"/>
    <w:rsid w:val="006969AE"/>
    <w:rsid w:val="00697FE4"/>
    <w:rsid w:val="006A099B"/>
    <w:rsid w:val="006A12BC"/>
    <w:rsid w:val="006A3752"/>
    <w:rsid w:val="006B1731"/>
    <w:rsid w:val="006B2629"/>
    <w:rsid w:val="006B53F4"/>
    <w:rsid w:val="006C2CD4"/>
    <w:rsid w:val="006C3302"/>
    <w:rsid w:val="006C41FD"/>
    <w:rsid w:val="006C42D8"/>
    <w:rsid w:val="006D02BA"/>
    <w:rsid w:val="006D1E71"/>
    <w:rsid w:val="006E5268"/>
    <w:rsid w:val="006F059E"/>
    <w:rsid w:val="006F6A61"/>
    <w:rsid w:val="00703BD0"/>
    <w:rsid w:val="00704C5D"/>
    <w:rsid w:val="00710EC2"/>
    <w:rsid w:val="00713BF8"/>
    <w:rsid w:val="00715821"/>
    <w:rsid w:val="00724B61"/>
    <w:rsid w:val="00726E92"/>
    <w:rsid w:val="00733E22"/>
    <w:rsid w:val="00737466"/>
    <w:rsid w:val="00741915"/>
    <w:rsid w:val="00746CDD"/>
    <w:rsid w:val="00753030"/>
    <w:rsid w:val="007671B9"/>
    <w:rsid w:val="00767616"/>
    <w:rsid w:val="0077340B"/>
    <w:rsid w:val="00774388"/>
    <w:rsid w:val="00782E0A"/>
    <w:rsid w:val="00784B88"/>
    <w:rsid w:val="0078776E"/>
    <w:rsid w:val="00790CFD"/>
    <w:rsid w:val="007B008C"/>
    <w:rsid w:val="007C127A"/>
    <w:rsid w:val="007C29C9"/>
    <w:rsid w:val="007C2E4B"/>
    <w:rsid w:val="007C4A1A"/>
    <w:rsid w:val="007C4C25"/>
    <w:rsid w:val="007D5B74"/>
    <w:rsid w:val="007E370F"/>
    <w:rsid w:val="007E5439"/>
    <w:rsid w:val="007E67F7"/>
    <w:rsid w:val="007F5910"/>
    <w:rsid w:val="00806E7D"/>
    <w:rsid w:val="00833900"/>
    <w:rsid w:val="00833E63"/>
    <w:rsid w:val="008466C6"/>
    <w:rsid w:val="00846871"/>
    <w:rsid w:val="0085495A"/>
    <w:rsid w:val="00864B57"/>
    <w:rsid w:val="0086526C"/>
    <w:rsid w:val="00873542"/>
    <w:rsid w:val="00873A9A"/>
    <w:rsid w:val="00876F30"/>
    <w:rsid w:val="00897252"/>
    <w:rsid w:val="008974D1"/>
    <w:rsid w:val="0089760E"/>
    <w:rsid w:val="008A04F1"/>
    <w:rsid w:val="008C6830"/>
    <w:rsid w:val="008D4C29"/>
    <w:rsid w:val="008E30EB"/>
    <w:rsid w:val="008E4AAD"/>
    <w:rsid w:val="008F0F58"/>
    <w:rsid w:val="008F1655"/>
    <w:rsid w:val="008F4B74"/>
    <w:rsid w:val="009102B6"/>
    <w:rsid w:val="009109B4"/>
    <w:rsid w:val="00910EC0"/>
    <w:rsid w:val="00911CE0"/>
    <w:rsid w:val="0091433C"/>
    <w:rsid w:val="0091796F"/>
    <w:rsid w:val="00922D70"/>
    <w:rsid w:val="0092545B"/>
    <w:rsid w:val="00925D36"/>
    <w:rsid w:val="00936166"/>
    <w:rsid w:val="00937999"/>
    <w:rsid w:val="00941875"/>
    <w:rsid w:val="00941B2C"/>
    <w:rsid w:val="00941DB5"/>
    <w:rsid w:val="00945A28"/>
    <w:rsid w:val="009500E8"/>
    <w:rsid w:val="009517BE"/>
    <w:rsid w:val="00953F8D"/>
    <w:rsid w:val="00961169"/>
    <w:rsid w:val="009642DC"/>
    <w:rsid w:val="00966FE8"/>
    <w:rsid w:val="00980C40"/>
    <w:rsid w:val="00984605"/>
    <w:rsid w:val="00985322"/>
    <w:rsid w:val="00986669"/>
    <w:rsid w:val="009923CC"/>
    <w:rsid w:val="00994B56"/>
    <w:rsid w:val="009A0080"/>
    <w:rsid w:val="009A51D5"/>
    <w:rsid w:val="009B57BF"/>
    <w:rsid w:val="009B7E53"/>
    <w:rsid w:val="009D405A"/>
    <w:rsid w:val="009D730D"/>
    <w:rsid w:val="009E11FD"/>
    <w:rsid w:val="009E24FA"/>
    <w:rsid w:val="009E3EA1"/>
    <w:rsid w:val="00A02650"/>
    <w:rsid w:val="00A05B01"/>
    <w:rsid w:val="00A20E7F"/>
    <w:rsid w:val="00A21946"/>
    <w:rsid w:val="00A35752"/>
    <w:rsid w:val="00A424B5"/>
    <w:rsid w:val="00A44081"/>
    <w:rsid w:val="00A44F73"/>
    <w:rsid w:val="00A52D6B"/>
    <w:rsid w:val="00A61582"/>
    <w:rsid w:val="00A6314B"/>
    <w:rsid w:val="00A73F56"/>
    <w:rsid w:val="00A83B69"/>
    <w:rsid w:val="00A8623E"/>
    <w:rsid w:val="00A92909"/>
    <w:rsid w:val="00AA0C67"/>
    <w:rsid w:val="00AA42E1"/>
    <w:rsid w:val="00AA7067"/>
    <w:rsid w:val="00AB1D73"/>
    <w:rsid w:val="00AB754D"/>
    <w:rsid w:val="00AC0AD9"/>
    <w:rsid w:val="00AC2D03"/>
    <w:rsid w:val="00AD4FA7"/>
    <w:rsid w:val="00AE0C96"/>
    <w:rsid w:val="00AE676D"/>
    <w:rsid w:val="00AF6697"/>
    <w:rsid w:val="00AF7261"/>
    <w:rsid w:val="00AF7A9C"/>
    <w:rsid w:val="00B15B38"/>
    <w:rsid w:val="00B16D19"/>
    <w:rsid w:val="00B24295"/>
    <w:rsid w:val="00B41F5F"/>
    <w:rsid w:val="00B4224C"/>
    <w:rsid w:val="00B42765"/>
    <w:rsid w:val="00B5057C"/>
    <w:rsid w:val="00B5127C"/>
    <w:rsid w:val="00B52202"/>
    <w:rsid w:val="00B57152"/>
    <w:rsid w:val="00B57303"/>
    <w:rsid w:val="00B658FA"/>
    <w:rsid w:val="00B74C0E"/>
    <w:rsid w:val="00B76350"/>
    <w:rsid w:val="00B82FE4"/>
    <w:rsid w:val="00B871A5"/>
    <w:rsid w:val="00B94E48"/>
    <w:rsid w:val="00B967BC"/>
    <w:rsid w:val="00BC0B6A"/>
    <w:rsid w:val="00BC1BCA"/>
    <w:rsid w:val="00BC3EF7"/>
    <w:rsid w:val="00BC7D77"/>
    <w:rsid w:val="00BD05A6"/>
    <w:rsid w:val="00BD3F42"/>
    <w:rsid w:val="00BE2420"/>
    <w:rsid w:val="00BE6E44"/>
    <w:rsid w:val="00BE77EA"/>
    <w:rsid w:val="00BE7DB0"/>
    <w:rsid w:val="00BF5300"/>
    <w:rsid w:val="00BF76F6"/>
    <w:rsid w:val="00C05704"/>
    <w:rsid w:val="00C10934"/>
    <w:rsid w:val="00C10DD0"/>
    <w:rsid w:val="00C11107"/>
    <w:rsid w:val="00C2084F"/>
    <w:rsid w:val="00C24656"/>
    <w:rsid w:val="00C25A40"/>
    <w:rsid w:val="00C25F83"/>
    <w:rsid w:val="00C261D2"/>
    <w:rsid w:val="00C37CEF"/>
    <w:rsid w:val="00C45774"/>
    <w:rsid w:val="00C559DD"/>
    <w:rsid w:val="00C6352F"/>
    <w:rsid w:val="00C657DE"/>
    <w:rsid w:val="00C65B76"/>
    <w:rsid w:val="00C71BED"/>
    <w:rsid w:val="00C7742D"/>
    <w:rsid w:val="00C817DB"/>
    <w:rsid w:val="00C8497A"/>
    <w:rsid w:val="00C9155A"/>
    <w:rsid w:val="00C9317A"/>
    <w:rsid w:val="00C934D7"/>
    <w:rsid w:val="00C946C7"/>
    <w:rsid w:val="00C953E9"/>
    <w:rsid w:val="00C960F5"/>
    <w:rsid w:val="00CB1260"/>
    <w:rsid w:val="00CB786D"/>
    <w:rsid w:val="00CC134E"/>
    <w:rsid w:val="00CC20FD"/>
    <w:rsid w:val="00CC5B14"/>
    <w:rsid w:val="00CD409D"/>
    <w:rsid w:val="00CF0C53"/>
    <w:rsid w:val="00CF7350"/>
    <w:rsid w:val="00D04B48"/>
    <w:rsid w:val="00D0637C"/>
    <w:rsid w:val="00D1691D"/>
    <w:rsid w:val="00D24026"/>
    <w:rsid w:val="00D24807"/>
    <w:rsid w:val="00D25097"/>
    <w:rsid w:val="00D32CA5"/>
    <w:rsid w:val="00D411EC"/>
    <w:rsid w:val="00D4191F"/>
    <w:rsid w:val="00D43B1C"/>
    <w:rsid w:val="00D45AF6"/>
    <w:rsid w:val="00D5502C"/>
    <w:rsid w:val="00D67FC3"/>
    <w:rsid w:val="00D80801"/>
    <w:rsid w:val="00D8244F"/>
    <w:rsid w:val="00DA2B4D"/>
    <w:rsid w:val="00DA7755"/>
    <w:rsid w:val="00DC0CD7"/>
    <w:rsid w:val="00DC67A0"/>
    <w:rsid w:val="00DD07D7"/>
    <w:rsid w:val="00DD1CD5"/>
    <w:rsid w:val="00DD30FD"/>
    <w:rsid w:val="00DD6156"/>
    <w:rsid w:val="00DD7699"/>
    <w:rsid w:val="00DE3884"/>
    <w:rsid w:val="00DE4BC3"/>
    <w:rsid w:val="00E006EB"/>
    <w:rsid w:val="00E0464F"/>
    <w:rsid w:val="00E10C92"/>
    <w:rsid w:val="00E129FE"/>
    <w:rsid w:val="00E206F3"/>
    <w:rsid w:val="00E34FDF"/>
    <w:rsid w:val="00E35980"/>
    <w:rsid w:val="00E42562"/>
    <w:rsid w:val="00E461BB"/>
    <w:rsid w:val="00E504B3"/>
    <w:rsid w:val="00E514F9"/>
    <w:rsid w:val="00E613C6"/>
    <w:rsid w:val="00E77BE5"/>
    <w:rsid w:val="00E81999"/>
    <w:rsid w:val="00E8423A"/>
    <w:rsid w:val="00E84E49"/>
    <w:rsid w:val="00E87AFC"/>
    <w:rsid w:val="00E925A4"/>
    <w:rsid w:val="00E94EF4"/>
    <w:rsid w:val="00E96633"/>
    <w:rsid w:val="00EA19CB"/>
    <w:rsid w:val="00EA1AA5"/>
    <w:rsid w:val="00EA2634"/>
    <w:rsid w:val="00EA2ABB"/>
    <w:rsid w:val="00EA3069"/>
    <w:rsid w:val="00EA724E"/>
    <w:rsid w:val="00EA7785"/>
    <w:rsid w:val="00ED0B51"/>
    <w:rsid w:val="00EE408B"/>
    <w:rsid w:val="00EE66AB"/>
    <w:rsid w:val="00EF1872"/>
    <w:rsid w:val="00EF5AE3"/>
    <w:rsid w:val="00F05E23"/>
    <w:rsid w:val="00F116E9"/>
    <w:rsid w:val="00F11B23"/>
    <w:rsid w:val="00F13943"/>
    <w:rsid w:val="00F14813"/>
    <w:rsid w:val="00F22AA7"/>
    <w:rsid w:val="00F24C5C"/>
    <w:rsid w:val="00F256F4"/>
    <w:rsid w:val="00F25826"/>
    <w:rsid w:val="00F26A2F"/>
    <w:rsid w:val="00F27078"/>
    <w:rsid w:val="00F27761"/>
    <w:rsid w:val="00F341BB"/>
    <w:rsid w:val="00F370B7"/>
    <w:rsid w:val="00F408BA"/>
    <w:rsid w:val="00F41290"/>
    <w:rsid w:val="00F41BE8"/>
    <w:rsid w:val="00F440A5"/>
    <w:rsid w:val="00F45EF8"/>
    <w:rsid w:val="00F46810"/>
    <w:rsid w:val="00F522ED"/>
    <w:rsid w:val="00F52397"/>
    <w:rsid w:val="00F52E32"/>
    <w:rsid w:val="00F53DA9"/>
    <w:rsid w:val="00F55AED"/>
    <w:rsid w:val="00F6240F"/>
    <w:rsid w:val="00F7099E"/>
    <w:rsid w:val="00F75B0A"/>
    <w:rsid w:val="00F76737"/>
    <w:rsid w:val="00F773CE"/>
    <w:rsid w:val="00F818FF"/>
    <w:rsid w:val="00F83B90"/>
    <w:rsid w:val="00F87245"/>
    <w:rsid w:val="00F96668"/>
    <w:rsid w:val="00FA266F"/>
    <w:rsid w:val="00FB35B5"/>
    <w:rsid w:val="00FB5E04"/>
    <w:rsid w:val="00FC55D6"/>
    <w:rsid w:val="00FD44E1"/>
    <w:rsid w:val="00FD4928"/>
    <w:rsid w:val="00FD6081"/>
    <w:rsid w:val="00FD650A"/>
    <w:rsid w:val="00FD6AC9"/>
    <w:rsid w:val="00FD6C91"/>
    <w:rsid w:val="00FF0AD0"/>
    <w:rsid w:val="00FF0F5A"/>
    <w:rsid w:val="00FF26FE"/>
    <w:rsid w:val="00FF43D4"/>
    <w:rsid w:val="00FF549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FB7E2"/>
  <w15:docId w15:val="{72E4BD19-FA58-4C6F-91E9-97D8F9E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752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71BED"/>
    <w:rPr>
      <w:color w:val="808080"/>
    </w:rPr>
  </w:style>
  <w:style w:type="paragraph" w:styleId="aa">
    <w:name w:val="List Paragraph"/>
    <w:basedOn w:val="a"/>
    <w:uiPriority w:val="34"/>
    <w:qFormat/>
    <w:rsid w:val="00EA2634"/>
    <w:pPr>
      <w:ind w:leftChars="400" w:left="840"/>
    </w:pPr>
  </w:style>
  <w:style w:type="character" w:customStyle="1" w:styleId="a4">
    <w:name w:val="ヘッダー (文字)"/>
    <w:basedOn w:val="a0"/>
    <w:link w:val="a3"/>
    <w:rsid w:val="009E24FA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595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8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B293A-B2E9-4B3F-89B7-A8A01C6C2DFA}"/>
      </w:docPartPr>
      <w:docPartBody>
        <w:p w:rsidR="00AA1F50" w:rsidRDefault="0035377F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7F"/>
    <w:rsid w:val="00023808"/>
    <w:rsid w:val="000C4590"/>
    <w:rsid w:val="00171E00"/>
    <w:rsid w:val="001A093E"/>
    <w:rsid w:val="002B3C83"/>
    <w:rsid w:val="002C1DE4"/>
    <w:rsid w:val="002C70F4"/>
    <w:rsid w:val="002E541F"/>
    <w:rsid w:val="0034177E"/>
    <w:rsid w:val="00341A06"/>
    <w:rsid w:val="0035377F"/>
    <w:rsid w:val="0037455C"/>
    <w:rsid w:val="003820C5"/>
    <w:rsid w:val="00417EE0"/>
    <w:rsid w:val="00464F60"/>
    <w:rsid w:val="00475D0F"/>
    <w:rsid w:val="00524851"/>
    <w:rsid w:val="006A3752"/>
    <w:rsid w:val="00715821"/>
    <w:rsid w:val="007E67F7"/>
    <w:rsid w:val="00835797"/>
    <w:rsid w:val="00945A28"/>
    <w:rsid w:val="00994B56"/>
    <w:rsid w:val="009B57BF"/>
    <w:rsid w:val="009F4228"/>
    <w:rsid w:val="009F7333"/>
    <w:rsid w:val="00A60154"/>
    <w:rsid w:val="00AA1F50"/>
    <w:rsid w:val="00BE6E44"/>
    <w:rsid w:val="00CB786D"/>
    <w:rsid w:val="00CC5A30"/>
    <w:rsid w:val="00D24095"/>
    <w:rsid w:val="00D80801"/>
    <w:rsid w:val="00DC0CD7"/>
    <w:rsid w:val="00E01DC7"/>
    <w:rsid w:val="00E87899"/>
    <w:rsid w:val="00EE66AB"/>
    <w:rsid w:val="00EF1872"/>
    <w:rsid w:val="00EF7129"/>
    <w:rsid w:val="00F139EF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A304-64A9-4C6F-BB77-79DCD693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8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多田 祐治</dc:creator>
  <cp:lastModifiedBy>竜　居洋</cp:lastModifiedBy>
  <cp:revision>9</cp:revision>
  <cp:lastPrinted>2017-08-23T11:16:00Z</cp:lastPrinted>
  <dcterms:created xsi:type="dcterms:W3CDTF">2025-06-24T09:34:00Z</dcterms:created>
  <dcterms:modified xsi:type="dcterms:W3CDTF">2026-05-19T02:46:00Z</dcterms:modified>
</cp:coreProperties>
</file>