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72" w:type="dxa"/>
        <w:jc w:val="center"/>
        <w:tblLook w:val="01E0" w:firstRow="1" w:lastRow="1" w:firstColumn="1" w:lastColumn="1" w:noHBand="0" w:noVBand="0"/>
      </w:tblPr>
      <w:tblGrid>
        <w:gridCol w:w="1716"/>
        <w:gridCol w:w="8656"/>
      </w:tblGrid>
      <w:tr w:rsidR="002B7817" w:rsidRPr="002B7817" w14:paraId="0286B84D" w14:textId="77777777" w:rsidTr="0047739D">
        <w:trPr>
          <w:trHeight w:val="624"/>
          <w:jc w:val="center"/>
        </w:trPr>
        <w:tc>
          <w:tcPr>
            <w:tcW w:w="1716" w:type="dxa"/>
            <w:vMerge w:val="restart"/>
          </w:tcPr>
          <w:p w14:paraId="54EF38B6" w14:textId="38BCAED5" w:rsidR="001F7890" w:rsidRPr="002B7817" w:rsidRDefault="0047739D" w:rsidP="001B6165">
            <w:pPr>
              <w:pStyle w:val="a3"/>
              <w:rPr>
                <w:b/>
                <w:sz w:val="28"/>
                <w:szCs w:val="28"/>
                <w:lang w:val="en-US"/>
              </w:rPr>
            </w:pPr>
            <w:r w:rsidRPr="002B7817">
              <w:rPr>
                <w:rFonts w:ascii="Meiryo UI" w:eastAsia="Meiryo UI" w:hAnsi="Meiryo UI" w:cs="Meiryo UI"/>
                <w:noProof/>
                <w:lang w:val="en-US" w:eastAsia="ja-JP"/>
              </w:rPr>
              <w:drawing>
                <wp:anchor distT="0" distB="0" distL="114300" distR="114300" simplePos="0" relativeHeight="251666432" behindDoc="0" locked="0" layoutInCell="1" allowOverlap="1" wp14:anchorId="61FDC586" wp14:editId="0F0A5588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-58024</wp:posOffset>
                  </wp:positionV>
                  <wp:extent cx="944880" cy="797560"/>
                  <wp:effectExtent l="0" t="0" r="7620" b="2540"/>
                  <wp:wrapNone/>
                  <wp:docPr id="25" name="図 25" descr="isi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si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56" w:type="dxa"/>
            <w:vAlign w:val="center"/>
          </w:tcPr>
          <w:p w14:paraId="785F7E8C" w14:textId="37B08411" w:rsidR="001F7890" w:rsidRPr="002B7817" w:rsidRDefault="00E55567" w:rsidP="0047739D">
            <w:pPr>
              <w:spacing w:line="280" w:lineRule="exact"/>
              <w:rPr>
                <w:rFonts w:ascii="Meiryo UI" w:eastAsia="Meiryo UI" w:hAnsi="Meiryo UI" w:cs="Meiryo UI"/>
                <w:b/>
                <w:sz w:val="28"/>
                <w:szCs w:val="28"/>
                <w:lang w:val="it-IT" w:eastAsia="ja-JP"/>
              </w:rPr>
            </w:pPr>
            <w:r w:rsidRPr="002B7817">
              <w:rPr>
                <w:rFonts w:ascii="Meiryo UI" w:eastAsia="Meiryo UI" w:hAnsi="Meiryo UI" w:cs="Meiryo UI"/>
                <w:b/>
                <w:sz w:val="28"/>
                <w:szCs w:val="28"/>
                <w:lang w:val="it-IT" w:eastAsia="ja-JP"/>
              </w:rPr>
              <w:t xml:space="preserve">Domanda per i corsi </w:t>
            </w:r>
            <w:r w:rsidR="00296963" w:rsidRPr="002B7817">
              <w:rPr>
                <w:rFonts w:ascii="Meiryo UI" w:eastAsia="Meiryo UI" w:hAnsi="Meiryo UI" w:cs="Meiryo UI"/>
                <w:b/>
                <w:sz w:val="28"/>
                <w:szCs w:val="28"/>
                <w:lang w:val="it-IT" w:eastAsia="ja-JP"/>
              </w:rPr>
              <w:t>a breve termine</w:t>
            </w:r>
            <w:r w:rsidRPr="002B7817">
              <w:rPr>
                <w:rFonts w:ascii="Meiryo UI" w:eastAsia="Meiryo UI" w:hAnsi="Meiryo UI" w:cs="Meiryo UI"/>
                <w:b/>
                <w:sz w:val="28"/>
                <w:szCs w:val="28"/>
                <w:lang w:val="it-IT" w:eastAsia="ja-JP"/>
              </w:rPr>
              <w:t xml:space="preserve"> </w:t>
            </w:r>
            <w:r w:rsidR="00F2209D" w:rsidRPr="002B7817">
              <w:rPr>
                <w:rFonts w:ascii="Meiryo UI" w:eastAsia="Meiryo UI" w:hAnsi="Meiryo UI" w:cs="Meiryo UI"/>
                <w:b/>
                <w:sz w:val="28"/>
                <w:szCs w:val="28"/>
                <w:lang w:val="it-IT" w:eastAsia="ja-JP"/>
              </w:rPr>
              <w:t xml:space="preserve">per l’anno </w:t>
            </w:r>
            <w:r w:rsidR="00677370" w:rsidRPr="002B7817">
              <w:rPr>
                <w:rFonts w:ascii="Meiryo UI" w:eastAsia="Meiryo UI" w:hAnsi="Meiryo UI" w:cs="Meiryo UI" w:hint="eastAsia"/>
                <w:b/>
                <w:sz w:val="28"/>
                <w:szCs w:val="28"/>
                <w:lang w:val="it-IT" w:eastAsia="ja-JP"/>
              </w:rPr>
              <w:t>202</w:t>
            </w:r>
            <w:r w:rsidR="00594CCA">
              <w:rPr>
                <w:rFonts w:ascii="Meiryo UI" w:eastAsia="Meiryo UI" w:hAnsi="Meiryo UI" w:cs="Meiryo UI" w:hint="eastAsia"/>
                <w:b/>
                <w:sz w:val="28"/>
                <w:szCs w:val="28"/>
                <w:lang w:val="it-IT" w:eastAsia="ja-JP"/>
              </w:rPr>
              <w:t>6</w:t>
            </w:r>
            <w:r w:rsidR="00464657" w:rsidRPr="002B7817">
              <w:rPr>
                <w:rFonts w:ascii="Meiryo UI" w:eastAsia="Meiryo UI" w:hAnsi="Meiryo UI" w:cs="Meiryo UI" w:hint="eastAsia"/>
                <w:b/>
                <w:sz w:val="28"/>
                <w:szCs w:val="28"/>
                <w:lang w:val="it-IT" w:eastAsia="ja-JP"/>
              </w:rPr>
              <w:t xml:space="preserve"> </w:t>
            </w:r>
          </w:p>
        </w:tc>
      </w:tr>
      <w:tr w:rsidR="002B7817" w:rsidRPr="002B7817" w14:paraId="19F0A6C0" w14:textId="77777777" w:rsidTr="001B6165">
        <w:trPr>
          <w:trHeight w:val="554"/>
          <w:jc w:val="center"/>
        </w:trPr>
        <w:tc>
          <w:tcPr>
            <w:tcW w:w="1716" w:type="dxa"/>
            <w:vMerge/>
            <w:tcBorders>
              <w:bottom w:val="single" w:sz="8" w:space="0" w:color="auto"/>
            </w:tcBorders>
          </w:tcPr>
          <w:p w14:paraId="055903C5" w14:textId="77777777" w:rsidR="001F7890" w:rsidRPr="002B7817" w:rsidRDefault="001F7890" w:rsidP="001B6165">
            <w:pPr>
              <w:pStyle w:val="a3"/>
              <w:rPr>
                <w:lang w:val="it-IT"/>
              </w:rPr>
            </w:pPr>
          </w:p>
        </w:tc>
        <w:tc>
          <w:tcPr>
            <w:tcW w:w="8656" w:type="dxa"/>
            <w:tcBorders>
              <w:bottom w:val="single" w:sz="8" w:space="0" w:color="auto"/>
            </w:tcBorders>
          </w:tcPr>
          <w:p w14:paraId="42F24CF9" w14:textId="77777777" w:rsidR="001F7890" w:rsidRPr="002B7817" w:rsidRDefault="001F7890" w:rsidP="008D78E9">
            <w:pPr>
              <w:pStyle w:val="a3"/>
              <w:spacing w:line="200" w:lineRule="exact"/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  <w:r w:rsidRPr="002B7817">
              <w:rPr>
                <w:rFonts w:ascii="Meiryo UI" w:eastAsia="Meiryo UI" w:hAnsi="Meiryo UI" w:cs="Meiryo UI" w:hint="eastAsia"/>
                <w:b/>
                <w:sz w:val="16"/>
                <w:szCs w:val="16"/>
                <w:lang w:val="en-US" w:eastAsia="ja-JP"/>
              </w:rPr>
              <w:t>ISI Japanese Language School Education Center</w:t>
            </w:r>
          </w:p>
          <w:p w14:paraId="5737798D" w14:textId="2FC549D4" w:rsidR="006C5932" w:rsidRPr="006D4E19" w:rsidRDefault="006D4E19" w:rsidP="008D78E9">
            <w:pPr>
              <w:pStyle w:val="a3"/>
              <w:spacing w:line="200" w:lineRule="exact"/>
              <w:rPr>
                <w:rFonts w:ascii="Meiryo UI" w:eastAsia="Meiryo UI" w:hAnsi="Meiryo UI" w:cs="Meiryo UI"/>
                <w:i/>
                <w:sz w:val="14"/>
                <w:szCs w:val="16"/>
                <w:lang w:val="en-US" w:eastAsia="ja-JP"/>
              </w:rPr>
            </w:pPr>
            <w:r w:rsidRPr="006D4E19">
              <w:rPr>
                <w:rFonts w:ascii="Meiryo UI" w:eastAsia="Meiryo UI" w:hAnsi="Meiryo UI" w:cs="Meiryo UI"/>
                <w:i/>
                <w:sz w:val="14"/>
                <w:szCs w:val="16"/>
                <w:lang w:val="en-US" w:eastAsia="ja-JP"/>
              </w:rPr>
              <w:t>〒160-6112 12º piano, Sumitomo Fudosan Shinjuku Grand Tower, 8-17-1 Nishi-Shinjuku, Shinjuku-ku, Tokyo</w:t>
            </w:r>
          </w:p>
          <w:p w14:paraId="148DAB48" w14:textId="1C8DAD4F" w:rsidR="001F7890" w:rsidRPr="002B7817" w:rsidRDefault="006C5932" w:rsidP="008D78E9">
            <w:pPr>
              <w:pStyle w:val="a3"/>
              <w:spacing w:line="200" w:lineRule="exact"/>
              <w:rPr>
                <w:rFonts w:ascii="Meiryo UI" w:eastAsia="Meiryo UI" w:hAnsi="Meiryo UI" w:cs="Meiryo UI"/>
                <w:i/>
                <w:sz w:val="14"/>
                <w:szCs w:val="16"/>
                <w:lang w:val="en-US" w:eastAsia="ja-JP"/>
              </w:rPr>
            </w:pPr>
            <w:r w:rsidRPr="006C5932">
              <w:rPr>
                <w:rFonts w:ascii="Meiryo UI" w:eastAsia="Meiryo UI" w:hAnsi="Meiryo UI" w:cs="Meiryo UI" w:hint="eastAsia"/>
                <w:i/>
                <w:sz w:val="14"/>
                <w:szCs w:val="16"/>
                <w:lang w:val="en-US" w:eastAsia="ja-JP"/>
              </w:rPr>
              <w:t xml:space="preserve">TEL : +81-3-5962-0405 　FAX : +81-3-5937-0477 </w:t>
            </w:r>
            <w:r>
              <w:rPr>
                <w:rFonts w:ascii="Meiryo UI" w:hAnsi="Meiryo UI" w:cs="Meiryo UI" w:hint="eastAsia"/>
                <w:i/>
                <w:sz w:val="14"/>
                <w:szCs w:val="16"/>
                <w:lang w:val="en-US"/>
              </w:rPr>
              <w:t xml:space="preserve"> </w:t>
            </w:r>
            <w:r w:rsidR="001F7890" w:rsidRPr="002B7817">
              <w:rPr>
                <w:rFonts w:ascii="Meiryo UI" w:eastAsia="Meiryo UI" w:hAnsi="Meiryo UI" w:cs="Meiryo UI" w:hint="eastAsia"/>
                <w:i/>
                <w:sz w:val="14"/>
                <w:szCs w:val="16"/>
                <w:lang w:val="en-US"/>
              </w:rPr>
              <w:t xml:space="preserve"> </w:t>
            </w:r>
            <w:r w:rsidR="001F7890" w:rsidRPr="002B7817">
              <w:rPr>
                <w:rFonts w:ascii="Meiryo UI" w:eastAsia="Meiryo UI" w:hAnsi="Meiryo UI" w:cs="Meiryo UI"/>
                <w:i/>
                <w:sz w:val="14"/>
                <w:szCs w:val="16"/>
                <w:lang w:val="en-US"/>
              </w:rPr>
              <w:t>E-mail:</w:t>
            </w:r>
            <w:r w:rsidR="001F7890" w:rsidRPr="002B7817">
              <w:rPr>
                <w:rFonts w:ascii="Meiryo UI" w:eastAsia="Meiryo UI" w:hAnsi="Meiryo UI" w:cs="Meiryo UI" w:hint="eastAsia"/>
                <w:i/>
                <w:sz w:val="14"/>
                <w:szCs w:val="16"/>
                <w:lang w:val="en-US" w:eastAsia="ja-JP"/>
              </w:rPr>
              <w:t>info@isi-global.com  URL</w:t>
            </w:r>
            <w:r w:rsidR="001F7890" w:rsidRPr="002B7817">
              <w:rPr>
                <w:rFonts w:ascii="Meiryo UI" w:eastAsia="Meiryo UI" w:hAnsi="Meiryo UI" w:cs="Meiryo UI"/>
                <w:i/>
                <w:sz w:val="14"/>
                <w:szCs w:val="16"/>
                <w:lang w:val="en-US"/>
              </w:rPr>
              <w:t>: www.isi-education.com</w:t>
            </w:r>
            <w:r w:rsidR="00AF601C" w:rsidRPr="002B7817">
              <w:rPr>
                <w:rFonts w:ascii="Meiryo UI" w:eastAsia="Meiryo UI" w:hAnsi="Meiryo UI" w:cs="Meiryo UI"/>
                <w:i/>
                <w:sz w:val="14"/>
                <w:szCs w:val="16"/>
                <w:lang w:val="en-US"/>
              </w:rPr>
              <w:t>/it</w:t>
            </w:r>
          </w:p>
        </w:tc>
      </w:tr>
    </w:tbl>
    <w:p w14:paraId="0562F950" w14:textId="5C0EA429" w:rsidR="00B16D19" w:rsidRPr="002B7817" w:rsidRDefault="005C29B1" w:rsidP="0047739D">
      <w:pPr>
        <w:spacing w:line="220" w:lineRule="exact"/>
        <w:rPr>
          <w:rFonts w:ascii="Meiryo UI" w:eastAsia="Meiryo UI" w:hAnsi="Meiryo UI" w:cs="Meiryo UI"/>
          <w:sz w:val="16"/>
          <w:szCs w:val="23"/>
          <w:lang w:val="es-ES" w:eastAsia="ja-JP"/>
        </w:rPr>
      </w:pPr>
      <w:r w:rsidRPr="002B7817">
        <w:rPr>
          <w:rFonts w:ascii="Meiryo UI" w:eastAsia="Meiryo UI" w:hAnsi="Meiryo UI" w:cs="Meiryo UI"/>
          <w:sz w:val="16"/>
          <w:szCs w:val="23"/>
          <w:lang w:val="es-ES"/>
        </w:rPr>
        <w:t>N.B.:</w:t>
      </w:r>
      <w:r w:rsidR="00D67FC3" w:rsidRPr="002B7817">
        <w:rPr>
          <w:rFonts w:ascii="Meiryo UI" w:eastAsia="Meiryo UI" w:hAnsi="Meiryo UI" w:cs="Meiryo UI"/>
          <w:sz w:val="16"/>
          <w:szCs w:val="23"/>
          <w:lang w:val="es-ES"/>
        </w:rPr>
        <w:t xml:space="preserve"> </w:t>
      </w:r>
      <w:r w:rsidRPr="002B7817">
        <w:rPr>
          <w:rFonts w:ascii="Meiryo UI" w:eastAsia="Meiryo UI" w:hAnsi="Meiryo UI" w:cs="Meiryo UI"/>
          <w:sz w:val="16"/>
          <w:szCs w:val="23"/>
          <w:lang w:val="es-ES"/>
        </w:rPr>
        <w:t>Il presente documento deve essere completato interamente</w:t>
      </w:r>
      <w:r w:rsidR="00D67FC3" w:rsidRPr="002B7817">
        <w:rPr>
          <w:rFonts w:ascii="Meiryo UI" w:eastAsia="Meiryo UI" w:hAnsi="Meiryo UI" w:cs="Meiryo UI"/>
          <w:sz w:val="16"/>
          <w:szCs w:val="23"/>
          <w:lang w:val="es-ES"/>
        </w:rPr>
        <w:t xml:space="preserve">. </w:t>
      </w:r>
      <w:r w:rsidR="00FA6207" w:rsidRPr="002B7817">
        <w:rPr>
          <w:rFonts w:ascii="Meiryo UI" w:eastAsia="Meiryo UI" w:hAnsi="Meiryo UI" w:cs="Meiryo UI"/>
          <w:sz w:val="16"/>
          <w:szCs w:val="23"/>
          <w:lang w:val="es-ES"/>
        </w:rPr>
        <w:t xml:space="preserve">Si prega </w:t>
      </w:r>
      <w:r w:rsidRPr="002B7817">
        <w:rPr>
          <w:rFonts w:ascii="Meiryo UI" w:eastAsia="Meiryo UI" w:hAnsi="Meiryo UI" w:cs="Meiryo UI"/>
          <w:sz w:val="16"/>
          <w:szCs w:val="23"/>
          <w:lang w:val="es-ES"/>
        </w:rPr>
        <w:t>di scrivere in modo chiaro</w:t>
      </w:r>
      <w:r w:rsidR="00FA6207" w:rsidRPr="002B7817">
        <w:rPr>
          <w:rFonts w:ascii="Meiryo UI" w:eastAsia="Meiryo UI" w:hAnsi="Meiryo UI" w:cs="Meiryo UI"/>
          <w:sz w:val="16"/>
          <w:szCs w:val="23"/>
          <w:lang w:val="es-ES"/>
        </w:rPr>
        <w:t xml:space="preserve"> e</w:t>
      </w:r>
      <w:r w:rsidRPr="002B7817">
        <w:rPr>
          <w:rFonts w:ascii="Meiryo UI" w:eastAsia="Meiryo UI" w:hAnsi="Meiryo UI" w:cs="Meiryo UI"/>
          <w:sz w:val="16"/>
          <w:szCs w:val="23"/>
          <w:lang w:val="es-ES"/>
        </w:rPr>
        <w:t xml:space="preserve"> di assicurar</w:t>
      </w:r>
      <w:r w:rsidR="00FA6207" w:rsidRPr="002B7817">
        <w:rPr>
          <w:rFonts w:ascii="Meiryo UI" w:eastAsia="Meiryo UI" w:hAnsi="Meiryo UI" w:cs="Meiryo UI"/>
          <w:sz w:val="16"/>
          <w:szCs w:val="23"/>
          <w:lang w:val="es-ES"/>
        </w:rPr>
        <w:t>s</w:t>
      </w:r>
      <w:r w:rsidRPr="002B7817">
        <w:rPr>
          <w:rFonts w:ascii="Meiryo UI" w:eastAsia="Meiryo UI" w:hAnsi="Meiryo UI" w:cs="Meiryo UI"/>
          <w:sz w:val="16"/>
          <w:szCs w:val="23"/>
          <w:lang w:val="es-ES"/>
        </w:rPr>
        <w:t>i</w:t>
      </w:r>
      <w:r w:rsidR="00FA6207" w:rsidRPr="002B7817">
        <w:rPr>
          <w:rFonts w:ascii="Meiryo UI" w:eastAsia="Meiryo UI" w:hAnsi="Meiryo UI" w:cs="Meiryo UI"/>
          <w:sz w:val="16"/>
          <w:szCs w:val="23"/>
          <w:lang w:val="es-ES"/>
        </w:rPr>
        <w:t xml:space="preserve"> di spuntare le caselle appropriate </w:t>
      </w:r>
      <w:r w:rsidR="00FA6207" w:rsidRPr="002B7817">
        <w:rPr>
          <w:rFonts w:ascii="Wingdings" w:eastAsia="Wingdings" w:hAnsi="Wingdings" w:cs="Wingdings"/>
          <w:sz w:val="16"/>
          <w:szCs w:val="23"/>
        </w:rPr>
        <w:t>þ</w:t>
      </w:r>
      <w:r w:rsidR="00FA6207" w:rsidRPr="002B7817">
        <w:rPr>
          <w:rFonts w:ascii="Meiryo UI" w:eastAsia="Meiryo UI" w:hAnsi="Meiryo UI" w:cs="Meiryo UI"/>
          <w:sz w:val="16"/>
          <w:szCs w:val="23"/>
          <w:lang w:val="es-ES"/>
        </w:rPr>
        <w:t xml:space="preserve"> prima di stampare e inviare il seguente il documento</w:t>
      </w:r>
      <w:r w:rsidR="00D67FC3" w:rsidRPr="002B7817">
        <w:rPr>
          <w:rFonts w:ascii="Meiryo UI" w:eastAsia="Meiryo UI" w:hAnsi="Meiryo UI" w:cs="Meiryo UI"/>
          <w:sz w:val="16"/>
          <w:szCs w:val="23"/>
          <w:lang w:val="es-ES"/>
        </w:rPr>
        <w:t xml:space="preserve">. </w:t>
      </w:r>
    </w:p>
    <w:p w14:paraId="41032623" w14:textId="15748B1E" w:rsidR="00045731" w:rsidRPr="002B7817" w:rsidRDefault="00E2339B" w:rsidP="0047739D">
      <w:pPr>
        <w:spacing w:line="200" w:lineRule="exact"/>
        <w:rPr>
          <w:rFonts w:ascii="Meiryo UI" w:eastAsia="Meiryo UI" w:hAnsi="Meiryo UI" w:cs="Meiryo UI"/>
          <w:b/>
          <w:bCs/>
          <w:sz w:val="18"/>
          <w:szCs w:val="18"/>
          <w:lang w:val="es-ES" w:eastAsia="ja-JP"/>
        </w:rPr>
      </w:pPr>
      <w:r w:rsidRPr="002B7817">
        <w:rPr>
          <w:rFonts w:ascii="Meiryo UI" w:eastAsia="Meiryo UI" w:hAnsi="Meiryo UI" w:cs="Meiryo UI"/>
          <w:b/>
          <w:bCs/>
          <w:sz w:val="18"/>
          <w:szCs w:val="18"/>
          <w:lang w:val="es-ES"/>
        </w:rPr>
        <w:t>Col presente documento, dichiaro di voler fare richiesta per cors</w:t>
      </w:r>
      <w:r w:rsidR="73884DBA" w:rsidRPr="002B7817">
        <w:rPr>
          <w:rFonts w:ascii="Meiryo UI" w:eastAsia="Meiryo UI" w:hAnsi="Meiryo UI" w:cs="Meiryo UI"/>
          <w:b/>
          <w:bCs/>
          <w:sz w:val="18"/>
          <w:szCs w:val="18"/>
          <w:lang w:val="es-ES"/>
        </w:rPr>
        <w:t>o</w:t>
      </w:r>
      <w:r w:rsidRPr="002B7817">
        <w:rPr>
          <w:rFonts w:ascii="Meiryo UI" w:eastAsia="Meiryo UI" w:hAnsi="Meiryo UI" w:cs="Meiryo UI"/>
          <w:b/>
          <w:bCs/>
          <w:sz w:val="18"/>
          <w:szCs w:val="18"/>
          <w:lang w:val="es-ES"/>
        </w:rPr>
        <w:t xml:space="preserve"> brev</w:t>
      </w:r>
      <w:r w:rsidR="6A396976" w:rsidRPr="002B7817">
        <w:rPr>
          <w:rFonts w:ascii="Meiryo UI" w:eastAsia="Meiryo UI" w:hAnsi="Meiryo UI" w:cs="Meiryo UI"/>
          <w:b/>
          <w:bCs/>
          <w:sz w:val="18"/>
          <w:szCs w:val="18"/>
          <w:lang w:val="es-ES"/>
        </w:rPr>
        <w:t>e</w:t>
      </w:r>
      <w:r w:rsidRPr="002B7817">
        <w:rPr>
          <w:rFonts w:ascii="Meiryo UI" w:eastAsia="Meiryo UI" w:hAnsi="Meiryo UI" w:cs="Meiryo UI"/>
          <w:b/>
          <w:bCs/>
          <w:sz w:val="18"/>
          <w:szCs w:val="18"/>
          <w:lang w:val="es-ES"/>
        </w:rPr>
        <w:t xml:space="preserve"> dell’anno 202</w:t>
      </w:r>
      <w:r w:rsidR="00E521EE">
        <w:rPr>
          <w:rFonts w:ascii="Meiryo UI" w:eastAsia="Meiryo UI" w:hAnsi="Meiryo UI" w:cs="Meiryo UI"/>
          <w:b/>
          <w:bCs/>
          <w:sz w:val="18"/>
          <w:szCs w:val="18"/>
          <w:lang w:val="es-ES"/>
        </w:rPr>
        <w:t>6</w:t>
      </w:r>
      <w:r w:rsidR="00985322" w:rsidRPr="002B7817">
        <w:rPr>
          <w:rFonts w:ascii="Meiryo UI" w:eastAsia="Meiryo UI" w:hAnsi="Meiryo UI" w:cs="Meiryo UI"/>
          <w:b/>
          <w:bCs/>
          <w:sz w:val="18"/>
          <w:szCs w:val="18"/>
          <w:lang w:val="es-ES" w:eastAsia="ja-JP"/>
        </w:rPr>
        <w:t>.</w:t>
      </w:r>
    </w:p>
    <w:tbl>
      <w:tblPr>
        <w:tblW w:w="10884" w:type="dxa"/>
        <w:tblInd w:w="-252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904"/>
        <w:gridCol w:w="1128"/>
        <w:gridCol w:w="205"/>
        <w:gridCol w:w="1071"/>
        <w:gridCol w:w="397"/>
        <w:gridCol w:w="34"/>
        <w:gridCol w:w="280"/>
        <w:gridCol w:w="226"/>
        <w:gridCol w:w="56"/>
        <w:gridCol w:w="120"/>
        <w:gridCol w:w="6"/>
        <w:gridCol w:w="645"/>
        <w:gridCol w:w="476"/>
        <w:gridCol w:w="14"/>
        <w:gridCol w:w="162"/>
        <w:gridCol w:w="624"/>
        <w:gridCol w:w="506"/>
        <w:gridCol w:w="254"/>
        <w:gridCol w:w="332"/>
        <w:gridCol w:w="409"/>
        <w:gridCol w:w="1122"/>
        <w:gridCol w:w="70"/>
        <w:gridCol w:w="283"/>
        <w:gridCol w:w="621"/>
        <w:gridCol w:w="159"/>
        <w:gridCol w:w="133"/>
        <w:gridCol w:w="647"/>
      </w:tblGrid>
      <w:tr w:rsidR="002B7817" w:rsidRPr="002B7817" w14:paraId="5A2D3759" w14:textId="77777777" w:rsidTr="00C36FC6">
        <w:trPr>
          <w:trHeight w:val="331"/>
        </w:trPr>
        <w:tc>
          <w:tcPr>
            <w:tcW w:w="10884" w:type="dxa"/>
            <w:gridSpan w:val="27"/>
            <w:tcBorders>
              <w:bottom w:val="single" w:sz="12" w:space="0" w:color="auto"/>
            </w:tcBorders>
            <w:vAlign w:val="center"/>
          </w:tcPr>
          <w:p w14:paraId="30DAEFC5" w14:textId="77777777" w:rsidR="009A0080" w:rsidRPr="002B7817" w:rsidRDefault="005F70F6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u w:val="single"/>
                <w:lang w:val="en-US"/>
              </w:rPr>
            </w:pPr>
            <w:proofErr w:type="spellStart"/>
            <w:r w:rsidRPr="002B7817">
              <w:rPr>
                <w:rFonts w:ascii="Meiryo UI" w:eastAsia="Meiryo UI" w:hAnsi="Meiryo UI" w:cs="Meiryo UI" w:hint="eastAsia"/>
                <w:b/>
                <w:sz w:val="18"/>
                <w:szCs w:val="16"/>
                <w:lang w:val="en-US" w:eastAsia="ja-JP"/>
              </w:rPr>
              <w:t>Informazioni</w:t>
            </w:r>
            <w:proofErr w:type="spellEnd"/>
            <w:r w:rsidRPr="002B7817">
              <w:rPr>
                <w:rFonts w:ascii="Meiryo UI" w:eastAsia="Meiryo UI" w:hAnsi="Meiryo UI" w:cs="Meiryo UI" w:hint="eastAsia"/>
                <w:b/>
                <w:sz w:val="18"/>
                <w:szCs w:val="16"/>
                <w:lang w:val="en-US" w:eastAsia="ja-JP"/>
              </w:rPr>
              <w:t xml:space="preserve"> del </w:t>
            </w:r>
            <w:proofErr w:type="spellStart"/>
            <w:r w:rsidRPr="002B7817">
              <w:rPr>
                <w:rFonts w:ascii="Meiryo UI" w:eastAsia="Meiryo UI" w:hAnsi="Meiryo UI" w:cs="Meiryo UI" w:hint="eastAsia"/>
                <w:b/>
                <w:sz w:val="18"/>
                <w:szCs w:val="16"/>
                <w:lang w:val="en-US" w:eastAsia="ja-JP"/>
              </w:rPr>
              <w:t>richiedente</w:t>
            </w:r>
            <w:proofErr w:type="spellEnd"/>
          </w:p>
        </w:tc>
      </w:tr>
      <w:tr w:rsidR="002B7817" w:rsidRPr="002B7817" w14:paraId="2D1A76A3" w14:textId="77777777" w:rsidTr="00E521EE">
        <w:trPr>
          <w:trHeight w:val="274"/>
        </w:trPr>
        <w:tc>
          <w:tcPr>
            <w:tcW w:w="203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48EC" w14:textId="2B66F908" w:rsidR="0069697D" w:rsidRPr="002B7817" w:rsidRDefault="005F70F6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bCs/>
                <w:sz w:val="14"/>
                <w:szCs w:val="14"/>
                <w:lang w:eastAsia="ja-JP"/>
              </w:rPr>
            </w:pPr>
            <w:proofErr w:type="spellStart"/>
            <w:r w:rsidRPr="002B7817">
              <w:rPr>
                <w:rFonts w:ascii="Meiryo UI" w:eastAsia="Meiryo UI" w:hAnsi="Meiryo UI" w:cs="Meiryo UI" w:hint="eastAsia"/>
                <w:bCs/>
                <w:sz w:val="14"/>
                <w:szCs w:val="14"/>
                <w:lang w:eastAsia="ja-JP"/>
              </w:rPr>
              <w:t>Cognome</w:t>
            </w:r>
            <w:proofErr w:type="spellEnd"/>
            <w:r w:rsidR="0066748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:</w:t>
            </w:r>
          </w:p>
          <w:p w14:paraId="13473551" w14:textId="65948250" w:rsidR="006A12BC" w:rsidRPr="002B7817" w:rsidRDefault="4CC643CE" w:rsidP="33288FC2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b/>
                <w:bCs/>
                <w:sz w:val="12"/>
                <w:szCs w:val="12"/>
                <w:lang w:val="en-US" w:eastAsia="ja-JP"/>
              </w:rPr>
            </w:pPr>
            <w:r w:rsidRPr="002B7817">
              <w:rPr>
                <w:rFonts w:ascii="Meiryo UI" w:eastAsia="Meiryo UI" w:hAnsi="Meiryo UI" w:cs="Meiryo UI"/>
                <w:sz w:val="12"/>
                <w:szCs w:val="12"/>
                <w:lang w:eastAsia="ja-JP"/>
              </w:rPr>
              <w:t>(</w:t>
            </w:r>
            <w:r w:rsidR="005F70F6" w:rsidRPr="002B7817">
              <w:rPr>
                <w:rFonts w:ascii="Meiryo UI" w:eastAsia="Meiryo UI" w:hAnsi="Meiryo UI" w:cs="Meiryo UI"/>
                <w:sz w:val="12"/>
                <w:szCs w:val="12"/>
                <w:lang w:eastAsia="ja-JP"/>
              </w:rPr>
              <w:t xml:space="preserve">Come da </w:t>
            </w:r>
            <w:proofErr w:type="spellStart"/>
            <w:r w:rsidR="005F70F6" w:rsidRPr="002B7817">
              <w:rPr>
                <w:rFonts w:ascii="Meiryo UI" w:eastAsia="Meiryo UI" w:hAnsi="Meiryo UI" w:cs="Meiryo UI"/>
                <w:sz w:val="12"/>
                <w:szCs w:val="12"/>
                <w:lang w:eastAsia="ja-JP"/>
              </w:rPr>
              <w:t>passaporto</w:t>
            </w:r>
            <w:proofErr w:type="spellEnd"/>
            <w:r w:rsidR="730FF36E" w:rsidRPr="002B7817">
              <w:rPr>
                <w:rFonts w:ascii="Meiryo UI" w:eastAsia="Meiryo UI" w:hAnsi="Meiryo UI" w:cs="Meiryo UI"/>
                <w:sz w:val="12"/>
                <w:szCs w:val="12"/>
                <w:lang w:eastAsia="ja-JP"/>
              </w:rPr>
              <w:t>)</w:t>
            </w:r>
          </w:p>
        </w:tc>
        <w:tc>
          <w:tcPr>
            <w:tcW w:w="2395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2504" w14:textId="77777777" w:rsidR="006A12BC" w:rsidRPr="002B7817" w:rsidRDefault="006A12BC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</w:p>
        </w:tc>
        <w:tc>
          <w:tcPr>
            <w:tcW w:w="192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D3F5" w14:textId="7F113AE7" w:rsidR="0069697D" w:rsidRPr="002B7817" w:rsidRDefault="005F70F6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bCs/>
                <w:sz w:val="14"/>
                <w:szCs w:val="14"/>
                <w:lang w:eastAsia="ja-JP"/>
              </w:rPr>
            </w:pPr>
            <w:r w:rsidRPr="002B7817">
              <w:rPr>
                <w:rFonts w:ascii="Meiryo UI" w:eastAsia="Meiryo UI" w:hAnsi="Meiryo UI" w:cs="Meiryo UI" w:hint="eastAsia"/>
                <w:bCs/>
                <w:sz w:val="14"/>
                <w:szCs w:val="14"/>
                <w:lang w:eastAsia="ja-JP"/>
              </w:rPr>
              <w:t>Nome</w:t>
            </w:r>
            <w:r w:rsidR="0066748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:</w:t>
            </w:r>
          </w:p>
          <w:p w14:paraId="5F453F1C" w14:textId="668DDD11" w:rsidR="006A12BC" w:rsidRPr="002B7817" w:rsidRDefault="0CD87CCD" w:rsidP="33288FC2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b/>
                <w:bCs/>
                <w:sz w:val="12"/>
                <w:szCs w:val="12"/>
                <w:lang w:val="en-US" w:eastAsia="ja-JP"/>
              </w:rPr>
            </w:pPr>
            <w:r w:rsidRPr="002B7817">
              <w:rPr>
                <w:rFonts w:ascii="Meiryo UI" w:eastAsia="Meiryo UI" w:hAnsi="Meiryo UI" w:cs="Meiryo UI"/>
                <w:sz w:val="12"/>
                <w:szCs w:val="12"/>
                <w:lang w:eastAsia="ja-JP"/>
              </w:rPr>
              <w:t>(</w:t>
            </w:r>
            <w:r w:rsidR="005F70F6" w:rsidRPr="002B7817">
              <w:rPr>
                <w:rFonts w:ascii="Meiryo UI" w:eastAsia="Meiryo UI" w:hAnsi="Meiryo UI" w:cs="Meiryo UI"/>
                <w:sz w:val="12"/>
                <w:szCs w:val="12"/>
                <w:lang w:eastAsia="ja-JP"/>
              </w:rPr>
              <w:t xml:space="preserve">Come da </w:t>
            </w:r>
            <w:proofErr w:type="spellStart"/>
            <w:r w:rsidR="005F70F6" w:rsidRPr="002B7817">
              <w:rPr>
                <w:rFonts w:ascii="Meiryo UI" w:eastAsia="Meiryo UI" w:hAnsi="Meiryo UI" w:cs="Meiryo UI"/>
                <w:sz w:val="12"/>
                <w:szCs w:val="12"/>
                <w:lang w:eastAsia="ja-JP"/>
              </w:rPr>
              <w:t>passaporto</w:t>
            </w:r>
            <w:proofErr w:type="spellEnd"/>
            <w:r w:rsidR="05DF142A" w:rsidRPr="002B7817">
              <w:rPr>
                <w:rFonts w:ascii="Meiryo UI" w:eastAsia="Meiryo UI" w:hAnsi="Meiryo UI" w:cs="Meiryo UI"/>
                <w:sz w:val="12"/>
                <w:szCs w:val="12"/>
                <w:lang w:eastAsia="ja-JP"/>
              </w:rPr>
              <w:t>)</w:t>
            </w:r>
          </w:p>
        </w:tc>
        <w:tc>
          <w:tcPr>
            <w:tcW w:w="269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FE98" w14:textId="77777777" w:rsidR="006A12BC" w:rsidRPr="002B7817" w:rsidRDefault="006A12BC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</w:p>
        </w:tc>
        <w:tc>
          <w:tcPr>
            <w:tcW w:w="1843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83DFCDC" w14:textId="77777777" w:rsidR="006A12BC" w:rsidRPr="002B7817" w:rsidRDefault="006A12BC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  <w:r w:rsidRPr="002B7817">
              <w:rPr>
                <w:rFonts w:ascii="Meiryo UI" w:eastAsia="Meiryo UI" w:hAnsi="Meiryo UI" w:cs="Meiryo UI"/>
                <w:noProof/>
                <w:sz w:val="16"/>
                <w:szCs w:val="16"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46AA08" wp14:editId="45BE24CF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15240</wp:posOffset>
                      </wp:positionV>
                      <wp:extent cx="1133475" cy="1004570"/>
                      <wp:effectExtent l="19050" t="19050" r="28575" b="2413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1004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B68C7C" w14:textId="77777777" w:rsidR="001B6165" w:rsidRPr="00667489" w:rsidRDefault="001B6165" w:rsidP="00FF1109">
                                  <w:pPr>
                                    <w:jc w:val="center"/>
                                    <w:rPr>
                                      <w:rFonts w:ascii="Meiryo UI" w:eastAsia="Meiryo UI" w:hAnsi="Meiryo UI" w:cs="Arial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667489">
                                    <w:rPr>
                                      <w:rFonts w:ascii="Meiryo UI" w:eastAsia="Meiryo UI" w:hAnsi="Meiryo UI" w:cs="Arial"/>
                                      <w:sz w:val="18"/>
                                      <w:szCs w:val="18"/>
                                      <w:lang w:val="es-ES"/>
                                    </w:rPr>
                                    <w:t>Fotografia</w:t>
                                  </w:r>
                                </w:p>
                                <w:p w14:paraId="0F6F60FC" w14:textId="77777777" w:rsidR="00667489" w:rsidRPr="00667489" w:rsidRDefault="00667489" w:rsidP="00667489">
                                  <w:pPr>
                                    <w:jc w:val="center"/>
                                    <w:rPr>
                                      <w:rFonts w:ascii="Meiryo UI" w:eastAsia="Meiryo UI" w:hAnsi="Meiryo UI" w:cs="Arial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</w:p>
                                <w:p w14:paraId="39383455" w14:textId="77777777" w:rsidR="001B6165" w:rsidRPr="00FF1109" w:rsidRDefault="001B6165" w:rsidP="00667489">
                                  <w:pPr>
                                    <w:jc w:val="center"/>
                                    <w:rPr>
                                      <w:rFonts w:ascii="Meiryo UI" w:eastAsia="Meiryo UI" w:hAnsi="Meiryo UI" w:cs="Arial"/>
                                      <w:sz w:val="12"/>
                                      <w:szCs w:val="12"/>
                                      <w:lang w:val="it-IT" w:eastAsia="ja-JP"/>
                                    </w:rPr>
                                  </w:pPr>
                                  <w:r w:rsidRPr="00FF1109">
                                    <w:rPr>
                                      <w:rFonts w:ascii="Meiryo UI" w:eastAsia="Meiryo UI" w:hAnsi="Meiryo UI" w:cs="Arial"/>
                                      <w:sz w:val="12"/>
                                      <w:szCs w:val="12"/>
                                      <w:lang w:val="es-ES" w:eastAsia="ja-JP"/>
                                    </w:rPr>
                                    <w:t xml:space="preserve">*Vi </w:t>
                                  </w:r>
                                  <w:r w:rsidRPr="00FF1109">
                                    <w:rPr>
                                      <w:rFonts w:ascii="Meiryo UI" w:eastAsia="Meiryo UI" w:hAnsi="Meiryo UI" w:cs="Arial" w:hint="eastAsia"/>
                                      <w:sz w:val="12"/>
                                      <w:szCs w:val="12"/>
                                      <w:lang w:val="it-IT" w:eastAsia="ja-JP"/>
                                    </w:rPr>
                                    <w:t>preghiamo di inviarci la vostra foto in formato digitale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46AA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2.5pt;margin-top:1.2pt;width:89.25pt;height:7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" strokeweight="2.25pt">
                      <v:textbox>
                        <w:txbxContent>
                          <w:p w14:paraId="1FB68C7C" w14:textId="77777777" w:rsidR="001B6165" w:rsidRPr="00667489" w:rsidRDefault="001B6165" w:rsidP="00FF1109">
                            <w:pPr>
                              <w:jc w:val="center"/>
                              <w:rPr>
                                <w:rFonts w:ascii="Meiryo UI" w:eastAsia="Meiryo UI" w:hAnsi="Meiryo UI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667489">
                              <w:rPr>
                                <w:rFonts w:ascii="Meiryo UI" w:eastAsia="Meiryo UI" w:hAnsi="Meiryo UI" w:cs="Arial"/>
                                <w:sz w:val="18"/>
                                <w:szCs w:val="18"/>
                                <w:lang w:val="es-ES"/>
                              </w:rPr>
                              <w:t>Fotografia</w:t>
                            </w:r>
                          </w:p>
                          <w:p w14:paraId="0F6F60FC" w14:textId="77777777" w:rsidR="00667489" w:rsidRPr="00667489" w:rsidRDefault="00667489" w:rsidP="00667489">
                            <w:pPr>
                              <w:jc w:val="center"/>
                              <w:rPr>
                                <w:rFonts w:ascii="Meiryo UI" w:eastAsia="Meiryo UI" w:hAnsi="Meiryo UI" w:cs="Arial"/>
                                <w:sz w:val="14"/>
                                <w:szCs w:val="14"/>
                                <w:lang w:val="es-ES"/>
                              </w:rPr>
                            </w:pPr>
                          </w:p>
                          <w:p w14:paraId="39383455" w14:textId="77777777" w:rsidR="001B6165" w:rsidRPr="00FF1109" w:rsidRDefault="001B6165" w:rsidP="00667489">
                            <w:pPr>
                              <w:jc w:val="center"/>
                              <w:rPr>
                                <w:rFonts w:ascii="Meiryo UI" w:eastAsia="Meiryo UI" w:hAnsi="Meiryo UI" w:cs="Arial"/>
                                <w:sz w:val="12"/>
                                <w:szCs w:val="12"/>
                                <w:lang w:val="it-IT" w:eastAsia="ja-JP"/>
                              </w:rPr>
                            </w:pPr>
                            <w:r w:rsidRPr="00FF1109">
                              <w:rPr>
                                <w:rFonts w:ascii="Meiryo UI" w:eastAsia="Meiryo UI" w:hAnsi="Meiryo UI" w:cs="Arial"/>
                                <w:sz w:val="12"/>
                                <w:szCs w:val="12"/>
                                <w:lang w:val="es-ES" w:eastAsia="ja-JP"/>
                              </w:rPr>
                              <w:t xml:space="preserve">*Vi </w:t>
                            </w:r>
                            <w:r w:rsidRPr="00FF1109">
                              <w:rPr>
                                <w:rFonts w:ascii="Meiryo UI" w:eastAsia="Meiryo UI" w:hAnsi="Meiryo UI" w:cs="Arial" w:hint="eastAsia"/>
                                <w:sz w:val="12"/>
                                <w:szCs w:val="12"/>
                                <w:lang w:val="it-IT" w:eastAsia="ja-JP"/>
                              </w:rPr>
                              <w:t>preghiamo di inviarci la vostra foto in formato digitale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B7817" w:rsidRPr="002B7817" w14:paraId="2A5F8DAA" w14:textId="77777777" w:rsidTr="00E521EE">
        <w:trPr>
          <w:trHeight w:val="233"/>
        </w:trPr>
        <w:tc>
          <w:tcPr>
            <w:tcW w:w="203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B462893" w14:textId="77777777" w:rsidR="00DD07D7" w:rsidRPr="002B7817" w:rsidRDefault="005F70F6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proofErr w:type="spellStart"/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Indirizzo</w:t>
            </w:r>
            <w:proofErr w:type="spellEnd"/>
            <w:r w:rsidR="00DD07D7" w:rsidRPr="002B7817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:</w:t>
            </w:r>
          </w:p>
        </w:tc>
        <w:tc>
          <w:tcPr>
            <w:tcW w:w="4316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F75AD" w14:textId="77777777" w:rsidR="00DD07D7" w:rsidRPr="002B7817" w:rsidRDefault="00DD07D7" w:rsidP="006969AE">
            <w:pPr>
              <w:tabs>
                <w:tab w:val="left" w:pos="2432"/>
              </w:tabs>
              <w:snapToGrid w:val="0"/>
              <w:spacing w:line="0" w:lineRule="atLeast"/>
              <w:jc w:val="both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</w:t>
            </w:r>
          </w:p>
          <w:p w14:paraId="03A26BCE" w14:textId="77777777" w:rsidR="00DD07D7" w:rsidRPr="002B7817" w:rsidRDefault="00DD07D7" w:rsidP="00DD07D7">
            <w:pPr>
              <w:tabs>
                <w:tab w:val="left" w:pos="2432"/>
              </w:tabs>
              <w:snapToGrid w:val="0"/>
              <w:spacing w:line="0" w:lineRule="atLeast"/>
              <w:jc w:val="both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                                                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090E7E5A" w14:textId="77777777" w:rsidR="00DD07D7" w:rsidRPr="002B7817" w:rsidRDefault="000E617D" w:rsidP="005F70F6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Tel</w:t>
            </w:r>
            <w:r w:rsidR="00DD07D7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:</w:t>
            </w:r>
          </w:p>
        </w:tc>
        <w:tc>
          <w:tcPr>
            <w:tcW w:w="1843" w:type="dxa"/>
            <w:gridSpan w:val="5"/>
            <w:vMerge/>
            <w:vAlign w:val="center"/>
          </w:tcPr>
          <w:p w14:paraId="0C12053C" w14:textId="77777777" w:rsidR="00DD07D7" w:rsidRPr="002B7817" w:rsidRDefault="00DD07D7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</w:p>
        </w:tc>
      </w:tr>
      <w:tr w:rsidR="002B7817" w:rsidRPr="002B7817" w14:paraId="09BEB198" w14:textId="77777777" w:rsidTr="00E521EE">
        <w:trPr>
          <w:trHeight w:val="77"/>
        </w:trPr>
        <w:tc>
          <w:tcPr>
            <w:tcW w:w="203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CA7572" w14:textId="77777777" w:rsidR="00DD07D7" w:rsidRPr="002B7817" w:rsidRDefault="00DD07D7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</w:p>
        </w:tc>
        <w:tc>
          <w:tcPr>
            <w:tcW w:w="4316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86338" w14:textId="77777777" w:rsidR="00DD07D7" w:rsidRPr="002B7817" w:rsidRDefault="00DD07D7" w:rsidP="006969AE">
            <w:pPr>
              <w:tabs>
                <w:tab w:val="left" w:pos="2432"/>
              </w:tabs>
              <w:snapToGrid w:val="0"/>
              <w:spacing w:line="0" w:lineRule="atLeast"/>
              <w:jc w:val="both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4D315C9" w14:textId="2087CF19" w:rsidR="00DD07D7" w:rsidRPr="002B7817" w:rsidRDefault="000E617D" w:rsidP="006969AE">
            <w:pPr>
              <w:tabs>
                <w:tab w:val="left" w:pos="2432"/>
              </w:tabs>
              <w:snapToGrid w:val="0"/>
              <w:spacing w:line="0" w:lineRule="atLeast"/>
              <w:jc w:val="both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ID d</w:t>
            </w:r>
            <w:r w:rsidR="00E521EE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i</w:t>
            </w:r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 xml:space="preserve"> LINE</w:t>
            </w:r>
            <w:r w:rsidR="00DD07D7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:</w:t>
            </w:r>
          </w:p>
        </w:tc>
        <w:tc>
          <w:tcPr>
            <w:tcW w:w="1843" w:type="dxa"/>
            <w:gridSpan w:val="5"/>
            <w:vMerge/>
            <w:vAlign w:val="center"/>
          </w:tcPr>
          <w:p w14:paraId="10F7B3F0" w14:textId="77777777" w:rsidR="00DD07D7" w:rsidRPr="002B7817" w:rsidRDefault="00DD07D7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</w:p>
        </w:tc>
      </w:tr>
      <w:tr w:rsidR="002B7817" w:rsidRPr="002B7817" w14:paraId="32239A18" w14:textId="77777777" w:rsidTr="00E521EE">
        <w:trPr>
          <w:trHeight w:val="115"/>
        </w:trPr>
        <w:tc>
          <w:tcPr>
            <w:tcW w:w="20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0A8B" w14:textId="77777777" w:rsidR="009A0080" w:rsidRPr="002B7817" w:rsidRDefault="009A0080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E-mail:</w:t>
            </w:r>
          </w:p>
        </w:tc>
        <w:tc>
          <w:tcPr>
            <w:tcW w:w="1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3835" w14:textId="77777777" w:rsidR="009A0080" w:rsidRPr="002B7817" w:rsidRDefault="009A0080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</w:p>
        </w:tc>
        <w:tc>
          <w:tcPr>
            <w:tcW w:w="1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2E8F" w14:textId="77777777" w:rsidR="009A0080" w:rsidRPr="002B7817" w:rsidRDefault="005F70F6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Data di </w:t>
            </w:r>
            <w:proofErr w:type="spellStart"/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nascita</w:t>
            </w:r>
            <w:proofErr w:type="spellEnd"/>
            <w:r w:rsidR="009A0080" w:rsidRPr="002B7817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:</w:t>
            </w:r>
          </w:p>
        </w:tc>
        <w:tc>
          <w:tcPr>
            <w:tcW w:w="34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ED9B" w14:textId="77777777" w:rsidR="009A0080" w:rsidRPr="002B7817" w:rsidRDefault="00FF2E26" w:rsidP="005F70F6">
            <w:pPr>
              <w:tabs>
                <w:tab w:val="left" w:pos="2432"/>
              </w:tabs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538278875"/>
                <w:placeholder>
                  <w:docPart w:val="DefaultPlaceholder_1082065160"/>
                </w:placeholder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5F70F6"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>AAAA</w:t>
                </w:r>
                <w:r w:rsidR="00DE3884"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/             </w:t>
                </w:r>
                <w:r w:rsidR="00007F1F"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 </w:t>
                </w:r>
                <w:r w:rsidR="00CB1260"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  </w:t>
                </w:r>
                <w:r w:rsidR="00DE3884"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 MM/</w:t>
                </w:r>
                <w:r w:rsidR="00457431"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      </w:t>
                </w:r>
                <w:r w:rsidR="00DA2B4D"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  </w:t>
                </w:r>
                <w:r w:rsidR="00DE3884"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 </w:t>
                </w:r>
                <w:r w:rsidR="00FC55D6"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  </w:t>
                </w:r>
                <w:r w:rsidR="00DE3884"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 </w:t>
                </w:r>
                <w:r w:rsidR="005F70F6"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>GG</w:t>
                </w:r>
                <w:r w:rsidR="00DE3884"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>/</w:t>
                </w:r>
              </w:sdtContent>
            </w:sdt>
          </w:p>
        </w:tc>
        <w:tc>
          <w:tcPr>
            <w:tcW w:w="1843" w:type="dxa"/>
            <w:gridSpan w:val="5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291BFD" w14:textId="77777777" w:rsidR="009A0080" w:rsidRPr="002B7817" w:rsidRDefault="009A0080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</w:p>
        </w:tc>
      </w:tr>
      <w:tr w:rsidR="002B7817" w:rsidRPr="002B7817" w14:paraId="30C6BFEA" w14:textId="77777777" w:rsidTr="00E521EE">
        <w:trPr>
          <w:trHeight w:val="52"/>
        </w:trPr>
        <w:tc>
          <w:tcPr>
            <w:tcW w:w="20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54C0" w14:textId="77777777" w:rsidR="009A0080" w:rsidRPr="002B7817" w:rsidRDefault="005F70F6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Se</w:t>
            </w:r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sso</w:t>
            </w:r>
            <w:r w:rsidR="009A0080" w:rsidRPr="002B7817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:</w:t>
            </w:r>
          </w:p>
        </w:tc>
        <w:tc>
          <w:tcPr>
            <w:tcW w:w="1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0EE8" w14:textId="2C04B704" w:rsidR="009A0080" w:rsidRPr="002B7817" w:rsidRDefault="00FF2E26" w:rsidP="00497812">
            <w:pPr>
              <w:tabs>
                <w:tab w:val="left" w:pos="2432"/>
              </w:tabs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12029890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47354" w:rsidRPr="002B7817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5F70F6" w:rsidRPr="002B7817">
              <w:rPr>
                <w:rFonts w:ascii="Meiryo UI" w:eastAsia="Meiryo UI" w:hAnsi="Meiryo UI" w:cs="Meiryo UI"/>
                <w:sz w:val="14"/>
                <w:szCs w:val="14"/>
              </w:rPr>
              <w:t xml:space="preserve"> M</w:t>
            </w:r>
            <w:r w:rsidR="005F70F6" w:rsidRPr="002B7817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>aschio</w:t>
            </w:r>
            <w:r w:rsidR="009A0080" w:rsidRPr="002B7817">
              <w:rPr>
                <w:rFonts w:ascii="Meiryo UI" w:eastAsia="Meiryo UI" w:hAnsi="Meiryo UI" w:cs="Meiryo UI"/>
                <w:sz w:val="14"/>
                <w:szCs w:val="14"/>
              </w:rPr>
              <w:t xml:space="preserve"> 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9622755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7812" w:rsidRPr="002B7817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9A0080" w:rsidRPr="002B7817">
              <w:rPr>
                <w:rFonts w:ascii="Meiryo UI" w:eastAsia="Meiryo UI" w:hAnsi="Meiryo UI" w:cs="Meiryo UI"/>
                <w:sz w:val="14"/>
                <w:szCs w:val="14"/>
              </w:rPr>
              <w:t xml:space="preserve"> </w:t>
            </w:r>
            <w:proofErr w:type="spellStart"/>
            <w:r w:rsidR="009A0080" w:rsidRPr="002B7817">
              <w:rPr>
                <w:rFonts w:ascii="Meiryo UI" w:eastAsia="Meiryo UI" w:hAnsi="Meiryo UI" w:cs="Meiryo UI"/>
                <w:sz w:val="14"/>
                <w:szCs w:val="14"/>
              </w:rPr>
              <w:t>Fem</w:t>
            </w:r>
            <w:r w:rsidR="00E403D1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>m</w:t>
            </w:r>
            <w:r w:rsidR="005F70F6" w:rsidRPr="002B7817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>ina</w:t>
            </w:r>
            <w:proofErr w:type="spellEnd"/>
          </w:p>
        </w:tc>
        <w:tc>
          <w:tcPr>
            <w:tcW w:w="1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CD38" w14:textId="77777777" w:rsidR="009A0080" w:rsidRPr="002B7817" w:rsidRDefault="005F70F6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proofErr w:type="spellStart"/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Nazionalit</w:t>
            </w:r>
            <w:proofErr w:type="spellEnd"/>
            <w:r w:rsidRPr="002B7817">
              <w:rPr>
                <w:rFonts w:ascii="Meiryo UI" w:eastAsia="Meiryo UI" w:hAnsi="Meiryo UI" w:cs="Meiryo UI"/>
                <w:sz w:val="14"/>
                <w:szCs w:val="14"/>
                <w:lang w:val="it-IT" w:eastAsia="ja-JP"/>
              </w:rPr>
              <w:t>à</w:t>
            </w:r>
            <w:r w:rsidR="009A0080" w:rsidRPr="002B7817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:</w:t>
            </w:r>
          </w:p>
        </w:tc>
        <w:tc>
          <w:tcPr>
            <w:tcW w:w="34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CFC3" w14:textId="77777777" w:rsidR="009A0080" w:rsidRPr="002B7817" w:rsidRDefault="009A0080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14:paraId="1DBB2D54" w14:textId="77777777" w:rsidR="009A0080" w:rsidRPr="002B7817" w:rsidRDefault="009A0080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</w:p>
        </w:tc>
      </w:tr>
      <w:tr w:rsidR="002B7817" w:rsidRPr="002B7817" w14:paraId="7EE70EAB" w14:textId="77777777" w:rsidTr="00E521EE">
        <w:trPr>
          <w:trHeight w:val="52"/>
        </w:trPr>
        <w:tc>
          <w:tcPr>
            <w:tcW w:w="20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4A06" w14:textId="77777777" w:rsidR="009A0080" w:rsidRPr="002B7817" w:rsidRDefault="005F70F6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proofErr w:type="spellStart"/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Numero</w:t>
            </w:r>
            <w:proofErr w:type="spellEnd"/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 xml:space="preserve"> di </w:t>
            </w:r>
            <w:proofErr w:type="spellStart"/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passaporto</w:t>
            </w:r>
            <w:proofErr w:type="spellEnd"/>
            <w:r w:rsidR="00DE4BC3" w:rsidRPr="002B7817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:</w:t>
            </w:r>
          </w:p>
        </w:tc>
        <w:tc>
          <w:tcPr>
            <w:tcW w:w="1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B61A" w14:textId="77777777" w:rsidR="009A0080" w:rsidRPr="002B7817" w:rsidRDefault="009A0080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</w:p>
        </w:tc>
        <w:tc>
          <w:tcPr>
            <w:tcW w:w="1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C8D5" w14:textId="77777777" w:rsidR="009A0080" w:rsidRPr="002B7817" w:rsidRDefault="005F70F6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proofErr w:type="spellStart"/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Scadenza</w:t>
            </w:r>
            <w:proofErr w:type="spellEnd"/>
            <w:r w:rsidR="00DE4BC3" w:rsidRPr="002B7817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:</w:t>
            </w:r>
          </w:p>
        </w:tc>
        <w:tc>
          <w:tcPr>
            <w:tcW w:w="34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Meiryo UI" w:eastAsia="Meiryo UI" w:hAnsi="Meiryo UI" w:cs="Meiryo UI" w:hint="eastAsia"/>
                <w:sz w:val="14"/>
                <w:szCs w:val="14"/>
                <w:lang w:val="en-US"/>
              </w:rPr>
              <w:id w:val="1120420214"/>
              <w:placeholder>
                <w:docPart w:val="DefaultPlaceholder_1082065160"/>
              </w:placeholder>
              <w:date>
                <w:dateFormat w:val="yyyy/MM/dd"/>
                <w:lid w:val="ja-JP"/>
                <w:storeMappedDataAs w:val="dateTime"/>
                <w:calendar w:val="japan"/>
              </w:date>
            </w:sdtPr>
            <w:sdtEndPr/>
            <w:sdtContent>
              <w:p w14:paraId="1A2CBF7D" w14:textId="74EC4AE0" w:rsidR="33288FC2" w:rsidRPr="00BC7322" w:rsidRDefault="005F70F6" w:rsidP="00BC7322">
                <w:pPr>
                  <w:tabs>
                    <w:tab w:val="left" w:pos="2432"/>
                  </w:tabs>
                  <w:snapToGrid w:val="0"/>
                  <w:spacing w:line="0" w:lineRule="atLeast"/>
                  <w:jc w:val="center"/>
                  <w:rPr>
                    <w:rFonts w:ascii="Meiryo UI" w:eastAsia="Meiryo UI" w:hAnsi="Meiryo UI" w:cs="Meiryo UI"/>
                    <w:sz w:val="14"/>
                    <w:szCs w:val="14"/>
                    <w:lang w:val="en-US"/>
                  </w:rPr>
                </w:pPr>
                <w:r w:rsidRPr="00BC7322">
                  <w:rPr>
                    <w:rFonts w:ascii="Meiryo UI" w:eastAsia="Meiryo UI" w:hAnsi="Meiryo UI" w:cs="Meiryo UI"/>
                    <w:sz w:val="14"/>
                    <w:szCs w:val="14"/>
                    <w:lang w:val="en-US"/>
                  </w:rPr>
                  <w:t>AAAA</w:t>
                </w:r>
                <w:r w:rsidR="00864B57" w:rsidRPr="00BC7322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/>
                  </w:rPr>
                  <w:t xml:space="preserve">/              </w:t>
                </w:r>
                <w:r w:rsidR="00007F1F" w:rsidRPr="00BC7322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/>
                  </w:rPr>
                  <w:t xml:space="preserve"> </w:t>
                </w:r>
                <w:r w:rsidR="00CB1260" w:rsidRPr="00BC7322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/>
                  </w:rPr>
                  <w:t xml:space="preserve">  </w:t>
                </w:r>
                <w:r w:rsidR="00864B57" w:rsidRPr="00BC7322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/>
                  </w:rPr>
                  <w:t>MM/</w:t>
                </w:r>
                <w:r w:rsidR="00457431" w:rsidRPr="00BC7322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/>
                  </w:rPr>
                  <w:t xml:space="preserve">       </w:t>
                </w:r>
                <w:r w:rsidR="00864B57" w:rsidRPr="00BC7322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/>
                  </w:rPr>
                  <w:t xml:space="preserve"> </w:t>
                </w:r>
                <w:r w:rsidR="00FC55D6" w:rsidRPr="00BC7322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/>
                  </w:rPr>
                  <w:t xml:space="preserve"> </w:t>
                </w:r>
                <w:r w:rsidR="00BF5300" w:rsidRPr="00BC7322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/>
                  </w:rPr>
                  <w:t xml:space="preserve"> </w:t>
                </w:r>
                <w:r w:rsidR="00864B57" w:rsidRPr="00BC7322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/>
                  </w:rPr>
                  <w:t xml:space="preserve">  </w:t>
                </w:r>
                <w:r w:rsidRPr="00BC7322">
                  <w:rPr>
                    <w:rFonts w:ascii="Meiryo UI" w:eastAsia="Meiryo UI" w:hAnsi="Meiryo UI" w:cs="Meiryo UI"/>
                    <w:sz w:val="14"/>
                    <w:szCs w:val="14"/>
                    <w:lang w:val="en-US"/>
                  </w:rPr>
                  <w:t>GG</w:t>
                </w:r>
                <w:r w:rsidR="00864B57" w:rsidRPr="00BC7322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/>
                  </w:rPr>
                  <w:t xml:space="preserve">/             </w:t>
                </w:r>
              </w:p>
            </w:sdtContent>
          </w:sdt>
        </w:tc>
        <w:tc>
          <w:tcPr>
            <w:tcW w:w="1843" w:type="dxa"/>
            <w:gridSpan w:val="5"/>
            <w:vMerge/>
            <w:vAlign w:val="center"/>
          </w:tcPr>
          <w:p w14:paraId="55C8440A" w14:textId="77777777" w:rsidR="009A0080" w:rsidRPr="002B7817" w:rsidRDefault="009A0080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</w:p>
        </w:tc>
      </w:tr>
      <w:tr w:rsidR="002B7817" w:rsidRPr="002B7817" w14:paraId="771AE525" w14:textId="77777777" w:rsidTr="00795C91">
        <w:trPr>
          <w:trHeight w:val="52"/>
        </w:trPr>
        <w:tc>
          <w:tcPr>
            <w:tcW w:w="20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AA90" w14:textId="77777777" w:rsidR="006969AE" w:rsidRPr="002B7817" w:rsidRDefault="00B8706A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proofErr w:type="spellStart"/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Occupazione</w:t>
            </w:r>
            <w:proofErr w:type="spellEnd"/>
            <w:r w:rsidR="006969AE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:</w:t>
            </w:r>
          </w:p>
        </w:tc>
        <w:tc>
          <w:tcPr>
            <w:tcW w:w="1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1447" w14:textId="77777777" w:rsidR="006969AE" w:rsidRPr="002B7817" w:rsidRDefault="006969AE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C9F3" w14:textId="77777777" w:rsidR="006969AE" w:rsidRPr="002B7817" w:rsidRDefault="005F70F6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s-ES"/>
              </w:rPr>
            </w:pPr>
            <w:r w:rsidRPr="002B7817">
              <w:rPr>
                <w:rFonts w:ascii="Meiryo UI" w:eastAsia="Meiryo UI" w:hAnsi="Meiryo UI" w:cs="Meiryo UI"/>
                <w:sz w:val="14"/>
                <w:szCs w:val="14"/>
                <w:lang w:val="es-ES" w:eastAsia="ja-JP"/>
              </w:rPr>
              <w:t>Nome dell’azienda o della scuola</w:t>
            </w:r>
            <w:r w:rsidR="006969AE" w:rsidRPr="002B7817">
              <w:rPr>
                <w:rFonts w:ascii="Meiryo UI" w:eastAsia="Meiryo UI" w:hAnsi="Meiryo UI" w:cs="Meiryo UI" w:hint="eastAsia"/>
                <w:sz w:val="14"/>
                <w:szCs w:val="14"/>
                <w:lang w:val="es-ES" w:eastAsia="ja-JP"/>
              </w:rPr>
              <w:t>:</w:t>
            </w:r>
          </w:p>
        </w:tc>
        <w:tc>
          <w:tcPr>
            <w:tcW w:w="4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9C52A2" w14:textId="77777777" w:rsidR="006969AE" w:rsidRPr="002B7817" w:rsidRDefault="006969AE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s-ES"/>
              </w:rPr>
            </w:pPr>
          </w:p>
        </w:tc>
      </w:tr>
      <w:tr w:rsidR="002B7817" w:rsidRPr="002B7817" w14:paraId="4C12867F" w14:textId="77777777" w:rsidTr="00795C91">
        <w:trPr>
          <w:trHeight w:val="94"/>
        </w:trPr>
        <w:tc>
          <w:tcPr>
            <w:tcW w:w="20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579C" w14:textId="340996B0" w:rsidR="00447354" w:rsidRPr="002B7817" w:rsidRDefault="00447354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Tipo di Visto</w:t>
            </w:r>
            <w:r w:rsidR="0066748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:</w:t>
            </w:r>
          </w:p>
        </w:tc>
        <w:tc>
          <w:tcPr>
            <w:tcW w:w="885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402685" w14:textId="6DCB29A7" w:rsidR="00447354" w:rsidRPr="002B7817" w:rsidRDefault="00FF2E26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s-ES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12657563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47354" w:rsidRPr="002B7817">
                  <w:rPr>
                    <w:rFonts w:ascii="ＭＳ ゴシック" w:eastAsia="ＭＳ ゴシック" w:hAnsi="ＭＳ ゴシック" w:cs="Meiryo UI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447354" w:rsidRPr="002B7817">
              <w:rPr>
                <w:rFonts w:ascii="Meiryo UI" w:eastAsia="Meiryo UI" w:hAnsi="Meiryo UI" w:cs="Meiryo UI"/>
                <w:sz w:val="14"/>
                <w:szCs w:val="14"/>
                <w:lang w:val="es-ES" w:eastAsia="ja-JP"/>
              </w:rPr>
              <w:t xml:space="preserve"> Turistico 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18410477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47354" w:rsidRPr="002B7817">
                  <w:rPr>
                    <w:rFonts w:ascii="ＭＳ ゴシック" w:eastAsia="ＭＳ ゴシック" w:hAnsi="ＭＳ ゴシック" w:cs="Meiryo UI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447354" w:rsidRPr="002B7817">
              <w:rPr>
                <w:rFonts w:ascii="Meiryo UI" w:eastAsia="Meiryo UI" w:hAnsi="Meiryo UI" w:cs="Meiryo UI"/>
                <w:sz w:val="14"/>
                <w:szCs w:val="14"/>
                <w:lang w:val="es-ES" w:eastAsia="ja-JP"/>
              </w:rPr>
              <w:t xml:space="preserve"> Visto per Vacanza-Lavoro  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17693841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47354" w:rsidRPr="002B7817">
                  <w:rPr>
                    <w:rFonts w:ascii="ＭＳ ゴシック" w:eastAsia="ＭＳ ゴシック" w:hAnsi="ＭＳ ゴシック" w:cs="Meiryo UI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447354" w:rsidRPr="002B7817">
              <w:rPr>
                <w:rFonts w:ascii="Meiryo UI" w:eastAsia="Meiryo UI" w:hAnsi="Meiryo UI" w:cs="Meiryo UI"/>
                <w:sz w:val="14"/>
                <w:szCs w:val="14"/>
                <w:lang w:val="es-ES" w:eastAsia="ja-JP"/>
              </w:rPr>
              <w:t xml:space="preserve"> Visto di Lavoro </w:t>
            </w:r>
            <w:r w:rsidR="55D4D6B5" w:rsidRPr="002B7817">
              <w:rPr>
                <w:rFonts w:ascii="Meiryo UI" w:eastAsia="Meiryo UI" w:hAnsi="Meiryo UI" w:cs="Meiryo UI"/>
                <w:sz w:val="14"/>
                <w:szCs w:val="14"/>
                <w:lang w:val="es-ES" w:eastAsia="ja-JP"/>
              </w:rPr>
              <w:t>a</w:t>
            </w:r>
            <w:r w:rsidR="00447354" w:rsidRPr="002B7817">
              <w:rPr>
                <w:rFonts w:ascii="Meiryo UI" w:eastAsia="Meiryo UI" w:hAnsi="Meiryo UI" w:cs="Meiryo UI"/>
                <w:sz w:val="14"/>
                <w:szCs w:val="14"/>
                <w:lang w:val="es-ES" w:eastAsia="ja-JP"/>
              </w:rPr>
              <w:t xml:space="preserve"> lunga permanenza  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5939079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47354" w:rsidRPr="002B7817">
                  <w:rPr>
                    <w:rFonts w:ascii="ＭＳ ゴシック" w:eastAsia="ＭＳ ゴシック" w:hAnsi="ＭＳ ゴシック" w:cs="Meiryo UI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447354" w:rsidRPr="002B7817">
              <w:rPr>
                <w:rFonts w:ascii="Meiryo UI" w:eastAsia="Meiryo UI" w:hAnsi="Meiryo UI" w:cs="Meiryo UI"/>
                <w:sz w:val="14"/>
                <w:szCs w:val="14"/>
                <w:lang w:val="es-ES" w:eastAsia="ja-JP"/>
              </w:rPr>
              <w:t xml:space="preserve"> Familiare  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18120112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47354" w:rsidRPr="002B7817">
                  <w:rPr>
                    <w:rFonts w:ascii="ＭＳ ゴシック" w:eastAsia="ＭＳ ゴシック" w:hAnsi="ＭＳ ゴシック" w:cs="Meiryo UI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447354" w:rsidRPr="002B7817">
              <w:rPr>
                <w:rFonts w:ascii="Meiryo UI" w:eastAsia="Meiryo UI" w:hAnsi="Meiryo UI" w:cs="Meiryo UI"/>
                <w:sz w:val="14"/>
                <w:szCs w:val="14"/>
                <w:lang w:val="es-ES" w:eastAsia="ja-JP"/>
              </w:rPr>
              <w:t xml:space="preserve"> Altro(  </w:t>
            </w:r>
            <w:r w:rsidR="00467DDE" w:rsidRPr="002B7817">
              <w:rPr>
                <w:rFonts w:ascii="Meiryo UI" w:eastAsia="Meiryo UI" w:hAnsi="Meiryo UI" w:cs="Meiryo UI"/>
                <w:sz w:val="14"/>
                <w:szCs w:val="14"/>
                <w:lang w:val="es-ES" w:eastAsia="ja-JP"/>
              </w:rPr>
              <w:t xml:space="preserve">        </w:t>
            </w:r>
            <w:r w:rsidR="00447354" w:rsidRPr="002B7817">
              <w:rPr>
                <w:rFonts w:ascii="Meiryo UI" w:eastAsia="Meiryo UI" w:hAnsi="Meiryo UI" w:cs="Meiryo UI"/>
                <w:sz w:val="14"/>
                <w:szCs w:val="14"/>
                <w:lang w:val="es-ES" w:eastAsia="ja-JP"/>
              </w:rPr>
              <w:t xml:space="preserve">                )</w:t>
            </w:r>
          </w:p>
        </w:tc>
      </w:tr>
      <w:tr w:rsidR="002B7817" w:rsidRPr="002B7817" w14:paraId="35E7DB2F" w14:textId="77777777" w:rsidTr="00E521EE">
        <w:trPr>
          <w:trHeight w:val="353"/>
        </w:trPr>
        <w:tc>
          <w:tcPr>
            <w:tcW w:w="20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E6D2" w14:textId="5FA42CE6" w:rsidR="00667489" w:rsidRPr="002B7817" w:rsidRDefault="00667489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proofErr w:type="spellStart"/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Contatto</w:t>
            </w:r>
            <w:proofErr w:type="spellEnd"/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di </w:t>
            </w:r>
            <w:proofErr w:type="spellStart"/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emergenza</w:t>
            </w:r>
            <w:proofErr w:type="spellEnd"/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:</w:t>
            </w:r>
            <w:r w:rsidR="00E521EE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 xml:space="preserve">       </w:t>
            </w:r>
          </w:p>
        </w:tc>
        <w:tc>
          <w:tcPr>
            <w:tcW w:w="2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2694375" w14:textId="4602394D" w:rsidR="00667489" w:rsidRPr="002B7817" w:rsidRDefault="00667489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Nome:</w:t>
            </w:r>
          </w:p>
        </w:tc>
        <w:tc>
          <w:tcPr>
            <w:tcW w:w="2103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B4DAF15" w14:textId="0F12C880" w:rsidR="00667489" w:rsidRPr="002B7817" w:rsidRDefault="00667489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Tel: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E42685C" w14:textId="337A67C7" w:rsidR="00667489" w:rsidRPr="002B7817" w:rsidRDefault="00667489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proofErr w:type="spellStart"/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Relazione</w:t>
            </w:r>
            <w:proofErr w:type="spellEnd"/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con il </w:t>
            </w:r>
            <w:proofErr w:type="spellStart"/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richiedente</w:t>
            </w:r>
            <w:proofErr w:type="spellEnd"/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: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EB5F794" w14:textId="5A7B12DF" w:rsidR="00667489" w:rsidRPr="002B7817" w:rsidRDefault="00667489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Paese:</w:t>
            </w:r>
          </w:p>
        </w:tc>
      </w:tr>
      <w:tr w:rsidR="002B7817" w:rsidRPr="002B7817" w14:paraId="67EFE2EF" w14:textId="77777777" w:rsidTr="33288FC2">
        <w:trPr>
          <w:trHeight w:val="329"/>
        </w:trPr>
        <w:tc>
          <w:tcPr>
            <w:tcW w:w="10884" w:type="dxa"/>
            <w:gridSpan w:val="2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D5A38B" w14:textId="77777777" w:rsidR="006969AE" w:rsidRPr="002B7817" w:rsidRDefault="00B8706A" w:rsidP="006969AE">
            <w:pPr>
              <w:tabs>
                <w:tab w:val="left" w:pos="2432"/>
              </w:tabs>
              <w:adjustRightInd w:val="0"/>
              <w:snapToGrid w:val="0"/>
              <w:spacing w:line="0" w:lineRule="atLeast"/>
              <w:rPr>
                <w:rFonts w:ascii="Meiryo UI" w:eastAsia="Meiryo UI" w:hAnsi="Meiryo UI" w:cs="Meiryo UI"/>
                <w:b/>
                <w:sz w:val="16"/>
                <w:szCs w:val="16"/>
                <w:lang w:val="en-US" w:eastAsia="ja-JP"/>
              </w:rPr>
            </w:pPr>
            <w:proofErr w:type="spellStart"/>
            <w:r w:rsidRPr="002B7817">
              <w:rPr>
                <w:rFonts w:ascii="Meiryo UI" w:eastAsia="Meiryo UI" w:hAnsi="Meiryo UI" w:cs="Meiryo UI"/>
                <w:b/>
                <w:sz w:val="16"/>
                <w:szCs w:val="16"/>
                <w:lang w:val="en-US" w:eastAsia="ja-JP"/>
              </w:rPr>
              <w:t>Livello</w:t>
            </w:r>
            <w:proofErr w:type="spellEnd"/>
            <w:r w:rsidRPr="002B7817">
              <w:rPr>
                <w:rFonts w:ascii="Meiryo UI" w:eastAsia="Meiryo UI" w:hAnsi="Meiryo UI" w:cs="Meiryo UI"/>
                <w:b/>
                <w:sz w:val="16"/>
                <w:szCs w:val="16"/>
                <w:lang w:val="en-US" w:eastAsia="ja-JP"/>
              </w:rPr>
              <w:t xml:space="preserve"> di </w:t>
            </w:r>
            <w:proofErr w:type="spellStart"/>
            <w:r w:rsidRPr="002B7817">
              <w:rPr>
                <w:rFonts w:ascii="Meiryo UI" w:eastAsia="Meiryo UI" w:hAnsi="Meiryo UI" w:cs="Meiryo UI"/>
                <w:b/>
                <w:sz w:val="16"/>
                <w:szCs w:val="16"/>
                <w:lang w:val="en-US" w:eastAsia="ja-JP"/>
              </w:rPr>
              <w:t>giapponese</w:t>
            </w:r>
            <w:proofErr w:type="spellEnd"/>
          </w:p>
        </w:tc>
      </w:tr>
      <w:tr w:rsidR="002B7817" w:rsidRPr="002B7817" w14:paraId="121C17FA" w14:textId="77777777" w:rsidTr="00795C91">
        <w:trPr>
          <w:trHeight w:val="32"/>
        </w:trPr>
        <w:tc>
          <w:tcPr>
            <w:tcW w:w="330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EA0D" w14:textId="7E561345" w:rsidR="008F1655" w:rsidRPr="002B7817" w:rsidRDefault="00FA6207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it-IT" w:eastAsia="ja-JP"/>
              </w:rPr>
            </w:pPr>
            <w:r w:rsidRPr="002B7817">
              <w:rPr>
                <w:rFonts w:ascii="Meiryo UI" w:eastAsia="Meiryo UI" w:hAnsi="Meiryo UI" w:cs="Meiryo UI"/>
                <w:sz w:val="14"/>
                <w:szCs w:val="14"/>
                <w:lang w:val="it-IT" w:eastAsia="ja-JP"/>
              </w:rPr>
              <w:t>Hai mai</w:t>
            </w:r>
            <w:r w:rsidR="00B8706A" w:rsidRPr="002B7817">
              <w:rPr>
                <w:rFonts w:ascii="Meiryo UI" w:eastAsia="Meiryo UI" w:hAnsi="Meiryo UI" w:cs="Meiryo UI"/>
                <w:sz w:val="14"/>
                <w:szCs w:val="14"/>
                <w:lang w:val="it-IT" w:eastAsia="ja-JP"/>
              </w:rPr>
              <w:t xml:space="preserve"> studiato giapponese</w:t>
            </w:r>
            <w:r w:rsidR="008F1655" w:rsidRPr="002B7817">
              <w:rPr>
                <w:rFonts w:ascii="Meiryo UI" w:eastAsia="Meiryo UI" w:hAnsi="Meiryo UI" w:cs="Meiryo UI" w:hint="eastAsia"/>
                <w:sz w:val="14"/>
                <w:szCs w:val="14"/>
                <w:lang w:val="it-IT" w:eastAsia="ja-JP"/>
              </w:rPr>
              <w:t>?</w:t>
            </w:r>
          </w:p>
        </w:tc>
        <w:tc>
          <w:tcPr>
            <w:tcW w:w="5663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DCDEE6" w14:textId="4F769A94" w:rsidR="008F1655" w:rsidRPr="002B7817" w:rsidRDefault="00FF2E26" w:rsidP="007C4C25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s-ES" w:eastAsia="ja-JP"/>
                </w:rPr>
                <w:id w:val="8517625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1655"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es-ES" w:eastAsia="ja-JP"/>
                  </w:rPr>
                  <w:t>☐</w:t>
                </w:r>
              </w:sdtContent>
            </w:sdt>
            <w:r w:rsidR="008F1655" w:rsidRPr="002B7817">
              <w:rPr>
                <w:rFonts w:ascii="Meiryo UI" w:eastAsia="Meiryo UI" w:hAnsi="Meiryo UI" w:cs="Meiryo UI" w:hint="eastAsia"/>
                <w:sz w:val="14"/>
                <w:szCs w:val="14"/>
                <w:lang w:val="es-ES" w:eastAsia="ja-JP"/>
              </w:rPr>
              <w:t xml:space="preserve">  </w:t>
            </w:r>
            <w:r w:rsidR="00B8706A" w:rsidRPr="002B7817">
              <w:rPr>
                <w:rFonts w:ascii="Meiryo UI" w:eastAsia="Meiryo UI" w:hAnsi="Meiryo UI" w:cs="Meiryo UI"/>
                <w:sz w:val="14"/>
                <w:szCs w:val="14"/>
                <w:lang w:val="es-ES"/>
              </w:rPr>
              <w:t>Sì</w:t>
            </w:r>
            <w:r w:rsidR="008F1655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　</w:t>
            </w:r>
            <w:r w:rsidR="008F1655" w:rsidRPr="002B7817">
              <w:rPr>
                <w:rFonts w:ascii="Meiryo UI" w:eastAsia="Meiryo UI" w:hAnsi="Meiryo UI" w:cs="Meiryo UI" w:hint="eastAsia"/>
                <w:sz w:val="14"/>
                <w:szCs w:val="14"/>
                <w:lang w:val="es-ES" w:eastAsia="ja-JP"/>
              </w:rPr>
              <w:t xml:space="preserve"> </w:t>
            </w:r>
            <w:r w:rsidR="008F1655" w:rsidRPr="002B7817">
              <w:rPr>
                <w:rFonts w:ascii="Wingdings" w:eastAsia="Wingdings" w:hAnsi="Wingdings" w:cs="Wingdings"/>
                <w:sz w:val="14"/>
                <w:szCs w:val="14"/>
                <w:lang w:val="en-US" w:eastAsia="ja-JP"/>
              </w:rPr>
              <w:t>à</w:t>
            </w:r>
            <w:r w:rsidR="008F1655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　</w:t>
            </w:r>
            <w:r w:rsidR="00B8706A" w:rsidRPr="002B7817">
              <w:rPr>
                <w:rFonts w:ascii="Meiryo UI" w:eastAsia="Meiryo UI" w:hAnsi="Meiryo UI" w:cs="Meiryo UI" w:hint="eastAsia"/>
                <w:sz w:val="14"/>
                <w:szCs w:val="14"/>
                <w:lang w:val="es-ES" w:eastAsia="ja-JP"/>
              </w:rPr>
              <w:t xml:space="preserve"> </w:t>
            </w:r>
            <w:r w:rsidR="00B8706A" w:rsidRPr="002B7817">
              <w:rPr>
                <w:rFonts w:ascii="Meiryo UI" w:eastAsia="Meiryo UI" w:hAnsi="Meiryo UI" w:cs="Meiryo UI"/>
                <w:sz w:val="14"/>
                <w:szCs w:val="14"/>
                <w:lang w:val="es-ES" w:eastAsia="ja-JP"/>
              </w:rPr>
              <w:t>(Per quan</w:t>
            </w:r>
            <w:r w:rsidR="00940A38">
              <w:rPr>
                <w:rFonts w:ascii="Meiryo UI" w:eastAsia="Meiryo UI" w:hAnsi="Meiryo UI" w:cs="Meiryo UI" w:hint="eastAsia"/>
                <w:sz w:val="14"/>
                <w:szCs w:val="14"/>
                <w:lang w:val="es-ES" w:eastAsia="ja-JP"/>
              </w:rPr>
              <w:t>t</w:t>
            </w:r>
            <w:r w:rsidR="00B8706A" w:rsidRPr="002B7817">
              <w:rPr>
                <w:rFonts w:ascii="Meiryo UI" w:eastAsia="Meiryo UI" w:hAnsi="Meiryo UI" w:cs="Meiryo UI"/>
                <w:sz w:val="14"/>
                <w:szCs w:val="14"/>
                <w:lang w:val="es-ES" w:eastAsia="ja-JP"/>
              </w:rPr>
              <w:t>o tempo</w:t>
            </w:r>
            <w:r w:rsidR="00B8706A" w:rsidRPr="002B7817">
              <w:rPr>
                <w:rFonts w:ascii="Meiryo UI" w:eastAsia="Meiryo UI" w:hAnsi="Meiryo UI" w:cs="Meiryo UI" w:hint="eastAsia"/>
                <w:sz w:val="14"/>
                <w:szCs w:val="14"/>
                <w:lang w:val="es-ES" w:eastAsia="ja-JP"/>
              </w:rPr>
              <w:t xml:space="preserve">?      </w:t>
            </w:r>
            <w:r w:rsidR="008F1655" w:rsidRPr="002B7817">
              <w:rPr>
                <w:rFonts w:ascii="Meiryo UI" w:eastAsia="Meiryo UI" w:hAnsi="Meiryo UI" w:cs="Meiryo UI" w:hint="eastAsia"/>
                <w:sz w:val="14"/>
                <w:szCs w:val="14"/>
                <w:lang w:val="es-ES" w:eastAsia="ja-JP"/>
              </w:rPr>
              <w:t xml:space="preserve">        </w:t>
            </w:r>
            <w:r w:rsidR="008F1655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　</w:t>
            </w:r>
            <w:r w:rsidR="008F1655" w:rsidRPr="002B7817">
              <w:rPr>
                <w:rFonts w:ascii="Meiryo UI" w:eastAsia="Meiryo UI" w:hAnsi="Meiryo UI" w:cs="Meiryo UI" w:hint="eastAsia"/>
                <w:sz w:val="14"/>
                <w:szCs w:val="14"/>
                <w:lang w:val="es-ES" w:eastAsia="ja-JP"/>
              </w:rPr>
              <w:t xml:space="preserve">  </w:t>
            </w:r>
            <w:r w:rsidR="00B8706A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Ann</w:t>
            </w:r>
            <w:r w:rsidR="00304945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o/</w:t>
            </w:r>
            <w:proofErr w:type="spellStart"/>
            <w:r w:rsidR="00B8706A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i</w:t>
            </w:r>
            <w:proofErr w:type="spellEnd"/>
            <w:r w:rsidR="008F1655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           　　</w:t>
            </w:r>
            <w:r w:rsidR="00B8706A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  M</w:t>
            </w:r>
            <w:r w:rsidR="00B8706A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es</w:t>
            </w:r>
            <w:r w:rsidR="00304945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e/</w:t>
            </w:r>
            <w:proofErr w:type="spellStart"/>
            <w:r w:rsidR="00B8706A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i</w:t>
            </w:r>
            <w:proofErr w:type="spellEnd"/>
            <w:r w:rsidR="008F1655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)</w:t>
            </w:r>
          </w:p>
        </w:tc>
        <w:tc>
          <w:tcPr>
            <w:tcW w:w="1913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D5FDFDD" w14:textId="77777777" w:rsidR="008F1655" w:rsidRPr="002B7817" w:rsidRDefault="00FF2E26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477616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1655" w:rsidRPr="002B7817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8F1655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</w:t>
            </w:r>
            <w:r w:rsidR="008F1655" w:rsidRPr="002B7817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No</w:t>
            </w:r>
          </w:p>
        </w:tc>
      </w:tr>
      <w:tr w:rsidR="002B7817" w:rsidRPr="002B7817" w14:paraId="7E0EC149" w14:textId="77777777" w:rsidTr="00795C91">
        <w:trPr>
          <w:trHeight w:val="52"/>
        </w:trPr>
        <w:tc>
          <w:tcPr>
            <w:tcW w:w="330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D07A81" w14:textId="69ECDF20" w:rsidR="00677370" w:rsidRPr="002B7817" w:rsidRDefault="00FA6207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proofErr w:type="spellStart"/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Certificazione</w:t>
            </w:r>
            <w:proofErr w:type="spellEnd"/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 xml:space="preserve"> </w:t>
            </w:r>
            <w:r w:rsidR="00B8706A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JLPT</w:t>
            </w:r>
          </w:p>
        </w:tc>
        <w:tc>
          <w:tcPr>
            <w:tcW w:w="757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F898E8" w14:textId="77777777" w:rsidR="00677370" w:rsidRPr="002B7817" w:rsidRDefault="00FF2E26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15720130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7370"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677370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 </w:t>
            </w:r>
            <w:proofErr w:type="spellStart"/>
            <w:r w:rsidR="00B8706A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Sì</w:t>
            </w:r>
            <w:proofErr w:type="spellEnd"/>
            <w:r w:rsidR="00677370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,　</w:t>
            </w:r>
            <w:r w:rsidR="003F01EB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(JLPT　N            </w:t>
            </w:r>
            <w:r w:rsidR="00677370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)　　　　　　　　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8227456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7370"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677370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 No</w:t>
            </w:r>
          </w:p>
        </w:tc>
      </w:tr>
      <w:tr w:rsidR="002B7817" w:rsidRPr="002B7817" w14:paraId="5F39909C" w14:textId="77777777" w:rsidTr="33288FC2">
        <w:trPr>
          <w:trHeight w:val="329"/>
        </w:trPr>
        <w:tc>
          <w:tcPr>
            <w:tcW w:w="10884" w:type="dxa"/>
            <w:gridSpan w:val="2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1A18E4" w14:textId="77777777" w:rsidR="006969AE" w:rsidRPr="002B7817" w:rsidRDefault="008F1655" w:rsidP="00304945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val="en-US"/>
              </w:rPr>
            </w:pPr>
            <w:r w:rsidRPr="002B7817">
              <w:rPr>
                <w:rFonts w:ascii="Meiryo UI" w:eastAsia="Meiryo UI" w:hAnsi="Meiryo UI" w:cs="Meiryo UI" w:hint="eastAsia"/>
                <w:b/>
                <w:sz w:val="16"/>
                <w:szCs w:val="16"/>
                <w:lang w:val="en-US" w:eastAsia="ja-JP"/>
              </w:rPr>
              <w:t>S</w:t>
            </w:r>
            <w:r w:rsidR="00304945" w:rsidRPr="002B7817">
              <w:rPr>
                <w:rFonts w:ascii="Meiryo UI" w:eastAsia="Meiryo UI" w:hAnsi="Meiryo UI" w:cs="Meiryo UI"/>
                <w:b/>
                <w:sz w:val="16"/>
                <w:szCs w:val="16"/>
                <w:lang w:val="en-US" w:eastAsia="ja-JP"/>
              </w:rPr>
              <w:t xml:space="preserve">cuola e </w:t>
            </w:r>
            <w:proofErr w:type="spellStart"/>
            <w:r w:rsidR="00304945" w:rsidRPr="002B7817">
              <w:rPr>
                <w:rFonts w:ascii="Meiryo UI" w:eastAsia="Meiryo UI" w:hAnsi="Meiryo UI" w:cs="Meiryo UI"/>
                <w:b/>
                <w:sz w:val="16"/>
                <w:szCs w:val="16"/>
                <w:lang w:val="en-US" w:eastAsia="ja-JP"/>
              </w:rPr>
              <w:t>corso</w:t>
            </w:r>
            <w:proofErr w:type="spellEnd"/>
          </w:p>
        </w:tc>
      </w:tr>
      <w:tr w:rsidR="002B7817" w:rsidRPr="002B7817" w14:paraId="48B58653" w14:textId="77777777" w:rsidTr="00745F44">
        <w:trPr>
          <w:trHeight w:val="297"/>
        </w:trPr>
        <w:tc>
          <w:tcPr>
            <w:tcW w:w="9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7EB528B" w14:textId="77777777" w:rsidR="00745F44" w:rsidRPr="002B7817" w:rsidRDefault="00745F44" w:rsidP="006969AE">
            <w:pPr>
              <w:tabs>
                <w:tab w:val="left" w:pos="2432"/>
              </w:tabs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  <w:lang w:val="en-US"/>
              </w:rPr>
            </w:pPr>
            <w:r w:rsidRPr="002B7817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>S</w:t>
            </w:r>
            <w:r w:rsidRPr="002B7817"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  <w:t>cuola</w:t>
            </w:r>
            <w:r w:rsidRPr="002B7817">
              <w:rPr>
                <w:rFonts w:ascii="Meiryo UI" w:eastAsia="Meiryo UI" w:hAnsi="Meiryo UI" w:cs="Meiryo UI"/>
                <w:sz w:val="16"/>
                <w:szCs w:val="16"/>
                <w:lang w:val="en-US"/>
              </w:rPr>
              <w:t>:</w:t>
            </w:r>
          </w:p>
          <w:p w14:paraId="3E6D89D6" w14:textId="3C257DAC" w:rsidR="00745F44" w:rsidRPr="002B7817" w:rsidRDefault="00745F44" w:rsidP="006969AE">
            <w:pPr>
              <w:tabs>
                <w:tab w:val="left" w:pos="2432"/>
              </w:tabs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  <w:r w:rsidRPr="002B7817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>(</w:t>
            </w:r>
            <w:r w:rsidRPr="002B7817"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  <w:t>Corso)</w:t>
            </w:r>
          </w:p>
        </w:tc>
        <w:tc>
          <w:tcPr>
            <w:tcW w:w="9980" w:type="dxa"/>
            <w:gridSpan w:val="26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127370F5" w14:textId="0D3C197B" w:rsidR="00665F68" w:rsidRDefault="00FF2E26" w:rsidP="00296963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3"/>
                <w:szCs w:val="13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3"/>
                  <w:szCs w:val="13"/>
                  <w:lang w:val="en-US" w:eastAsia="ja-JP"/>
                </w:rPr>
                <w:id w:val="6760066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5F44" w:rsidRPr="00795C91">
                  <w:rPr>
                    <w:rFonts w:ascii="ＭＳ ゴシック" w:eastAsia="ＭＳ ゴシック" w:hAnsi="ＭＳ ゴシック" w:cs="Meiryo UI" w:hint="eastAsia"/>
                    <w:sz w:val="13"/>
                    <w:szCs w:val="13"/>
                    <w:lang w:val="en-US" w:eastAsia="ja-JP"/>
                  </w:rPr>
                  <w:t>☐</w:t>
                </w:r>
              </w:sdtContent>
            </w:sdt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en-US" w:eastAsia="ja-JP"/>
              </w:rPr>
              <w:t xml:space="preserve"> 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>T</w:t>
            </w:r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en-US" w:eastAsia="ja-JP"/>
              </w:rPr>
              <w:t>o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>ky</w:t>
            </w:r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en-US" w:eastAsia="ja-JP"/>
              </w:rPr>
              <w:t>o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>-</w:t>
            </w:r>
            <w:proofErr w:type="spellStart"/>
            <w:r w:rsidR="00665F68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>Principale</w:t>
            </w:r>
            <w:proofErr w:type="spellEnd"/>
            <w:r w:rsidR="00665F68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 xml:space="preserve"> di 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>Shinjuku（</w:t>
            </w:r>
            <w:proofErr w:type="spellStart"/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en-US" w:eastAsia="ja-JP"/>
              </w:rPr>
              <w:t>Giapponese</w:t>
            </w:r>
            <w:proofErr w:type="spellEnd"/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en-US" w:eastAsia="ja-JP"/>
              </w:rPr>
              <w:t xml:space="preserve"> Generale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>）</w:t>
            </w:r>
            <w:r w:rsidR="00665F68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 xml:space="preserve">     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 xml:space="preserve"> </w:t>
            </w:r>
            <w:r w:rsidR="00665F68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 xml:space="preserve">  </w:t>
            </w:r>
            <w:sdt>
              <w:sdtPr>
                <w:rPr>
                  <w:rFonts w:ascii="Meiryo UI" w:eastAsia="Meiryo UI" w:hAnsi="Meiryo UI" w:cs="Meiryo UI" w:hint="eastAsia"/>
                  <w:sz w:val="13"/>
                  <w:szCs w:val="13"/>
                  <w:lang w:val="en-US" w:eastAsia="ja-JP"/>
                </w:rPr>
                <w:id w:val="20006102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65F68" w:rsidRPr="00795C91">
                  <w:rPr>
                    <w:rFonts w:ascii="ＭＳ ゴシック" w:eastAsia="ＭＳ ゴシック" w:hAnsi="ＭＳ ゴシック" w:cs="Meiryo UI" w:hint="eastAsia"/>
                    <w:sz w:val="13"/>
                    <w:szCs w:val="13"/>
                    <w:lang w:val="en-US" w:eastAsia="ja-JP"/>
                  </w:rPr>
                  <w:t>☐</w:t>
                </w:r>
              </w:sdtContent>
            </w:sdt>
            <w:r w:rsidR="00665F68" w:rsidRPr="00795C91">
              <w:rPr>
                <w:rFonts w:ascii="Meiryo UI" w:eastAsia="Meiryo UI" w:hAnsi="Meiryo UI" w:cs="Meiryo UI"/>
                <w:sz w:val="13"/>
                <w:szCs w:val="13"/>
                <w:lang w:val="en-US" w:eastAsia="ja-JP"/>
              </w:rPr>
              <w:t xml:space="preserve"> </w:t>
            </w:r>
            <w:r w:rsidR="00665F68" w:rsidRP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>T</w:t>
            </w:r>
            <w:r w:rsidR="00665F68" w:rsidRPr="00795C91">
              <w:rPr>
                <w:rFonts w:ascii="Meiryo UI" w:eastAsia="Meiryo UI" w:hAnsi="Meiryo UI" w:cs="Meiryo UI"/>
                <w:sz w:val="13"/>
                <w:szCs w:val="13"/>
                <w:lang w:val="en-US" w:eastAsia="ja-JP"/>
              </w:rPr>
              <w:t>o</w:t>
            </w:r>
            <w:r w:rsidR="00665F68" w:rsidRP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>ky</w:t>
            </w:r>
            <w:r w:rsidR="00665F68" w:rsidRPr="00795C91">
              <w:rPr>
                <w:rFonts w:ascii="Meiryo UI" w:eastAsia="Meiryo UI" w:hAnsi="Meiryo UI" w:cs="Meiryo UI"/>
                <w:sz w:val="13"/>
                <w:szCs w:val="13"/>
                <w:lang w:val="en-US" w:eastAsia="ja-JP"/>
              </w:rPr>
              <w:t>o</w:t>
            </w:r>
            <w:r w:rsidR="00665F68" w:rsidRP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>-</w:t>
            </w:r>
            <w:r w:rsidR="00665F68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 xml:space="preserve">Prime di </w:t>
            </w:r>
            <w:r w:rsidR="00665F68" w:rsidRP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>Shinjuku（</w:t>
            </w:r>
            <w:proofErr w:type="spellStart"/>
            <w:r w:rsidR="00665F68" w:rsidRPr="00795C91">
              <w:rPr>
                <w:rFonts w:ascii="Meiryo UI" w:eastAsia="Meiryo UI" w:hAnsi="Meiryo UI" w:cs="Meiryo UI"/>
                <w:sz w:val="13"/>
                <w:szCs w:val="13"/>
                <w:lang w:val="en-US" w:eastAsia="ja-JP"/>
              </w:rPr>
              <w:t>Giapponese</w:t>
            </w:r>
            <w:proofErr w:type="spellEnd"/>
            <w:r w:rsidR="00665F68" w:rsidRPr="00795C91">
              <w:rPr>
                <w:rFonts w:ascii="Meiryo UI" w:eastAsia="Meiryo UI" w:hAnsi="Meiryo UI" w:cs="Meiryo UI"/>
                <w:sz w:val="13"/>
                <w:szCs w:val="13"/>
                <w:lang w:val="en-US" w:eastAsia="ja-JP"/>
              </w:rPr>
              <w:t xml:space="preserve"> Generale</w:t>
            </w:r>
            <w:r w:rsidR="00665F68">
              <w:rPr>
                <w:rFonts w:ascii="Meiryo UI" w:eastAsia="Meiryo UI" w:hAnsi="Meiryo UI" w:cs="Meiryo UI"/>
                <w:sz w:val="13"/>
                <w:szCs w:val="13"/>
                <w:lang w:val="en-US" w:eastAsia="ja-JP"/>
              </w:rPr>
              <w:t>）</w:t>
            </w:r>
          </w:p>
          <w:p w14:paraId="687FBA29" w14:textId="1EF08884" w:rsidR="00795C91" w:rsidRPr="00795C91" w:rsidRDefault="00FF2E26" w:rsidP="00296963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3"/>
                <w:szCs w:val="13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3"/>
                  <w:szCs w:val="13"/>
                  <w:lang w:val="en-US" w:eastAsia="ja-JP"/>
                </w:rPr>
                <w:id w:val="15804864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5F44" w:rsidRPr="00795C91">
                  <w:rPr>
                    <w:rFonts w:ascii="ＭＳ ゴシック" w:eastAsia="ＭＳ ゴシック" w:hAnsi="ＭＳ ゴシック" w:cs="Meiryo UI" w:hint="eastAsia"/>
                    <w:sz w:val="13"/>
                    <w:szCs w:val="13"/>
                    <w:lang w:val="en-US" w:eastAsia="ja-JP"/>
                  </w:rPr>
                  <w:t>☐</w:t>
                </w:r>
              </w:sdtContent>
            </w:sdt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 xml:space="preserve"> T</w:t>
            </w:r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en-US" w:eastAsia="ja-JP"/>
              </w:rPr>
              <w:t>o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>ky</w:t>
            </w:r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en-US" w:eastAsia="ja-JP"/>
              </w:rPr>
              <w:t>o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>-Ikebukuro（</w:t>
            </w:r>
            <w:proofErr w:type="spellStart"/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en-US" w:eastAsia="ja-JP"/>
              </w:rPr>
              <w:t>Giapponese</w:t>
            </w:r>
            <w:proofErr w:type="spellEnd"/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en-US" w:eastAsia="ja-JP"/>
              </w:rPr>
              <w:t xml:space="preserve"> Generale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>）</w:t>
            </w:r>
            <w:r w:rsid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 xml:space="preserve"> </w:t>
            </w:r>
            <w:r w:rsidR="0047739D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 xml:space="preserve">             </w:t>
            </w:r>
            <w:r w:rsid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 xml:space="preserve">  </w:t>
            </w:r>
            <w:r w:rsidR="00FF1109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 xml:space="preserve">  </w:t>
            </w:r>
            <w:r w:rsid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 xml:space="preserve">   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 xml:space="preserve">   </w:t>
            </w:r>
            <w:sdt>
              <w:sdtPr>
                <w:rPr>
                  <w:rFonts w:ascii="Meiryo UI" w:eastAsia="Meiryo UI" w:hAnsi="Meiryo UI" w:cs="Meiryo UI" w:hint="eastAsia"/>
                  <w:sz w:val="13"/>
                  <w:szCs w:val="13"/>
                  <w:lang w:val="it-IT" w:eastAsia="ja-JP"/>
                </w:rPr>
                <w:id w:val="14488902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91" w:rsidRPr="00795C91">
                  <w:rPr>
                    <w:rFonts w:ascii="ＭＳ ゴシック" w:eastAsia="ＭＳ ゴシック" w:hAnsi="ＭＳ ゴシック" w:cs="Meiryo UI" w:hint="eastAsia"/>
                    <w:sz w:val="13"/>
                    <w:szCs w:val="13"/>
                    <w:lang w:val="it-IT" w:eastAsia="ja-JP"/>
                  </w:rPr>
                  <w:t>☐</w:t>
                </w:r>
              </w:sdtContent>
            </w:sdt>
            <w:r w:rsidR="00795C91" w:rsidRPr="00795C91">
              <w:rPr>
                <w:rFonts w:ascii="Meiryo UI" w:eastAsia="Meiryo UI" w:hAnsi="Meiryo UI" w:cs="Meiryo UI" w:hint="eastAsia"/>
                <w:sz w:val="13"/>
                <w:szCs w:val="13"/>
                <w:lang w:val="it-IT" w:eastAsia="ja-JP"/>
              </w:rPr>
              <w:t xml:space="preserve"> </w:t>
            </w:r>
            <w:r w:rsidR="00795C91" w:rsidRPr="00795C91">
              <w:rPr>
                <w:rFonts w:ascii="Meiryo UI" w:eastAsia="Meiryo UI" w:hAnsi="Meiryo UI" w:cs="Meiryo UI"/>
                <w:sz w:val="13"/>
                <w:szCs w:val="13"/>
                <w:lang w:val="it-IT" w:eastAsia="ja-JP"/>
              </w:rPr>
              <w:t>Tokyo-Shibuya</w:t>
            </w:r>
            <w:r w:rsidR="00665F68">
              <w:rPr>
                <w:rFonts w:ascii="Meiryo UI" w:eastAsia="Meiryo UI" w:hAnsi="Meiryo UI" w:cs="Meiryo UI" w:hint="eastAsia"/>
                <w:sz w:val="13"/>
                <w:szCs w:val="13"/>
                <w:lang w:val="it-IT" w:eastAsia="ja-JP"/>
              </w:rPr>
              <w:t>Harajuku</w:t>
            </w:r>
            <w:r w:rsidR="00795C91" w:rsidRP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>（</w:t>
            </w:r>
            <w:proofErr w:type="spellStart"/>
            <w:r w:rsidR="00795C91" w:rsidRPr="00795C91">
              <w:rPr>
                <w:rFonts w:ascii="Meiryo UI" w:eastAsia="Meiryo UI" w:hAnsi="Meiryo UI" w:cs="Meiryo UI"/>
                <w:sz w:val="13"/>
                <w:szCs w:val="13"/>
                <w:lang w:val="en-US" w:eastAsia="ja-JP"/>
              </w:rPr>
              <w:t>Giapponese</w:t>
            </w:r>
            <w:proofErr w:type="spellEnd"/>
            <w:r w:rsidR="00795C91" w:rsidRPr="00795C91">
              <w:rPr>
                <w:rFonts w:ascii="Meiryo UI" w:eastAsia="Meiryo UI" w:hAnsi="Meiryo UI" w:cs="Meiryo UI"/>
                <w:sz w:val="13"/>
                <w:szCs w:val="13"/>
                <w:lang w:val="en-US" w:eastAsia="ja-JP"/>
              </w:rPr>
              <w:t xml:space="preserve"> Generale</w:t>
            </w:r>
            <w:r w:rsidR="0047739D">
              <w:rPr>
                <w:rFonts w:ascii="Meiryo UI" w:eastAsia="Meiryo UI" w:hAnsi="Meiryo UI" w:cs="Meiryo UI"/>
                <w:sz w:val="13"/>
                <w:szCs w:val="13"/>
                <w:lang w:val="en-US" w:eastAsia="ja-JP"/>
              </w:rPr>
              <w:t>）</w:t>
            </w:r>
          </w:p>
          <w:p w14:paraId="52D17655" w14:textId="05816759" w:rsidR="00745F44" w:rsidRPr="00795C91" w:rsidRDefault="00FF2E26" w:rsidP="0047739D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3"/>
                <w:szCs w:val="13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3"/>
                  <w:szCs w:val="13"/>
                  <w:lang w:val="it-IT" w:eastAsia="ja-JP"/>
                </w:rPr>
                <w:id w:val="17980189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91" w:rsidRPr="00795C91">
                  <w:rPr>
                    <w:rFonts w:ascii="ＭＳ ゴシック" w:eastAsia="ＭＳ ゴシック" w:hAnsi="ＭＳ ゴシック" w:cs="Meiryo UI" w:hint="eastAsia"/>
                    <w:sz w:val="13"/>
                    <w:szCs w:val="13"/>
                    <w:lang w:val="it-IT" w:eastAsia="ja-JP"/>
                  </w:rPr>
                  <w:t>☐</w:t>
                </w:r>
              </w:sdtContent>
            </w:sdt>
            <w:r w:rsidR="00795C91" w:rsidRPr="00795C91">
              <w:rPr>
                <w:rFonts w:ascii="Meiryo UI" w:eastAsia="Meiryo UI" w:hAnsi="Meiryo UI" w:cs="Meiryo UI" w:hint="eastAsia"/>
                <w:sz w:val="13"/>
                <w:szCs w:val="13"/>
                <w:lang w:val="it-IT" w:eastAsia="ja-JP"/>
              </w:rPr>
              <w:t xml:space="preserve"> </w:t>
            </w:r>
            <w:r w:rsidR="00795C91" w:rsidRPr="00795C91">
              <w:rPr>
                <w:rFonts w:ascii="Meiryo UI" w:eastAsia="Meiryo UI" w:hAnsi="Meiryo UI" w:cs="Meiryo UI"/>
                <w:sz w:val="13"/>
                <w:szCs w:val="13"/>
                <w:lang w:val="it-IT" w:eastAsia="ja-JP"/>
              </w:rPr>
              <w:t>Tokyo-</w:t>
            </w:r>
            <w:r w:rsidR="00795C91" w:rsidRP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 xml:space="preserve"> </w:t>
            </w:r>
            <w:proofErr w:type="spellStart"/>
            <w:r w:rsidR="00795C91" w:rsidRP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>Takadanobaba</w:t>
            </w:r>
            <w:proofErr w:type="spellEnd"/>
            <w:r w:rsidR="00665F68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 xml:space="preserve">, Instituto per il </w:t>
            </w:r>
            <w:proofErr w:type="spellStart"/>
            <w:r w:rsidR="00665F68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>percorso</w:t>
            </w:r>
            <w:proofErr w:type="spellEnd"/>
            <w:r w:rsidR="00665F68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 xml:space="preserve"> </w:t>
            </w:r>
            <w:proofErr w:type="spellStart"/>
            <w:r w:rsidR="00665F68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>accademico</w:t>
            </w:r>
            <w:proofErr w:type="spellEnd"/>
            <w:r w:rsidR="00795C91" w:rsidRP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>（</w:t>
            </w:r>
            <w:proofErr w:type="spellStart"/>
            <w:r w:rsidR="00795C91" w:rsidRPr="00795C91">
              <w:rPr>
                <w:rFonts w:ascii="Meiryo UI" w:eastAsia="Meiryo UI" w:hAnsi="Meiryo UI" w:cs="Meiryo UI"/>
                <w:sz w:val="13"/>
                <w:szCs w:val="13"/>
                <w:lang w:val="en-US" w:eastAsia="ja-JP"/>
              </w:rPr>
              <w:t>Giapponese</w:t>
            </w:r>
            <w:proofErr w:type="spellEnd"/>
            <w:r w:rsidR="00795C91" w:rsidRPr="00795C91">
              <w:rPr>
                <w:rFonts w:ascii="Meiryo UI" w:eastAsia="Meiryo UI" w:hAnsi="Meiryo UI" w:cs="Meiryo UI"/>
                <w:sz w:val="13"/>
                <w:szCs w:val="13"/>
                <w:lang w:val="en-US" w:eastAsia="ja-JP"/>
              </w:rPr>
              <w:t xml:space="preserve"> Generale</w:t>
            </w:r>
            <w:r w:rsidR="00665F68">
              <w:rPr>
                <w:rFonts w:ascii="Meiryo UI" w:eastAsia="Meiryo UI" w:hAnsi="Meiryo UI" w:cs="Meiryo UI"/>
                <w:sz w:val="13"/>
                <w:szCs w:val="13"/>
                <w:lang w:val="en-US" w:eastAsia="ja-JP"/>
              </w:rPr>
              <w:t>）</w:t>
            </w:r>
            <w:r w:rsidR="00FF1109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 xml:space="preserve">   </w:t>
            </w:r>
            <w:r w:rsidR="0047739D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 xml:space="preserve">   </w:t>
            </w:r>
            <w:r w:rsidR="00FF1109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 xml:space="preserve">   </w:t>
            </w:r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en-US" w:eastAsia="ja-JP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sz w:val="13"/>
                  <w:szCs w:val="13"/>
                  <w:lang w:val="it-IT" w:eastAsia="ja-JP"/>
                </w:rPr>
                <w:id w:val="18465099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739D" w:rsidRPr="00795C91">
                  <w:rPr>
                    <w:rFonts w:ascii="ＭＳ ゴシック" w:eastAsia="ＭＳ ゴシック" w:hAnsi="ＭＳ ゴシック" w:cs="Meiryo UI" w:hint="eastAsia"/>
                    <w:sz w:val="13"/>
                    <w:szCs w:val="13"/>
                    <w:lang w:val="it-IT" w:eastAsia="ja-JP"/>
                  </w:rPr>
                  <w:t>☐</w:t>
                </w:r>
              </w:sdtContent>
            </w:sdt>
            <w:r w:rsidR="0047739D" w:rsidRPr="00795C91">
              <w:rPr>
                <w:rFonts w:ascii="Meiryo UI" w:eastAsia="Meiryo UI" w:hAnsi="Meiryo UI" w:cs="Meiryo UI" w:hint="eastAsia"/>
                <w:sz w:val="13"/>
                <w:szCs w:val="13"/>
                <w:lang w:val="it-IT" w:eastAsia="ja-JP"/>
              </w:rPr>
              <w:t xml:space="preserve"> </w:t>
            </w:r>
            <w:r w:rsidR="0047739D" w:rsidRPr="00795C91">
              <w:rPr>
                <w:rFonts w:ascii="Meiryo UI" w:eastAsia="Meiryo UI" w:hAnsi="Meiryo UI" w:cs="Meiryo UI"/>
                <w:sz w:val="13"/>
                <w:szCs w:val="13"/>
                <w:lang w:val="it-IT" w:eastAsia="ja-JP"/>
              </w:rPr>
              <w:t>Tokyo-</w:t>
            </w:r>
            <w:r w:rsidR="0047739D" w:rsidRP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 xml:space="preserve"> </w:t>
            </w:r>
            <w:proofErr w:type="spellStart"/>
            <w:r w:rsidR="0047739D" w:rsidRP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>Takadanobaba</w:t>
            </w:r>
            <w:proofErr w:type="spellEnd"/>
            <w:r w:rsidR="0047739D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 xml:space="preserve">, Instituto per la </w:t>
            </w:r>
            <w:proofErr w:type="spellStart"/>
            <w:r w:rsidR="0047739D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>carriera</w:t>
            </w:r>
            <w:proofErr w:type="spellEnd"/>
            <w:r w:rsidR="0047739D" w:rsidRP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>（</w:t>
            </w:r>
            <w:proofErr w:type="spellStart"/>
            <w:r w:rsidR="0047739D" w:rsidRPr="00795C91">
              <w:rPr>
                <w:rFonts w:ascii="Meiryo UI" w:eastAsia="Meiryo UI" w:hAnsi="Meiryo UI" w:cs="Meiryo UI"/>
                <w:sz w:val="13"/>
                <w:szCs w:val="13"/>
                <w:lang w:val="en-US" w:eastAsia="ja-JP"/>
              </w:rPr>
              <w:t>Giapponese</w:t>
            </w:r>
            <w:proofErr w:type="spellEnd"/>
            <w:r w:rsidR="0047739D" w:rsidRPr="00795C91">
              <w:rPr>
                <w:rFonts w:ascii="Meiryo UI" w:eastAsia="Meiryo UI" w:hAnsi="Meiryo UI" w:cs="Meiryo UI"/>
                <w:sz w:val="13"/>
                <w:szCs w:val="13"/>
                <w:lang w:val="en-US" w:eastAsia="ja-JP"/>
              </w:rPr>
              <w:t xml:space="preserve"> Generale</w:t>
            </w:r>
            <w:r w:rsidR="0047739D">
              <w:rPr>
                <w:rFonts w:ascii="Meiryo UI" w:eastAsia="Meiryo UI" w:hAnsi="Meiryo UI" w:cs="Meiryo UI"/>
                <w:sz w:val="13"/>
                <w:szCs w:val="13"/>
                <w:lang w:val="en-US" w:eastAsia="ja-JP"/>
              </w:rPr>
              <w:t>）</w:t>
            </w:r>
            <w:r w:rsidR="0047739D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 xml:space="preserve">  </w:t>
            </w:r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en-US" w:eastAsia="ja-JP"/>
              </w:rPr>
              <w:t xml:space="preserve"> 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sz w:val="13"/>
                  <w:szCs w:val="13"/>
                  <w:lang w:val="es-ES" w:eastAsia="ja-JP"/>
                </w:rPr>
                <w:id w:val="-7278428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5F44" w:rsidRPr="00795C91">
                  <w:rPr>
                    <w:rFonts w:ascii="ＭＳ ゴシック" w:eastAsia="ＭＳ ゴシック" w:hAnsi="ＭＳ ゴシック" w:cs="Meiryo UI" w:hint="eastAsia"/>
                    <w:sz w:val="13"/>
                    <w:szCs w:val="13"/>
                    <w:lang w:val="es-ES" w:eastAsia="ja-JP"/>
                  </w:rPr>
                  <w:t>☐</w:t>
                </w:r>
              </w:sdtContent>
            </w:sdt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es-ES" w:eastAsia="ja-JP"/>
              </w:rPr>
              <w:t xml:space="preserve"> Osaka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>（</w:t>
            </w:r>
            <w:proofErr w:type="spellStart"/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en-US" w:eastAsia="ja-JP"/>
              </w:rPr>
              <w:t>Giapponese</w:t>
            </w:r>
            <w:proofErr w:type="spellEnd"/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en-US" w:eastAsia="ja-JP"/>
              </w:rPr>
              <w:t xml:space="preserve"> Generale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 xml:space="preserve">） </w:t>
            </w:r>
            <w:r w:rsid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 xml:space="preserve"> </w:t>
            </w:r>
            <w:r w:rsidR="0047739D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 xml:space="preserve">  </w:t>
            </w:r>
            <w:r w:rsid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 xml:space="preserve"> 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 xml:space="preserve">  </w:t>
            </w:r>
            <w:sdt>
              <w:sdtPr>
                <w:rPr>
                  <w:rFonts w:ascii="Meiryo UI" w:eastAsia="Meiryo UI" w:hAnsi="Meiryo UI" w:cs="Meiryo UI" w:hint="eastAsia"/>
                  <w:sz w:val="13"/>
                  <w:szCs w:val="13"/>
                  <w:lang w:val="es-ES" w:eastAsia="ja-JP"/>
                </w:rPr>
                <w:id w:val="20576569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5F44" w:rsidRPr="00795C91">
                  <w:rPr>
                    <w:rFonts w:ascii="ＭＳ ゴシック" w:eastAsia="ＭＳ ゴシック" w:hAnsi="ＭＳ ゴシック" w:cs="Meiryo UI" w:hint="eastAsia"/>
                    <w:sz w:val="13"/>
                    <w:szCs w:val="13"/>
                    <w:lang w:val="es-ES" w:eastAsia="ja-JP"/>
                  </w:rPr>
                  <w:t>☐</w:t>
                </w:r>
              </w:sdtContent>
            </w:sdt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es-ES" w:eastAsia="ja-JP"/>
              </w:rPr>
              <w:t xml:space="preserve"> 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es-ES" w:eastAsia="ja-JP"/>
              </w:rPr>
              <w:t>Ky</w:t>
            </w:r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es-ES" w:eastAsia="ja-JP"/>
              </w:rPr>
              <w:t>o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es-ES" w:eastAsia="ja-JP"/>
              </w:rPr>
              <w:t>to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>（</w:t>
            </w:r>
            <w:proofErr w:type="spellStart"/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en-US" w:eastAsia="ja-JP"/>
              </w:rPr>
              <w:t>Giapponese</w:t>
            </w:r>
            <w:proofErr w:type="spellEnd"/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en-US" w:eastAsia="ja-JP"/>
              </w:rPr>
              <w:t xml:space="preserve"> Generale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 xml:space="preserve">）   </w:t>
            </w:r>
            <w:r w:rsidR="0047739D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 xml:space="preserve">     </w:t>
            </w:r>
            <w:sdt>
              <w:sdtPr>
                <w:rPr>
                  <w:rFonts w:ascii="Meiryo UI" w:eastAsia="Meiryo UI" w:hAnsi="Meiryo UI" w:cs="Meiryo UI" w:hint="eastAsia"/>
                  <w:sz w:val="13"/>
                  <w:szCs w:val="13"/>
                  <w:lang w:val="es-ES" w:eastAsia="ja-JP"/>
                </w:rPr>
                <w:id w:val="20835579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5F44" w:rsidRPr="00795C91">
                  <w:rPr>
                    <w:rFonts w:ascii="ＭＳ ゴシック" w:eastAsia="ＭＳ ゴシック" w:hAnsi="ＭＳ ゴシック" w:cs="Meiryo UI" w:hint="eastAsia"/>
                    <w:sz w:val="13"/>
                    <w:szCs w:val="13"/>
                    <w:lang w:val="es-ES" w:eastAsia="ja-JP"/>
                  </w:rPr>
                  <w:t>☐</w:t>
                </w:r>
              </w:sdtContent>
            </w:sdt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es-ES" w:eastAsia="ja-JP"/>
              </w:rPr>
              <w:t xml:space="preserve"> Nagano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>（</w:t>
            </w:r>
            <w:proofErr w:type="spellStart"/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en-US" w:eastAsia="ja-JP"/>
              </w:rPr>
              <w:t>Giapponese</w:t>
            </w:r>
            <w:proofErr w:type="spellEnd"/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en-US" w:eastAsia="ja-JP"/>
              </w:rPr>
              <w:t xml:space="preserve"> Generale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>）</w:t>
            </w:r>
          </w:p>
        </w:tc>
      </w:tr>
      <w:tr w:rsidR="002B7817" w:rsidRPr="002B7817" w14:paraId="08632179" w14:textId="77777777" w:rsidTr="00745F44">
        <w:trPr>
          <w:trHeight w:val="295"/>
        </w:trPr>
        <w:tc>
          <w:tcPr>
            <w:tcW w:w="904" w:type="dxa"/>
            <w:vMerge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B5F9319" w14:textId="77777777" w:rsidR="00745F44" w:rsidRPr="002B7817" w:rsidRDefault="00745F44" w:rsidP="006969AE">
            <w:pPr>
              <w:tabs>
                <w:tab w:val="left" w:pos="2432"/>
              </w:tabs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</w:p>
        </w:tc>
        <w:tc>
          <w:tcPr>
            <w:tcW w:w="9980" w:type="dxa"/>
            <w:gridSpan w:val="26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1B3FE28" w14:textId="4C534CE9" w:rsidR="00745F44" w:rsidRPr="00795C91" w:rsidRDefault="00FF2E26" w:rsidP="00745F44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3"/>
                <w:szCs w:val="13"/>
                <w:lang w:val="it-IT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3"/>
                  <w:szCs w:val="13"/>
                  <w:lang w:val="it-IT" w:eastAsia="ja-JP"/>
                </w:rPr>
                <w:id w:val="-714298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5F44" w:rsidRPr="00795C91">
                  <w:rPr>
                    <w:rFonts w:ascii="ＭＳ ゴシック" w:eastAsia="ＭＳ ゴシック" w:hAnsi="ＭＳ ゴシック" w:cs="Meiryo UI" w:hint="eastAsia"/>
                    <w:sz w:val="13"/>
                    <w:szCs w:val="13"/>
                    <w:lang w:val="it-IT" w:eastAsia="ja-JP"/>
                  </w:rPr>
                  <w:t>☐</w:t>
                </w:r>
              </w:sdtContent>
            </w:sdt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it-IT" w:eastAsia="ja-JP"/>
              </w:rPr>
              <w:t xml:space="preserve"> </w:t>
            </w:r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it-IT" w:eastAsia="ja-JP"/>
              </w:rPr>
              <w:t>Tokyo-Shibuya</w:t>
            </w:r>
            <w:r w:rsidR="008C5192">
              <w:rPr>
                <w:rFonts w:ascii="Meiryo UI" w:eastAsia="Meiryo UI" w:hAnsi="Meiryo UI" w:cs="Meiryo UI" w:hint="eastAsia"/>
                <w:sz w:val="13"/>
                <w:szCs w:val="13"/>
                <w:lang w:val="it-IT" w:eastAsia="ja-JP"/>
              </w:rPr>
              <w:t>Harajuku</w:t>
            </w:r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it-IT" w:eastAsia="ja-JP"/>
              </w:rPr>
              <w:t xml:space="preserve"> 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it-IT" w:eastAsia="ja-JP"/>
              </w:rPr>
              <w:t>(</w:t>
            </w:r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it-IT" w:eastAsia="ja-JP"/>
              </w:rPr>
              <w:t xml:space="preserve">Giapponese 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it-IT" w:eastAsia="ja-JP"/>
              </w:rPr>
              <w:t>B</w:t>
            </w:r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it-IT" w:eastAsia="ja-JP"/>
              </w:rPr>
              <w:t>usiness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it-IT" w:eastAsia="ja-JP"/>
              </w:rPr>
              <w:t>)</w:t>
            </w:r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it-IT" w:eastAsia="ja-JP"/>
              </w:rPr>
              <w:t xml:space="preserve"> 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it-IT" w:eastAsia="ja-JP"/>
              </w:rPr>
              <w:t xml:space="preserve">　→  </w:t>
            </w:r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it-IT" w:eastAsia="ja-JP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sz w:val="13"/>
                  <w:szCs w:val="13"/>
                  <w:lang w:val="it-IT" w:eastAsia="ja-JP"/>
                </w:rPr>
                <w:id w:val="12804611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5F44" w:rsidRPr="00795C91">
                  <w:rPr>
                    <w:rFonts w:ascii="ＭＳ ゴシック" w:eastAsia="ＭＳ ゴシック" w:hAnsi="ＭＳ ゴシック" w:cs="Meiryo UI" w:hint="eastAsia"/>
                    <w:sz w:val="13"/>
                    <w:szCs w:val="13"/>
                    <w:lang w:val="it-IT" w:eastAsia="ja-JP"/>
                  </w:rPr>
                  <w:t>☐</w:t>
                </w:r>
              </w:sdtContent>
            </w:sdt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it-IT" w:eastAsia="ja-JP"/>
              </w:rPr>
              <w:t xml:space="preserve"> ＊</w:t>
            </w:r>
            <w:r w:rsidR="00795C91" w:rsidRPr="00795C91">
              <w:rPr>
                <w:rFonts w:ascii="Meiryo UI" w:eastAsia="Meiryo UI" w:hAnsi="Meiryo UI" w:cs="Meiryo UI" w:hint="eastAsia"/>
                <w:sz w:val="13"/>
                <w:szCs w:val="13"/>
                <w:lang w:val="it-IT" w:eastAsia="ja-JP"/>
              </w:rPr>
              <w:t xml:space="preserve">2 </w:t>
            </w:r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it-IT" w:eastAsia="ja-JP"/>
              </w:rPr>
              <w:t>Programma di supporto per il Visto Working Holiday.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it-IT" w:eastAsia="ja-JP"/>
              </w:rPr>
              <w:t xml:space="preserve">    </w:t>
            </w:r>
          </w:p>
          <w:p w14:paraId="1C9B2EE7" w14:textId="4F5C76A7" w:rsidR="00745F44" w:rsidRPr="00795C91" w:rsidRDefault="00FF2E26" w:rsidP="00745F44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3"/>
                <w:szCs w:val="13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3"/>
                  <w:szCs w:val="13"/>
                  <w:lang w:val="it-IT" w:eastAsia="ja-JP"/>
                </w:rPr>
                <w:id w:val="-2885141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5F44" w:rsidRPr="00795C91">
                  <w:rPr>
                    <w:rFonts w:ascii="ＭＳ ゴシック" w:eastAsia="ＭＳ ゴシック" w:hAnsi="ＭＳ ゴシック" w:cs="Meiryo UI" w:hint="eastAsia"/>
                    <w:sz w:val="13"/>
                    <w:szCs w:val="13"/>
                    <w:lang w:val="it-IT" w:eastAsia="ja-JP"/>
                  </w:rPr>
                  <w:t>☐</w:t>
                </w:r>
              </w:sdtContent>
            </w:sdt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it-IT" w:eastAsia="ja-JP"/>
              </w:rPr>
              <w:t xml:space="preserve"> </w:t>
            </w:r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it-IT" w:eastAsia="ja-JP"/>
              </w:rPr>
              <w:t>Tokyo-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 xml:space="preserve"> </w:t>
            </w:r>
            <w:proofErr w:type="spellStart"/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>Takadanobaba</w:t>
            </w:r>
            <w:proofErr w:type="spellEnd"/>
            <w:r w:rsidR="0047739D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 xml:space="preserve">, Instituto per la </w:t>
            </w:r>
            <w:proofErr w:type="spellStart"/>
            <w:r w:rsidR="0047739D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>carriera</w:t>
            </w:r>
            <w:proofErr w:type="spellEnd"/>
            <w:r w:rsidR="0047739D">
              <w:rPr>
                <w:rFonts w:ascii="Meiryo UI" w:eastAsia="Meiryo UI" w:hAnsi="Meiryo UI" w:cs="Meiryo UI" w:hint="eastAsia"/>
                <w:sz w:val="13"/>
                <w:szCs w:val="13"/>
                <w:lang w:val="en-US" w:eastAsia="ja-JP"/>
              </w:rPr>
              <w:t xml:space="preserve"> </w:t>
            </w:r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it-IT" w:eastAsia="ja-JP"/>
              </w:rPr>
              <w:t xml:space="preserve"> 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it-IT" w:eastAsia="ja-JP"/>
              </w:rPr>
              <w:t>(</w:t>
            </w:r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it-IT" w:eastAsia="ja-JP"/>
              </w:rPr>
              <w:t>Giapponese Business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it-IT" w:eastAsia="ja-JP"/>
              </w:rPr>
              <w:t>)</w:t>
            </w:r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it-IT" w:eastAsia="ja-JP"/>
              </w:rPr>
              <w:t xml:space="preserve"> 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it-IT" w:eastAsia="ja-JP"/>
              </w:rPr>
              <w:t xml:space="preserve"> →  </w:t>
            </w:r>
            <w:sdt>
              <w:sdtPr>
                <w:rPr>
                  <w:rFonts w:ascii="Meiryo UI" w:eastAsia="Meiryo UI" w:hAnsi="Meiryo UI" w:cs="Meiryo UI" w:hint="eastAsia"/>
                  <w:sz w:val="13"/>
                  <w:szCs w:val="13"/>
                  <w:lang w:val="it-IT" w:eastAsia="ja-JP"/>
                </w:rPr>
                <w:id w:val="9558291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5F44" w:rsidRPr="00795C91">
                  <w:rPr>
                    <w:rFonts w:ascii="ＭＳ ゴシック" w:eastAsia="ＭＳ ゴシック" w:hAnsi="ＭＳ ゴシック" w:cs="Meiryo UI" w:hint="eastAsia"/>
                    <w:sz w:val="13"/>
                    <w:szCs w:val="13"/>
                    <w:lang w:val="it-IT" w:eastAsia="ja-JP"/>
                  </w:rPr>
                  <w:t>☐</w:t>
                </w:r>
              </w:sdtContent>
            </w:sdt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it-IT" w:eastAsia="ja-JP"/>
              </w:rPr>
              <w:t xml:space="preserve"> </w:t>
            </w:r>
            <w:r w:rsidR="00795C91" w:rsidRPr="00795C91">
              <w:rPr>
                <w:rFonts w:ascii="Meiryo UI" w:eastAsia="Meiryo UI" w:hAnsi="Meiryo UI" w:cs="Meiryo UI" w:hint="eastAsia"/>
                <w:sz w:val="13"/>
                <w:szCs w:val="13"/>
                <w:lang w:val="it-IT" w:eastAsia="ja-JP"/>
              </w:rPr>
              <w:t xml:space="preserve">*2 </w:t>
            </w:r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it-IT" w:eastAsia="ja-JP"/>
              </w:rPr>
              <w:t>Programma di supporto per il Visto Working Holiday.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it-IT" w:eastAsia="ja-JP"/>
              </w:rPr>
              <w:t xml:space="preserve">   </w:t>
            </w:r>
          </w:p>
        </w:tc>
      </w:tr>
      <w:tr w:rsidR="002B7817" w:rsidRPr="002B7817" w14:paraId="2DDF4F23" w14:textId="77777777" w:rsidTr="00745F44">
        <w:trPr>
          <w:trHeight w:val="295"/>
        </w:trPr>
        <w:tc>
          <w:tcPr>
            <w:tcW w:w="90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07D25B" w14:textId="77777777" w:rsidR="00745F44" w:rsidRPr="002B7817" w:rsidRDefault="00745F44" w:rsidP="006969AE">
            <w:pPr>
              <w:tabs>
                <w:tab w:val="left" w:pos="2432"/>
              </w:tabs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</w:p>
        </w:tc>
        <w:tc>
          <w:tcPr>
            <w:tcW w:w="9980" w:type="dxa"/>
            <w:gridSpan w:val="26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6D1DDE1F" w14:textId="66931678" w:rsidR="00745F44" w:rsidRPr="00795C91" w:rsidRDefault="00FF2E26" w:rsidP="00296963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3"/>
                <w:szCs w:val="13"/>
                <w:lang w:val="it-IT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3"/>
                  <w:szCs w:val="13"/>
                  <w:lang w:val="es-ES" w:eastAsia="ja-JP"/>
                </w:rPr>
                <w:id w:val="13945517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466C4" w:rsidRPr="00795C91">
                  <w:rPr>
                    <w:rFonts w:ascii="ＭＳ ゴシック" w:eastAsia="ＭＳ ゴシック" w:hAnsi="ＭＳ ゴシック" w:cs="Meiryo UI" w:hint="eastAsia"/>
                    <w:sz w:val="13"/>
                    <w:szCs w:val="13"/>
                    <w:lang w:val="es-ES" w:eastAsia="ja-JP"/>
                  </w:rPr>
                  <w:t>☐</w:t>
                </w:r>
              </w:sdtContent>
            </w:sdt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es-ES" w:eastAsia="ja-JP"/>
              </w:rPr>
              <w:t xml:space="preserve"> </w:t>
            </w:r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es-ES" w:eastAsia="ja-JP"/>
              </w:rPr>
              <w:t>Tokyo-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es-ES" w:eastAsia="ja-JP"/>
              </w:rPr>
              <w:t>Shibuya</w:t>
            </w:r>
            <w:r w:rsidR="008C5192">
              <w:rPr>
                <w:rFonts w:ascii="Meiryo UI" w:eastAsia="Meiryo UI" w:hAnsi="Meiryo UI" w:cs="Meiryo UI" w:hint="eastAsia"/>
                <w:sz w:val="13"/>
                <w:szCs w:val="13"/>
                <w:lang w:val="es-ES" w:eastAsia="ja-JP"/>
              </w:rPr>
              <w:t>Harajuku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es-ES" w:eastAsia="ja-JP"/>
              </w:rPr>
              <w:t xml:space="preserve"> (</w:t>
            </w:r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es-ES" w:eastAsia="ja-JP"/>
              </w:rPr>
              <w:t>Corso serale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es-ES" w:eastAsia="ja-JP"/>
              </w:rPr>
              <w:t>)</w:t>
            </w:r>
            <w:r w:rsidR="0047739D">
              <w:rPr>
                <w:rFonts w:ascii="Meiryo UI" w:eastAsia="Meiryo UI" w:hAnsi="Meiryo UI" w:cs="Meiryo UI" w:hint="eastAsia"/>
                <w:sz w:val="13"/>
                <w:szCs w:val="13"/>
                <w:lang w:val="es-ES" w:eastAsia="ja-JP"/>
              </w:rPr>
              <w:t xml:space="preserve"> *1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es-ES" w:eastAsia="ja-JP"/>
              </w:rPr>
              <w:t xml:space="preserve">　　→　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it-IT" w:eastAsia="ja-JP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sz w:val="13"/>
                  <w:szCs w:val="13"/>
                  <w:lang w:val="it-IT" w:eastAsia="ja-JP"/>
                </w:rPr>
                <w:id w:val="-300348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5F44" w:rsidRPr="00795C91">
                  <w:rPr>
                    <w:rFonts w:ascii="ＭＳ ゴシック" w:eastAsia="ＭＳ ゴシック" w:hAnsi="ＭＳ ゴシック" w:cs="Meiryo UI" w:hint="eastAsia"/>
                    <w:sz w:val="13"/>
                    <w:szCs w:val="13"/>
                    <w:lang w:val="it-IT" w:eastAsia="ja-JP"/>
                  </w:rPr>
                  <w:t>☐</w:t>
                </w:r>
              </w:sdtContent>
            </w:sdt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it-IT" w:eastAsia="ja-JP"/>
              </w:rPr>
              <w:t xml:space="preserve"> </w:t>
            </w:r>
            <w:r w:rsidR="00795C91" w:rsidRPr="00795C91">
              <w:rPr>
                <w:rFonts w:ascii="Meiryo UI" w:eastAsia="Meiryo UI" w:hAnsi="Meiryo UI" w:cs="Meiryo UI" w:hint="eastAsia"/>
                <w:sz w:val="13"/>
                <w:szCs w:val="13"/>
                <w:lang w:val="it-IT" w:eastAsia="ja-JP"/>
              </w:rPr>
              <w:t>*</w:t>
            </w:r>
            <w:r w:rsidR="0047739D">
              <w:rPr>
                <w:rFonts w:ascii="Meiryo UI" w:eastAsia="Meiryo UI" w:hAnsi="Meiryo UI" w:cs="Meiryo UI" w:hint="eastAsia"/>
                <w:sz w:val="13"/>
                <w:szCs w:val="13"/>
                <w:lang w:val="it-IT" w:eastAsia="ja-JP"/>
              </w:rPr>
              <w:t>2</w:t>
            </w:r>
            <w:r w:rsidR="00795C91" w:rsidRPr="00795C91">
              <w:rPr>
                <w:rFonts w:ascii="Meiryo UI" w:eastAsia="Meiryo UI" w:hAnsi="Meiryo UI" w:cs="Meiryo UI" w:hint="eastAsia"/>
                <w:sz w:val="13"/>
                <w:szCs w:val="13"/>
                <w:lang w:val="it-IT" w:eastAsia="ja-JP"/>
              </w:rPr>
              <w:t xml:space="preserve"> </w:t>
            </w:r>
            <w:r w:rsidR="00745F44" w:rsidRPr="00795C91">
              <w:rPr>
                <w:rFonts w:ascii="Meiryo UI" w:eastAsia="Meiryo UI" w:hAnsi="Meiryo UI" w:cs="Meiryo UI"/>
                <w:sz w:val="13"/>
                <w:szCs w:val="13"/>
                <w:lang w:val="it-IT" w:eastAsia="ja-JP"/>
              </w:rPr>
              <w:t>Programma di supporto per il Visto Working Holiday.</w:t>
            </w:r>
            <w:r w:rsidR="00745F44" w:rsidRPr="00795C91">
              <w:rPr>
                <w:rFonts w:ascii="Meiryo UI" w:eastAsia="Meiryo UI" w:hAnsi="Meiryo UI" w:cs="Meiryo UI" w:hint="eastAsia"/>
                <w:sz w:val="13"/>
                <w:szCs w:val="13"/>
                <w:lang w:val="it-IT" w:eastAsia="ja-JP"/>
              </w:rPr>
              <w:t xml:space="preserve">  </w:t>
            </w:r>
          </w:p>
        </w:tc>
      </w:tr>
      <w:tr w:rsidR="002B7817" w:rsidRPr="002B7817" w14:paraId="7BE35EB4" w14:textId="77777777" w:rsidTr="33288FC2">
        <w:trPr>
          <w:trHeight w:val="196"/>
        </w:trPr>
        <w:tc>
          <w:tcPr>
            <w:tcW w:w="2237" w:type="dxa"/>
            <w:gridSpan w:val="3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0A1F" w14:textId="77777777" w:rsidR="00667489" w:rsidRPr="002B7817" w:rsidRDefault="00667489" w:rsidP="00296963">
            <w:pPr>
              <w:tabs>
                <w:tab w:val="left" w:pos="2432"/>
              </w:tabs>
              <w:snapToGrid w:val="0"/>
              <w:spacing w:line="0" w:lineRule="atLeast"/>
              <w:ind w:firstLineChars="50" w:firstLine="70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proofErr w:type="spellStart"/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Inizio</w:t>
            </w:r>
            <w:proofErr w:type="spellEnd"/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:</w:t>
            </w:r>
          </w:p>
        </w:tc>
        <w:sdt>
          <w:sdtPr>
            <w:rPr>
              <w:rFonts w:ascii="Meiryo UI" w:eastAsia="Meiryo UI" w:hAnsi="Meiryo UI" w:cs="Meiryo UI" w:hint="eastAsia"/>
              <w:sz w:val="14"/>
              <w:szCs w:val="14"/>
              <w:lang w:val="en-US" w:eastAsia="ja-JP"/>
            </w:rPr>
            <w:id w:val="-1043672896"/>
            <w:date>
              <w:dateFormat w:val="yyyy/MM/dd"/>
              <w:lid w:val="ja-JP"/>
              <w:storeMappedDataAs w:val="dateTime"/>
              <w:calendar w:val="japan"/>
            </w:date>
          </w:sdtPr>
          <w:sdtEndPr/>
          <w:sdtContent>
            <w:tc>
              <w:tcPr>
                <w:tcW w:w="150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vAlign w:val="center"/>
              </w:tcPr>
              <w:p w14:paraId="4B643DA6" w14:textId="77777777" w:rsidR="00667489" w:rsidRPr="002B7817" w:rsidRDefault="00667489" w:rsidP="006C6484">
                <w:pPr>
                  <w:tabs>
                    <w:tab w:val="left" w:pos="2432"/>
                  </w:tabs>
                  <w:snapToGrid w:val="0"/>
                  <w:spacing w:line="0" w:lineRule="atLeast"/>
                  <w:rPr>
                    <w:rFonts w:ascii="Meiryo UI" w:eastAsia="Meiryo UI" w:hAnsi="Meiryo UI" w:cs="Meiryo UI"/>
                    <w:sz w:val="14"/>
                    <w:szCs w:val="14"/>
                    <w:lang w:val="en-US" w:eastAsia="ja-JP"/>
                  </w:rPr>
                </w:pPr>
                <w:r w:rsidRPr="002B7817">
                  <w:rPr>
                    <w:rFonts w:ascii="Meiryo UI" w:eastAsia="Meiryo UI" w:hAnsi="Meiryo UI" w:cs="Meiryo UI"/>
                    <w:sz w:val="14"/>
                    <w:szCs w:val="14"/>
                    <w:lang w:val="en-US" w:eastAsia="ja-JP"/>
                  </w:rPr>
                  <w:t>AAAA</w:t>
                </w:r>
                <w:proofErr w:type="gramStart"/>
                <w:r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>/  MM</w:t>
                </w:r>
                <w:proofErr w:type="gramEnd"/>
                <w:r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   </w:t>
                </w:r>
                <w:r w:rsidRPr="002B7817">
                  <w:rPr>
                    <w:rFonts w:ascii="Meiryo UI" w:eastAsia="Meiryo UI" w:hAnsi="Meiryo UI" w:cs="Meiryo UI"/>
                    <w:sz w:val="14"/>
                    <w:szCs w:val="14"/>
                    <w:lang w:val="en-US" w:eastAsia="ja-JP"/>
                  </w:rPr>
                  <w:t>GG</w:t>
                </w:r>
                <w:r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/ </w:t>
                </w:r>
              </w:p>
            </w:tc>
          </w:sdtContent>
        </w:sdt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F9DE2D8" w14:textId="77777777" w:rsidR="00667489" w:rsidRPr="002B7817" w:rsidRDefault="00667489" w:rsidP="005935CD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Fine:</w:t>
            </w:r>
          </w:p>
        </w:tc>
        <w:sdt>
          <w:sdtPr>
            <w:rPr>
              <w:rFonts w:ascii="Meiryo UI" w:eastAsia="Meiryo UI" w:hAnsi="Meiryo UI" w:cs="Meiryo UI" w:hint="eastAsia"/>
              <w:sz w:val="14"/>
              <w:szCs w:val="14"/>
              <w:lang w:val="en-US" w:eastAsia="ja-JP"/>
            </w:rPr>
            <w:id w:val="-975834233"/>
            <w:date>
              <w:dateFormat w:val="yyyy/MM/dd"/>
              <w:lid w:val="ja-JP"/>
              <w:storeMappedDataAs w:val="dateTime"/>
              <w:calendar w:val="japan"/>
            </w:date>
          </w:sdtPr>
          <w:sdtEndPr/>
          <w:sdtContent>
            <w:tc>
              <w:tcPr>
                <w:tcW w:w="212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vAlign w:val="center"/>
              </w:tcPr>
              <w:p w14:paraId="471454A1" w14:textId="77777777" w:rsidR="00667489" w:rsidRPr="002B7817" w:rsidRDefault="00667489" w:rsidP="00EE4CD0">
                <w:pPr>
                  <w:tabs>
                    <w:tab w:val="left" w:pos="2432"/>
                  </w:tabs>
                  <w:snapToGrid w:val="0"/>
                  <w:spacing w:line="0" w:lineRule="atLeast"/>
                  <w:rPr>
                    <w:rFonts w:ascii="Meiryo UI" w:eastAsia="Meiryo UI" w:hAnsi="Meiryo UI" w:cs="Meiryo UI"/>
                    <w:sz w:val="14"/>
                    <w:szCs w:val="14"/>
                    <w:lang w:val="en-US" w:eastAsia="ja-JP"/>
                  </w:rPr>
                </w:pPr>
                <w:r w:rsidRPr="002B7817">
                  <w:rPr>
                    <w:rFonts w:ascii="Meiryo UI" w:eastAsia="Meiryo UI" w:hAnsi="Meiryo UI" w:cs="Meiryo UI"/>
                    <w:sz w:val="14"/>
                    <w:szCs w:val="14"/>
                    <w:lang w:val="en-US" w:eastAsia="ja-JP"/>
                  </w:rPr>
                  <w:t>AAAA</w:t>
                </w:r>
                <w:proofErr w:type="gramStart"/>
                <w:r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>/  MM</w:t>
                </w:r>
                <w:proofErr w:type="gramEnd"/>
                <w:r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   </w:t>
                </w:r>
                <w:r w:rsidRPr="002B7817">
                  <w:rPr>
                    <w:rFonts w:ascii="Meiryo UI" w:eastAsia="Meiryo UI" w:hAnsi="Meiryo UI" w:cs="Meiryo UI"/>
                    <w:sz w:val="14"/>
                    <w:szCs w:val="14"/>
                    <w:lang w:val="en-US" w:eastAsia="ja-JP"/>
                  </w:rPr>
                  <w:t>GG</w:t>
                </w:r>
                <w:r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/ </w:t>
                </w:r>
              </w:p>
            </w:tc>
          </w:sdtContent>
        </w:sdt>
        <w:tc>
          <w:tcPr>
            <w:tcW w:w="1475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FF8E5C" w14:textId="77777777" w:rsidR="00667489" w:rsidRPr="002B7817" w:rsidRDefault="00667489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proofErr w:type="spellStart"/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Durata</w:t>
            </w:r>
            <w:proofErr w:type="spellEnd"/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 xml:space="preserve"> del </w:t>
            </w:r>
            <w:proofErr w:type="spellStart"/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corso</w:t>
            </w:r>
            <w:proofErr w:type="spellEnd"/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: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323C29D" w14:textId="55225F05" w:rsidR="00667489" w:rsidRPr="002B7817" w:rsidRDefault="00667489" w:rsidP="00667489">
            <w:pPr>
              <w:tabs>
                <w:tab w:val="left" w:pos="2432"/>
              </w:tabs>
              <w:snapToGrid w:val="0"/>
              <w:spacing w:line="0" w:lineRule="atLeast"/>
              <w:jc w:val="righ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0B3B456F" w14:textId="22A42A12" w:rsidR="00667489" w:rsidRPr="002B7817" w:rsidRDefault="00667489" w:rsidP="00667489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proofErr w:type="spellStart"/>
            <w:r w:rsidRPr="002B7817">
              <w:rPr>
                <w:rFonts w:ascii="Meiryo UI" w:eastAsia="Meiryo UI" w:hAnsi="Meiryo UI" w:cs="Meiryo UI"/>
                <w:sz w:val="12"/>
                <w:szCs w:val="12"/>
                <w:lang w:val="en-US" w:eastAsia="ja-JP"/>
              </w:rPr>
              <w:t>settimane</w:t>
            </w:r>
            <w:proofErr w:type="spellEnd"/>
          </w:p>
        </w:tc>
      </w:tr>
      <w:tr w:rsidR="002B7817" w:rsidRPr="002B7817" w14:paraId="5E4847FA" w14:textId="77777777" w:rsidTr="33288FC2">
        <w:trPr>
          <w:trHeight w:val="196"/>
        </w:trPr>
        <w:tc>
          <w:tcPr>
            <w:tcW w:w="223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83F0CA" w14:textId="57D657F9" w:rsidR="009B2463" w:rsidRPr="002B7817" w:rsidRDefault="009B2463" w:rsidP="00D204AD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 xml:space="preserve">Stile del </w:t>
            </w:r>
            <w:proofErr w:type="spellStart"/>
            <w:r w:rsidR="00447354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corso</w:t>
            </w:r>
            <w:proofErr w:type="spellEnd"/>
            <w:r w:rsidR="00447354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 xml:space="preserve"> </w:t>
            </w:r>
            <w:proofErr w:type="spellStart"/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desiderato</w:t>
            </w:r>
            <w:proofErr w:type="spellEnd"/>
            <w:r w:rsidR="0066748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:</w:t>
            </w:r>
          </w:p>
        </w:tc>
        <w:tc>
          <w:tcPr>
            <w:tcW w:w="8647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D80518" w14:textId="0CD78236" w:rsidR="009B2463" w:rsidRPr="002B7817" w:rsidRDefault="00FF2E26" w:rsidP="009B2463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9197566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B2463" w:rsidRPr="002B7817">
                  <w:rPr>
                    <w:rFonts w:ascii="ＭＳ ゴシック" w:eastAsia="ＭＳ ゴシック" w:hAnsi="ＭＳ ゴシック" w:cs="Meiryo UI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9B2463" w:rsidRPr="002B7817">
              <w:rPr>
                <w:rFonts w:ascii="Meiryo UI" w:eastAsia="Meiryo UI" w:hAnsi="Meiryo UI" w:cs="Meiryo UI"/>
                <w:sz w:val="14"/>
                <w:szCs w:val="14"/>
              </w:rPr>
              <w:t xml:space="preserve"> </w:t>
            </w:r>
            <w:r w:rsidR="155915FE" w:rsidRPr="002B7817">
              <w:rPr>
                <w:rFonts w:ascii="Meiryo UI" w:eastAsia="Meiryo UI" w:hAnsi="Meiryo UI" w:cs="Meiryo UI"/>
                <w:sz w:val="14"/>
                <w:szCs w:val="14"/>
              </w:rPr>
              <w:t xml:space="preserve">In </w:t>
            </w:r>
            <w:proofErr w:type="spellStart"/>
            <w:r w:rsidR="155915FE" w:rsidRPr="002B7817">
              <w:rPr>
                <w:rFonts w:ascii="Meiryo UI" w:eastAsia="Meiryo UI" w:hAnsi="Meiryo UI" w:cs="Meiryo UI"/>
                <w:sz w:val="14"/>
                <w:szCs w:val="14"/>
              </w:rPr>
              <w:t>presenza</w:t>
            </w:r>
            <w:proofErr w:type="spellEnd"/>
            <w:r w:rsidR="009B2463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 xml:space="preserve">                                                  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9075312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B2463" w:rsidRPr="002B7817">
                  <w:rPr>
                    <w:rFonts w:ascii="ＭＳ ゴシック" w:eastAsia="ＭＳ ゴシック" w:hAnsi="ＭＳ ゴシック" w:cs="Meiryo UI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9B2463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 xml:space="preserve"> Online</w:t>
            </w:r>
            <w:r w:rsidR="00667489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 xml:space="preserve">（solo </w:t>
            </w:r>
            <w:proofErr w:type="spellStart"/>
            <w:r w:rsidR="00667489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corso</w:t>
            </w:r>
            <w:proofErr w:type="spellEnd"/>
            <w:r w:rsidR="00667489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 xml:space="preserve"> </w:t>
            </w:r>
            <w:proofErr w:type="spellStart"/>
            <w:r w:rsidR="00667489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serale</w:t>
            </w:r>
            <w:proofErr w:type="spellEnd"/>
            <w:r w:rsidR="00667489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）</w:t>
            </w:r>
          </w:p>
        </w:tc>
      </w:tr>
      <w:tr w:rsidR="006D4E19" w:rsidRPr="002B7817" w14:paraId="632A7B2A" w14:textId="77777777" w:rsidTr="33288FC2">
        <w:trPr>
          <w:trHeight w:val="196"/>
        </w:trPr>
        <w:tc>
          <w:tcPr>
            <w:tcW w:w="223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13F6B3" w14:textId="10814ABD" w:rsidR="006D4E19" w:rsidRPr="002B7817" w:rsidRDefault="00940A38" w:rsidP="006D4E19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proofErr w:type="spellStart"/>
            <w:r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Obbiettivo</w:t>
            </w:r>
            <w:proofErr w:type="spellEnd"/>
            <w:r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degli </w:t>
            </w:r>
            <w:proofErr w:type="spellStart"/>
            <w:r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studi</w:t>
            </w:r>
            <w:proofErr w:type="spellEnd"/>
            <w:r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:</w:t>
            </w:r>
          </w:p>
        </w:tc>
        <w:tc>
          <w:tcPr>
            <w:tcW w:w="8647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389805" w14:textId="0CBFF54F" w:rsidR="00940A38" w:rsidRPr="008D78E9" w:rsidRDefault="00FF2E26" w:rsidP="00940A38">
            <w:pPr>
              <w:tabs>
                <w:tab w:val="left" w:pos="2432"/>
              </w:tabs>
              <w:snapToGrid w:val="0"/>
              <w:spacing w:line="0" w:lineRule="atLeast"/>
              <w:ind w:firstLineChars="50" w:firstLine="70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4"/>
                  <w:szCs w:val="14"/>
                  <w:lang w:val="en-US" w:eastAsia="zh-TW"/>
                </w:rPr>
                <w:id w:val="12987338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0A38" w:rsidRPr="008D78E9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4"/>
                    <w:szCs w:val="14"/>
                    <w:lang w:val="en-US" w:eastAsia="zh-TW"/>
                  </w:rPr>
                  <w:t>☐</w:t>
                </w:r>
              </w:sdtContent>
            </w:sdt>
            <w:r w:rsidR="006D4E19" w:rsidRPr="008D78E9">
              <w:rPr>
                <w:rFonts w:ascii="Meiryo UI" w:eastAsia="Meiryo UI" w:hAnsi="Meiryo UI" w:cs="Meiryo UI" w:hint="eastAsia"/>
                <w:b/>
                <w:color w:val="000000" w:themeColor="text1"/>
                <w:sz w:val="14"/>
                <w:szCs w:val="14"/>
                <w:lang w:val="en-US" w:eastAsia="zh-TW"/>
              </w:rPr>
              <w:t xml:space="preserve">　</w:t>
            </w:r>
            <w:proofErr w:type="spellStart"/>
            <w:r w:rsidR="00FB1A3E" w:rsidRPr="008D78E9">
              <w:rPr>
                <w:rFonts w:ascii="Meiryo UI" w:eastAsia="Meiryo UI" w:hAnsi="Meiryo UI" w:cs="Meiryo UI"/>
                <w:bCs/>
                <w:color w:val="000000" w:themeColor="text1"/>
                <w:sz w:val="14"/>
                <w:szCs w:val="14"/>
                <w:lang w:eastAsia="zh-TW"/>
              </w:rPr>
              <w:t>Proseguire</w:t>
            </w:r>
            <w:proofErr w:type="spellEnd"/>
            <w:r w:rsidR="00FB1A3E" w:rsidRPr="008D78E9">
              <w:rPr>
                <w:rFonts w:ascii="Meiryo UI" w:eastAsia="Meiryo UI" w:hAnsi="Meiryo UI" w:cs="Meiryo UI"/>
                <w:bCs/>
                <w:color w:val="000000" w:themeColor="text1"/>
                <w:sz w:val="14"/>
                <w:szCs w:val="14"/>
                <w:lang w:eastAsia="zh-TW"/>
              </w:rPr>
              <w:t xml:space="preserve"> </w:t>
            </w:r>
            <w:proofErr w:type="spellStart"/>
            <w:r w:rsidR="00FB1A3E" w:rsidRPr="008D78E9">
              <w:rPr>
                <w:rFonts w:ascii="Meiryo UI" w:eastAsia="Meiryo UI" w:hAnsi="Meiryo UI" w:cs="Meiryo UI"/>
                <w:bCs/>
                <w:color w:val="000000" w:themeColor="text1"/>
                <w:sz w:val="14"/>
                <w:szCs w:val="14"/>
                <w:lang w:eastAsia="zh-TW"/>
              </w:rPr>
              <w:t>gli</w:t>
            </w:r>
            <w:proofErr w:type="spellEnd"/>
            <w:r w:rsidR="00FB1A3E" w:rsidRPr="008D78E9">
              <w:rPr>
                <w:rFonts w:ascii="Meiryo UI" w:eastAsia="Meiryo UI" w:hAnsi="Meiryo UI" w:cs="Meiryo UI"/>
                <w:bCs/>
                <w:color w:val="000000" w:themeColor="text1"/>
                <w:sz w:val="14"/>
                <w:szCs w:val="14"/>
                <w:lang w:eastAsia="zh-TW"/>
              </w:rPr>
              <w:t xml:space="preserve"> </w:t>
            </w:r>
            <w:proofErr w:type="spellStart"/>
            <w:r w:rsidR="00FB1A3E" w:rsidRPr="008D78E9">
              <w:rPr>
                <w:rFonts w:ascii="Meiryo UI" w:eastAsia="Meiryo UI" w:hAnsi="Meiryo UI" w:cs="Meiryo UI"/>
                <w:bCs/>
                <w:color w:val="000000" w:themeColor="text1"/>
                <w:sz w:val="14"/>
                <w:szCs w:val="14"/>
                <w:lang w:eastAsia="zh-TW"/>
              </w:rPr>
              <w:t>studi</w:t>
            </w:r>
            <w:proofErr w:type="spellEnd"/>
            <w:r w:rsidR="00FB1A3E" w:rsidRPr="008D78E9">
              <w:rPr>
                <w:rFonts w:ascii="Meiryo UI" w:eastAsia="Meiryo UI" w:hAnsi="Meiryo UI" w:cs="Meiryo UI"/>
                <w:bCs/>
                <w:color w:val="000000" w:themeColor="text1"/>
                <w:sz w:val="14"/>
                <w:szCs w:val="14"/>
                <w:lang w:eastAsia="zh-TW"/>
              </w:rPr>
              <w:t xml:space="preserve"> (</w:t>
            </w:r>
            <w:proofErr w:type="spellStart"/>
            <w:r w:rsidR="00FB1A3E" w:rsidRPr="008D78E9">
              <w:rPr>
                <w:rFonts w:ascii="Meiryo UI" w:eastAsia="Meiryo UI" w:hAnsi="Meiryo UI" w:cs="Meiryo UI"/>
                <w:bCs/>
                <w:color w:val="000000" w:themeColor="text1"/>
                <w:sz w:val="14"/>
                <w:szCs w:val="14"/>
                <w:lang w:eastAsia="zh-TW"/>
              </w:rPr>
              <w:t>istruzione</w:t>
            </w:r>
            <w:proofErr w:type="spellEnd"/>
            <w:r w:rsidR="00FB1A3E" w:rsidRPr="008D78E9">
              <w:rPr>
                <w:rFonts w:ascii="Meiryo UI" w:eastAsia="Meiryo UI" w:hAnsi="Meiryo UI" w:cs="Meiryo UI"/>
                <w:bCs/>
                <w:color w:val="000000" w:themeColor="text1"/>
                <w:sz w:val="14"/>
                <w:szCs w:val="14"/>
                <w:lang w:eastAsia="zh-TW"/>
              </w:rPr>
              <w:t xml:space="preserve"> </w:t>
            </w:r>
            <w:proofErr w:type="spellStart"/>
            <w:r w:rsidR="00FB1A3E" w:rsidRPr="008D78E9">
              <w:rPr>
                <w:rFonts w:ascii="Meiryo UI" w:eastAsia="Meiryo UI" w:hAnsi="Meiryo UI" w:cs="Meiryo UI"/>
                <w:bCs/>
                <w:color w:val="000000" w:themeColor="text1"/>
                <w:sz w:val="14"/>
                <w:szCs w:val="14"/>
                <w:lang w:eastAsia="zh-TW"/>
              </w:rPr>
              <w:t>superiore</w:t>
            </w:r>
            <w:proofErr w:type="spellEnd"/>
            <w:r w:rsidR="00FB1A3E" w:rsidRPr="008D78E9">
              <w:rPr>
                <w:rFonts w:ascii="Meiryo UI" w:eastAsia="Meiryo UI" w:hAnsi="Meiryo UI" w:cs="Meiryo UI"/>
                <w:bCs/>
                <w:color w:val="000000" w:themeColor="text1"/>
                <w:sz w:val="14"/>
                <w:szCs w:val="14"/>
                <w:lang w:eastAsia="zh-TW"/>
              </w:rPr>
              <w:t>)</w:t>
            </w:r>
            <w:r w:rsidR="006D4E19" w:rsidRPr="008D78E9">
              <w:rPr>
                <w:rFonts w:ascii="Meiryo UI" w:eastAsia="Meiryo UI" w:hAnsi="Meiryo UI" w:cs="Meiryo UI" w:hint="eastAsia"/>
                <w:bCs/>
                <w:color w:val="000000" w:themeColor="text1"/>
                <w:sz w:val="14"/>
                <w:szCs w:val="14"/>
                <w:lang w:val="en-US" w:eastAsia="ja-JP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bCs/>
                  <w:color w:val="000000" w:themeColor="text1"/>
                  <w:sz w:val="14"/>
                  <w:szCs w:val="14"/>
                  <w:lang w:val="en-US" w:eastAsia="zh-TW"/>
                </w:rPr>
                <w:id w:val="398007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4E19" w:rsidRPr="008D78E9">
                  <w:rPr>
                    <w:rFonts w:ascii="ＭＳ ゴシック" w:eastAsia="ＭＳ ゴシック" w:hAnsi="ＭＳ ゴシック" w:cs="Meiryo UI" w:hint="eastAsia"/>
                    <w:bCs/>
                    <w:color w:val="000000" w:themeColor="text1"/>
                    <w:sz w:val="14"/>
                    <w:szCs w:val="14"/>
                    <w:lang w:val="en-US" w:eastAsia="zh-TW"/>
                  </w:rPr>
                  <w:t>☐</w:t>
                </w:r>
              </w:sdtContent>
            </w:sdt>
            <w:r w:rsidR="006D4E19" w:rsidRPr="008D78E9">
              <w:rPr>
                <w:rFonts w:ascii="Meiryo UI" w:eastAsia="Meiryo UI" w:hAnsi="Meiryo UI" w:cs="Meiryo UI" w:hint="eastAsia"/>
                <w:b/>
                <w:color w:val="000000" w:themeColor="text1"/>
                <w:sz w:val="14"/>
                <w:szCs w:val="14"/>
                <w:lang w:val="en-US" w:eastAsia="zh-TW"/>
              </w:rPr>
              <w:t xml:space="preserve">　</w:t>
            </w:r>
            <w:proofErr w:type="spellStart"/>
            <w:r w:rsidR="00FB1A3E" w:rsidRPr="008D78E9">
              <w:rPr>
                <w:rFonts w:ascii="Meiryo UI" w:eastAsia="Meiryo UI" w:hAnsi="Meiryo UI" w:cs="Meiryo UI"/>
                <w:bCs/>
                <w:color w:val="000000" w:themeColor="text1"/>
                <w:sz w:val="14"/>
                <w:szCs w:val="14"/>
                <w:lang w:val="en-US" w:eastAsia="ja-JP"/>
              </w:rPr>
              <w:t>Cercare</w:t>
            </w:r>
            <w:proofErr w:type="spellEnd"/>
            <w:r w:rsidR="00FB1A3E" w:rsidRPr="008D78E9">
              <w:rPr>
                <w:rFonts w:ascii="Meiryo UI" w:eastAsia="Meiryo UI" w:hAnsi="Meiryo UI" w:cs="Meiryo UI"/>
                <w:bCs/>
                <w:color w:val="000000" w:themeColor="text1"/>
                <w:sz w:val="14"/>
                <w:szCs w:val="14"/>
                <w:lang w:val="en-US" w:eastAsia="ja-JP"/>
              </w:rPr>
              <w:t xml:space="preserve"> </w:t>
            </w:r>
            <w:proofErr w:type="spellStart"/>
            <w:r w:rsidR="00FB1A3E" w:rsidRPr="008D78E9">
              <w:rPr>
                <w:rFonts w:ascii="Meiryo UI" w:eastAsia="Meiryo UI" w:hAnsi="Meiryo UI" w:cs="Meiryo UI"/>
                <w:bCs/>
                <w:color w:val="000000" w:themeColor="text1"/>
                <w:sz w:val="14"/>
                <w:szCs w:val="14"/>
                <w:lang w:val="en-US" w:eastAsia="ja-JP"/>
              </w:rPr>
              <w:t>lavoro</w:t>
            </w:r>
            <w:proofErr w:type="spellEnd"/>
            <w:r w:rsidR="00FB1A3E" w:rsidRPr="008D78E9">
              <w:rPr>
                <w:rFonts w:ascii="Meiryo UI" w:eastAsia="Meiryo UI" w:hAnsi="Meiryo UI" w:cs="Meiryo UI"/>
                <w:bCs/>
                <w:color w:val="000000" w:themeColor="text1"/>
                <w:sz w:val="14"/>
                <w:szCs w:val="14"/>
                <w:lang w:val="en-US" w:eastAsia="ja-JP"/>
              </w:rPr>
              <w:t xml:space="preserve"> in </w:t>
            </w:r>
            <w:proofErr w:type="spellStart"/>
            <w:r w:rsidR="00FB1A3E" w:rsidRPr="008D78E9">
              <w:rPr>
                <w:rFonts w:ascii="Meiryo UI" w:eastAsia="Meiryo UI" w:hAnsi="Meiryo UI" w:cs="Meiryo UI"/>
                <w:bCs/>
                <w:color w:val="000000" w:themeColor="text1"/>
                <w:sz w:val="14"/>
                <w:szCs w:val="14"/>
                <w:lang w:val="en-US" w:eastAsia="ja-JP"/>
              </w:rPr>
              <w:t>Giappone</w:t>
            </w:r>
            <w:proofErr w:type="spellEnd"/>
            <w:r w:rsidR="006D4E19" w:rsidRPr="008D78E9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val="en-US" w:eastAsia="ja-JP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4"/>
                  <w:szCs w:val="14"/>
                  <w:lang w:val="en-US" w:eastAsia="zh-TW"/>
                </w:rPr>
                <w:id w:val="21253444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4E19" w:rsidRPr="008D78E9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4"/>
                    <w:szCs w:val="14"/>
                    <w:lang w:val="en-US" w:eastAsia="zh-TW"/>
                  </w:rPr>
                  <w:t>☐</w:t>
                </w:r>
              </w:sdtContent>
            </w:sdt>
            <w:r w:rsidR="006D4E19" w:rsidRPr="008D78E9">
              <w:rPr>
                <w:rFonts w:ascii="Meiryo UI" w:eastAsia="Meiryo UI" w:hAnsi="Meiryo UI" w:cs="Meiryo UI" w:hint="eastAsia"/>
                <w:b/>
                <w:color w:val="000000" w:themeColor="text1"/>
                <w:sz w:val="14"/>
                <w:szCs w:val="14"/>
                <w:lang w:val="en-US" w:eastAsia="zh-TW"/>
              </w:rPr>
              <w:t xml:space="preserve">　</w:t>
            </w:r>
            <w:proofErr w:type="spellStart"/>
            <w:r w:rsidR="00FB1A3E" w:rsidRPr="008D78E9">
              <w:rPr>
                <w:rFonts w:ascii="Meiryo UI" w:eastAsia="Meiryo UI" w:hAnsi="Meiryo UI" w:cs="Meiryo UI"/>
                <w:bCs/>
                <w:color w:val="000000" w:themeColor="text1"/>
                <w:sz w:val="14"/>
                <w:szCs w:val="14"/>
                <w:lang w:val="en-US" w:eastAsia="ja-JP"/>
              </w:rPr>
              <w:t>Cercare</w:t>
            </w:r>
            <w:proofErr w:type="spellEnd"/>
            <w:r w:rsidR="00FB1A3E" w:rsidRPr="008D78E9">
              <w:rPr>
                <w:rFonts w:ascii="Meiryo UI" w:eastAsia="Meiryo UI" w:hAnsi="Meiryo UI" w:cs="Meiryo UI"/>
                <w:bCs/>
                <w:color w:val="000000" w:themeColor="text1"/>
                <w:sz w:val="14"/>
                <w:szCs w:val="14"/>
                <w:lang w:val="en-US" w:eastAsia="ja-JP"/>
              </w:rPr>
              <w:t xml:space="preserve"> </w:t>
            </w:r>
            <w:proofErr w:type="spellStart"/>
            <w:r w:rsidR="00FB1A3E" w:rsidRPr="008D78E9">
              <w:rPr>
                <w:rFonts w:ascii="Meiryo UI" w:eastAsia="Meiryo UI" w:hAnsi="Meiryo UI" w:cs="Meiryo UI"/>
                <w:bCs/>
                <w:color w:val="000000" w:themeColor="text1"/>
                <w:sz w:val="14"/>
                <w:szCs w:val="14"/>
                <w:lang w:val="en-US" w:eastAsia="ja-JP"/>
              </w:rPr>
              <w:t>lavoro</w:t>
            </w:r>
            <w:proofErr w:type="spellEnd"/>
            <w:r w:rsidR="00FB1A3E" w:rsidRPr="008D78E9">
              <w:rPr>
                <w:rFonts w:ascii="Meiryo UI" w:eastAsia="Meiryo UI" w:hAnsi="Meiryo UI" w:cs="Meiryo UI"/>
                <w:bCs/>
                <w:color w:val="000000" w:themeColor="text1"/>
                <w:sz w:val="14"/>
                <w:szCs w:val="14"/>
                <w:lang w:val="en-US" w:eastAsia="ja-JP"/>
              </w:rPr>
              <w:t xml:space="preserve"> </w:t>
            </w:r>
            <w:proofErr w:type="spellStart"/>
            <w:r w:rsidR="00FB1A3E" w:rsidRPr="008D78E9">
              <w:rPr>
                <w:rFonts w:ascii="Meiryo UI" w:eastAsia="Meiryo UI" w:hAnsi="Meiryo UI" w:cs="Meiryo UI"/>
                <w:bCs/>
                <w:color w:val="000000" w:themeColor="text1"/>
                <w:sz w:val="14"/>
                <w:szCs w:val="14"/>
                <w:lang w:val="en-US" w:eastAsia="ja-JP"/>
              </w:rPr>
              <w:t>nel</w:t>
            </w:r>
            <w:proofErr w:type="spellEnd"/>
            <w:r w:rsidR="00FB1A3E" w:rsidRPr="008D78E9">
              <w:rPr>
                <w:rFonts w:ascii="Meiryo UI" w:eastAsia="Meiryo UI" w:hAnsi="Meiryo UI" w:cs="Meiryo UI"/>
                <w:bCs/>
                <w:color w:val="000000" w:themeColor="text1"/>
                <w:sz w:val="14"/>
                <w:szCs w:val="14"/>
                <w:lang w:val="en-US" w:eastAsia="ja-JP"/>
              </w:rPr>
              <w:t xml:space="preserve"> proprio </w:t>
            </w:r>
            <w:proofErr w:type="spellStart"/>
            <w:r w:rsidR="00FB1A3E" w:rsidRPr="008D78E9">
              <w:rPr>
                <w:rFonts w:ascii="Meiryo UI" w:eastAsia="Meiryo UI" w:hAnsi="Meiryo UI" w:cs="Meiryo UI"/>
                <w:bCs/>
                <w:color w:val="000000" w:themeColor="text1"/>
                <w:sz w:val="14"/>
                <w:szCs w:val="14"/>
                <w:lang w:val="en-US" w:eastAsia="ja-JP"/>
              </w:rPr>
              <w:t>paese</w:t>
            </w:r>
            <w:proofErr w:type="spellEnd"/>
          </w:p>
          <w:p w14:paraId="7DEC0937" w14:textId="3B3287E1" w:rsidR="006D4E19" w:rsidRDefault="006D4E19" w:rsidP="006D4E19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8D78E9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val="en-US" w:eastAsia="ja-JP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4"/>
                  <w:szCs w:val="14"/>
                  <w:lang w:val="en-US" w:eastAsia="zh-TW"/>
                </w:rPr>
                <w:id w:val="-15526137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8D78E9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4"/>
                    <w:szCs w:val="14"/>
                    <w:lang w:val="en-US" w:eastAsia="zh-TW"/>
                  </w:rPr>
                  <w:t>☐</w:t>
                </w:r>
              </w:sdtContent>
            </w:sdt>
            <w:r w:rsidRPr="008D78E9">
              <w:rPr>
                <w:rFonts w:ascii="Meiryo UI" w:eastAsia="Meiryo UI" w:hAnsi="Meiryo UI" w:cs="Meiryo UI" w:hint="eastAsia"/>
                <w:b/>
                <w:color w:val="000000" w:themeColor="text1"/>
                <w:sz w:val="14"/>
                <w:szCs w:val="14"/>
                <w:lang w:val="en-US" w:eastAsia="zh-TW"/>
              </w:rPr>
              <w:t xml:space="preserve">　</w:t>
            </w:r>
            <w:proofErr w:type="spellStart"/>
            <w:r w:rsidR="00940A38" w:rsidRPr="008D78E9">
              <w:rPr>
                <w:rFonts w:ascii="Meiryo UI" w:eastAsia="Meiryo UI" w:hAnsi="Meiryo UI" w:cs="Meiryo UI" w:hint="eastAsia"/>
                <w:bCs/>
                <w:color w:val="000000" w:themeColor="text1"/>
                <w:sz w:val="14"/>
                <w:szCs w:val="14"/>
                <w:lang w:val="en-US" w:eastAsia="ja-JP"/>
              </w:rPr>
              <w:t>Preparazione</w:t>
            </w:r>
            <w:proofErr w:type="spellEnd"/>
            <w:r w:rsidR="00940A38" w:rsidRPr="008D78E9">
              <w:rPr>
                <w:rFonts w:ascii="Meiryo UI" w:eastAsia="Meiryo UI" w:hAnsi="Meiryo UI" w:cs="Meiryo UI" w:hint="eastAsia"/>
                <w:bCs/>
                <w:color w:val="000000" w:themeColor="text1"/>
                <w:sz w:val="14"/>
                <w:szCs w:val="14"/>
                <w:lang w:val="en-US" w:eastAsia="ja-JP"/>
              </w:rPr>
              <w:t xml:space="preserve"> </w:t>
            </w:r>
            <w:proofErr w:type="spellStart"/>
            <w:r w:rsidR="00940A38" w:rsidRPr="008D78E9">
              <w:rPr>
                <w:rFonts w:ascii="Meiryo UI" w:eastAsia="Meiryo UI" w:hAnsi="Meiryo UI" w:cs="Meiryo UI" w:hint="eastAsia"/>
                <w:bCs/>
                <w:color w:val="000000" w:themeColor="text1"/>
                <w:sz w:val="14"/>
                <w:szCs w:val="14"/>
                <w:lang w:val="en-US" w:eastAsia="ja-JP"/>
              </w:rPr>
              <w:t>all</w:t>
            </w:r>
            <w:r w:rsidR="00940A38" w:rsidRPr="008D78E9">
              <w:rPr>
                <w:rFonts w:ascii="Meiryo UI" w:eastAsia="Meiryo UI" w:hAnsi="Meiryo UI" w:cs="Meiryo UI"/>
                <w:bCs/>
                <w:color w:val="000000" w:themeColor="text1"/>
                <w:sz w:val="14"/>
                <w:szCs w:val="14"/>
                <w:lang w:val="en-US" w:eastAsia="ja-JP"/>
              </w:rPr>
              <w:t>’</w:t>
            </w:r>
            <w:r w:rsidR="00940A38" w:rsidRPr="008D78E9">
              <w:rPr>
                <w:rFonts w:ascii="Meiryo UI" w:eastAsia="Meiryo UI" w:hAnsi="Meiryo UI" w:cs="Meiryo UI" w:hint="eastAsia"/>
                <w:bCs/>
                <w:color w:val="000000" w:themeColor="text1"/>
                <w:sz w:val="14"/>
                <w:szCs w:val="14"/>
                <w:lang w:val="en-US" w:eastAsia="ja-JP"/>
              </w:rPr>
              <w:t>esame</w:t>
            </w:r>
            <w:proofErr w:type="spellEnd"/>
            <w:r w:rsidR="00940A38" w:rsidRPr="008D78E9">
              <w:rPr>
                <w:rFonts w:ascii="Meiryo UI" w:eastAsia="Meiryo UI" w:hAnsi="Meiryo UI" w:cs="Meiryo UI" w:hint="eastAsia"/>
                <w:bCs/>
                <w:color w:val="000000" w:themeColor="text1"/>
                <w:sz w:val="14"/>
                <w:szCs w:val="14"/>
                <w:lang w:val="en-US" w:eastAsia="ja-JP"/>
              </w:rPr>
              <w:t xml:space="preserve"> JLPT</w:t>
            </w:r>
            <w:r w:rsidRPr="008D78E9">
              <w:rPr>
                <w:rFonts w:ascii="Meiryo UI" w:eastAsia="Meiryo UI" w:hAnsi="Meiryo UI" w:cs="Meiryo UI" w:hint="eastAsia"/>
                <w:bCs/>
                <w:color w:val="000000" w:themeColor="text1"/>
                <w:sz w:val="14"/>
                <w:szCs w:val="14"/>
                <w:lang w:val="en-US" w:eastAsia="ja-JP"/>
              </w:rPr>
              <w:t xml:space="preserve">　　　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4"/>
                  <w:szCs w:val="14"/>
                  <w:lang w:val="en-US" w:eastAsia="zh-TW"/>
                </w:rPr>
                <w:id w:val="-16205307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8D78E9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4"/>
                    <w:szCs w:val="14"/>
                    <w:lang w:val="en-US" w:eastAsia="zh-TW"/>
                  </w:rPr>
                  <w:t>☐</w:t>
                </w:r>
              </w:sdtContent>
            </w:sdt>
            <w:r w:rsidRPr="008D78E9">
              <w:rPr>
                <w:rFonts w:ascii="Meiryo UI" w:eastAsia="Meiryo UI" w:hAnsi="Meiryo UI" w:cs="Meiryo UI" w:hint="eastAsia"/>
                <w:b/>
                <w:color w:val="000000" w:themeColor="text1"/>
                <w:sz w:val="14"/>
                <w:szCs w:val="14"/>
                <w:lang w:val="en-US" w:eastAsia="zh-TW"/>
              </w:rPr>
              <w:t xml:space="preserve">　</w:t>
            </w:r>
            <w:r w:rsidR="00940A38" w:rsidRPr="008D78E9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val="en-US" w:eastAsia="ja-JP"/>
              </w:rPr>
              <w:t>Altro</w:t>
            </w:r>
            <w:r w:rsidRPr="008D78E9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val="en-US" w:eastAsia="ja-JP"/>
              </w:rPr>
              <w:t>（　　　　　　　　　　　　　）</w:t>
            </w:r>
          </w:p>
        </w:tc>
      </w:tr>
      <w:tr w:rsidR="006D4E19" w:rsidRPr="002B7817" w14:paraId="535D92B3" w14:textId="77777777" w:rsidTr="33288FC2">
        <w:trPr>
          <w:trHeight w:val="329"/>
        </w:trPr>
        <w:tc>
          <w:tcPr>
            <w:tcW w:w="10884" w:type="dxa"/>
            <w:gridSpan w:val="2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B5F891" w14:textId="43C0103A" w:rsidR="006D4E19" w:rsidRPr="008D78E9" w:rsidRDefault="006D4E19" w:rsidP="008D78E9">
            <w:pPr>
              <w:tabs>
                <w:tab w:val="left" w:pos="2432"/>
              </w:tabs>
              <w:spacing w:line="160" w:lineRule="exact"/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val="it-IT" w:eastAsia="ja-JP"/>
              </w:rPr>
            </w:pPr>
            <w:r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val="it-IT" w:eastAsia="ja-JP"/>
              </w:rPr>
              <w:t>*</w:t>
            </w:r>
            <w:r w:rsidRPr="008D78E9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  <w:lang w:val="it-IT" w:eastAsia="ja-JP"/>
              </w:rPr>
              <w:t>1</w:t>
            </w:r>
            <w:r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val="it-IT" w:eastAsia="ja-JP"/>
              </w:rPr>
              <w:t>：</w:t>
            </w:r>
            <w:r w:rsidR="00A16893"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val="it-IT" w:eastAsia="ja-JP"/>
              </w:rPr>
              <w:t xml:space="preserve">La durata minima per iscriversi ai corsi è di 2 settimane. Per il </w:t>
            </w:r>
            <w:r w:rsidR="00FB1A3E"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val="it-IT" w:eastAsia="ja-JP"/>
              </w:rPr>
              <w:t>“C</w:t>
            </w:r>
            <w:r w:rsidR="00A16893"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val="it-IT" w:eastAsia="ja-JP"/>
              </w:rPr>
              <w:t>orso serale</w:t>
            </w:r>
            <w:r w:rsidR="00FB1A3E"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val="it-IT" w:eastAsia="ja-JP"/>
              </w:rPr>
              <w:t>”</w:t>
            </w:r>
            <w:r w:rsidR="00A16893"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val="it-IT" w:eastAsia="ja-JP"/>
              </w:rPr>
              <w:t>, la durata minima richiesta è di 4 settimane</w:t>
            </w:r>
          </w:p>
          <w:p w14:paraId="7BD3F702" w14:textId="6CAD993B" w:rsidR="00A16893" w:rsidRPr="008D78E9" w:rsidRDefault="006D4E19" w:rsidP="008D78E9">
            <w:pPr>
              <w:tabs>
                <w:tab w:val="left" w:pos="2432"/>
              </w:tabs>
              <w:spacing w:line="160" w:lineRule="exact"/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val="it-IT" w:eastAsia="ja-JP"/>
              </w:rPr>
            </w:pPr>
            <w:r w:rsidRPr="008D78E9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  <w:lang w:eastAsia="ja-JP"/>
              </w:rPr>
              <w:t>*2</w:t>
            </w:r>
            <w:r w:rsidR="00A16893" w:rsidRPr="008D78E9">
              <w:rPr>
                <w:color w:val="000000" w:themeColor="text1"/>
                <w:sz w:val="12"/>
                <w:szCs w:val="12"/>
              </w:rPr>
              <w:t xml:space="preserve"> </w:t>
            </w:r>
            <w:r w:rsidR="00A16893"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 xml:space="preserve">I due </w:t>
            </w:r>
            <w:proofErr w:type="spellStart"/>
            <w:r w:rsidR="00A16893"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>punti</w:t>
            </w:r>
            <w:proofErr w:type="spellEnd"/>
            <w:r w:rsidR="00A16893"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 xml:space="preserve"> </w:t>
            </w:r>
            <w:proofErr w:type="spellStart"/>
            <w:r w:rsidR="00A16893"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>sottostanti</w:t>
            </w:r>
            <w:proofErr w:type="spellEnd"/>
            <w:r w:rsidR="00A16893"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 xml:space="preserve"> </w:t>
            </w:r>
            <w:proofErr w:type="spellStart"/>
            <w:r w:rsidR="00A16893"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>si</w:t>
            </w:r>
            <w:proofErr w:type="spellEnd"/>
            <w:r w:rsidR="00A16893"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 xml:space="preserve"> </w:t>
            </w:r>
            <w:proofErr w:type="spellStart"/>
            <w:r w:rsidR="00A16893"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>riferiscono</w:t>
            </w:r>
            <w:proofErr w:type="spellEnd"/>
            <w:r w:rsidR="00A16893"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 xml:space="preserve"> a </w:t>
            </w:r>
            <w:proofErr w:type="spellStart"/>
            <w:r w:rsidR="00A16893"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>coloro</w:t>
            </w:r>
            <w:proofErr w:type="spellEnd"/>
            <w:r w:rsidR="00A16893"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 xml:space="preserve"> in </w:t>
            </w:r>
            <w:proofErr w:type="spellStart"/>
            <w:r w:rsidR="00A16893"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>possesso</w:t>
            </w:r>
            <w:proofErr w:type="spellEnd"/>
            <w:r w:rsidR="00A16893"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 xml:space="preserve"> di un visto Working Holiday e/o a chi </w:t>
            </w:r>
            <w:proofErr w:type="spellStart"/>
            <w:r w:rsidR="00A16893"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>si</w:t>
            </w:r>
            <w:proofErr w:type="spellEnd"/>
            <w:r w:rsidR="00A16893"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 xml:space="preserve"> </w:t>
            </w:r>
            <w:proofErr w:type="spellStart"/>
            <w:r w:rsidR="00A16893"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>iscrive</w:t>
            </w:r>
            <w:proofErr w:type="spellEnd"/>
            <w:r w:rsidR="00A16893"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 xml:space="preserve"> a un </w:t>
            </w:r>
            <w:proofErr w:type="spellStart"/>
            <w:r w:rsidR="00A16893"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>corso</w:t>
            </w:r>
            <w:proofErr w:type="spellEnd"/>
            <w:r w:rsidR="00A16893"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 xml:space="preserve"> di </w:t>
            </w:r>
            <w:proofErr w:type="spellStart"/>
            <w:r w:rsidR="00A16893"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>almeno</w:t>
            </w:r>
            <w:proofErr w:type="spellEnd"/>
            <w:r w:rsidR="00A16893"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 xml:space="preserve"> 20 </w:t>
            </w:r>
            <w:proofErr w:type="spellStart"/>
            <w:r w:rsidR="00A16893"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>settimane</w:t>
            </w:r>
            <w:proofErr w:type="spellEnd"/>
            <w:r w:rsidR="00A16893"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>:</w:t>
            </w:r>
          </w:p>
          <w:p w14:paraId="6A0EF072" w14:textId="5ADC594E" w:rsidR="00A16893" w:rsidRPr="008D78E9" w:rsidRDefault="00A16893" w:rsidP="0047739D">
            <w:pPr>
              <w:tabs>
                <w:tab w:val="left" w:pos="2432"/>
              </w:tabs>
              <w:spacing w:line="160" w:lineRule="exact"/>
              <w:ind w:firstLineChars="50" w:firstLine="60"/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val="it-IT" w:eastAsia="ja-JP"/>
              </w:rPr>
            </w:pPr>
            <w:proofErr w:type="spellStart"/>
            <w:r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>Gli</w:t>
            </w:r>
            <w:proofErr w:type="spellEnd"/>
            <w:r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 xml:space="preserve"> </w:t>
            </w:r>
            <w:proofErr w:type="spellStart"/>
            <w:r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>iscritti</w:t>
            </w:r>
            <w:proofErr w:type="spellEnd"/>
            <w:r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 xml:space="preserve"> al "Corso di </w:t>
            </w:r>
            <w:proofErr w:type="spellStart"/>
            <w:r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>Giapponese</w:t>
            </w:r>
            <w:proofErr w:type="spellEnd"/>
            <w:r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 xml:space="preserve"> Business" </w:t>
            </w:r>
            <w:proofErr w:type="spellStart"/>
            <w:r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>possono</w:t>
            </w:r>
            <w:proofErr w:type="spellEnd"/>
            <w:r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 xml:space="preserve"> </w:t>
            </w:r>
            <w:proofErr w:type="spellStart"/>
            <w:r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>ricevere</w:t>
            </w:r>
            <w:proofErr w:type="spellEnd"/>
            <w:r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 xml:space="preserve"> </w:t>
            </w:r>
            <w:proofErr w:type="spellStart"/>
            <w:r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>gratuitamente</w:t>
            </w:r>
            <w:proofErr w:type="spellEnd"/>
            <w:r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 xml:space="preserve"> il </w:t>
            </w:r>
            <w:proofErr w:type="spellStart"/>
            <w:r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>supporto</w:t>
            </w:r>
            <w:proofErr w:type="spellEnd"/>
            <w:r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 xml:space="preserve"> del career advisor.</w:t>
            </w:r>
          </w:p>
          <w:p w14:paraId="15FE2EFE" w14:textId="02C357F0" w:rsidR="006D4E19" w:rsidRPr="002B7817" w:rsidRDefault="00A16893" w:rsidP="0047739D">
            <w:pPr>
              <w:tabs>
                <w:tab w:val="left" w:pos="2432"/>
              </w:tabs>
              <w:spacing w:line="160" w:lineRule="exact"/>
              <w:ind w:firstLineChars="50" w:firstLine="60"/>
              <w:rPr>
                <w:rFonts w:ascii="Meiryo UI" w:eastAsia="Meiryo UI" w:hAnsi="Meiryo UI" w:cs="Meiryo UI"/>
                <w:b/>
                <w:sz w:val="16"/>
                <w:szCs w:val="16"/>
                <w:lang w:val="es-ES" w:eastAsia="ja-JP"/>
              </w:rPr>
            </w:pPr>
            <w:proofErr w:type="spellStart"/>
            <w:r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>Gli</w:t>
            </w:r>
            <w:proofErr w:type="spellEnd"/>
            <w:r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 xml:space="preserve"> </w:t>
            </w:r>
            <w:proofErr w:type="spellStart"/>
            <w:r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>iscritti</w:t>
            </w:r>
            <w:proofErr w:type="spellEnd"/>
            <w:r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 xml:space="preserve"> al "Corso </w:t>
            </w:r>
            <w:proofErr w:type="spellStart"/>
            <w:r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>serale</w:t>
            </w:r>
            <w:proofErr w:type="spellEnd"/>
            <w:r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 xml:space="preserve">" </w:t>
            </w:r>
            <w:proofErr w:type="spellStart"/>
            <w:r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>possono</w:t>
            </w:r>
            <w:proofErr w:type="spellEnd"/>
            <w:r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 xml:space="preserve"> </w:t>
            </w:r>
            <w:proofErr w:type="spellStart"/>
            <w:r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>richiedere</w:t>
            </w:r>
            <w:proofErr w:type="spellEnd"/>
            <w:r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 xml:space="preserve"> la </w:t>
            </w:r>
            <w:proofErr w:type="spellStart"/>
            <w:r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>presentazione</w:t>
            </w:r>
            <w:proofErr w:type="spellEnd"/>
            <w:r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 xml:space="preserve"> di </w:t>
            </w:r>
            <w:proofErr w:type="spellStart"/>
            <w:r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>offerte</w:t>
            </w:r>
            <w:proofErr w:type="spellEnd"/>
            <w:r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 xml:space="preserve"> di </w:t>
            </w:r>
            <w:proofErr w:type="spellStart"/>
            <w:r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>lavoro</w:t>
            </w:r>
            <w:proofErr w:type="spellEnd"/>
            <w:r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 xml:space="preserve"> part-time e </w:t>
            </w:r>
            <w:proofErr w:type="spellStart"/>
            <w:r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>partecipare</w:t>
            </w:r>
            <w:proofErr w:type="spellEnd"/>
            <w:r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 xml:space="preserve"> ai </w:t>
            </w:r>
            <w:proofErr w:type="spellStart"/>
            <w:r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>seminari</w:t>
            </w:r>
            <w:proofErr w:type="spellEnd"/>
            <w:r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 xml:space="preserve"> </w:t>
            </w:r>
            <w:proofErr w:type="spellStart"/>
            <w:r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>sul</w:t>
            </w:r>
            <w:proofErr w:type="spellEnd"/>
            <w:r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 xml:space="preserve"> </w:t>
            </w:r>
            <w:proofErr w:type="spellStart"/>
            <w:r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>lavoro</w:t>
            </w:r>
            <w:proofErr w:type="spellEnd"/>
            <w:r w:rsidRPr="008D78E9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eastAsia="ja-JP"/>
              </w:rPr>
              <w:t>.</w:t>
            </w:r>
            <w:r>
              <w:rPr>
                <w:rFonts w:ascii="Meiryo UI" w:eastAsia="Meiryo UI" w:hAnsi="Meiryo UI" w:cs="Meiryo UI"/>
                <w:color w:val="FF0000"/>
                <w:sz w:val="11"/>
                <w:szCs w:val="11"/>
                <w:lang w:eastAsia="ja-JP"/>
              </w:rPr>
              <w:br/>
            </w:r>
            <w:r>
              <w:rPr>
                <w:rFonts w:ascii="Meiryo UI" w:eastAsia="Meiryo UI" w:hAnsi="Meiryo UI" w:cs="Meiryo UI"/>
                <w:color w:val="FF0000"/>
                <w:sz w:val="11"/>
                <w:szCs w:val="11"/>
                <w:lang w:eastAsia="ja-JP"/>
              </w:rPr>
              <w:br/>
            </w:r>
            <w:r w:rsidR="006D4E19" w:rsidRPr="002B7817">
              <w:rPr>
                <w:rFonts w:ascii="Meiryo UI" w:eastAsia="Meiryo UI" w:hAnsi="Meiryo UI" w:cs="Meiryo UI"/>
                <w:b/>
                <w:sz w:val="16"/>
                <w:szCs w:val="16"/>
                <w:lang w:val="es-ES"/>
              </w:rPr>
              <w:t>Alloggio e servizio di pick-up da e per l’aeroporto</w:t>
            </w:r>
          </w:p>
        </w:tc>
      </w:tr>
      <w:tr w:rsidR="006D4E19" w:rsidRPr="002B7817" w14:paraId="1D9DDF6F" w14:textId="77777777" w:rsidTr="00C36FC6">
        <w:trPr>
          <w:trHeight w:val="249"/>
        </w:trPr>
        <w:tc>
          <w:tcPr>
            <w:tcW w:w="370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C15B" w14:textId="48982F6A" w:rsidR="006D4E19" w:rsidRPr="002B7817" w:rsidRDefault="006D4E19" w:rsidP="006D4E19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it-IT" w:eastAsia="ja-JP"/>
              </w:rPr>
            </w:pPr>
            <w:r w:rsidRPr="002B7817">
              <w:rPr>
                <w:rFonts w:ascii="Meiryo UI" w:eastAsia="Meiryo UI" w:hAnsi="Meiryo UI" w:cs="Meiryo UI"/>
                <w:sz w:val="14"/>
                <w:szCs w:val="14"/>
                <w:lang w:val="it-IT"/>
              </w:rPr>
              <w:t>Preferisci che l’ISI ti trovi un alloggio</w:t>
            </w:r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it-IT" w:eastAsia="ja-JP"/>
              </w:rPr>
              <w:t>?</w:t>
            </w:r>
          </w:p>
        </w:tc>
        <w:tc>
          <w:tcPr>
            <w:tcW w:w="31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F3A237" w14:textId="77777777" w:rsidR="006D4E19" w:rsidRPr="002B7817" w:rsidRDefault="00FF2E26" w:rsidP="006D4E19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8677233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4E19"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</w:p>
        </w:tc>
        <w:tc>
          <w:tcPr>
            <w:tcW w:w="3089" w:type="dxa"/>
            <w:gridSpan w:val="11"/>
            <w:tcBorders>
              <w:top w:val="single" w:sz="12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21A2EFE0" w14:textId="77777777" w:rsidR="006D4E19" w:rsidRPr="002B7817" w:rsidRDefault="006D4E19" w:rsidP="006D4E19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proofErr w:type="spellStart"/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Sì</w:t>
            </w:r>
            <w:proofErr w:type="spellEnd"/>
          </w:p>
        </w:tc>
        <w:tc>
          <w:tcPr>
            <w:tcW w:w="332" w:type="dxa"/>
            <w:tcBorders>
              <w:top w:val="single" w:sz="12" w:space="0" w:color="auto"/>
              <w:left w:val="dotted" w:sz="4" w:space="0" w:color="FFFFFF" w:themeColor="background1"/>
              <w:bottom w:val="single" w:sz="4" w:space="0" w:color="auto"/>
            </w:tcBorders>
            <w:vAlign w:val="center"/>
          </w:tcPr>
          <w:p w14:paraId="02D91A54" w14:textId="70D858AB" w:rsidR="006D4E19" w:rsidRPr="002B7817" w:rsidRDefault="006D4E19" w:rsidP="006D4E19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</w:p>
        </w:tc>
        <w:tc>
          <w:tcPr>
            <w:tcW w:w="3444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D3B399" w14:textId="0AC82F57" w:rsidR="006D4E19" w:rsidRPr="002B7817" w:rsidRDefault="00FF2E26" w:rsidP="006D4E19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1787902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4E19" w:rsidRPr="002B7817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6D4E19" w:rsidRPr="002B7817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 xml:space="preserve"> No</w:t>
            </w:r>
          </w:p>
        </w:tc>
      </w:tr>
      <w:tr w:rsidR="006D4E19" w:rsidRPr="002B7817" w14:paraId="0F8B086F" w14:textId="77777777" w:rsidTr="00C36FC6">
        <w:trPr>
          <w:trHeight w:val="70"/>
        </w:trPr>
        <w:tc>
          <w:tcPr>
            <w:tcW w:w="3705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708D" w14:textId="260C5F33" w:rsidR="006D4E19" w:rsidRPr="002B7817" w:rsidRDefault="006D4E19" w:rsidP="006D4E19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s-ES"/>
              </w:rPr>
            </w:pPr>
            <w:r w:rsidRPr="002B7817">
              <w:rPr>
                <w:rFonts w:ascii="Meiryo UI" w:eastAsia="Meiryo UI" w:hAnsi="Meiryo UI" w:cs="Meiryo UI"/>
                <w:sz w:val="14"/>
                <w:szCs w:val="14"/>
                <w:lang w:val="es-ES"/>
              </w:rPr>
              <w:t>---</w:t>
            </w:r>
            <w:r w:rsidRPr="002B7817">
              <w:rPr>
                <w:rFonts w:ascii="Meiryo UI" w:eastAsia="Meiryo UI" w:hAnsi="Meiryo UI" w:cs="Meiryo UI"/>
                <w:sz w:val="14"/>
                <w:szCs w:val="14"/>
                <w:lang w:val="es-ES" w:eastAsia="ja-JP"/>
              </w:rPr>
              <w:t>Se SÌ</w:t>
            </w:r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s-ES" w:eastAsia="ja-JP"/>
              </w:rPr>
              <w:t xml:space="preserve">, </w:t>
            </w:r>
            <w:r w:rsidRPr="002B7817">
              <w:rPr>
                <w:rFonts w:ascii="Meiryo UI" w:eastAsia="Meiryo UI" w:hAnsi="Meiryo UI" w:cs="Meiryo UI"/>
                <w:sz w:val="14"/>
                <w:szCs w:val="14"/>
                <w:lang w:val="es-ES" w:eastAsia="ja-JP"/>
              </w:rPr>
              <w:t>dove vorresti soggiornare</w:t>
            </w:r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s-ES" w:eastAsia="ja-JP"/>
              </w:rPr>
              <w:t>?</w:t>
            </w:r>
          </w:p>
        </w:tc>
        <w:tc>
          <w:tcPr>
            <w:tcW w:w="7179" w:type="dxa"/>
            <w:gridSpan w:val="2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03100A" w14:textId="3DF7A3EB" w:rsidR="006D4E19" w:rsidRPr="002B7817" w:rsidRDefault="00FF2E26" w:rsidP="006D4E19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12337443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4E19"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6D4E1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</w:t>
            </w:r>
            <w:r w:rsidR="00E521EE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Weekly Apartment</w:t>
            </w:r>
            <w:r w:rsidR="006D4E1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 (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6456288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4E19" w:rsidRPr="002B7817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6D4E1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</w:t>
            </w:r>
            <w:proofErr w:type="spellStart"/>
            <w:r w:rsidR="006D4E1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sing</w:t>
            </w:r>
            <w:r w:rsidR="006D4E19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ola</w:t>
            </w:r>
            <w:proofErr w:type="spellEnd"/>
            <w:r w:rsidR="006D4E1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3926198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4E19" w:rsidRPr="002B7817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6D4E1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</w:t>
            </w:r>
            <w:r w:rsidR="006D4E19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doppia</w:t>
            </w:r>
            <w:r w:rsidR="006D4E1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/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5138134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4E19" w:rsidRPr="002B7817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proofErr w:type="spellStart"/>
            <w:r w:rsidR="006D4E1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n</w:t>
            </w:r>
            <w:r w:rsidR="006D4E19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essuna</w:t>
            </w:r>
            <w:proofErr w:type="spellEnd"/>
            <w:r w:rsidR="006D4E19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 xml:space="preserve"> </w:t>
            </w:r>
            <w:proofErr w:type="spellStart"/>
            <w:r w:rsidR="006D4E19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preferenza</w:t>
            </w:r>
            <w:proofErr w:type="spellEnd"/>
            <w:r w:rsidR="006D4E19" w:rsidRPr="002B7817"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17905865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4E19" w:rsidRPr="002B7817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proofErr w:type="spellStart"/>
            <w:r w:rsidR="006D4E19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fumatori</w:t>
            </w:r>
            <w:proofErr w:type="spellEnd"/>
            <w:r w:rsidR="006D4E19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5927822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4E19" w:rsidRPr="002B7817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6D4E1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n</w:t>
            </w:r>
            <w:r w:rsidR="006D4E19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 xml:space="preserve">on </w:t>
            </w:r>
            <w:proofErr w:type="spellStart"/>
            <w:r w:rsidR="006D4E19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fumatori</w:t>
            </w:r>
            <w:proofErr w:type="spellEnd"/>
            <w:r w:rsidR="006D4E1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)</w:t>
            </w:r>
          </w:p>
        </w:tc>
      </w:tr>
      <w:tr w:rsidR="006D4E19" w:rsidRPr="002B7817" w14:paraId="62B17982" w14:textId="77777777" w:rsidTr="00C36FC6">
        <w:trPr>
          <w:trHeight w:val="70"/>
        </w:trPr>
        <w:tc>
          <w:tcPr>
            <w:tcW w:w="3705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6FA6" w14:textId="77777777" w:rsidR="006D4E19" w:rsidRPr="002B7817" w:rsidRDefault="006D4E19" w:rsidP="006D4E19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s-ES"/>
              </w:rPr>
            </w:pPr>
          </w:p>
        </w:tc>
        <w:tc>
          <w:tcPr>
            <w:tcW w:w="7179" w:type="dxa"/>
            <w:gridSpan w:val="2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880195" w14:textId="3515B493" w:rsidR="006D4E19" w:rsidRPr="002B7817" w:rsidRDefault="00FF2E26" w:rsidP="006D4E19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15106734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4E19" w:rsidRPr="002B7817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6D4E19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 xml:space="preserve"> </w:t>
            </w:r>
            <w:r w:rsidR="00E521EE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Student House</w:t>
            </w:r>
            <w:r w:rsidR="006D4E1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(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1079299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4E19" w:rsidRPr="002B7817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6D4E1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</w:t>
            </w:r>
            <w:proofErr w:type="spellStart"/>
            <w:r w:rsidR="006D4E19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singola</w:t>
            </w:r>
            <w:proofErr w:type="spellEnd"/>
            <w:r w:rsidR="006D4E19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18783506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4E19" w:rsidRPr="002B7817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6D4E1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</w:t>
            </w:r>
            <w:r w:rsidR="006D4E19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doppia</w:t>
            </w:r>
            <w:r w:rsidR="006D4E1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10579797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4E19" w:rsidRPr="002B7817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6D4E1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</w:t>
            </w:r>
            <w:proofErr w:type="spellStart"/>
            <w:r w:rsidR="006D4E1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tripl</w:t>
            </w:r>
            <w:r w:rsidR="006D4E19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a</w:t>
            </w:r>
            <w:proofErr w:type="spellEnd"/>
            <w:r w:rsidR="006D4E1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17667580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4E19" w:rsidRPr="002B7817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6D4E19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 xml:space="preserve"> </w:t>
            </w:r>
            <w:proofErr w:type="spellStart"/>
            <w:r w:rsidR="006D4E1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q</w:t>
            </w:r>
            <w:r w:rsidR="006D4E19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ua</w:t>
            </w:r>
            <w:r w:rsidR="006D4E1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drupla</w:t>
            </w:r>
            <w:proofErr w:type="spellEnd"/>
            <w:r w:rsidR="006D4E19" w:rsidRPr="002B7817">
              <w:rPr>
                <w:rFonts w:ascii="Meiryo UI" w:eastAsiaTheme="minorEastAsia" w:hAnsi="Meiryo UI" w:cs="Meiryo UI" w:hint="eastAsia"/>
                <w:sz w:val="14"/>
                <w:szCs w:val="14"/>
                <w:lang w:val="en-US" w:eastAsia="ja-JP"/>
              </w:rPr>
              <w:t xml:space="preserve">  </w:t>
            </w:r>
            <w:r w:rsidR="006D4E19" w:rsidRPr="002B7817">
              <w:rPr>
                <w:rFonts w:ascii="Meiryo UI" w:eastAsiaTheme="minorEastAsia" w:hAnsi="Meiryo UI" w:cs="Meiryo UI" w:hint="eastAsia"/>
                <w:sz w:val="12"/>
                <w:szCs w:val="12"/>
                <w:lang w:val="en-US" w:eastAsia="ja-JP"/>
              </w:rPr>
              <w:t>*</w:t>
            </w:r>
            <w:proofErr w:type="spellStart"/>
            <w:r w:rsidR="006D4E19" w:rsidRPr="002B7817">
              <w:rPr>
                <w:rFonts w:ascii="Meiryo UI" w:eastAsia="Meiryo UI" w:hAnsi="Meiryo UI" w:cs="Meiryo UI" w:hint="eastAsia"/>
                <w:sz w:val="12"/>
                <w:szCs w:val="12"/>
                <w:lang w:val="en-US" w:eastAsia="ja-JP"/>
              </w:rPr>
              <w:t>Tripl</w:t>
            </w:r>
            <w:r w:rsidR="006D4E19" w:rsidRPr="002B7817">
              <w:rPr>
                <w:rFonts w:ascii="Meiryo UI" w:eastAsia="Meiryo UI" w:hAnsi="Meiryo UI" w:cs="Meiryo UI"/>
                <w:sz w:val="12"/>
                <w:szCs w:val="12"/>
                <w:lang w:val="en-US" w:eastAsia="ja-JP"/>
              </w:rPr>
              <w:t>a</w:t>
            </w:r>
            <w:proofErr w:type="spellEnd"/>
            <w:r w:rsidR="006D4E19" w:rsidRPr="002B7817">
              <w:rPr>
                <w:rFonts w:ascii="Meiryo UI" w:eastAsiaTheme="minorEastAsia" w:hAnsi="Meiryo UI" w:cs="Meiryo UI" w:hint="eastAsia"/>
                <w:sz w:val="12"/>
                <w:szCs w:val="12"/>
                <w:lang w:val="en-US" w:eastAsia="ja-JP"/>
              </w:rPr>
              <w:t>/</w:t>
            </w:r>
            <w:proofErr w:type="spellStart"/>
            <w:r w:rsidR="006D4E19" w:rsidRPr="002B7817">
              <w:rPr>
                <w:rFonts w:ascii="Meiryo UI" w:eastAsiaTheme="minorEastAsia" w:hAnsi="Meiryo UI" w:cs="Meiryo UI"/>
                <w:sz w:val="12"/>
                <w:szCs w:val="12"/>
                <w:lang w:val="en-US" w:eastAsia="ja-JP"/>
              </w:rPr>
              <w:t>quadrupla</w:t>
            </w:r>
            <w:proofErr w:type="spellEnd"/>
            <w:r w:rsidR="006D4E19" w:rsidRPr="002B7817">
              <w:rPr>
                <w:rFonts w:ascii="Meiryo UI" w:eastAsiaTheme="minorEastAsia" w:hAnsi="Meiryo UI" w:cs="Meiryo UI"/>
                <w:sz w:val="12"/>
                <w:szCs w:val="12"/>
                <w:lang w:val="en-US" w:eastAsia="ja-JP"/>
              </w:rPr>
              <w:t xml:space="preserve"> </w:t>
            </w:r>
            <w:proofErr w:type="spellStart"/>
            <w:r w:rsidR="006D4E19" w:rsidRPr="002B7817">
              <w:rPr>
                <w:rFonts w:ascii="Meiryo UI" w:eastAsiaTheme="minorEastAsia" w:hAnsi="Meiryo UI" w:cs="Meiryo UI"/>
                <w:sz w:val="12"/>
                <w:szCs w:val="12"/>
                <w:lang w:val="en-US" w:eastAsia="ja-JP"/>
              </w:rPr>
              <w:t>disponibile</w:t>
            </w:r>
            <w:proofErr w:type="spellEnd"/>
            <w:r w:rsidR="006D4E19" w:rsidRPr="002B7817">
              <w:rPr>
                <w:rFonts w:ascii="Meiryo UI" w:eastAsiaTheme="minorEastAsia" w:hAnsi="Meiryo UI" w:cs="Meiryo UI"/>
                <w:sz w:val="12"/>
                <w:szCs w:val="12"/>
                <w:lang w:val="en-US" w:eastAsia="ja-JP"/>
              </w:rPr>
              <w:t xml:space="preserve"> solo a Nagano</w:t>
            </w:r>
            <w:r w:rsidR="006D4E1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)</w:t>
            </w:r>
          </w:p>
        </w:tc>
      </w:tr>
      <w:tr w:rsidR="006D4E19" w:rsidRPr="002B7817" w14:paraId="333A60F3" w14:textId="77777777" w:rsidTr="00C36FC6">
        <w:trPr>
          <w:trHeight w:val="80"/>
        </w:trPr>
        <w:tc>
          <w:tcPr>
            <w:tcW w:w="3705" w:type="dxa"/>
            <w:gridSpan w:val="5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3CF31A9" w14:textId="77777777" w:rsidR="006D4E19" w:rsidRPr="002B7817" w:rsidRDefault="006D4E19" w:rsidP="006D4E19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B10819" w14:textId="77777777" w:rsidR="006D4E19" w:rsidRPr="002B7817" w:rsidRDefault="00FF2E26" w:rsidP="006D4E19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10503397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4E19"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</w:p>
        </w:tc>
        <w:tc>
          <w:tcPr>
            <w:tcW w:w="3089" w:type="dxa"/>
            <w:gridSpan w:val="11"/>
            <w:tcBorders>
              <w:top w:val="dotted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0890698C" w14:textId="77777777" w:rsidR="006D4E19" w:rsidRPr="002B7817" w:rsidRDefault="006D4E19" w:rsidP="006D4E19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Gues</w:t>
            </w:r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t </w:t>
            </w:r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house</w:t>
            </w:r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(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18318999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2B7817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</w:t>
            </w:r>
            <w:proofErr w:type="spellStart"/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sing</w:t>
            </w:r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ola</w:t>
            </w:r>
            <w:proofErr w:type="spellEnd"/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6178025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2B7817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</w:t>
            </w:r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doppia</w:t>
            </w:r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)</w:t>
            </w:r>
          </w:p>
        </w:tc>
        <w:tc>
          <w:tcPr>
            <w:tcW w:w="332" w:type="dxa"/>
            <w:tcBorders>
              <w:top w:val="dotted" w:sz="4" w:space="0" w:color="auto"/>
              <w:left w:val="dotted" w:sz="4" w:space="0" w:color="FFFFFF" w:themeColor="background1"/>
              <w:bottom w:val="single" w:sz="4" w:space="0" w:color="auto"/>
            </w:tcBorders>
            <w:vAlign w:val="center"/>
          </w:tcPr>
          <w:p w14:paraId="272DD7C2" w14:textId="465F1A26" w:rsidR="006D4E19" w:rsidRPr="002B7817" w:rsidRDefault="006D4E19" w:rsidP="006D4E19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</w:p>
        </w:tc>
        <w:tc>
          <w:tcPr>
            <w:tcW w:w="3444" w:type="dxa"/>
            <w:gridSpan w:val="8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BAF449" w14:textId="52FA14F3" w:rsidR="006D4E19" w:rsidRPr="002B7817" w:rsidRDefault="00FF2E26" w:rsidP="006D4E19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19271775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4E19" w:rsidRPr="002B7817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6D4E1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Homestay</w:t>
            </w:r>
            <w:r w:rsidR="00FB1A3E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 xml:space="preserve"> </w:t>
            </w:r>
            <w:r w:rsidR="006D4E19" w:rsidRPr="008D78E9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6"/>
                <w:lang w:val="en-US" w:eastAsia="ja-JP"/>
              </w:rPr>
              <w:t>*</w:t>
            </w:r>
            <w:r w:rsidR="00FB1A3E" w:rsidRPr="008D78E9">
              <w:rPr>
                <w:rFonts w:ascii="Meiryo UI" w:eastAsia="Meiryo UI" w:hAnsi="Meiryo UI" w:cs="Meiryo UI"/>
                <w:color w:val="000000" w:themeColor="text1"/>
                <w:sz w:val="10"/>
                <w:szCs w:val="12"/>
                <w:lang w:eastAsia="ja-JP"/>
              </w:rPr>
              <w:t xml:space="preserve">È </w:t>
            </w:r>
            <w:proofErr w:type="spellStart"/>
            <w:r w:rsidR="00FB1A3E" w:rsidRPr="008D78E9">
              <w:rPr>
                <w:rFonts w:ascii="Meiryo UI" w:eastAsia="Meiryo UI" w:hAnsi="Meiryo UI" w:cs="Meiryo UI"/>
                <w:color w:val="000000" w:themeColor="text1"/>
                <w:sz w:val="10"/>
                <w:szCs w:val="12"/>
                <w:lang w:eastAsia="ja-JP"/>
              </w:rPr>
              <w:t>richiesta</w:t>
            </w:r>
            <w:proofErr w:type="spellEnd"/>
            <w:r w:rsidR="00FB1A3E" w:rsidRPr="008D78E9">
              <w:rPr>
                <w:rFonts w:ascii="Meiryo UI" w:eastAsia="Meiryo UI" w:hAnsi="Meiryo UI" w:cs="Meiryo UI"/>
                <w:color w:val="000000" w:themeColor="text1"/>
                <w:sz w:val="10"/>
                <w:szCs w:val="12"/>
                <w:lang w:eastAsia="ja-JP"/>
              </w:rPr>
              <w:t xml:space="preserve"> </w:t>
            </w:r>
            <w:proofErr w:type="spellStart"/>
            <w:r w:rsidR="00FB1A3E" w:rsidRPr="008D78E9">
              <w:rPr>
                <w:rFonts w:ascii="Meiryo UI" w:eastAsia="Meiryo UI" w:hAnsi="Meiryo UI" w:cs="Meiryo UI"/>
                <w:color w:val="000000" w:themeColor="text1"/>
                <w:sz w:val="10"/>
                <w:szCs w:val="12"/>
                <w:lang w:eastAsia="ja-JP"/>
              </w:rPr>
              <w:t>documentazione</w:t>
            </w:r>
            <w:proofErr w:type="spellEnd"/>
            <w:r w:rsidR="00FB1A3E" w:rsidRPr="008D78E9">
              <w:rPr>
                <w:rFonts w:ascii="Meiryo UI" w:eastAsia="Meiryo UI" w:hAnsi="Meiryo UI" w:cs="Meiryo UI"/>
                <w:color w:val="000000" w:themeColor="text1"/>
                <w:sz w:val="10"/>
                <w:szCs w:val="12"/>
                <w:lang w:eastAsia="ja-JP"/>
              </w:rPr>
              <w:t xml:space="preserve"> </w:t>
            </w:r>
            <w:proofErr w:type="spellStart"/>
            <w:r w:rsidR="00FB1A3E" w:rsidRPr="008D78E9">
              <w:rPr>
                <w:rFonts w:ascii="Meiryo UI" w:eastAsia="Meiryo UI" w:hAnsi="Meiryo UI" w:cs="Meiryo UI"/>
                <w:color w:val="000000" w:themeColor="text1"/>
                <w:sz w:val="10"/>
                <w:szCs w:val="12"/>
                <w:lang w:eastAsia="ja-JP"/>
              </w:rPr>
              <w:t>aggiuntiva</w:t>
            </w:r>
            <w:proofErr w:type="spellEnd"/>
            <w:r w:rsidR="00FB1A3E" w:rsidRPr="008D78E9">
              <w:rPr>
                <w:rFonts w:ascii="Meiryo UI" w:eastAsia="Meiryo UI" w:hAnsi="Meiryo UI" w:cs="Meiryo UI"/>
                <w:color w:val="000000" w:themeColor="text1"/>
                <w:sz w:val="10"/>
                <w:szCs w:val="12"/>
                <w:lang w:eastAsia="ja-JP"/>
              </w:rPr>
              <w:t>.</w:t>
            </w:r>
            <w:r w:rsidR="00A16893" w:rsidRPr="008D78E9">
              <w:rPr>
                <w:rFonts w:ascii="Meiryo UI" w:eastAsia="Meiryo UI" w:hAnsi="Meiryo UI" w:cs="Meiryo UI"/>
                <w:color w:val="000000" w:themeColor="text1"/>
                <w:sz w:val="8"/>
                <w:szCs w:val="8"/>
                <w:lang w:val="en-US" w:eastAsia="ja-JP"/>
              </w:rPr>
              <w:t xml:space="preserve"> </w:t>
            </w:r>
          </w:p>
        </w:tc>
      </w:tr>
      <w:tr w:rsidR="006D4E19" w:rsidRPr="002B7817" w14:paraId="74012F19" w14:textId="77777777" w:rsidTr="00C36FC6">
        <w:trPr>
          <w:trHeight w:val="291"/>
        </w:trPr>
        <w:tc>
          <w:tcPr>
            <w:tcW w:w="3705" w:type="dxa"/>
            <w:gridSpan w:val="5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1A6083E" w14:textId="5CAE45B1" w:rsidR="006D4E19" w:rsidRPr="002B7817" w:rsidRDefault="006D4E19" w:rsidP="006D4E19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---</w:t>
            </w:r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Se</w:t>
            </w:r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NO, </w:t>
            </w:r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 xml:space="preserve">dove </w:t>
            </w:r>
            <w:proofErr w:type="spellStart"/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soggiornerai</w:t>
            </w:r>
            <w:proofErr w:type="spellEnd"/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?</w:t>
            </w:r>
          </w:p>
        </w:tc>
        <w:tc>
          <w:tcPr>
            <w:tcW w:w="7179" w:type="dxa"/>
            <w:gridSpan w:val="2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9714AE" w14:textId="77777777" w:rsidR="006D4E19" w:rsidRPr="002B7817" w:rsidRDefault="00FF2E26" w:rsidP="006D4E19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7754798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4E19"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6D4E19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 xml:space="preserve"> </w:t>
            </w:r>
            <w:r w:rsidR="006D4E1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Hotel　　　　　　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6472828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4E19" w:rsidRPr="002B7817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6D4E19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 xml:space="preserve"> A casa di amici</w:t>
            </w:r>
            <w:r w:rsidR="006D4E1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　　　　　　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9194499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4E19" w:rsidRPr="002B7817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6D4E19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 xml:space="preserve"> Altro </w:t>
            </w:r>
            <w:r w:rsidR="006D4E1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(　　　　　　　　　　　　　　　)</w:t>
            </w:r>
          </w:p>
        </w:tc>
      </w:tr>
      <w:tr w:rsidR="006D4E19" w:rsidRPr="002B7817" w14:paraId="3C7C33A8" w14:textId="77777777" w:rsidTr="33288FC2">
        <w:trPr>
          <w:trHeight w:val="291"/>
        </w:trPr>
        <w:tc>
          <w:tcPr>
            <w:tcW w:w="5548" w:type="dxa"/>
            <w:gridSpan w:val="13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78D4C1" w14:textId="77777777" w:rsidR="006D4E19" w:rsidRPr="002B7817" w:rsidRDefault="006D4E19" w:rsidP="006D4E19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it-IT" w:eastAsia="ja-JP"/>
              </w:rPr>
            </w:pPr>
            <w:r w:rsidRPr="002B7817">
              <w:rPr>
                <w:rFonts w:ascii="Meiryo UI" w:eastAsia="Meiryo UI" w:hAnsi="Meiryo UI" w:cs="Meiryo UI"/>
                <w:sz w:val="14"/>
                <w:szCs w:val="14"/>
                <w:lang w:val="it-IT"/>
              </w:rPr>
              <w:t>---</w:t>
            </w:r>
            <w:r w:rsidRPr="002B7817">
              <w:rPr>
                <w:rFonts w:ascii="Meiryo UI" w:eastAsia="Meiryo UI" w:hAnsi="Meiryo UI" w:cs="Meiryo UI"/>
                <w:sz w:val="14"/>
                <w:szCs w:val="14"/>
                <w:lang w:val="it-IT" w:eastAsia="ja-JP"/>
              </w:rPr>
              <w:t>Se</w:t>
            </w:r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it-IT" w:eastAsia="ja-JP"/>
              </w:rPr>
              <w:t xml:space="preserve"> </w:t>
            </w:r>
            <w:r w:rsidRPr="002B7817">
              <w:rPr>
                <w:rFonts w:ascii="Meiryo UI" w:eastAsia="Meiryo UI" w:hAnsi="Meiryo UI" w:cs="Meiryo UI"/>
                <w:sz w:val="14"/>
                <w:szCs w:val="14"/>
                <w:lang w:val="it-IT" w:eastAsia="ja-JP"/>
              </w:rPr>
              <w:t>SÌ, check-in</w:t>
            </w:r>
            <w:r w:rsidRPr="002B7817">
              <w:rPr>
                <w:rFonts w:ascii="Meiryo UI" w:eastAsia="Meiryo UI" w:hAnsi="Meiryo UI" w:cs="Meiryo UI" w:hint="eastAsia"/>
                <w:b/>
                <w:sz w:val="14"/>
                <w:szCs w:val="14"/>
                <w:lang w:val="it-IT" w:eastAsia="ja-JP"/>
              </w:rPr>
              <w:t>:</w:t>
            </w:r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it-IT" w:eastAsia="ja-JP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it-IT" w:eastAsia="ja-JP"/>
                </w:rPr>
                <w:id w:val="-1017776419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it-IT" w:eastAsia="ja-JP"/>
                  </w:rPr>
                  <w:t xml:space="preserve">  </w:t>
                </w:r>
                <w:r w:rsidRPr="002B7817">
                  <w:rPr>
                    <w:rFonts w:ascii="Meiryo UI" w:eastAsia="Meiryo UI" w:hAnsi="Meiryo UI" w:cs="Meiryo UI"/>
                    <w:sz w:val="14"/>
                    <w:szCs w:val="14"/>
                    <w:lang w:val="it-IT" w:eastAsia="ja-JP"/>
                  </w:rPr>
                  <w:t>AAAA</w:t>
                </w:r>
                <w:r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it-IT" w:eastAsia="ja-JP"/>
                  </w:rPr>
                  <w:t xml:space="preserve">/          MM/          </w:t>
                </w:r>
                <w:r w:rsidRPr="002B7817">
                  <w:rPr>
                    <w:rFonts w:ascii="Meiryo UI" w:eastAsia="Meiryo UI" w:hAnsi="Meiryo UI" w:cs="Meiryo UI"/>
                    <w:sz w:val="14"/>
                    <w:szCs w:val="14"/>
                    <w:lang w:val="it-IT" w:eastAsia="ja-JP"/>
                  </w:rPr>
                  <w:t>GG</w:t>
                </w:r>
                <w:r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it-IT" w:eastAsia="ja-JP"/>
                  </w:rPr>
                  <w:t>/</w:t>
                </w:r>
              </w:sdtContent>
            </w:sdt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it-IT" w:eastAsia="ja-JP"/>
              </w:rPr>
              <w:t xml:space="preserve">          </w:t>
            </w:r>
          </w:p>
        </w:tc>
        <w:tc>
          <w:tcPr>
            <w:tcW w:w="5336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86E7EC" w14:textId="77777777" w:rsidR="006D4E19" w:rsidRPr="002B7817" w:rsidRDefault="006D4E19" w:rsidP="006D4E19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Check-out</w:t>
            </w:r>
            <w:r w:rsidRPr="002B7817">
              <w:rPr>
                <w:rFonts w:ascii="Meiryo UI" w:eastAsia="Meiryo UI" w:hAnsi="Meiryo UI" w:cs="Meiryo UI" w:hint="eastAsia"/>
                <w:b/>
                <w:sz w:val="14"/>
                <w:szCs w:val="14"/>
                <w:lang w:val="en-US" w:eastAsia="ja-JP"/>
              </w:rPr>
              <w:t xml:space="preserve">:  </w:t>
            </w:r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623974564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2B7817">
                  <w:rPr>
                    <w:rFonts w:ascii="Meiryo UI" w:eastAsia="Meiryo UI" w:hAnsi="Meiryo UI" w:cs="Meiryo UI"/>
                    <w:sz w:val="14"/>
                    <w:szCs w:val="14"/>
                    <w:lang w:val="en-US" w:eastAsia="ja-JP"/>
                  </w:rPr>
                  <w:t>AAAA</w:t>
                </w:r>
                <w:r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/           MM/              </w:t>
                </w:r>
                <w:r w:rsidRPr="002B7817">
                  <w:rPr>
                    <w:rFonts w:ascii="Meiryo UI" w:eastAsia="Meiryo UI" w:hAnsi="Meiryo UI" w:cs="Meiryo UI"/>
                    <w:sz w:val="14"/>
                    <w:szCs w:val="14"/>
                    <w:lang w:val="en-US" w:eastAsia="ja-JP"/>
                  </w:rPr>
                  <w:t>GG</w:t>
                </w:r>
                <w:r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>/</w:t>
                </w:r>
              </w:sdtContent>
            </w:sdt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           </w:t>
            </w:r>
          </w:p>
        </w:tc>
      </w:tr>
      <w:tr w:rsidR="006D4E19" w:rsidRPr="002B7817" w14:paraId="41039898" w14:textId="77777777" w:rsidTr="33288FC2">
        <w:trPr>
          <w:trHeight w:val="291"/>
        </w:trPr>
        <w:tc>
          <w:tcPr>
            <w:tcW w:w="2237" w:type="dxa"/>
            <w:gridSpan w:val="3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D695AB" w14:textId="672F2558" w:rsidR="006D4E19" w:rsidRPr="002B7817" w:rsidRDefault="006D4E19" w:rsidP="006D4E19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 xml:space="preserve">Aeroporto </w:t>
            </w:r>
            <w:proofErr w:type="spellStart"/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d’arrivo</w:t>
            </w:r>
            <w:proofErr w:type="spellEnd"/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:</w:t>
            </w:r>
          </w:p>
        </w:tc>
        <w:tc>
          <w:tcPr>
            <w:tcW w:w="8647" w:type="dxa"/>
            <w:gridSpan w:val="2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38683B" w14:textId="77777777" w:rsidR="006D4E19" w:rsidRPr="002B7817" w:rsidRDefault="00FF2E26" w:rsidP="006D4E19">
            <w:pPr>
              <w:tabs>
                <w:tab w:val="left" w:pos="2432"/>
              </w:tabs>
              <w:snapToGrid w:val="0"/>
              <w:spacing w:line="0" w:lineRule="atLeast"/>
              <w:ind w:firstLineChars="300" w:firstLine="420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2347112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4E19" w:rsidRPr="002B7817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6D4E1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　Narita (NRT)   　　　　　　　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20916613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4E19" w:rsidRPr="002B7817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6D4E1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　Haneda (HND)　　　　　　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1296372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4E19" w:rsidRPr="002B7817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6D4E1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　</w:t>
            </w:r>
            <w:r w:rsidR="006D4E19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 xml:space="preserve"> Kans</w:t>
            </w:r>
            <w:r w:rsidR="006D4E1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ai</w:t>
            </w:r>
            <w:r w:rsidR="006D4E19"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 xml:space="preserve"> </w:t>
            </w:r>
            <w:r w:rsidR="006D4E19"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(KIX)</w:t>
            </w:r>
          </w:p>
        </w:tc>
      </w:tr>
      <w:tr w:rsidR="006D4E19" w:rsidRPr="002B7817" w14:paraId="714A3EB9" w14:textId="77777777" w:rsidTr="33288FC2">
        <w:trPr>
          <w:trHeight w:val="280"/>
        </w:trPr>
        <w:tc>
          <w:tcPr>
            <w:tcW w:w="4301" w:type="dxa"/>
            <w:gridSpan w:val="9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201CE0B" w14:textId="77777777" w:rsidR="006D4E19" w:rsidRPr="002B7817" w:rsidRDefault="006D4E19" w:rsidP="006D4E19">
            <w:pPr>
              <w:tabs>
                <w:tab w:val="left" w:pos="2432"/>
              </w:tabs>
              <w:snapToGrid w:val="0"/>
              <w:spacing w:line="0" w:lineRule="atLeast"/>
              <w:jc w:val="both"/>
              <w:rPr>
                <w:rFonts w:ascii="Meiryo UI" w:eastAsia="Meiryo UI" w:hAnsi="Meiryo UI" w:cs="Meiryo UI"/>
                <w:b/>
                <w:sz w:val="14"/>
                <w:szCs w:val="14"/>
                <w:lang w:val="es-ES" w:eastAsia="ja-JP"/>
              </w:rPr>
            </w:pPr>
            <w:r w:rsidRPr="002B7817">
              <w:rPr>
                <w:rFonts w:ascii="Meiryo UI" w:eastAsia="Meiryo UI" w:hAnsi="Meiryo UI" w:cs="Meiryo UI"/>
                <w:sz w:val="14"/>
                <w:szCs w:val="14"/>
                <w:lang w:val="es-ES" w:eastAsia="ja-JP"/>
              </w:rPr>
              <w:t>Numero del volo</w:t>
            </w:r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s-ES" w:eastAsia="ja-JP"/>
              </w:rPr>
              <w:t xml:space="preserve"> (</w:t>
            </w:r>
            <w:r w:rsidRPr="002B7817">
              <w:rPr>
                <w:rFonts w:ascii="Meiryo UI" w:eastAsia="Meiryo UI" w:hAnsi="Meiryo UI" w:cs="Meiryo UI"/>
                <w:sz w:val="14"/>
                <w:szCs w:val="14"/>
                <w:lang w:val="es-ES" w:eastAsia="ja-JP"/>
              </w:rPr>
              <w:t>se avete già acquistato i biglietti</w:t>
            </w:r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s-ES" w:eastAsia="ja-JP"/>
              </w:rPr>
              <w:t>)</w:t>
            </w:r>
            <w:r w:rsidRPr="002B7817">
              <w:rPr>
                <w:rFonts w:ascii="Meiryo UI" w:eastAsia="Meiryo UI" w:hAnsi="Meiryo UI" w:cs="Meiryo UI" w:hint="eastAsia"/>
                <w:b/>
                <w:sz w:val="14"/>
                <w:szCs w:val="14"/>
                <w:lang w:val="es-ES" w:eastAsia="ja-JP"/>
              </w:rPr>
              <w:t>:</w:t>
            </w:r>
          </w:p>
        </w:tc>
        <w:tc>
          <w:tcPr>
            <w:tcW w:w="6583" w:type="dxa"/>
            <w:gridSpan w:val="1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A4A5921" w14:textId="77777777" w:rsidR="006D4E19" w:rsidRPr="002B7817" w:rsidRDefault="006D4E19" w:rsidP="006D4E19">
            <w:pPr>
              <w:tabs>
                <w:tab w:val="left" w:pos="2432"/>
              </w:tabs>
              <w:snapToGrid w:val="0"/>
              <w:spacing w:line="0" w:lineRule="atLeast"/>
              <w:jc w:val="both"/>
              <w:rPr>
                <w:rFonts w:ascii="Meiryo UI" w:eastAsia="Meiryo UI" w:hAnsi="Meiryo UI" w:cs="Meiryo UI"/>
                <w:b/>
                <w:sz w:val="14"/>
                <w:szCs w:val="14"/>
                <w:lang w:val="es-ES" w:eastAsia="ja-JP"/>
              </w:rPr>
            </w:pPr>
            <w:r w:rsidRPr="002B7817">
              <w:rPr>
                <w:rFonts w:ascii="Meiryo UI" w:eastAsia="Meiryo UI" w:hAnsi="Meiryo UI" w:cs="Meiryo UI"/>
                <w:sz w:val="14"/>
                <w:szCs w:val="14"/>
                <w:lang w:val="es-ES" w:eastAsia="ja-JP"/>
              </w:rPr>
              <w:t xml:space="preserve"> Arrivo</w:t>
            </w:r>
            <w:r w:rsidRPr="002B7817">
              <w:rPr>
                <w:rFonts w:ascii="Meiryo UI" w:eastAsia="Meiryo UI" w:hAnsi="Meiryo UI" w:cs="Meiryo UI"/>
                <w:b/>
                <w:sz w:val="14"/>
                <w:szCs w:val="14"/>
                <w:lang w:val="es-ES" w:eastAsia="ja-JP"/>
              </w:rPr>
              <w:t>:</w:t>
            </w:r>
            <w:r w:rsidRPr="002B7817">
              <w:rPr>
                <w:rFonts w:ascii="Meiryo UI" w:eastAsia="Meiryo UI" w:hAnsi="Meiryo UI" w:cs="Meiryo UI" w:hint="eastAsia"/>
                <w:b/>
                <w:sz w:val="14"/>
                <w:szCs w:val="14"/>
                <w:lang w:val="es-ES" w:eastAsia="ja-JP"/>
              </w:rPr>
              <w:t xml:space="preserve">  </w:t>
            </w:r>
            <w:r w:rsidRPr="002B7817">
              <w:rPr>
                <w:rFonts w:ascii="Meiryo UI" w:eastAsia="Meiryo UI" w:hAnsi="Meiryo UI" w:cs="Meiryo UI"/>
                <w:b/>
                <w:sz w:val="14"/>
                <w:szCs w:val="14"/>
                <w:lang w:val="es-ES" w:eastAsia="ja-JP"/>
              </w:rPr>
              <w:t xml:space="preserve">    </w:t>
            </w:r>
            <w:r w:rsidRPr="002B7817">
              <w:rPr>
                <w:rFonts w:ascii="Meiryo UI" w:eastAsia="Meiryo UI" w:hAnsi="Meiryo UI" w:cs="Meiryo UI" w:hint="eastAsia"/>
                <w:b/>
                <w:sz w:val="14"/>
                <w:szCs w:val="14"/>
                <w:lang w:val="es-ES" w:eastAsia="ja-JP"/>
              </w:rPr>
              <w:t xml:space="preserve">  </w:t>
            </w:r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s-ES" w:eastAsia="ja-JP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s-ES" w:eastAsia="ja-JP"/>
                </w:rPr>
                <w:id w:val="83502065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2B7817">
                  <w:rPr>
                    <w:rFonts w:ascii="Meiryo UI" w:eastAsia="Meiryo UI" w:hAnsi="Meiryo UI" w:cs="Meiryo UI"/>
                    <w:sz w:val="14"/>
                    <w:szCs w:val="14"/>
                    <w:lang w:val="es-ES" w:eastAsia="ja-JP"/>
                  </w:rPr>
                  <w:t>AAAA</w:t>
                </w:r>
                <w:r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es-ES" w:eastAsia="ja-JP"/>
                  </w:rPr>
                  <w:t xml:space="preserve">/                  MM/                  </w:t>
                </w:r>
                <w:r w:rsidRPr="002B7817">
                  <w:rPr>
                    <w:rFonts w:ascii="Meiryo UI" w:eastAsia="Meiryo UI" w:hAnsi="Meiryo UI" w:cs="Meiryo UI"/>
                    <w:sz w:val="14"/>
                    <w:szCs w:val="14"/>
                    <w:lang w:val="es-ES" w:eastAsia="ja-JP"/>
                  </w:rPr>
                  <w:t>GG</w:t>
                </w:r>
                <w:r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es-ES" w:eastAsia="ja-JP"/>
                  </w:rPr>
                  <w:t>/</w:t>
                </w:r>
              </w:sdtContent>
            </w:sdt>
            <w:r w:rsidRPr="002B7817">
              <w:rPr>
                <w:rFonts w:ascii="Meiryo UI" w:eastAsia="Meiryo UI" w:hAnsi="Meiryo UI" w:cs="Meiryo UI"/>
                <w:sz w:val="14"/>
                <w:szCs w:val="14"/>
                <w:lang w:val="es-ES" w:eastAsia="ja-JP"/>
              </w:rPr>
              <w:t xml:space="preserve">         Orario:    __:__</w:t>
            </w:r>
          </w:p>
        </w:tc>
      </w:tr>
      <w:tr w:rsidR="006D4E19" w:rsidRPr="002B7817" w14:paraId="52F9BA20" w14:textId="77777777" w:rsidTr="33288FC2">
        <w:trPr>
          <w:trHeight w:val="1247"/>
        </w:trPr>
        <w:tc>
          <w:tcPr>
            <w:tcW w:w="10884" w:type="dxa"/>
            <w:gridSpan w:val="27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tbl>
            <w:tblPr>
              <w:tblpPr w:leftFromText="141" w:rightFromText="141" w:vertAnchor="text" w:horzAnchor="margin" w:tblpXSpec="right" w:tblpY="-188"/>
              <w:tblOverlap w:val="never"/>
              <w:tblW w:w="850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3"/>
              <w:gridCol w:w="3118"/>
              <w:gridCol w:w="1701"/>
              <w:gridCol w:w="3287"/>
            </w:tblGrid>
            <w:tr w:rsidR="006D4E19" w:rsidRPr="002B7817" w14:paraId="2DDEA125" w14:textId="77777777" w:rsidTr="00886704">
              <w:trPr>
                <w:trHeight w:val="35"/>
              </w:trPr>
              <w:tc>
                <w:tcPr>
                  <w:tcW w:w="4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8552316" w14:textId="77777777" w:rsidR="006D4E19" w:rsidRPr="002B7817" w:rsidRDefault="006D4E19" w:rsidP="006D4E19">
                  <w:pPr>
                    <w:pStyle w:val="a9"/>
                    <w:numPr>
                      <w:ilvl w:val="0"/>
                      <w:numId w:val="12"/>
                    </w:numPr>
                    <w:tabs>
                      <w:tab w:val="left" w:pos="2432"/>
                    </w:tabs>
                    <w:snapToGrid w:val="0"/>
                    <w:spacing w:line="0" w:lineRule="atLeast"/>
                    <w:ind w:leftChars="0"/>
                    <w:jc w:val="center"/>
                    <w:rPr>
                      <w:rFonts w:ascii="Meiryo UI" w:eastAsia="Meiryo UI" w:hAnsi="Meiryo UI" w:cs="Meiryo UI"/>
                      <w:b/>
                      <w:bCs/>
                      <w:sz w:val="14"/>
                      <w:szCs w:val="16"/>
                      <w:lang w:val="es-ES" w:eastAsia="ja-JP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</w:tcPr>
                <w:p w14:paraId="052FE1C8" w14:textId="77777777" w:rsidR="006D4E19" w:rsidRPr="002B7817" w:rsidRDefault="006D4E19" w:rsidP="006D4E19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center"/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</w:pPr>
                  <w:proofErr w:type="spellStart"/>
                  <w:r w:rsidRPr="002B7817">
                    <w:rPr>
                      <w:rFonts w:ascii="Meiryo UI" w:eastAsia="Meiryo UI" w:hAnsi="Meiryo UI" w:cs="Meiryo UI"/>
                      <w:b/>
                      <w:bCs/>
                      <w:sz w:val="14"/>
                      <w:szCs w:val="14"/>
                      <w:lang w:val="en-US" w:eastAsia="ja-JP"/>
                    </w:rPr>
                    <w:t>Destinazione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</w:tcPr>
                <w:p w14:paraId="18F56085" w14:textId="77777777" w:rsidR="006D4E19" w:rsidRPr="002B7817" w:rsidRDefault="006D4E19" w:rsidP="006D4E19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</w:pPr>
                  <w:r w:rsidRPr="002B7817">
                    <w:rPr>
                      <w:rFonts w:ascii="Meiryo UI" w:eastAsia="Meiryo UI" w:hAnsi="Meiryo UI" w:cs="Meiryo UI"/>
                      <w:b/>
                      <w:bCs/>
                      <w:sz w:val="14"/>
                      <w:szCs w:val="14"/>
                      <w:lang w:val="en-US" w:eastAsia="ja-JP"/>
                    </w:rPr>
                    <w:t>Tipo di pick-up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</w:tcPr>
                <w:p w14:paraId="18847DE6" w14:textId="77777777" w:rsidR="006D4E19" w:rsidRPr="002B7817" w:rsidRDefault="006D4E19" w:rsidP="006D4E19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center"/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</w:pPr>
                  <w:r w:rsidRPr="002B7817">
                    <w:rPr>
                      <w:rFonts w:ascii="Meiryo UI" w:eastAsia="Meiryo UI" w:hAnsi="Meiryo UI" w:cs="Meiryo UI"/>
                      <w:b/>
                      <w:bCs/>
                      <w:sz w:val="14"/>
                      <w:szCs w:val="14"/>
                      <w:lang w:val="en-US" w:eastAsia="ja-JP"/>
                    </w:rPr>
                    <w:t xml:space="preserve">Costo per </w:t>
                  </w:r>
                  <w:proofErr w:type="spellStart"/>
                  <w:r w:rsidRPr="002B7817">
                    <w:rPr>
                      <w:rFonts w:ascii="Meiryo UI" w:eastAsia="Meiryo UI" w:hAnsi="Meiryo UI" w:cs="Meiryo UI"/>
                      <w:b/>
                      <w:bCs/>
                      <w:sz w:val="14"/>
                      <w:szCs w:val="14"/>
                      <w:lang w:val="en-US" w:eastAsia="ja-JP"/>
                    </w:rPr>
                    <w:t>tratta</w:t>
                  </w:r>
                  <w:proofErr w:type="spellEnd"/>
                </w:p>
              </w:tc>
            </w:tr>
            <w:tr w:rsidR="006D4E19" w:rsidRPr="002B7817" w14:paraId="6A2D5821" w14:textId="77777777" w:rsidTr="00886704">
              <w:trPr>
                <w:trHeight w:val="95"/>
              </w:trPr>
              <w:tc>
                <w:tcPr>
                  <w:tcW w:w="4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50D8D1F2" w14:textId="77777777" w:rsidR="006D4E19" w:rsidRPr="002B7817" w:rsidRDefault="00FF2E26" w:rsidP="006D4E19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center"/>
                    <w:rPr>
                      <w:rFonts w:ascii="Meiryo UI" w:eastAsia="Meiryo UI" w:hAnsi="Meiryo UI" w:cs="Meiryo UI"/>
                      <w:sz w:val="16"/>
                      <w:szCs w:val="16"/>
                      <w:lang w:val="en-US" w:eastAsia="ja-JP"/>
                    </w:rPr>
                  </w:pPr>
                  <w:sdt>
                    <w:sdtPr>
                      <w:rPr>
                        <w:rFonts w:ascii="Meiryo UI" w:eastAsia="Meiryo UI" w:hAnsi="Meiryo UI" w:cs="Meiryo UI" w:hint="eastAsia"/>
                        <w:sz w:val="16"/>
                        <w:szCs w:val="16"/>
                        <w:lang w:val="en-US" w:eastAsia="ja-JP"/>
                      </w:rPr>
                      <w:id w:val="1239057036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6D4E19" w:rsidRPr="002B7817">
                        <w:rPr>
                          <w:rFonts w:ascii="ＭＳ ゴシック" w:eastAsia="ＭＳ ゴシック" w:hAnsi="ＭＳ ゴシック" w:cs="Meiryo UI" w:hint="eastAsia"/>
                          <w:sz w:val="16"/>
                          <w:szCs w:val="16"/>
                          <w:lang w:val="en-US"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FB1206" w14:textId="77777777" w:rsidR="006D4E19" w:rsidRPr="002B7817" w:rsidRDefault="006D4E19" w:rsidP="006D4E19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</w:pPr>
                  <w:r w:rsidRPr="002B7817"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  <w:t>(To</w:t>
                  </w:r>
                  <w:r w:rsidRPr="002B7817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n-US" w:eastAsia="ja-JP"/>
                    </w:rPr>
                    <w:t>ky</w:t>
                  </w:r>
                  <w:r w:rsidRPr="002B7817"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  <w:t>o)</w:t>
                  </w:r>
                  <w:r w:rsidRPr="002B7817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n-US" w:eastAsia="ja-JP"/>
                    </w:rPr>
                    <w:t xml:space="preserve"> </w:t>
                  </w:r>
                  <w:r w:rsidRPr="002B7817"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  <w:t>Student house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EF333E" w14:textId="467A508E" w:rsidR="006D4E19" w:rsidRPr="002B7817" w:rsidRDefault="006D4E19" w:rsidP="006D4E19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4"/>
                      <w:szCs w:val="14"/>
                      <w:lang w:val="it-IT" w:eastAsia="ja-JP"/>
                    </w:rPr>
                  </w:pPr>
                  <w:r w:rsidRPr="002B7817">
                    <w:rPr>
                      <w:rFonts w:ascii="Meiryo UI" w:eastAsia="Meiryo UI" w:hAnsi="Meiryo UI" w:cs="Meiryo UI"/>
                      <w:sz w:val="14"/>
                      <w:szCs w:val="14"/>
                      <w:lang w:val="it-IT" w:eastAsia="ja-JP"/>
                    </w:rPr>
                    <w:t>Auto condivisa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DD51A6" w14:textId="77777777" w:rsidR="006D4E19" w:rsidRPr="002B7817" w:rsidRDefault="006D4E19" w:rsidP="006D4E19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4"/>
                      <w:szCs w:val="14"/>
                      <w:lang w:val="es-ES" w:eastAsia="ja-JP"/>
                    </w:rPr>
                  </w:pPr>
                  <w:r w:rsidRPr="002B7817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s-ES" w:eastAsia="ja-JP"/>
                    </w:rPr>
                    <w:t>41</w:t>
                  </w:r>
                  <w:r w:rsidRPr="002B7817">
                    <w:rPr>
                      <w:rFonts w:ascii="Meiryo UI" w:eastAsia="Meiryo UI" w:hAnsi="Meiryo UI" w:cs="Meiryo UI"/>
                      <w:sz w:val="14"/>
                      <w:szCs w:val="14"/>
                      <w:lang w:val="es-ES" w:eastAsia="ja-JP"/>
                    </w:rPr>
                    <w:t>,000 JPY</w:t>
                  </w:r>
                  <w:r w:rsidRPr="002B7817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s-ES" w:eastAsia="ja-JP"/>
                    </w:rPr>
                    <w:t xml:space="preserve">~  </w:t>
                  </w:r>
                </w:p>
                <w:p w14:paraId="6C789D09" w14:textId="6850F53F" w:rsidR="006D4E19" w:rsidRPr="002B7817" w:rsidRDefault="006D4E19" w:rsidP="006D4E19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4"/>
                      <w:szCs w:val="14"/>
                      <w:lang w:val="es-ES" w:eastAsia="ja-JP"/>
                    </w:rPr>
                  </w:pPr>
                  <w:r w:rsidRPr="002B7817">
                    <w:rPr>
                      <w:rFonts w:ascii="Meiryo UI" w:eastAsia="Meiryo UI" w:hAnsi="Meiryo UI" w:cs="Meiryo UI" w:hint="eastAsia"/>
                      <w:sz w:val="11"/>
                      <w:szCs w:val="11"/>
                      <w:lang w:val="es-ES" w:eastAsia="ja-JP"/>
                    </w:rPr>
                    <w:t>*</w:t>
                  </w:r>
                  <w:r w:rsidRPr="002B7817">
                    <w:rPr>
                      <w:rFonts w:ascii="Meiryo UI" w:eastAsia="Meiryo UI" w:hAnsi="Meiryo UI" w:cs="Meiryo UI"/>
                      <w:sz w:val="11"/>
                      <w:szCs w:val="11"/>
                      <w:lang w:val="es-ES" w:eastAsia="ja-JP"/>
                    </w:rPr>
                    <w:t xml:space="preserve">Giorno e ora di ingresso designati: </w:t>
                  </w:r>
                  <w:r w:rsidRPr="002B7817">
                    <w:rPr>
                      <w:rFonts w:ascii="Meiryo UI" w:eastAsia="Meiryo UI" w:hAnsi="Meiryo UI" w:cs="Meiryo UI" w:hint="eastAsia"/>
                      <w:sz w:val="11"/>
                      <w:szCs w:val="11"/>
                      <w:lang w:val="es-ES" w:eastAsia="ja-JP"/>
                    </w:rPr>
                    <w:t>23</w:t>
                  </w:r>
                  <w:r w:rsidRPr="002B7817">
                    <w:rPr>
                      <w:rFonts w:ascii="Meiryo UI" w:eastAsia="Meiryo UI" w:hAnsi="Meiryo UI" w:cs="Meiryo UI"/>
                      <w:sz w:val="11"/>
                      <w:szCs w:val="11"/>
                      <w:lang w:val="es-ES" w:eastAsia="ja-JP"/>
                    </w:rPr>
                    <w:t>,000JPY</w:t>
                  </w:r>
                  <w:r w:rsidRPr="002B7817">
                    <w:rPr>
                      <w:rFonts w:ascii="Meiryo UI" w:eastAsia="Meiryo UI" w:hAnsi="Meiryo UI" w:cs="Meiryo UI" w:hint="eastAsia"/>
                      <w:sz w:val="11"/>
                      <w:szCs w:val="11"/>
                      <w:lang w:val="es-ES" w:eastAsia="ja-JP"/>
                    </w:rPr>
                    <w:t>~</w:t>
                  </w:r>
                </w:p>
              </w:tc>
            </w:tr>
            <w:tr w:rsidR="006D4E19" w:rsidRPr="002B7817" w14:paraId="246FC14E" w14:textId="77777777" w:rsidTr="00886704">
              <w:trPr>
                <w:trHeight w:val="80"/>
              </w:trPr>
              <w:tc>
                <w:tcPr>
                  <w:tcW w:w="4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689ADF8C" w14:textId="77777777" w:rsidR="006D4E19" w:rsidRPr="002B7817" w:rsidRDefault="00FF2E26" w:rsidP="006D4E19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center"/>
                    <w:rPr>
                      <w:rFonts w:ascii="Meiryo UI" w:eastAsia="Meiryo UI" w:hAnsi="Meiryo UI" w:cs="Meiryo UI"/>
                      <w:sz w:val="16"/>
                      <w:szCs w:val="16"/>
                      <w:lang w:val="en-US" w:eastAsia="ja-JP"/>
                    </w:rPr>
                  </w:pPr>
                  <w:sdt>
                    <w:sdtPr>
                      <w:rPr>
                        <w:rFonts w:ascii="Meiryo UI" w:eastAsia="Meiryo UI" w:hAnsi="Meiryo UI" w:cs="Meiryo UI" w:hint="eastAsia"/>
                        <w:sz w:val="16"/>
                        <w:szCs w:val="16"/>
                        <w:lang w:val="en-US" w:eastAsia="ja-JP"/>
                      </w:rPr>
                      <w:id w:val="-273178928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6D4E19" w:rsidRPr="002B7817">
                        <w:rPr>
                          <w:rFonts w:ascii="Meiryo UI" w:eastAsia="Meiryo UI" w:hAnsi="Meiryo UI" w:cs="Meiryo UI" w:hint="eastAsia"/>
                          <w:sz w:val="16"/>
                          <w:szCs w:val="16"/>
                          <w:lang w:val="en-US"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7EFDD7" w14:textId="3F86622D" w:rsidR="006D4E19" w:rsidRPr="002B7817" w:rsidRDefault="006D4E19" w:rsidP="006D4E19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</w:pPr>
                  <w:r w:rsidRPr="002B7817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n-US" w:eastAsia="ja-JP"/>
                    </w:rPr>
                    <w:t>(T</w:t>
                  </w:r>
                  <w:r w:rsidRPr="002B7817"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  <w:t>o</w:t>
                  </w:r>
                  <w:r w:rsidRPr="002B7817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n-US" w:eastAsia="ja-JP"/>
                    </w:rPr>
                    <w:t>ky</w:t>
                  </w:r>
                  <w:r w:rsidRPr="002B7817"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  <w:t>o</w:t>
                  </w:r>
                  <w:r w:rsidRPr="002B7817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it-IT" w:eastAsia="ja-JP"/>
                    </w:rPr>
                    <w:t>/</w:t>
                  </w:r>
                  <w:r w:rsidRPr="002B7817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n-US" w:eastAsia="ja-JP"/>
                    </w:rPr>
                    <w:t xml:space="preserve">Osaka) </w:t>
                  </w:r>
                  <w:r w:rsidR="00E521EE"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  <w:t>Weekly Apartment</w:t>
                  </w:r>
                  <w:r w:rsidRPr="002B7817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n-US" w:eastAsia="ja-JP"/>
                    </w:rPr>
                    <w:t>/</w:t>
                  </w:r>
                  <w:r w:rsidRPr="002B7817"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  <w:t>Gues</w:t>
                  </w:r>
                  <w:r w:rsidRPr="002B7817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n-US" w:eastAsia="ja-JP"/>
                    </w:rPr>
                    <w:t xml:space="preserve">t </w:t>
                  </w:r>
                  <w:r w:rsidRPr="002B7817"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  <w:t>house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DCDDDF" w14:textId="77777777" w:rsidR="006D4E19" w:rsidRPr="002B7817" w:rsidRDefault="006D4E19" w:rsidP="006D4E19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</w:pPr>
                  <w:r w:rsidRPr="002B7817"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  <w:t xml:space="preserve">Taxi 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3899C3" w14:textId="6BD24DF5" w:rsidR="006D4E19" w:rsidRPr="002B7817" w:rsidRDefault="006D4E19" w:rsidP="006D4E19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4"/>
                      <w:szCs w:val="14"/>
                      <w:lang w:val="es-ES" w:eastAsia="ja-JP"/>
                    </w:rPr>
                  </w:pPr>
                  <w:r w:rsidRPr="002B7817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s-ES" w:eastAsia="ja-JP"/>
                    </w:rPr>
                    <w:t>41</w:t>
                  </w:r>
                  <w:r w:rsidRPr="002B7817">
                    <w:rPr>
                      <w:rFonts w:ascii="Meiryo UI" w:eastAsia="Meiryo UI" w:hAnsi="Meiryo UI" w:cs="Meiryo UI"/>
                      <w:sz w:val="14"/>
                      <w:szCs w:val="14"/>
                      <w:lang w:val="es-ES" w:eastAsia="ja-JP"/>
                    </w:rPr>
                    <w:t>,000 JPY</w:t>
                  </w:r>
                  <w:r w:rsidRPr="002B7817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s-ES" w:eastAsia="ja-JP"/>
                    </w:rPr>
                    <w:t xml:space="preserve">~  </w:t>
                  </w:r>
                </w:p>
              </w:tc>
            </w:tr>
            <w:tr w:rsidR="006D4E19" w:rsidRPr="002B7817" w14:paraId="6505C4FB" w14:textId="77777777" w:rsidTr="00886704">
              <w:trPr>
                <w:trHeight w:val="35"/>
              </w:trPr>
              <w:tc>
                <w:tcPr>
                  <w:tcW w:w="4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6E57A3A7" w14:textId="77777777" w:rsidR="006D4E19" w:rsidRPr="002B7817" w:rsidRDefault="00FF2E26" w:rsidP="006D4E19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center"/>
                    <w:rPr>
                      <w:rFonts w:ascii="Meiryo UI" w:eastAsia="Meiryo UI" w:hAnsi="Meiryo UI" w:cs="Meiryo UI"/>
                      <w:sz w:val="16"/>
                      <w:szCs w:val="16"/>
                      <w:lang w:val="en-US" w:eastAsia="ja-JP"/>
                    </w:rPr>
                  </w:pPr>
                  <w:sdt>
                    <w:sdtPr>
                      <w:rPr>
                        <w:rFonts w:ascii="Meiryo UI" w:eastAsia="Meiryo UI" w:hAnsi="Meiryo UI" w:cs="Meiryo UI" w:hint="eastAsia"/>
                        <w:sz w:val="16"/>
                        <w:szCs w:val="16"/>
                        <w:lang w:val="en-US" w:eastAsia="ja-JP"/>
                      </w:rPr>
                      <w:id w:val="-1349255810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6D4E19" w:rsidRPr="002B7817">
                        <w:rPr>
                          <w:rFonts w:ascii="Meiryo UI" w:eastAsia="Meiryo UI" w:hAnsi="Meiryo UI" w:cs="Meiryo UI" w:hint="eastAsia"/>
                          <w:sz w:val="16"/>
                          <w:szCs w:val="16"/>
                          <w:lang w:val="en-US"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2E2119" w14:textId="65292A36" w:rsidR="006D4E19" w:rsidRPr="002B7817" w:rsidRDefault="006D4E19" w:rsidP="006D4E19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</w:pPr>
                  <w:r w:rsidRPr="002B7817"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  <w:t>(To</w:t>
                  </w:r>
                  <w:r w:rsidRPr="002B7817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n-US" w:eastAsia="ja-JP"/>
                    </w:rPr>
                    <w:t>ky</w:t>
                  </w:r>
                  <w:r w:rsidRPr="002B7817"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  <w:t>o</w:t>
                  </w:r>
                  <w:r w:rsidRPr="002B7817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it-IT" w:eastAsia="ja-JP"/>
                    </w:rPr>
                    <w:t>/</w:t>
                  </w:r>
                  <w:r w:rsidRPr="002B7817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n-US" w:eastAsia="ja-JP"/>
                    </w:rPr>
                    <w:t>Osaka</w:t>
                  </w:r>
                  <w:r w:rsidRPr="002B7817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it-IT" w:eastAsia="ja-JP"/>
                    </w:rPr>
                    <w:t>/Ky</w:t>
                  </w:r>
                  <w:r w:rsidRPr="002B7817">
                    <w:rPr>
                      <w:rFonts w:ascii="Meiryo UI" w:eastAsia="Meiryo UI" w:hAnsi="Meiryo UI" w:cs="Meiryo UI"/>
                      <w:sz w:val="14"/>
                      <w:szCs w:val="14"/>
                      <w:lang w:val="it-IT" w:eastAsia="ja-JP"/>
                    </w:rPr>
                    <w:t>o</w:t>
                  </w:r>
                  <w:r w:rsidRPr="002B7817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it-IT" w:eastAsia="ja-JP"/>
                    </w:rPr>
                    <w:t>to</w:t>
                  </w:r>
                  <w:r w:rsidRPr="002B7817"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  <w:t>)</w:t>
                  </w:r>
                  <w:r w:rsidRPr="002B7817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n-US" w:eastAsia="ja-JP"/>
                    </w:rPr>
                    <w:t xml:space="preserve"> </w:t>
                  </w:r>
                  <w:r w:rsidRPr="002B7817"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  <w:t>Homestay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B8976C" w14:textId="22501616" w:rsidR="006D4E19" w:rsidRPr="002B7817" w:rsidRDefault="006D4E19" w:rsidP="006D4E19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</w:pPr>
                  <w:r w:rsidRPr="002B7817"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  <w:t>Auto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95CDD2" w14:textId="17FFE315" w:rsidR="006D4E19" w:rsidRPr="002B7817" w:rsidRDefault="006D4E19" w:rsidP="006D4E19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</w:pPr>
                  <w:r w:rsidRPr="002B7817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s-ES" w:eastAsia="ja-JP"/>
                    </w:rPr>
                    <w:t>41</w:t>
                  </w:r>
                  <w:r w:rsidRPr="002B7817">
                    <w:rPr>
                      <w:rFonts w:ascii="Meiryo UI" w:eastAsia="Meiryo UI" w:hAnsi="Meiryo UI" w:cs="Meiryo UI"/>
                      <w:sz w:val="14"/>
                      <w:szCs w:val="14"/>
                      <w:lang w:val="es-ES" w:eastAsia="ja-JP"/>
                    </w:rPr>
                    <w:t>,000 JPY</w:t>
                  </w:r>
                  <w:r w:rsidRPr="002B7817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s-ES" w:eastAsia="ja-JP"/>
                    </w:rPr>
                    <w:t>~</w:t>
                  </w:r>
                </w:p>
              </w:tc>
            </w:tr>
            <w:tr w:rsidR="006D4E19" w:rsidRPr="002B7817" w14:paraId="6591D03A" w14:textId="77777777" w:rsidTr="00886704">
              <w:trPr>
                <w:trHeight w:val="80"/>
              </w:trPr>
              <w:tc>
                <w:tcPr>
                  <w:tcW w:w="4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2962CD44" w14:textId="43B7A30C" w:rsidR="006D4E19" w:rsidRPr="002B7817" w:rsidRDefault="00FF2E26" w:rsidP="006D4E19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center"/>
                    <w:rPr>
                      <w:rFonts w:ascii="Meiryo UI" w:eastAsia="Meiryo UI" w:hAnsi="Meiryo UI" w:cs="Meiryo UI"/>
                      <w:sz w:val="16"/>
                      <w:szCs w:val="16"/>
                      <w:lang w:val="en-US" w:eastAsia="ja-JP"/>
                    </w:rPr>
                  </w:pPr>
                  <w:sdt>
                    <w:sdtPr>
                      <w:rPr>
                        <w:rFonts w:ascii="Meiryo UI" w:eastAsia="Meiryo UI" w:hAnsi="Meiryo UI" w:cs="Meiryo UI" w:hint="eastAsia"/>
                        <w:sz w:val="16"/>
                        <w:szCs w:val="16"/>
                        <w:lang w:val="en-US" w:eastAsia="ja-JP"/>
                      </w:rPr>
                      <w:id w:val="1244227774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6D4E19" w:rsidRPr="002B7817">
                        <w:rPr>
                          <w:rFonts w:ascii="ＭＳ ゴシック" w:eastAsia="ＭＳ ゴシック" w:hAnsi="ＭＳ ゴシック" w:cs="Meiryo UI" w:hint="eastAsia"/>
                          <w:sz w:val="16"/>
                          <w:szCs w:val="16"/>
                          <w:lang w:val="en-US"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697BC0" w14:textId="29A59BFD" w:rsidR="006D4E19" w:rsidRPr="002B7817" w:rsidRDefault="006D4E19" w:rsidP="006D4E19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</w:pPr>
                  <w:r w:rsidRPr="002B7817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n-US" w:eastAsia="ja-JP"/>
                    </w:rPr>
                    <w:t>(Ky</w:t>
                  </w:r>
                  <w:r w:rsidRPr="002B7817"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  <w:t>o</w:t>
                  </w:r>
                  <w:r w:rsidRPr="002B7817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n-US" w:eastAsia="ja-JP"/>
                    </w:rPr>
                    <w:t xml:space="preserve">to) </w:t>
                  </w:r>
                  <w:r w:rsidRPr="002B7817"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  <w:t>Student house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BD4A9E" w14:textId="4DC1B0F1" w:rsidR="006D4E19" w:rsidRPr="002B7817" w:rsidRDefault="006D4E19" w:rsidP="006D4E19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4"/>
                      <w:szCs w:val="14"/>
                      <w:lang w:val="es-ES" w:eastAsia="ja-JP"/>
                    </w:rPr>
                  </w:pPr>
                  <w:r w:rsidRPr="002B7817"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  <w:t>Auto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E46F61" w14:textId="633E2E21" w:rsidR="006D4E19" w:rsidRPr="002B7817" w:rsidRDefault="006D4E19" w:rsidP="006D4E19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4"/>
                      <w:szCs w:val="14"/>
                      <w:lang w:val="es-ES" w:eastAsia="ja-JP"/>
                    </w:rPr>
                  </w:pPr>
                  <w:r w:rsidRPr="002B7817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s-ES" w:eastAsia="ja-JP"/>
                    </w:rPr>
                    <w:t>40</w:t>
                  </w:r>
                  <w:r w:rsidRPr="002B7817">
                    <w:rPr>
                      <w:rFonts w:ascii="Meiryo UI" w:eastAsia="Meiryo UI" w:hAnsi="Meiryo UI" w:cs="Meiryo UI"/>
                      <w:sz w:val="14"/>
                      <w:szCs w:val="14"/>
                      <w:lang w:val="es-ES" w:eastAsia="ja-JP"/>
                    </w:rPr>
                    <w:t>,000 JPY</w:t>
                  </w:r>
                  <w:r w:rsidRPr="002B7817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s-ES" w:eastAsia="ja-JP"/>
                    </w:rPr>
                    <w:t xml:space="preserve">~ </w:t>
                  </w:r>
                </w:p>
              </w:tc>
            </w:tr>
            <w:tr w:rsidR="006D4E19" w:rsidRPr="002B7817" w14:paraId="34B4EC97" w14:textId="77777777" w:rsidTr="00886704">
              <w:trPr>
                <w:trHeight w:val="80"/>
              </w:trPr>
              <w:tc>
                <w:tcPr>
                  <w:tcW w:w="4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4EAC061B" w14:textId="77777777" w:rsidR="006D4E19" w:rsidRPr="002B7817" w:rsidRDefault="00FF2E26" w:rsidP="006D4E19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center"/>
                    <w:rPr>
                      <w:rFonts w:ascii="Meiryo UI" w:eastAsia="Meiryo UI" w:hAnsi="Meiryo UI" w:cs="Meiryo UI"/>
                      <w:sz w:val="16"/>
                      <w:szCs w:val="16"/>
                      <w:lang w:val="it-IT" w:eastAsia="ja-JP"/>
                    </w:rPr>
                  </w:pPr>
                  <w:sdt>
                    <w:sdtPr>
                      <w:rPr>
                        <w:rFonts w:ascii="Meiryo UI" w:eastAsia="Meiryo UI" w:hAnsi="Meiryo UI" w:cs="Meiryo UI" w:hint="eastAsia"/>
                        <w:sz w:val="16"/>
                        <w:szCs w:val="16"/>
                        <w:lang w:val="it-IT" w:eastAsia="ja-JP"/>
                      </w:rPr>
                      <w:id w:val="1052967986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6D4E19" w:rsidRPr="002B7817">
                        <w:rPr>
                          <w:rFonts w:ascii="Meiryo UI" w:eastAsia="Meiryo UI" w:hAnsi="Meiryo UI" w:cs="Meiryo UI" w:hint="eastAsia"/>
                          <w:sz w:val="16"/>
                          <w:szCs w:val="16"/>
                          <w:lang w:val="it-IT"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73075C" w14:textId="38FF4518" w:rsidR="006D4E19" w:rsidRPr="002B7817" w:rsidRDefault="006D4E19" w:rsidP="006D4E19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4"/>
                      <w:szCs w:val="14"/>
                      <w:lang w:val="it-IT" w:eastAsia="ja-JP"/>
                    </w:rPr>
                  </w:pPr>
                  <w:r w:rsidRPr="002B7817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it-IT" w:eastAsia="ja-JP"/>
                    </w:rPr>
                    <w:t>(Nagano) Sc</w:t>
                  </w:r>
                  <w:r w:rsidRPr="002B7817">
                    <w:rPr>
                      <w:rFonts w:ascii="Meiryo UI" w:eastAsia="Meiryo UI" w:hAnsi="Meiryo UI" w:cs="Meiryo UI"/>
                      <w:sz w:val="14"/>
                      <w:szCs w:val="14"/>
                      <w:lang w:val="it-IT" w:eastAsia="ja-JP"/>
                    </w:rPr>
                    <w:t>uola</w:t>
                  </w:r>
                  <w:r w:rsidRPr="002B7817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it-IT" w:eastAsia="ja-JP"/>
                    </w:rPr>
                    <w:t>/</w:t>
                  </w:r>
                  <w:r w:rsidRPr="002B7817">
                    <w:rPr>
                      <w:rFonts w:ascii="Meiryo UI" w:eastAsia="Meiryo UI" w:hAnsi="Meiryo UI" w:cs="Meiryo UI"/>
                      <w:sz w:val="14"/>
                      <w:szCs w:val="14"/>
                      <w:lang w:val="it-IT" w:eastAsia="ja-JP"/>
                    </w:rPr>
                    <w:t>Student house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EE2E30" w14:textId="2814D228" w:rsidR="006D4E19" w:rsidRPr="002B7817" w:rsidRDefault="006D4E19" w:rsidP="006D4E19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4"/>
                      <w:szCs w:val="14"/>
                      <w:lang w:val="es-ES" w:eastAsia="ja-JP"/>
                    </w:rPr>
                  </w:pPr>
                  <w:r w:rsidRPr="002B7817"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  <w:t>Auto</w:t>
                  </w:r>
                  <w:r w:rsidRPr="002B7817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it-IT" w:eastAsia="ja-JP"/>
                    </w:rPr>
                    <w:t>/</w:t>
                  </w:r>
                  <w:r w:rsidRPr="002B7817">
                    <w:rPr>
                      <w:rFonts w:ascii="Meiryo UI" w:eastAsia="Meiryo UI" w:hAnsi="Meiryo UI" w:cs="Meiryo UI"/>
                      <w:sz w:val="14"/>
                      <w:szCs w:val="14"/>
                      <w:lang w:val="es-ES" w:eastAsia="ja-JP"/>
                    </w:rPr>
                    <w:t>Taxi condiviso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6EB224" w14:textId="329D10AF" w:rsidR="006D4E19" w:rsidRPr="002B7817" w:rsidRDefault="006D4E19" w:rsidP="006D4E19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4"/>
                      <w:szCs w:val="14"/>
                      <w:lang w:val="es-ES" w:eastAsia="ja-JP"/>
                    </w:rPr>
                  </w:pPr>
                  <w:r w:rsidRPr="002B7817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s-ES" w:eastAsia="ja-JP"/>
                    </w:rPr>
                    <w:t>33</w:t>
                  </w:r>
                  <w:r w:rsidRPr="002B7817">
                    <w:rPr>
                      <w:rFonts w:ascii="Meiryo UI" w:eastAsia="Meiryo UI" w:hAnsi="Meiryo UI" w:cs="Meiryo UI"/>
                      <w:sz w:val="14"/>
                      <w:szCs w:val="14"/>
                      <w:lang w:val="es-ES" w:eastAsia="ja-JP"/>
                    </w:rPr>
                    <w:t>,000 JPY</w:t>
                  </w:r>
                  <w:r w:rsidRPr="002B7817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s-ES" w:eastAsia="ja-JP"/>
                    </w:rPr>
                    <w:t>~</w:t>
                  </w:r>
                </w:p>
              </w:tc>
            </w:tr>
          </w:tbl>
          <w:p w14:paraId="1BE52AB5" w14:textId="089B58A4" w:rsidR="006D4E19" w:rsidRPr="002B7817" w:rsidRDefault="006D4E19" w:rsidP="006D4E19">
            <w:pPr>
              <w:tabs>
                <w:tab w:val="left" w:pos="2432"/>
              </w:tabs>
              <w:snapToGrid w:val="0"/>
              <w:spacing w:line="0" w:lineRule="atLeast"/>
              <w:jc w:val="both"/>
              <w:rPr>
                <w:rFonts w:ascii="Meiryo UI" w:eastAsia="Meiryo UI" w:hAnsi="Meiryo UI" w:cs="Meiryo UI"/>
                <w:sz w:val="12"/>
                <w:szCs w:val="12"/>
                <w:lang w:val="es-ES" w:eastAsia="ja-JP"/>
              </w:rPr>
            </w:pPr>
            <w:r w:rsidRPr="002B7817">
              <w:rPr>
                <w:rFonts w:ascii="Meiryo UI" w:eastAsia="Meiryo UI" w:hAnsi="Meiryo UI" w:cs="Meiryo UI"/>
                <w:sz w:val="12"/>
                <w:szCs w:val="12"/>
                <w:lang w:val="es-ES" w:eastAsia="ja-JP"/>
              </w:rPr>
              <w:t>Vorresti usufruire del servizio di pick-up da e per l’aeroporto</w:t>
            </w:r>
            <w:r w:rsidRPr="002B7817">
              <w:rPr>
                <w:rFonts w:ascii="Meiryo UI" w:eastAsia="Meiryo UI" w:hAnsi="Meiryo UI" w:cs="Meiryo UI" w:hint="eastAsia"/>
                <w:sz w:val="12"/>
                <w:szCs w:val="12"/>
                <w:lang w:val="es-ES" w:eastAsia="ja-JP"/>
              </w:rPr>
              <w:t>?</w:t>
            </w:r>
          </w:p>
          <w:p w14:paraId="41A43107" w14:textId="77777777" w:rsidR="006D4E19" w:rsidRPr="002B7817" w:rsidRDefault="006D4E19" w:rsidP="006D4E19">
            <w:pPr>
              <w:tabs>
                <w:tab w:val="left" w:pos="2432"/>
              </w:tabs>
              <w:snapToGrid w:val="0"/>
              <w:spacing w:line="0" w:lineRule="atLeast"/>
              <w:jc w:val="both"/>
              <w:rPr>
                <w:rFonts w:ascii="Meiryo UI" w:eastAsia="Meiryo UI" w:hAnsi="Meiryo UI" w:cs="Meiryo UI"/>
                <w:sz w:val="16"/>
                <w:szCs w:val="16"/>
                <w:lang w:val="es-ES" w:eastAsia="ja-JP"/>
              </w:rPr>
            </w:pPr>
            <w:r w:rsidRPr="002B7817">
              <w:rPr>
                <w:rFonts w:hint="eastAsia"/>
                <w:noProof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2C21855" wp14:editId="71B2E75F">
                      <wp:simplePos x="0" y="0"/>
                      <wp:positionH relativeFrom="column">
                        <wp:posOffset>152441</wp:posOffset>
                      </wp:positionH>
                      <wp:positionV relativeFrom="paragraph">
                        <wp:posOffset>50815</wp:posOffset>
                      </wp:positionV>
                      <wp:extent cx="1212112" cy="944089"/>
                      <wp:effectExtent l="0" t="0" r="0" b="889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2112" cy="94408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E36F03" w14:textId="77777777" w:rsidR="006D4E19" w:rsidRPr="001C79AA" w:rsidRDefault="00FF2E26" w:rsidP="000E23ED">
                                  <w:pPr>
                                    <w:rPr>
                                      <w:rFonts w:ascii="Meiryo UI" w:eastAsia="Meiryo UI" w:hAnsi="Meiryo UI" w:cs="Meiryo UI"/>
                                      <w:sz w:val="16"/>
                                      <w:szCs w:val="18"/>
                                      <w:lang w:val="es-ES" w:eastAsia="ja-JP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eiryo UI" w:eastAsia="Meiryo UI" w:hAnsi="Meiryo UI" w:cs="Meiryo UI" w:hint="eastAsia"/>
                                        <w:sz w:val="16"/>
                                        <w:szCs w:val="18"/>
                                        <w:lang w:val="es-ES" w:eastAsia="ja-JP"/>
                                      </w:rPr>
                                      <w:id w:val="-682897245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6D4E19" w:rsidRPr="001C79AA">
                                        <w:rPr>
                                          <w:rFonts w:ascii="Meiryo UI" w:eastAsia="Meiryo UI" w:hAnsi="Meiryo UI" w:cs="Meiryo UI" w:hint="eastAsia"/>
                                          <w:sz w:val="16"/>
                                          <w:szCs w:val="18"/>
                                          <w:lang w:val="es-ES" w:eastAsia="ja-JP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6D4E19" w:rsidRPr="001C79AA">
                                    <w:rPr>
                                      <w:rFonts w:ascii="Meiryo UI" w:eastAsia="Meiryo UI" w:hAnsi="Meiryo UI" w:cs="Meiryo UI"/>
                                      <w:b/>
                                      <w:sz w:val="16"/>
                                      <w:szCs w:val="18"/>
                                      <w:lang w:val="es-ES" w:eastAsia="ja-JP"/>
                                    </w:rPr>
                                    <w:t xml:space="preserve"> </w:t>
                                  </w:r>
                                  <w:r w:rsidR="006D4E19" w:rsidRPr="001C79AA">
                                    <w:rPr>
                                      <w:rFonts w:ascii="Meiryo UI" w:eastAsia="Meiryo UI" w:hAnsi="Meiryo UI" w:cs="Meiryo UI" w:hint="eastAsia"/>
                                      <w:sz w:val="16"/>
                                      <w:szCs w:val="18"/>
                                      <w:lang w:val="es-ES" w:eastAsia="ja-JP"/>
                                    </w:rPr>
                                    <w:t xml:space="preserve">No </w:t>
                                  </w:r>
                                </w:p>
                                <w:p w14:paraId="16883244" w14:textId="4028DC2E" w:rsidR="006D4E19" w:rsidRPr="00C96B13" w:rsidRDefault="00FF2E26" w:rsidP="000E23ED">
                                  <w:pPr>
                                    <w:rPr>
                                      <w:rFonts w:ascii="Meiryo UI" w:eastAsia="Meiryo UI" w:hAnsi="Meiryo UI" w:cs="Meiryo UI"/>
                                      <w:b/>
                                      <w:sz w:val="16"/>
                                      <w:szCs w:val="18"/>
                                      <w:lang w:val="es-ES" w:eastAsia="ja-JP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eiryo UI" w:eastAsia="Meiryo UI" w:hAnsi="Meiryo UI" w:cs="Meiryo UI" w:hint="eastAsia"/>
                                        <w:sz w:val="16"/>
                                        <w:szCs w:val="18"/>
                                        <w:lang w:val="es-ES" w:eastAsia="ja-JP"/>
                                      </w:rPr>
                                      <w:id w:val="1410185914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6D4E19" w:rsidRPr="001C79AA">
                                        <w:rPr>
                                          <w:rFonts w:ascii="Meiryo UI" w:eastAsia="Meiryo UI" w:hAnsi="Meiryo UI" w:cs="Meiryo UI" w:hint="eastAsia"/>
                                          <w:sz w:val="16"/>
                                          <w:szCs w:val="18"/>
                                          <w:lang w:val="es-ES" w:eastAsia="ja-JP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6D4E19" w:rsidRPr="001C79AA">
                                    <w:rPr>
                                      <w:rFonts w:ascii="Meiryo UI" w:eastAsia="Meiryo UI" w:hAnsi="Meiryo UI" w:cs="Meiryo UI"/>
                                      <w:b/>
                                      <w:sz w:val="16"/>
                                      <w:szCs w:val="18"/>
                                      <w:lang w:val="es-ES" w:eastAsia="ja-JP"/>
                                    </w:rPr>
                                    <w:t xml:space="preserve"> </w:t>
                                  </w:r>
                                  <w:r w:rsidR="006D4E19" w:rsidRPr="001C79AA">
                                    <w:rPr>
                                      <w:rFonts w:ascii="Meiryo UI" w:eastAsia="Meiryo UI" w:hAnsi="Meiryo UI" w:cs="Meiryo UI"/>
                                      <w:sz w:val="16"/>
                                      <w:szCs w:val="18"/>
                                      <w:lang w:val="es-ES" w:eastAsia="ja-JP"/>
                                    </w:rPr>
                                    <w:t>Tratta singola</w:t>
                                  </w:r>
                                  <w:r w:rsidR="006D4E19">
                                    <w:rPr>
                                      <w:rFonts w:ascii="Meiryo UI" w:eastAsia="Meiryo UI" w:hAnsi="Meiryo UI" w:cs="Meiryo UI"/>
                                      <w:sz w:val="16"/>
                                      <w:szCs w:val="18"/>
                                      <w:lang w:val="es-ES" w:eastAsia="ja-JP"/>
                                    </w:rPr>
                                    <w:br/>
                                  </w:r>
                                  <w:r w:rsidR="006D4E19" w:rsidRPr="001C79AA">
                                    <w:rPr>
                                      <w:rFonts w:ascii="Meiryo UI" w:eastAsia="Meiryo UI" w:hAnsi="Meiryo UI" w:cs="Meiryo UI" w:hint="eastAsia"/>
                                      <w:sz w:val="16"/>
                                      <w:szCs w:val="18"/>
                                      <w:lang w:val="es-ES" w:eastAsia="ja-JP"/>
                                    </w:rPr>
                                    <w:t xml:space="preserve"> </w:t>
                                  </w:r>
                                  <w:r w:rsidR="006D4E19" w:rsidRPr="001C79AA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sz w:val="16"/>
                                      <w:szCs w:val="18"/>
                                      <w:lang w:val="es-ES" w:eastAsia="ja-JP"/>
                                    </w:rPr>
                                    <w:t>(</w:t>
                                  </w:r>
                                  <w:r w:rsidR="006D4E19">
                                    <w:rPr>
                                      <w:rFonts w:ascii="Meiryo UI" w:eastAsia="Meiryo UI" w:hAnsi="Meiryo UI" w:cs="Meiryo UI"/>
                                      <w:b/>
                                      <w:sz w:val="16"/>
                                      <w:szCs w:val="18"/>
                                      <w:lang w:val="es-ES" w:eastAsia="ja-JP"/>
                                    </w:rPr>
                                    <w:t>compila</w:t>
                                  </w:r>
                                  <w:r w:rsidR="006D4E19" w:rsidRPr="001C79AA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sz w:val="16"/>
                                      <w:szCs w:val="18"/>
                                      <w:lang w:val="es-ES" w:eastAsia="ja-JP"/>
                                    </w:rPr>
                                    <w:t>→)</w:t>
                                  </w:r>
                                </w:p>
                                <w:p w14:paraId="01FD23B0" w14:textId="2842B240" w:rsidR="006D4E19" w:rsidRPr="008D78E9" w:rsidRDefault="006D4E19" w:rsidP="000E23ED">
                                  <w:pPr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6"/>
                                      <w:szCs w:val="18"/>
                                      <w:lang w:val="it-IT" w:eastAsia="ja-JP"/>
                                    </w:rPr>
                                  </w:pPr>
                                  <w:bookmarkStart w:id="0" w:name="_Hlk201163846"/>
                                  <w:r w:rsidRPr="008D78E9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6"/>
                                      <w:szCs w:val="18"/>
                                      <w:lang w:val="en-US" w:eastAsia="ja-JP"/>
                                    </w:rPr>
                                    <w:t>※</w:t>
                                  </w:r>
                                  <w:bookmarkEnd w:id="0"/>
                                  <w:r w:rsidR="00A16893" w:rsidRPr="008D78E9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0"/>
                                      <w:szCs w:val="12"/>
                                      <w:lang w:val="en-US" w:eastAsia="ja-JP"/>
                                    </w:rPr>
                                    <w:t xml:space="preserve">Il </w:t>
                                  </w:r>
                                  <w:proofErr w:type="spellStart"/>
                                  <w:r w:rsidR="00A16893" w:rsidRPr="008D78E9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0"/>
                                      <w:szCs w:val="12"/>
                                      <w:lang w:val="en-US" w:eastAsia="ja-JP"/>
                                    </w:rPr>
                                    <w:t>servizio</w:t>
                                  </w:r>
                                  <w:proofErr w:type="spellEnd"/>
                                  <w:r w:rsidR="00A16893" w:rsidRPr="008D78E9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0"/>
                                      <w:szCs w:val="12"/>
                                      <w:lang w:val="en-US" w:eastAsia="ja-JP"/>
                                    </w:rPr>
                                    <w:t xml:space="preserve"> è </w:t>
                                  </w:r>
                                  <w:proofErr w:type="spellStart"/>
                                  <w:r w:rsidR="00A16893" w:rsidRPr="008D78E9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0"/>
                                      <w:szCs w:val="12"/>
                                      <w:lang w:val="en-US" w:eastAsia="ja-JP"/>
                                    </w:rPr>
                                    <w:t>disponibile</w:t>
                                  </w:r>
                                  <w:proofErr w:type="spellEnd"/>
                                  <w:r w:rsidR="00A16893" w:rsidRPr="008D78E9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0"/>
                                      <w:szCs w:val="12"/>
                                      <w:lang w:val="en-US" w:eastAsia="ja-JP"/>
                                    </w:rPr>
                                    <w:t xml:space="preserve"> solo per coloro che richiedono alloggio tramite la ISI.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21855" id="Text Box 6" o:spid="_x0000_s1027" type="#_x0000_t202" style="position:absolute;left:0;text-align:left;margin-left:12pt;margin-top:4pt;width:95.45pt;height:74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" filled="f" stroked="f">
                      <v:textbox inset="5.85pt,.7pt,5.85pt,.7pt">
                        <w:txbxContent>
                          <w:p w14:paraId="77E36F03" w14:textId="77777777" w:rsidR="006D4E19" w:rsidRPr="001C79AA" w:rsidRDefault="00E403D1" w:rsidP="000E23ED">
                            <w:pPr>
                              <w:rPr>
                                <w:rFonts w:ascii="Meiryo UI" w:eastAsia="Meiryo UI" w:hAnsi="Meiryo UI" w:cs="Meiryo UI"/>
                                <w:sz w:val="16"/>
                                <w:szCs w:val="18"/>
                                <w:lang w:val="es-ES" w:eastAsia="ja-JP"/>
                              </w:rPr>
                            </w:pPr>
                            <w:sdt>
                              <w:sdtPr>
                                <w:rPr>
                                  <w:rFonts w:ascii="Meiryo UI" w:eastAsia="Meiryo UI" w:hAnsi="Meiryo UI" w:cs="Meiryo UI" w:hint="eastAsia"/>
                                  <w:sz w:val="16"/>
                                  <w:szCs w:val="18"/>
                                  <w:lang w:val="es-ES" w:eastAsia="ja-JP"/>
                                </w:rPr>
                                <w:id w:val="-68289724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6D4E19" w:rsidRPr="001C79AA">
                                  <w:rPr>
                                    <w:rFonts w:ascii="Meiryo UI" w:eastAsia="Meiryo UI" w:hAnsi="Meiryo UI" w:cs="Meiryo UI" w:hint="eastAsia"/>
                                    <w:sz w:val="16"/>
                                    <w:szCs w:val="18"/>
                                    <w:lang w:val="es-ES" w:eastAsia="ja-JP"/>
                                  </w:rPr>
                                  <w:t>☐</w:t>
                                </w:r>
                              </w:sdtContent>
                            </w:sdt>
                            <w:r w:rsidR="006D4E19" w:rsidRPr="001C79AA">
                              <w:rPr>
                                <w:rFonts w:ascii="Meiryo UI" w:eastAsia="Meiryo UI" w:hAnsi="Meiryo UI" w:cs="Meiryo UI"/>
                                <w:b/>
                                <w:sz w:val="16"/>
                                <w:szCs w:val="18"/>
                                <w:lang w:val="es-ES" w:eastAsia="ja-JP"/>
                              </w:rPr>
                              <w:t xml:space="preserve"> </w:t>
                            </w:r>
                            <w:r w:rsidR="006D4E19" w:rsidRPr="001C79AA">
                              <w:rPr>
                                <w:rFonts w:ascii="Meiryo UI" w:eastAsia="Meiryo UI" w:hAnsi="Meiryo UI" w:cs="Meiryo UI" w:hint="eastAsia"/>
                                <w:sz w:val="16"/>
                                <w:szCs w:val="18"/>
                                <w:lang w:val="es-ES" w:eastAsia="ja-JP"/>
                              </w:rPr>
                              <w:t xml:space="preserve">No </w:t>
                            </w:r>
                          </w:p>
                          <w:p w14:paraId="16883244" w14:textId="4028DC2E" w:rsidR="006D4E19" w:rsidRPr="00C96B13" w:rsidRDefault="00E403D1" w:rsidP="000E23ED">
                            <w:pPr>
                              <w:rPr>
                                <w:rFonts w:ascii="Meiryo UI" w:eastAsia="Meiryo UI" w:hAnsi="Meiryo UI" w:cs="Meiryo UI"/>
                                <w:b/>
                                <w:sz w:val="16"/>
                                <w:szCs w:val="18"/>
                                <w:lang w:val="es-ES" w:eastAsia="ja-JP"/>
                              </w:rPr>
                            </w:pPr>
                            <w:sdt>
                              <w:sdtPr>
                                <w:rPr>
                                  <w:rFonts w:ascii="Meiryo UI" w:eastAsia="Meiryo UI" w:hAnsi="Meiryo UI" w:cs="Meiryo UI" w:hint="eastAsia"/>
                                  <w:sz w:val="16"/>
                                  <w:szCs w:val="18"/>
                                  <w:lang w:val="es-ES" w:eastAsia="ja-JP"/>
                                </w:rPr>
                                <w:id w:val="141018591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6D4E19" w:rsidRPr="001C79AA">
                                  <w:rPr>
                                    <w:rFonts w:ascii="Meiryo UI" w:eastAsia="Meiryo UI" w:hAnsi="Meiryo UI" w:cs="Meiryo UI" w:hint="eastAsia"/>
                                    <w:sz w:val="16"/>
                                    <w:szCs w:val="18"/>
                                    <w:lang w:val="es-ES" w:eastAsia="ja-JP"/>
                                  </w:rPr>
                                  <w:t>☐</w:t>
                                </w:r>
                              </w:sdtContent>
                            </w:sdt>
                            <w:r w:rsidR="006D4E19" w:rsidRPr="001C79AA">
                              <w:rPr>
                                <w:rFonts w:ascii="Meiryo UI" w:eastAsia="Meiryo UI" w:hAnsi="Meiryo UI" w:cs="Meiryo UI"/>
                                <w:b/>
                                <w:sz w:val="16"/>
                                <w:szCs w:val="18"/>
                                <w:lang w:val="es-ES" w:eastAsia="ja-JP"/>
                              </w:rPr>
                              <w:t xml:space="preserve"> </w:t>
                            </w:r>
                            <w:r w:rsidR="006D4E19" w:rsidRPr="001C79AA">
                              <w:rPr>
                                <w:rFonts w:ascii="Meiryo UI" w:eastAsia="Meiryo UI" w:hAnsi="Meiryo UI" w:cs="Meiryo UI"/>
                                <w:sz w:val="16"/>
                                <w:szCs w:val="18"/>
                                <w:lang w:val="es-ES" w:eastAsia="ja-JP"/>
                              </w:rPr>
                              <w:t>Tratta singola</w:t>
                            </w:r>
                            <w:r w:rsidR="006D4E19">
                              <w:rPr>
                                <w:rFonts w:ascii="Meiryo UI" w:eastAsia="Meiryo UI" w:hAnsi="Meiryo UI" w:cs="Meiryo UI"/>
                                <w:sz w:val="16"/>
                                <w:szCs w:val="18"/>
                                <w:lang w:val="es-ES" w:eastAsia="ja-JP"/>
                              </w:rPr>
                              <w:br/>
                            </w:r>
                            <w:r w:rsidR="006D4E19" w:rsidRPr="001C79AA">
                              <w:rPr>
                                <w:rFonts w:ascii="Meiryo UI" w:eastAsia="Meiryo UI" w:hAnsi="Meiryo UI" w:cs="Meiryo UI" w:hint="eastAsia"/>
                                <w:sz w:val="16"/>
                                <w:szCs w:val="18"/>
                                <w:lang w:val="es-ES" w:eastAsia="ja-JP"/>
                              </w:rPr>
                              <w:t xml:space="preserve"> </w:t>
                            </w:r>
                            <w:r w:rsidR="006D4E19" w:rsidRPr="001C79AA">
                              <w:rPr>
                                <w:rFonts w:ascii="Meiryo UI" w:eastAsia="Meiryo UI" w:hAnsi="Meiryo UI" w:cs="Meiryo UI" w:hint="eastAsia"/>
                                <w:b/>
                                <w:sz w:val="16"/>
                                <w:szCs w:val="18"/>
                                <w:lang w:val="es-ES" w:eastAsia="ja-JP"/>
                              </w:rPr>
                              <w:t>(</w:t>
                            </w:r>
                            <w:r w:rsidR="006D4E19">
                              <w:rPr>
                                <w:rFonts w:ascii="Meiryo UI" w:eastAsia="Meiryo UI" w:hAnsi="Meiryo UI" w:cs="Meiryo UI"/>
                                <w:b/>
                                <w:sz w:val="16"/>
                                <w:szCs w:val="18"/>
                                <w:lang w:val="es-ES" w:eastAsia="ja-JP"/>
                              </w:rPr>
                              <w:t>compila</w:t>
                            </w:r>
                            <w:r w:rsidR="006D4E19" w:rsidRPr="001C79AA">
                              <w:rPr>
                                <w:rFonts w:ascii="Meiryo UI" w:eastAsia="Meiryo UI" w:hAnsi="Meiryo UI" w:cs="Meiryo UI" w:hint="eastAsia"/>
                                <w:b/>
                                <w:sz w:val="16"/>
                                <w:szCs w:val="18"/>
                                <w:lang w:val="es-ES" w:eastAsia="ja-JP"/>
                              </w:rPr>
                              <w:t>→)</w:t>
                            </w:r>
                          </w:p>
                          <w:p w14:paraId="01FD23B0" w14:textId="2842B240" w:rsidR="006D4E19" w:rsidRPr="008D78E9" w:rsidRDefault="006D4E19" w:rsidP="000E23ED">
                            <w:pPr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6"/>
                                <w:szCs w:val="18"/>
                                <w:lang w:val="it-IT" w:eastAsia="ja-JP"/>
                              </w:rPr>
                            </w:pPr>
                            <w:bookmarkStart w:id="1" w:name="_Hlk201163846"/>
                            <w:r w:rsidRPr="008D78E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6"/>
                                <w:szCs w:val="18"/>
                                <w:lang w:val="en-US" w:eastAsia="ja-JP"/>
                              </w:rPr>
                              <w:t>※</w:t>
                            </w:r>
                            <w:bookmarkEnd w:id="1"/>
                            <w:r w:rsidR="00A16893" w:rsidRPr="008D78E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0"/>
                                <w:szCs w:val="12"/>
                                <w:lang w:val="en-US" w:eastAsia="ja-JP"/>
                              </w:rPr>
                              <w:t>Il servizio è disponibile solo per coloro che richiedono alloggio tramite la ISI.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D4E19" w:rsidRPr="002B7817" w14:paraId="5A30F8FA" w14:textId="77777777" w:rsidTr="00C36FC6">
        <w:trPr>
          <w:trHeight w:val="262"/>
        </w:trPr>
        <w:tc>
          <w:tcPr>
            <w:tcW w:w="10884" w:type="dxa"/>
            <w:gridSpan w:val="2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663CA2" w14:textId="77777777" w:rsidR="006D4E19" w:rsidRPr="002B7817" w:rsidRDefault="006D4E19" w:rsidP="008D78E9">
            <w:pPr>
              <w:tabs>
                <w:tab w:val="left" w:pos="2432"/>
              </w:tabs>
              <w:snapToGrid w:val="0"/>
              <w:spacing w:line="200" w:lineRule="exact"/>
              <w:rPr>
                <w:rFonts w:ascii="Meiryo UI" w:eastAsia="Meiryo UI" w:hAnsi="Meiryo UI" w:cs="Meiryo UI"/>
                <w:b/>
                <w:sz w:val="16"/>
                <w:szCs w:val="16"/>
                <w:lang w:val="en-US" w:eastAsia="ja-JP"/>
              </w:rPr>
            </w:pPr>
            <w:r w:rsidRPr="002B7817">
              <w:rPr>
                <w:rFonts w:ascii="Meiryo UI" w:eastAsia="Meiryo UI" w:hAnsi="Meiryo UI" w:cs="Meiryo UI"/>
                <w:b/>
                <w:sz w:val="16"/>
                <w:szCs w:val="16"/>
                <w:lang w:val="en-US" w:eastAsia="ja-JP"/>
              </w:rPr>
              <w:t>INGRESSO IN GIAPPONE</w:t>
            </w:r>
            <w:r w:rsidRPr="002B7817">
              <w:rPr>
                <w:rFonts w:ascii="Meiryo UI" w:eastAsia="Meiryo UI" w:hAnsi="Meiryo UI" w:cs="Meiryo UI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6D4E19" w:rsidRPr="002B7817" w14:paraId="182A0EDD" w14:textId="77777777" w:rsidTr="00BC7322">
        <w:trPr>
          <w:trHeight w:val="258"/>
        </w:trPr>
        <w:tc>
          <w:tcPr>
            <w:tcW w:w="442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CC7EC4" w14:textId="77777777" w:rsidR="006D4E19" w:rsidRPr="002B7817" w:rsidRDefault="006D4E19" w:rsidP="006D4E19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it-IT"/>
              </w:rPr>
            </w:pPr>
            <w:r w:rsidRPr="002B7817">
              <w:rPr>
                <w:rFonts w:ascii="Meiryo UI" w:eastAsia="Meiryo UI" w:hAnsi="Meiryo UI" w:cs="Meiryo UI"/>
                <w:sz w:val="14"/>
                <w:szCs w:val="14"/>
                <w:lang w:val="it-IT"/>
              </w:rPr>
              <w:t xml:space="preserve">Vi è mai stato negato l’ingresso in Giappone? </w:t>
            </w:r>
          </w:p>
        </w:tc>
        <w:tc>
          <w:tcPr>
            <w:tcW w:w="6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727E6EA" w14:textId="77777777" w:rsidR="006D4E19" w:rsidRPr="002B7817" w:rsidRDefault="00FF2E26" w:rsidP="006D4E19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377867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4E19" w:rsidRPr="002B7817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</w:p>
        </w:tc>
        <w:tc>
          <w:tcPr>
            <w:tcW w:w="4873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D2844F" w14:textId="77777777" w:rsidR="006D4E19" w:rsidRPr="002B7817" w:rsidRDefault="006D4E19" w:rsidP="006D4E19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proofErr w:type="spellStart"/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Sì</w:t>
            </w:r>
            <w:proofErr w:type="spellEnd"/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</w:t>
            </w:r>
            <w:r w:rsidRPr="002B7817">
              <w:rPr>
                <w:rFonts w:ascii="Wingdings" w:eastAsia="Wingdings" w:hAnsi="Wingdings" w:cs="Wingdings"/>
                <w:sz w:val="14"/>
                <w:szCs w:val="14"/>
                <w:lang w:val="en-US" w:eastAsia="ja-JP"/>
              </w:rPr>
              <w:t>à</w:t>
            </w:r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(</w:t>
            </w:r>
            <w:proofErr w:type="spellStart"/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Motivo</w:t>
            </w:r>
            <w:proofErr w:type="spellEnd"/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:                                                                 </w:t>
            </w:r>
            <w:proofErr w:type="gramStart"/>
            <w:r w:rsidRPr="002B7817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 )</w:t>
            </w:r>
            <w:proofErr w:type="gramEnd"/>
          </w:p>
        </w:tc>
        <w:tc>
          <w:tcPr>
            <w:tcW w:w="29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2ABAB8" w14:textId="77777777" w:rsidR="006D4E19" w:rsidRPr="002B7817" w:rsidRDefault="00FF2E26" w:rsidP="006D4E19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12879600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4E19" w:rsidRPr="002B7817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49ED85" w14:textId="77777777" w:rsidR="006D4E19" w:rsidRPr="002B7817" w:rsidRDefault="006D4E19" w:rsidP="006D4E19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r w:rsidRPr="002B7817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No</w:t>
            </w:r>
          </w:p>
        </w:tc>
      </w:tr>
    </w:tbl>
    <w:p w14:paraId="58D863F3" w14:textId="5891CEC9" w:rsidR="005B7ECD" w:rsidRPr="00FF2FBA" w:rsidRDefault="006D4E19" w:rsidP="00FF2FBA">
      <w:pPr>
        <w:spacing w:line="180" w:lineRule="exact"/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</w:pPr>
      <w:proofErr w:type="spellStart"/>
      <w:r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>Confermo</w:t>
      </w:r>
      <w:proofErr w:type="spellEnd"/>
      <w:r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 xml:space="preserve"> </w:t>
      </w:r>
      <w:proofErr w:type="spellStart"/>
      <w:r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>che</w:t>
      </w:r>
      <w:proofErr w:type="spellEnd"/>
      <w:r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 xml:space="preserve"> le </w:t>
      </w:r>
      <w:proofErr w:type="spellStart"/>
      <w:r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>informazioni</w:t>
      </w:r>
      <w:proofErr w:type="spellEnd"/>
      <w:r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 xml:space="preserve"> sopra </w:t>
      </w:r>
      <w:proofErr w:type="spellStart"/>
      <w:r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>riportate</w:t>
      </w:r>
      <w:proofErr w:type="spellEnd"/>
      <w:r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 xml:space="preserve"> </w:t>
      </w:r>
      <w:proofErr w:type="spellStart"/>
      <w:r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>sono</w:t>
      </w:r>
      <w:proofErr w:type="spellEnd"/>
      <w:r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 xml:space="preserve"> </w:t>
      </w:r>
      <w:proofErr w:type="spellStart"/>
      <w:r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>corrette</w:t>
      </w:r>
      <w:proofErr w:type="spellEnd"/>
      <w:r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 xml:space="preserve"> e </w:t>
      </w:r>
      <w:proofErr w:type="spellStart"/>
      <w:r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>veritiere</w:t>
      </w:r>
      <w:proofErr w:type="spellEnd"/>
      <w:r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 xml:space="preserve">, e </w:t>
      </w:r>
      <w:proofErr w:type="spellStart"/>
      <w:r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>pertanto</w:t>
      </w:r>
      <w:proofErr w:type="spellEnd"/>
      <w:r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 xml:space="preserve"> </w:t>
      </w:r>
      <w:proofErr w:type="spellStart"/>
      <w:r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>firmo</w:t>
      </w:r>
      <w:proofErr w:type="spellEnd"/>
      <w:r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 xml:space="preserve"> </w:t>
      </w:r>
      <w:proofErr w:type="spellStart"/>
      <w:r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>questo</w:t>
      </w:r>
      <w:proofErr w:type="spellEnd"/>
      <w:r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 xml:space="preserve"> </w:t>
      </w:r>
      <w:proofErr w:type="spellStart"/>
      <w:r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>documento</w:t>
      </w:r>
      <w:proofErr w:type="spellEnd"/>
      <w:r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 xml:space="preserve">. Ho </w:t>
      </w:r>
      <w:proofErr w:type="spellStart"/>
      <w:r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>letto</w:t>
      </w:r>
      <w:proofErr w:type="spellEnd"/>
      <w:r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 xml:space="preserve">, </w:t>
      </w:r>
      <w:proofErr w:type="spellStart"/>
      <w:r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>compreso</w:t>
      </w:r>
      <w:proofErr w:type="spellEnd"/>
      <w:r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 xml:space="preserve"> e </w:t>
      </w:r>
      <w:proofErr w:type="spellStart"/>
      <w:r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>accetto</w:t>
      </w:r>
      <w:proofErr w:type="spellEnd"/>
      <w:r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 xml:space="preserve"> </w:t>
      </w:r>
      <w:proofErr w:type="spellStart"/>
      <w:r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>i</w:t>
      </w:r>
      <w:proofErr w:type="spellEnd"/>
      <w:r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 xml:space="preserve"> termini e le </w:t>
      </w:r>
      <w:proofErr w:type="spellStart"/>
      <w:r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>condizioni</w:t>
      </w:r>
      <w:proofErr w:type="spellEnd"/>
      <w:r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 xml:space="preserve"> del </w:t>
      </w:r>
      <w:proofErr w:type="spellStart"/>
      <w:r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>Manuale</w:t>
      </w:r>
      <w:proofErr w:type="spellEnd"/>
      <w:r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 xml:space="preserve"> Scolastico di ISI Japanese Language School (</w:t>
      </w:r>
      <w:proofErr w:type="spellStart"/>
      <w:r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>Iscrizione</w:t>
      </w:r>
      <w:proofErr w:type="spellEnd"/>
      <w:r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 xml:space="preserve">, Corso, </w:t>
      </w:r>
      <w:proofErr w:type="spellStart"/>
      <w:r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>Immatricolazione</w:t>
      </w:r>
      <w:proofErr w:type="spellEnd"/>
      <w:r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 xml:space="preserve">, </w:t>
      </w:r>
      <w:proofErr w:type="spellStart"/>
      <w:r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>Pagamenti</w:t>
      </w:r>
      <w:proofErr w:type="spellEnd"/>
      <w:r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 xml:space="preserve">, </w:t>
      </w:r>
      <w:proofErr w:type="spellStart"/>
      <w:r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>Politica</w:t>
      </w:r>
      <w:proofErr w:type="spellEnd"/>
      <w:r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 xml:space="preserve"> di </w:t>
      </w:r>
      <w:proofErr w:type="spellStart"/>
      <w:r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>Cancellazione</w:t>
      </w:r>
      <w:proofErr w:type="spellEnd"/>
      <w:r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>/</w:t>
      </w:r>
      <w:proofErr w:type="spellStart"/>
      <w:r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>Rimborso</w:t>
      </w:r>
      <w:proofErr w:type="spellEnd"/>
      <w:r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 xml:space="preserve">, </w:t>
      </w:r>
      <w:proofErr w:type="spellStart"/>
      <w:r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>Esclusioni</w:t>
      </w:r>
      <w:proofErr w:type="spellEnd"/>
      <w:r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 xml:space="preserve"> di </w:t>
      </w:r>
      <w:proofErr w:type="spellStart"/>
      <w:r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>responsabilità</w:t>
      </w:r>
      <w:proofErr w:type="spellEnd"/>
      <w:r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 xml:space="preserve">, </w:t>
      </w:r>
      <w:proofErr w:type="spellStart"/>
      <w:r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>ecc</w:t>
      </w:r>
      <w:proofErr w:type="spellEnd"/>
      <w:r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>.).</w:t>
      </w:r>
      <w:r w:rsidR="00FF2FBA" w:rsidRPr="00FF2FBA">
        <w:rPr>
          <w:rFonts w:ascii="Meiryo UI" w:eastAsia="Meiryo UI" w:hAnsi="Meiryo UI" w:cs="Meiryo UI" w:hint="eastAsia"/>
          <w:b/>
          <w:bCs/>
          <w:sz w:val="13"/>
          <w:szCs w:val="13"/>
          <w:lang w:val="en-US" w:eastAsia="ja-JP"/>
        </w:rPr>
        <w:t xml:space="preserve">　</w:t>
      </w:r>
      <w:r w:rsidR="00FF2FBA" w:rsidRPr="00FF2FBA">
        <w:rPr>
          <w:sz w:val="13"/>
          <w:szCs w:val="13"/>
        </w:rPr>
        <w:t xml:space="preserve"> </w:t>
      </w:r>
      <w:proofErr w:type="spellStart"/>
      <w:r w:rsidR="00FF2FBA"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>Inoltre</w:t>
      </w:r>
      <w:proofErr w:type="spellEnd"/>
      <w:r w:rsidR="00FF2FBA"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 xml:space="preserve">, </w:t>
      </w:r>
      <w:proofErr w:type="spellStart"/>
      <w:r w:rsidR="00FF2FBA"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>acconsento</w:t>
      </w:r>
      <w:proofErr w:type="spellEnd"/>
      <w:r w:rsidR="00FF2FBA"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 xml:space="preserve"> </w:t>
      </w:r>
      <w:proofErr w:type="spellStart"/>
      <w:r w:rsidR="00FF2FBA"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>affinché</w:t>
      </w:r>
      <w:proofErr w:type="spellEnd"/>
      <w:r w:rsidR="00FF2FBA"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 xml:space="preserve">, </w:t>
      </w:r>
      <w:proofErr w:type="spellStart"/>
      <w:r w:rsidR="00FF2FBA"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>qualora</w:t>
      </w:r>
      <w:proofErr w:type="spellEnd"/>
      <w:r w:rsidR="00FF2FBA"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 xml:space="preserve"> il Preside lo </w:t>
      </w:r>
      <w:proofErr w:type="spellStart"/>
      <w:r w:rsidR="00FF2FBA"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>ritenga</w:t>
      </w:r>
      <w:proofErr w:type="spellEnd"/>
      <w:r w:rsidR="00FF2FBA"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 xml:space="preserve"> </w:t>
      </w:r>
      <w:proofErr w:type="spellStart"/>
      <w:r w:rsidR="00FF2FBA"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>necessario</w:t>
      </w:r>
      <w:proofErr w:type="spellEnd"/>
      <w:r w:rsidR="00FF2FBA"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 xml:space="preserve"> in </w:t>
      </w:r>
      <w:proofErr w:type="spellStart"/>
      <w:r w:rsidR="00FF2FBA"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>caso</w:t>
      </w:r>
      <w:proofErr w:type="spellEnd"/>
      <w:r w:rsidR="00FF2FBA"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 xml:space="preserve"> di </w:t>
      </w:r>
      <w:proofErr w:type="spellStart"/>
      <w:r w:rsidR="00FF2FBA"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>emergenza</w:t>
      </w:r>
      <w:proofErr w:type="spellEnd"/>
      <w:r w:rsidR="00FF2FBA"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 xml:space="preserve">, la </w:t>
      </w:r>
      <w:proofErr w:type="spellStart"/>
      <w:r w:rsidR="00FF2FBA"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>scuola</w:t>
      </w:r>
      <w:proofErr w:type="spellEnd"/>
      <w:r w:rsidR="00FF2FBA"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 xml:space="preserve"> </w:t>
      </w:r>
      <w:proofErr w:type="spellStart"/>
      <w:r w:rsidR="00FF2FBA"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>contatti</w:t>
      </w:r>
      <w:proofErr w:type="spellEnd"/>
      <w:r w:rsidR="00FF2FBA"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 xml:space="preserve"> il </w:t>
      </w:r>
      <w:proofErr w:type="spellStart"/>
      <w:r w:rsidR="00FF2FBA"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>mio</w:t>
      </w:r>
      <w:proofErr w:type="spellEnd"/>
      <w:r w:rsidR="00FF2FBA"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 xml:space="preserve"> </w:t>
      </w:r>
      <w:proofErr w:type="spellStart"/>
      <w:r w:rsidR="00FF2FBA"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>referente</w:t>
      </w:r>
      <w:proofErr w:type="spellEnd"/>
      <w:r w:rsidR="00FF2FBA"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 xml:space="preserve">, il </w:t>
      </w:r>
      <w:proofErr w:type="spellStart"/>
      <w:r w:rsidR="00FF2FBA"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>mio</w:t>
      </w:r>
      <w:proofErr w:type="spellEnd"/>
      <w:r w:rsidR="00FF2FBA"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 xml:space="preserve"> </w:t>
      </w:r>
      <w:proofErr w:type="spellStart"/>
      <w:r w:rsidR="00FF2FBA"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>tutore</w:t>
      </w:r>
      <w:proofErr w:type="spellEnd"/>
      <w:r w:rsidR="00FF2FBA"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 xml:space="preserve"> </w:t>
      </w:r>
      <w:proofErr w:type="spellStart"/>
      <w:r w:rsidR="00FF2FBA"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>oppure</w:t>
      </w:r>
      <w:proofErr w:type="spellEnd"/>
      <w:r w:rsidR="00FF2FBA"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 xml:space="preserve"> il </w:t>
      </w:r>
      <w:proofErr w:type="spellStart"/>
      <w:r w:rsidR="00FF2FBA"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>responsabile</w:t>
      </w:r>
      <w:proofErr w:type="spellEnd"/>
      <w:r w:rsidR="00FF2FBA"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 xml:space="preserve"> delle </w:t>
      </w:r>
      <w:proofErr w:type="spellStart"/>
      <w:r w:rsidR="00FF2FBA"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>spese</w:t>
      </w:r>
      <w:proofErr w:type="spellEnd"/>
      <w:r w:rsidR="00FF2FBA" w:rsidRPr="00FF2FBA">
        <w:rPr>
          <w:rFonts w:ascii="Meiryo UI" w:eastAsia="Meiryo UI" w:hAnsi="Meiryo UI" w:cs="Meiryo UI"/>
          <w:b/>
          <w:bCs/>
          <w:sz w:val="13"/>
          <w:szCs w:val="13"/>
          <w:lang w:val="en-US" w:eastAsia="ja-JP"/>
        </w:rPr>
        <w:t>.</w:t>
      </w:r>
    </w:p>
    <w:tbl>
      <w:tblPr>
        <w:tblW w:w="9923" w:type="dxa"/>
        <w:tblInd w:w="-142" w:type="dxa"/>
        <w:tblLook w:val="01E0" w:firstRow="1" w:lastRow="1" w:firstColumn="1" w:lastColumn="1" w:noHBand="0" w:noVBand="0"/>
      </w:tblPr>
      <w:tblGrid>
        <w:gridCol w:w="2269"/>
        <w:gridCol w:w="3543"/>
        <w:gridCol w:w="284"/>
        <w:gridCol w:w="850"/>
        <w:gridCol w:w="2977"/>
      </w:tblGrid>
      <w:tr w:rsidR="002B7817" w:rsidRPr="002B7817" w14:paraId="14886CA9" w14:textId="77777777" w:rsidTr="00773D19">
        <w:trPr>
          <w:trHeight w:val="284"/>
        </w:trPr>
        <w:tc>
          <w:tcPr>
            <w:tcW w:w="2269" w:type="dxa"/>
            <w:vAlign w:val="bottom"/>
          </w:tcPr>
          <w:p w14:paraId="798C479E" w14:textId="77777777" w:rsidR="00886704" w:rsidRPr="002B7817" w:rsidRDefault="00886704" w:rsidP="00886704">
            <w:pPr>
              <w:tabs>
                <w:tab w:val="left" w:pos="2432"/>
              </w:tabs>
              <w:rPr>
                <w:rFonts w:ascii="Meiryo UI" w:eastAsia="Meiryo UI" w:hAnsi="Meiryo UI" w:cs="Arial"/>
                <w:b/>
                <w:sz w:val="14"/>
                <w:szCs w:val="14"/>
              </w:rPr>
            </w:pPr>
            <w:proofErr w:type="spellStart"/>
            <w:r w:rsidRPr="002B7817">
              <w:rPr>
                <w:rFonts w:ascii="Meiryo UI" w:eastAsia="Meiryo UI" w:hAnsi="Meiryo UI" w:cs="Arial"/>
                <w:b/>
                <w:sz w:val="14"/>
                <w:szCs w:val="14"/>
                <w:lang w:eastAsia="ja-JP"/>
              </w:rPr>
              <w:t>Firma</w:t>
            </w:r>
            <w:proofErr w:type="spellEnd"/>
            <w:r w:rsidRPr="002B7817">
              <w:rPr>
                <w:rFonts w:ascii="Meiryo UI" w:eastAsia="Meiryo UI" w:hAnsi="Meiryo UI" w:cs="Arial"/>
                <w:b/>
                <w:sz w:val="14"/>
                <w:szCs w:val="14"/>
                <w:lang w:eastAsia="ja-JP"/>
              </w:rPr>
              <w:t xml:space="preserve"> del </w:t>
            </w:r>
            <w:proofErr w:type="spellStart"/>
            <w:r w:rsidRPr="002B7817">
              <w:rPr>
                <w:rFonts w:ascii="Meiryo UI" w:eastAsia="Meiryo UI" w:hAnsi="Meiryo UI" w:cs="Arial"/>
                <w:b/>
                <w:sz w:val="14"/>
                <w:szCs w:val="14"/>
                <w:lang w:eastAsia="ja-JP"/>
              </w:rPr>
              <w:t>richiedente</w:t>
            </w:r>
            <w:proofErr w:type="spellEnd"/>
            <w:r w:rsidRPr="002B7817">
              <w:rPr>
                <w:rFonts w:ascii="Meiryo UI" w:eastAsia="Meiryo UI" w:hAnsi="Meiryo UI" w:cs="Arial"/>
                <w:b/>
                <w:sz w:val="14"/>
                <w:szCs w:val="14"/>
                <w:lang w:eastAsia="ja-JP"/>
              </w:rPr>
              <w:t>: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5A46DE4" w14:textId="77777777" w:rsidR="00886704" w:rsidRPr="002B7817" w:rsidRDefault="00886704" w:rsidP="00DE5898">
            <w:pPr>
              <w:tabs>
                <w:tab w:val="left" w:pos="2432"/>
              </w:tabs>
              <w:rPr>
                <w:rFonts w:ascii="Meiryo UI" w:eastAsia="Meiryo UI" w:hAnsi="Meiryo UI" w:cs="Arial"/>
                <w:b/>
                <w:sz w:val="14"/>
                <w:szCs w:val="14"/>
              </w:rPr>
            </w:pPr>
          </w:p>
        </w:tc>
        <w:tc>
          <w:tcPr>
            <w:tcW w:w="284" w:type="dxa"/>
          </w:tcPr>
          <w:p w14:paraId="6018701C" w14:textId="77777777" w:rsidR="00886704" w:rsidRPr="002B7817" w:rsidRDefault="00886704" w:rsidP="00DE5898">
            <w:pPr>
              <w:tabs>
                <w:tab w:val="left" w:pos="2432"/>
              </w:tabs>
              <w:rPr>
                <w:rFonts w:ascii="Meiryo UI" w:eastAsia="Meiryo UI" w:hAnsi="Meiryo UI" w:cs="Arial"/>
                <w:b/>
                <w:sz w:val="14"/>
                <w:szCs w:val="14"/>
              </w:rPr>
            </w:pPr>
          </w:p>
        </w:tc>
        <w:tc>
          <w:tcPr>
            <w:tcW w:w="850" w:type="dxa"/>
            <w:vAlign w:val="bottom"/>
          </w:tcPr>
          <w:p w14:paraId="2491C96D" w14:textId="77777777" w:rsidR="00886704" w:rsidRPr="002B7817" w:rsidRDefault="00886704" w:rsidP="00DE5898">
            <w:pPr>
              <w:tabs>
                <w:tab w:val="left" w:pos="2432"/>
              </w:tabs>
              <w:jc w:val="center"/>
              <w:rPr>
                <w:rFonts w:ascii="Meiryo UI" w:eastAsia="Meiryo UI" w:hAnsi="Meiryo UI" w:cs="Arial"/>
                <w:b/>
                <w:sz w:val="14"/>
                <w:szCs w:val="14"/>
              </w:rPr>
            </w:pPr>
            <w:r w:rsidRPr="002B7817">
              <w:rPr>
                <w:rFonts w:ascii="Meiryo UI" w:eastAsia="Meiryo UI" w:hAnsi="Meiryo UI" w:cs="Arial"/>
                <w:b/>
                <w:sz w:val="14"/>
                <w:szCs w:val="14"/>
                <w:lang w:val="en-US"/>
              </w:rPr>
              <w:t>Il: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Meiryo UI" w:eastAsia="Meiryo UI" w:hAnsi="Meiryo UI" w:cs="Arial" w:hint="eastAsia"/>
                <w:b/>
                <w:sz w:val="14"/>
                <w:szCs w:val="14"/>
                <w:lang w:val="en-US" w:eastAsia="ja-JP"/>
              </w:rPr>
              <w:id w:val="-626775838"/>
              <w:date>
                <w:dateFormat w:val="yyyy/MM/dd"/>
                <w:lid w:val="ja-JP"/>
                <w:storeMappedDataAs w:val="dateTime"/>
                <w:calendar w:val="japan"/>
              </w:date>
            </w:sdtPr>
            <w:sdtEndPr/>
            <w:sdtContent>
              <w:p w14:paraId="07E9199E" w14:textId="77777777" w:rsidR="00886704" w:rsidRPr="002B7817" w:rsidRDefault="00886704" w:rsidP="00DE5898">
                <w:pPr>
                  <w:tabs>
                    <w:tab w:val="left" w:pos="2432"/>
                  </w:tabs>
                  <w:rPr>
                    <w:rFonts w:ascii="Meiryo UI" w:eastAsia="Meiryo UI" w:hAnsi="Meiryo UI" w:cs="Arial"/>
                    <w:b/>
                    <w:sz w:val="14"/>
                    <w:szCs w:val="14"/>
                    <w:lang w:val="en-US"/>
                  </w:rPr>
                </w:pPr>
                <w:r w:rsidRPr="002B7817">
                  <w:rPr>
                    <w:rFonts w:ascii="Meiryo UI" w:eastAsia="Meiryo UI" w:hAnsi="Meiryo UI" w:cs="Arial"/>
                    <w:b/>
                    <w:sz w:val="14"/>
                    <w:szCs w:val="14"/>
                    <w:lang w:val="en-US" w:eastAsia="ja-JP"/>
                  </w:rPr>
                  <w:t>AAAA</w:t>
                </w:r>
                <w:r w:rsidRPr="002B7817">
                  <w:rPr>
                    <w:rFonts w:ascii="Meiryo UI" w:eastAsia="Meiryo UI" w:hAnsi="Meiryo UI" w:cs="Arial" w:hint="eastAsia"/>
                    <w:b/>
                    <w:sz w:val="14"/>
                    <w:szCs w:val="14"/>
                    <w:lang w:val="en-US" w:eastAsia="ja-JP"/>
                  </w:rPr>
                  <w:t xml:space="preserve">/               MM/             </w:t>
                </w:r>
                <w:r w:rsidRPr="002B7817">
                  <w:rPr>
                    <w:rFonts w:ascii="Meiryo UI" w:eastAsia="Meiryo UI" w:hAnsi="Meiryo UI" w:cs="Arial"/>
                    <w:b/>
                    <w:sz w:val="14"/>
                    <w:szCs w:val="14"/>
                    <w:lang w:val="en-US" w:eastAsia="ja-JP"/>
                  </w:rPr>
                  <w:t>GG</w:t>
                </w:r>
                <w:r w:rsidRPr="002B7817">
                  <w:rPr>
                    <w:rFonts w:ascii="Meiryo UI" w:eastAsia="Meiryo UI" w:hAnsi="Meiryo UI" w:cs="Arial" w:hint="eastAsia"/>
                    <w:b/>
                    <w:sz w:val="14"/>
                    <w:szCs w:val="14"/>
                    <w:lang w:val="en-US" w:eastAsia="ja-JP"/>
                  </w:rPr>
                  <w:t xml:space="preserve">/            </w:t>
                </w:r>
              </w:p>
            </w:sdtContent>
          </w:sdt>
        </w:tc>
      </w:tr>
    </w:tbl>
    <w:p w14:paraId="42940E75" w14:textId="39CB2C4F" w:rsidR="00D204AD" w:rsidRPr="002B7817" w:rsidRDefault="00886704" w:rsidP="008D78E9">
      <w:pPr>
        <w:spacing w:line="160" w:lineRule="exact"/>
        <w:ind w:right="318"/>
        <w:jc w:val="right"/>
        <w:rPr>
          <w:rFonts w:ascii="Meiryo UI" w:eastAsia="Meiryo UI" w:hAnsi="Meiryo UI" w:cs="Meiryo UI"/>
          <w:sz w:val="14"/>
          <w:szCs w:val="14"/>
          <w:lang w:val="es-ES" w:eastAsia="ja-JP"/>
        </w:rPr>
      </w:pPr>
      <w:r w:rsidRPr="002B7817">
        <w:rPr>
          <w:rFonts w:ascii="Meiryo UI" w:eastAsia="Meiryo UI" w:hAnsi="Meiryo UI" w:cs="Meiryo UI" w:hint="eastAsia"/>
          <w:sz w:val="16"/>
          <w:szCs w:val="16"/>
          <w:lang w:eastAsia="ja-JP"/>
        </w:rPr>
        <w:t xml:space="preserve">　</w:t>
      </w:r>
      <w:r w:rsidR="00E34FDF" w:rsidRPr="002B7817">
        <w:rPr>
          <w:rFonts w:ascii="Meiryo UI" w:eastAsia="Meiryo UI" w:hAnsi="Meiryo UI" w:cs="Meiryo UI" w:hint="eastAsia"/>
          <w:sz w:val="14"/>
          <w:szCs w:val="14"/>
          <w:lang w:val="es-ES" w:eastAsia="ja-JP"/>
        </w:rPr>
        <w:t xml:space="preserve">* </w:t>
      </w:r>
      <w:r w:rsidR="00FA6207" w:rsidRPr="002B7817">
        <w:rPr>
          <w:rFonts w:ascii="Meiryo UI" w:eastAsia="Meiryo UI" w:hAnsi="Meiryo UI" w:cs="Meiryo UI"/>
          <w:sz w:val="14"/>
          <w:szCs w:val="14"/>
          <w:lang w:val="es-ES" w:eastAsia="ja-JP"/>
        </w:rPr>
        <w:t>Per favore</w:t>
      </w:r>
      <w:r w:rsidR="001B6165" w:rsidRPr="002B7817">
        <w:rPr>
          <w:rFonts w:ascii="Meiryo UI" w:eastAsia="Meiryo UI" w:hAnsi="Meiryo UI" w:cs="Meiryo UI"/>
          <w:sz w:val="14"/>
          <w:szCs w:val="14"/>
          <w:lang w:val="es-ES" w:eastAsia="ja-JP"/>
        </w:rPr>
        <w:t xml:space="preserve"> compila anche la pagina successiva “S</w:t>
      </w:r>
      <w:r w:rsidR="00FA6207" w:rsidRPr="002B7817">
        <w:rPr>
          <w:rFonts w:ascii="Meiryo UI" w:eastAsia="Meiryo UI" w:hAnsi="Meiryo UI" w:cs="Meiryo UI"/>
          <w:sz w:val="14"/>
          <w:szCs w:val="14"/>
          <w:lang w:val="es-ES" w:eastAsia="ja-JP"/>
        </w:rPr>
        <w:t>t</w:t>
      </w:r>
      <w:r w:rsidR="001B6165" w:rsidRPr="002B7817">
        <w:rPr>
          <w:rFonts w:ascii="Meiryo UI" w:eastAsia="Meiryo UI" w:hAnsi="Meiryo UI" w:cs="Meiryo UI"/>
          <w:sz w:val="14"/>
          <w:szCs w:val="14"/>
          <w:lang w:val="es-ES" w:eastAsia="ja-JP"/>
        </w:rPr>
        <w:t>ato di salute”</w:t>
      </w:r>
      <w:r w:rsidR="00D204AD" w:rsidRPr="002B7817">
        <w:rPr>
          <w:rFonts w:ascii="Meiryo UI" w:eastAsia="Meiryo UI" w:hAnsi="Meiryo UI" w:cs="Meiryo UI"/>
          <w:sz w:val="14"/>
          <w:szCs w:val="14"/>
          <w:lang w:val="es-ES" w:eastAsia="ja-JP"/>
        </w:rPr>
        <w:br w:type="page"/>
      </w:r>
    </w:p>
    <w:tbl>
      <w:tblPr>
        <w:tblW w:w="10372" w:type="dxa"/>
        <w:jc w:val="center"/>
        <w:tblLook w:val="01E0" w:firstRow="1" w:lastRow="1" w:firstColumn="1" w:lastColumn="1" w:noHBand="0" w:noVBand="0"/>
      </w:tblPr>
      <w:tblGrid>
        <w:gridCol w:w="1716"/>
        <w:gridCol w:w="8656"/>
      </w:tblGrid>
      <w:tr w:rsidR="008D78E9" w:rsidRPr="008D78E9" w14:paraId="1517352A" w14:textId="77777777" w:rsidTr="008D78E9">
        <w:trPr>
          <w:trHeight w:val="291"/>
          <w:jc w:val="center"/>
        </w:trPr>
        <w:tc>
          <w:tcPr>
            <w:tcW w:w="1716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D393FFB" w14:textId="2FE78449" w:rsidR="008D78E9" w:rsidRPr="008D78E9" w:rsidRDefault="008D78E9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b/>
                <w:sz w:val="16"/>
                <w:szCs w:val="16"/>
                <w:lang w:val="es-ES" w:eastAsia="ja-JP"/>
              </w:rPr>
            </w:pPr>
            <w:r w:rsidRPr="008D78E9">
              <w:rPr>
                <w:rFonts w:ascii="Meiryo UI" w:eastAsia="Meiryo UI" w:hAnsi="Meiryo UI" w:cs="Meiryo UI"/>
                <w:noProof/>
                <w:sz w:val="16"/>
                <w:szCs w:val="16"/>
                <w:lang w:eastAsia="ja-JP"/>
              </w:rPr>
              <w:lastRenderedPageBreak/>
              <w:drawing>
                <wp:anchor distT="0" distB="0" distL="114300" distR="114300" simplePos="0" relativeHeight="251678720" behindDoc="0" locked="0" layoutInCell="1" allowOverlap="1" wp14:anchorId="03196EF7" wp14:editId="5082403F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-102870</wp:posOffset>
                  </wp:positionV>
                  <wp:extent cx="944880" cy="797560"/>
                  <wp:effectExtent l="0" t="0" r="7620" b="2540"/>
                  <wp:wrapNone/>
                  <wp:docPr id="1178787393" name="図 4" descr="isi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3" descr="isi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797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56" w:type="dxa"/>
            <w:vAlign w:val="center"/>
            <w:hideMark/>
          </w:tcPr>
          <w:p w14:paraId="18587899" w14:textId="77777777" w:rsidR="008D78E9" w:rsidRPr="008D78E9" w:rsidRDefault="008D78E9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b/>
                <w:sz w:val="16"/>
                <w:szCs w:val="16"/>
                <w:lang w:eastAsia="ja-JP"/>
              </w:rPr>
            </w:pPr>
            <w:r w:rsidRPr="008D78E9">
              <w:rPr>
                <w:rFonts w:ascii="Meiryo UI" w:eastAsia="Meiryo UI" w:hAnsi="Meiryo UI" w:cs="Meiryo UI" w:hint="eastAsia"/>
                <w:b/>
                <w:sz w:val="28"/>
                <w:szCs w:val="28"/>
                <w:lang w:eastAsia="ja-JP"/>
              </w:rPr>
              <w:t>Stato di salute</w:t>
            </w:r>
          </w:p>
        </w:tc>
      </w:tr>
      <w:tr w:rsidR="008D78E9" w:rsidRPr="008D78E9" w14:paraId="542F405F" w14:textId="77777777" w:rsidTr="008D78E9">
        <w:trPr>
          <w:trHeight w:val="20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65F4CD9" w14:textId="77777777" w:rsidR="008D78E9" w:rsidRPr="008D78E9" w:rsidRDefault="008D78E9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b/>
                <w:sz w:val="16"/>
                <w:szCs w:val="16"/>
                <w:lang w:val="es-ES" w:eastAsia="ja-JP"/>
              </w:rPr>
            </w:pPr>
          </w:p>
        </w:tc>
        <w:tc>
          <w:tcPr>
            <w:tcW w:w="865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113EA57" w14:textId="77777777" w:rsidR="008D78E9" w:rsidRPr="008D78E9" w:rsidRDefault="008D78E9" w:rsidP="008D78E9">
            <w:pPr>
              <w:spacing w:line="18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  <w:r w:rsidRPr="008D78E9">
              <w:rPr>
                <w:rFonts w:ascii="Meiryo UI" w:eastAsia="Meiryo UI" w:hAnsi="Meiryo UI" w:cs="Meiryo UI" w:hint="eastAsia"/>
                <w:b/>
                <w:sz w:val="16"/>
                <w:szCs w:val="16"/>
                <w:lang w:val="en-US" w:eastAsia="ja-JP"/>
              </w:rPr>
              <w:t>ISI Japanese Language School Education Center</w:t>
            </w:r>
          </w:p>
          <w:p w14:paraId="7411C659" w14:textId="77777777" w:rsidR="008D78E9" w:rsidRPr="008D78E9" w:rsidRDefault="008D78E9" w:rsidP="008D78E9">
            <w:pPr>
              <w:spacing w:line="180" w:lineRule="exact"/>
              <w:rPr>
                <w:rFonts w:ascii="Meiryo UI" w:eastAsia="Meiryo UI" w:hAnsi="Meiryo UI" w:cs="Meiryo UI"/>
                <w:i/>
                <w:sz w:val="14"/>
                <w:szCs w:val="14"/>
                <w:lang w:val="en-US" w:eastAsia="ja-JP"/>
              </w:rPr>
            </w:pPr>
            <w:r w:rsidRPr="008D78E9">
              <w:rPr>
                <w:rFonts w:ascii="Meiryo UI" w:eastAsia="Meiryo UI" w:hAnsi="Meiryo UI" w:cs="Meiryo UI" w:hint="eastAsia"/>
                <w:i/>
                <w:sz w:val="14"/>
                <w:szCs w:val="14"/>
                <w:lang w:val="en-US" w:eastAsia="ja-JP"/>
              </w:rPr>
              <w:t>〒160-6112 12º piano, Sumitomo Fudosan Shinjuku Grand Tower, 8-17-1 Nishi-Shinjuku, Shinjuku-ku, Tokyo</w:t>
            </w:r>
          </w:p>
          <w:p w14:paraId="68F32DC1" w14:textId="77777777" w:rsidR="008D78E9" w:rsidRPr="008D78E9" w:rsidRDefault="008D78E9" w:rsidP="008D78E9">
            <w:pPr>
              <w:spacing w:line="180" w:lineRule="exact"/>
              <w:ind w:right="403"/>
              <w:rPr>
                <w:rFonts w:ascii="Meiryo UI" w:eastAsia="Meiryo UI" w:hAnsi="Meiryo UI" w:cs="Meiryo UI"/>
                <w:i/>
                <w:sz w:val="16"/>
                <w:szCs w:val="16"/>
                <w:lang w:val="en-US" w:eastAsia="ja-JP"/>
              </w:rPr>
            </w:pPr>
            <w:r w:rsidRPr="008D78E9">
              <w:rPr>
                <w:rFonts w:ascii="Meiryo UI" w:eastAsia="Meiryo UI" w:hAnsi="Meiryo UI" w:cs="Meiryo UI" w:hint="eastAsia"/>
                <w:i/>
                <w:sz w:val="14"/>
                <w:szCs w:val="14"/>
                <w:lang w:val="en-US" w:eastAsia="ja-JP"/>
              </w:rPr>
              <w:t>TEL : +81-3-5962-0405 　FAX : +81-3-5937-0477 E-mail:info@isi-global.com  URL: www.isi-education.com/it</w:t>
            </w:r>
          </w:p>
        </w:tc>
      </w:tr>
    </w:tbl>
    <w:p w14:paraId="33C54EA2" w14:textId="77777777" w:rsidR="008D78E9" w:rsidRPr="008D78E9" w:rsidRDefault="008D78E9" w:rsidP="008D78E9">
      <w:pPr>
        <w:spacing w:line="120" w:lineRule="exact"/>
        <w:ind w:right="403"/>
        <w:rPr>
          <w:rFonts w:ascii="Meiryo UI" w:eastAsia="Meiryo UI" w:hAnsi="Meiryo UI" w:cs="Meiryo UI"/>
          <w:b/>
          <w:sz w:val="16"/>
          <w:szCs w:val="16"/>
          <w:lang w:eastAsia="ja-JP"/>
        </w:rPr>
      </w:pPr>
    </w:p>
    <w:p w14:paraId="336679B0" w14:textId="77777777" w:rsidR="008D78E9" w:rsidRPr="008D78E9" w:rsidRDefault="008D78E9" w:rsidP="008D78E9">
      <w:pPr>
        <w:spacing w:line="180" w:lineRule="exact"/>
        <w:ind w:right="403"/>
        <w:rPr>
          <w:rFonts w:ascii="Meiryo UI" w:eastAsia="Meiryo UI" w:hAnsi="Meiryo UI" w:cs="Meiryo UI"/>
          <w:sz w:val="16"/>
          <w:szCs w:val="16"/>
          <w:lang w:val="it-IT" w:eastAsia="ja-JP"/>
        </w:rPr>
      </w:pPr>
      <w:r w:rsidRPr="008D78E9">
        <w:rPr>
          <w:rFonts w:ascii="Meiryo UI" w:eastAsia="Meiryo UI" w:hAnsi="Meiryo UI" w:cs="Meiryo UI" w:hint="eastAsia"/>
          <w:sz w:val="16"/>
          <w:szCs w:val="16"/>
          <w:lang w:val="it-IT" w:eastAsia="ja-JP"/>
        </w:rPr>
        <w:t>È importante che lo staff ISI sia a conoscenza della tua condizione di salute. Si prega di compilare dettagliatamente la sezione sottostante tenendo presente che la scuola non può per nessun motivo prescrivere medicinali o fornire pareri medici. Le informazioni contenute in questo modulo saranno trattate in modo confidenziale.</w:t>
      </w:r>
    </w:p>
    <w:tbl>
      <w:tblPr>
        <w:tblStyle w:val="a5"/>
        <w:tblW w:w="10605" w:type="dxa"/>
        <w:tblLayout w:type="fixed"/>
        <w:tblCellMar>
          <w:top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61"/>
        <w:gridCol w:w="1135"/>
        <w:gridCol w:w="993"/>
        <w:gridCol w:w="1277"/>
        <w:gridCol w:w="4539"/>
      </w:tblGrid>
      <w:tr w:rsidR="008D78E9" w:rsidRPr="008D78E9" w14:paraId="07B75D3F" w14:textId="77777777" w:rsidTr="008D78E9"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730CC" w14:textId="77777777" w:rsidR="008D78E9" w:rsidRPr="008D78E9" w:rsidRDefault="008D78E9" w:rsidP="008D78E9">
            <w:pPr>
              <w:numPr>
                <w:ilvl w:val="0"/>
                <w:numId w:val="15"/>
              </w:num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>Descrivi il tuo stato di salute scegliendo una fra le seguenti opzioni: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F67A" w14:textId="7D18BBC0" w:rsidR="008D78E9" w:rsidRPr="008D78E9" w:rsidRDefault="00FF2E26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590668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8E9" w:rsidRPr="008D78E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Ottimo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-11282351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403D1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Normale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-9266519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8E9" w:rsidRPr="008D78E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Non molto buono</w:t>
            </w:r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-914738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8E9" w:rsidRPr="008D78E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 Cattivo Stato</w:t>
            </w:r>
          </w:p>
        </w:tc>
      </w:tr>
      <w:tr w:rsidR="008D78E9" w:rsidRPr="008D78E9" w14:paraId="3A671446" w14:textId="77777777" w:rsidTr="008D78E9"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F2D6" w14:textId="77777777" w:rsidR="008D78E9" w:rsidRPr="008D78E9" w:rsidRDefault="008D78E9" w:rsidP="008D78E9">
            <w:pPr>
              <w:numPr>
                <w:ilvl w:val="0"/>
                <w:numId w:val="15"/>
              </w:num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>Al momento stai ricevendo cure mediche per qualche malattia?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B105" w14:textId="77777777" w:rsidR="008D78E9" w:rsidRPr="008D78E9" w:rsidRDefault="00FF2E26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-18274276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8E9" w:rsidRPr="008D78E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No</w:t>
            </w:r>
          </w:p>
          <w:p w14:paraId="65C3C5E9" w14:textId="77777777" w:rsidR="008D78E9" w:rsidRPr="008D78E9" w:rsidRDefault="00FF2E26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-6058079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8E9" w:rsidRPr="008D78E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Sì</w:t>
            </w:r>
            <w:proofErr w:type="spellEnd"/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6538" w14:textId="77777777" w:rsidR="008D78E9" w:rsidRPr="008D78E9" w:rsidRDefault="008D78E9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Da　　　　　　Anno 　　　　Mese　　　</w:t>
            </w:r>
          </w:p>
          <w:p w14:paraId="7F13EC8F" w14:textId="77777777" w:rsidR="008D78E9" w:rsidRPr="008D78E9" w:rsidRDefault="008D78E9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proofErr w:type="spellStart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Malattia</w:t>
            </w:r>
            <w:proofErr w:type="spellEnd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（　　　　　　　　　　　  　　　　　　           　）</w:t>
            </w:r>
          </w:p>
        </w:tc>
      </w:tr>
      <w:tr w:rsidR="008D78E9" w:rsidRPr="008D78E9" w14:paraId="4119BCB2" w14:textId="77777777" w:rsidTr="008D78E9"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91AE" w14:textId="77777777" w:rsidR="008D78E9" w:rsidRPr="008D78E9" w:rsidRDefault="008D78E9" w:rsidP="008D78E9">
            <w:pPr>
              <w:numPr>
                <w:ilvl w:val="0"/>
                <w:numId w:val="15"/>
              </w:num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Stai </w:t>
            </w:r>
            <w:proofErr w:type="spellStart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seguendo</w:t>
            </w:r>
            <w:proofErr w:type="spellEnd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qualche</w:t>
            </w:r>
            <w:proofErr w:type="spellEnd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terapia</w:t>
            </w:r>
            <w:proofErr w:type="spellEnd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farmacologica</w:t>
            </w:r>
            <w:proofErr w:type="spellEnd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？</w:t>
            </w:r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br/>
              <w:t>*</w:t>
            </w:r>
            <w:proofErr w:type="spellStart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Inclusi</w:t>
            </w:r>
            <w:proofErr w:type="spellEnd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farmaci</w:t>
            </w:r>
            <w:proofErr w:type="spellEnd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da banco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E884B" w14:textId="77777777" w:rsidR="008D78E9" w:rsidRPr="008D78E9" w:rsidRDefault="00FF2E26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2623499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8E9" w:rsidRPr="008D78E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No</w:t>
            </w:r>
          </w:p>
          <w:p w14:paraId="507F750B" w14:textId="77777777" w:rsidR="008D78E9" w:rsidRPr="008D78E9" w:rsidRDefault="00FF2E26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5272229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8E9" w:rsidRPr="008D78E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Sì</w:t>
            </w:r>
            <w:proofErr w:type="spellEnd"/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A11FE" w14:textId="77777777" w:rsidR="008D78E9" w:rsidRPr="008D78E9" w:rsidRDefault="008D78E9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Data di inizio della terapia:                  </w:t>
            </w:r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　</w:t>
            </w:r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</w:t>
            </w:r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　</w:t>
            </w:r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>Anno</w:t>
            </w:r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　</w:t>
            </w:r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 </w:t>
            </w:r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  Mese</w:t>
            </w:r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</w:t>
            </w:r>
          </w:p>
          <w:p w14:paraId="315125CD" w14:textId="77777777" w:rsidR="008D78E9" w:rsidRPr="008D78E9" w:rsidRDefault="008D78E9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proofErr w:type="spellStart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Farmaco</w:t>
            </w:r>
            <w:proofErr w:type="spellEnd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:　</w:t>
            </w:r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7572553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8D78E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</w:t>
            </w:r>
            <w:proofErr w:type="spellStart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Ansiolitici</w:t>
            </w:r>
            <w:proofErr w:type="spellEnd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</w:t>
            </w:r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fr-CA" w:eastAsia="ja-JP"/>
                </w:rPr>
                <w:id w:val="19055598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8D78E9">
                  <w:rPr>
                    <w:rFonts w:ascii="Meiryo UI" w:eastAsia="Meiryo UI" w:hAnsi="Meiryo UI" w:cs="Meiryo UI" w:hint="eastAsia"/>
                    <w:sz w:val="16"/>
                    <w:szCs w:val="16"/>
                    <w:lang w:val="fr-CA" w:eastAsia="ja-JP"/>
                  </w:rPr>
                  <w:t>☐</w:t>
                </w:r>
              </w:sdtContent>
            </w:sdt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proofErr w:type="spellStart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Sonniferi</w:t>
            </w:r>
            <w:proofErr w:type="spellEnd"/>
          </w:p>
          <w:p w14:paraId="1123EBDD" w14:textId="77777777" w:rsidR="008D78E9" w:rsidRPr="008D78E9" w:rsidRDefault="00FF2E26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21440817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8E9" w:rsidRPr="008D78E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Antiepilettici  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-14323557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8E9" w:rsidRPr="008D78E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Farmaci per l’asma</w:t>
            </w:r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</w:p>
          <w:p w14:paraId="2A1C2E37" w14:textId="77777777" w:rsidR="008D78E9" w:rsidRPr="008D78E9" w:rsidRDefault="00FF2E26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-10335631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8E9" w:rsidRPr="008D78E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</w:t>
            </w:r>
            <w:proofErr w:type="spellStart"/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>Medicinali</w:t>
            </w:r>
            <w:proofErr w:type="spellEnd"/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 xml:space="preserve"> per </w:t>
            </w:r>
            <w:proofErr w:type="spellStart"/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>terapia</w:t>
            </w:r>
            <w:proofErr w:type="spellEnd"/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>ormonale</w:t>
            </w:r>
            <w:proofErr w:type="spellEnd"/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>legata</w:t>
            </w:r>
            <w:proofErr w:type="spellEnd"/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 xml:space="preserve"> all’</w:t>
            </w:r>
            <w:proofErr w:type="spellStart"/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>identità</w:t>
            </w:r>
            <w:proofErr w:type="spellEnd"/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 xml:space="preserve"> di </w:t>
            </w:r>
            <w:proofErr w:type="spellStart"/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>genere</w:t>
            </w:r>
            <w:proofErr w:type="spellEnd"/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 xml:space="preserve"> (GID)</w:t>
            </w:r>
          </w:p>
          <w:p w14:paraId="1625BEE9" w14:textId="77777777" w:rsidR="008D78E9" w:rsidRPr="008D78E9" w:rsidRDefault="00FF2E26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161324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8E9" w:rsidRPr="008D78E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Altro (</w:t>
            </w:r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</w:t>
            </w:r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   </w:t>
            </w:r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</w:t>
            </w:r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　</w:t>
            </w:r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                                    </w:t>
            </w:r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>）</w:t>
            </w:r>
          </w:p>
        </w:tc>
      </w:tr>
      <w:tr w:rsidR="008D78E9" w:rsidRPr="008D78E9" w14:paraId="075E71F0" w14:textId="77777777" w:rsidTr="008D78E9"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8E085" w14:textId="77777777" w:rsidR="008D78E9" w:rsidRPr="008D78E9" w:rsidRDefault="008D78E9" w:rsidP="008D78E9">
            <w:pPr>
              <w:numPr>
                <w:ilvl w:val="0"/>
                <w:numId w:val="15"/>
              </w:num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>Sei stato ospedalizzato o hai subito un intervento chirurgico negli ultimi 5 anni?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F85A" w14:textId="77777777" w:rsidR="008D78E9" w:rsidRPr="008D78E9" w:rsidRDefault="00FF2E26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3150714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8E9" w:rsidRPr="008D78E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No</w:t>
            </w:r>
          </w:p>
          <w:p w14:paraId="17396AB7" w14:textId="77777777" w:rsidR="008D78E9" w:rsidRPr="008D78E9" w:rsidRDefault="00FF2E26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-6801221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8E9" w:rsidRPr="008D78E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Sì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B60A" w14:textId="77777777" w:rsidR="008D78E9" w:rsidRPr="008D78E9" w:rsidRDefault="008D78E9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proofErr w:type="spellStart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Ricovero</w:t>
            </w:r>
            <w:proofErr w:type="spellEnd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　　　  Anno　　         Mese　　</w:t>
            </w:r>
          </w:p>
          <w:p w14:paraId="25B76305" w14:textId="77777777" w:rsidR="008D78E9" w:rsidRPr="008D78E9" w:rsidRDefault="008D78E9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proofErr w:type="spellStart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Motivo</w:t>
            </w:r>
            <w:proofErr w:type="spellEnd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(　　　　　　　　      　　　  　　　　　　　　　　　   　　）</w:t>
            </w:r>
          </w:p>
        </w:tc>
      </w:tr>
      <w:tr w:rsidR="008D78E9" w:rsidRPr="008D78E9" w14:paraId="2E48DBC0" w14:textId="77777777" w:rsidTr="008D78E9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C3BA" w14:textId="77777777" w:rsidR="008D78E9" w:rsidRPr="008D78E9" w:rsidRDefault="008D78E9" w:rsidP="008D78E9">
            <w:pPr>
              <w:numPr>
                <w:ilvl w:val="0"/>
                <w:numId w:val="15"/>
              </w:num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>Hai qualche precedente di malattie o malattie croniche?</w:t>
            </w:r>
          </w:p>
          <w:p w14:paraId="0872919D" w14:textId="77777777" w:rsidR="008D78E9" w:rsidRPr="008D78E9" w:rsidRDefault="008D78E9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>*</w:t>
            </w:r>
            <w:r w:rsidRPr="008D78E9"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  <w:t xml:space="preserve"> </w:t>
            </w:r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 xml:space="preserve">Se </w:t>
            </w:r>
            <w:proofErr w:type="spellStart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>hai</w:t>
            </w:r>
            <w:proofErr w:type="spellEnd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>selezionato</w:t>
            </w:r>
            <w:proofErr w:type="spellEnd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 xml:space="preserve"> "</w:t>
            </w:r>
            <w:proofErr w:type="spellStart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>Sì</w:t>
            </w:r>
            <w:proofErr w:type="spellEnd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 xml:space="preserve">" </w:t>
            </w:r>
            <w:proofErr w:type="spellStart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>nei</w:t>
            </w:r>
            <w:proofErr w:type="spellEnd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>punti</w:t>
            </w:r>
            <w:proofErr w:type="spellEnd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 xml:space="preserve"> da (1) a (7), </w:t>
            </w:r>
            <w:proofErr w:type="spellStart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>ti</w:t>
            </w:r>
            <w:proofErr w:type="spellEnd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>preghiamo</w:t>
            </w:r>
            <w:proofErr w:type="spellEnd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 xml:space="preserve"> di </w:t>
            </w:r>
            <w:proofErr w:type="spellStart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>fornire</w:t>
            </w:r>
            <w:proofErr w:type="spellEnd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>maggiori</w:t>
            </w:r>
            <w:proofErr w:type="spellEnd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>dettagli</w:t>
            </w:r>
            <w:proofErr w:type="spellEnd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 xml:space="preserve"> al punto 8.</w:t>
            </w:r>
          </w:p>
        </w:tc>
      </w:tr>
      <w:tr w:rsidR="008D78E9" w:rsidRPr="008D78E9" w14:paraId="75CCF78D" w14:textId="77777777" w:rsidTr="008D78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1291" w14:textId="77777777" w:rsidR="008D78E9" w:rsidRPr="008D78E9" w:rsidRDefault="008D78E9" w:rsidP="008D78E9">
            <w:pPr>
              <w:numPr>
                <w:ilvl w:val="0"/>
                <w:numId w:val="16"/>
              </w:num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proofErr w:type="spellStart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Tubercolosi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C18E6" w14:textId="77777777" w:rsidR="008D78E9" w:rsidRPr="008D78E9" w:rsidRDefault="00FF2E26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-3742356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8E9" w:rsidRPr="008D78E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No</w:t>
            </w:r>
          </w:p>
          <w:p w14:paraId="21A3E954" w14:textId="77777777" w:rsidR="008D78E9" w:rsidRPr="008D78E9" w:rsidRDefault="00FF2E26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13203142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8E9" w:rsidRPr="008D78E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Sì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F0B7" w14:textId="77777777" w:rsidR="008D78E9" w:rsidRPr="008D78E9" w:rsidRDefault="008D78E9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proofErr w:type="spellStart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Comparsa</w:t>
            </w:r>
            <w:proofErr w:type="spellEnd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dei </w:t>
            </w:r>
            <w:proofErr w:type="spellStart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sintomi</w:t>
            </w:r>
            <w:proofErr w:type="spellEnd"/>
          </w:p>
          <w:p w14:paraId="783174F8" w14:textId="77777777" w:rsidR="008D78E9" w:rsidRPr="008D78E9" w:rsidRDefault="008D78E9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</w:t>
            </w:r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</w:t>
            </w:r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Anno　　　　　Mese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13BCB" w14:textId="77777777" w:rsidR="008D78E9" w:rsidRPr="008D78E9" w:rsidRDefault="008D78E9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Al </w:t>
            </w:r>
            <w:proofErr w:type="spellStart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momento</w:t>
            </w:r>
            <w:proofErr w:type="spellEnd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</w:p>
          <w:p w14:paraId="593F8B39" w14:textId="77777777" w:rsidR="008D78E9" w:rsidRPr="008D78E9" w:rsidRDefault="00FF2E26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7159361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8E9" w:rsidRPr="008D78E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>Guarito</w:t>
            </w:r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　　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1418533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8E9" w:rsidRPr="008D78E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>In terapia</w:t>
            </w:r>
          </w:p>
        </w:tc>
      </w:tr>
      <w:tr w:rsidR="008D78E9" w:rsidRPr="008D78E9" w14:paraId="2E2F204D" w14:textId="77777777" w:rsidTr="008D78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C100" w14:textId="77777777" w:rsidR="008D78E9" w:rsidRPr="008D78E9" w:rsidRDefault="008D78E9" w:rsidP="008D78E9">
            <w:pPr>
              <w:numPr>
                <w:ilvl w:val="0"/>
                <w:numId w:val="16"/>
              </w:num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Mental Health Disorder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602AE" w14:textId="77777777" w:rsidR="008D78E9" w:rsidRPr="008D78E9" w:rsidRDefault="00FF2E26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20408489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8E9" w:rsidRPr="008D78E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No</w:t>
            </w:r>
          </w:p>
          <w:p w14:paraId="41F19358" w14:textId="77777777" w:rsidR="008D78E9" w:rsidRPr="008D78E9" w:rsidRDefault="00FF2E26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-14621097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8E9" w:rsidRPr="008D78E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Sì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7168" w14:textId="77777777" w:rsidR="008D78E9" w:rsidRPr="008D78E9" w:rsidRDefault="008D78E9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proofErr w:type="spellStart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Comparsa</w:t>
            </w:r>
            <w:proofErr w:type="spellEnd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dei</w:t>
            </w:r>
            <w:proofErr w:type="spellEnd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sintomi</w:t>
            </w:r>
            <w:proofErr w:type="spellEnd"/>
          </w:p>
          <w:p w14:paraId="1E4185D7" w14:textId="77777777" w:rsidR="008D78E9" w:rsidRPr="008D78E9" w:rsidRDefault="008D78E9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　　　Anno　　　Mese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41AD" w14:textId="77777777" w:rsidR="008D78E9" w:rsidRPr="008D78E9" w:rsidRDefault="00FF2E26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1215832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8E9" w:rsidRPr="008D78E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Depressione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-15532295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8E9" w:rsidRPr="008D78E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Ansia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20635185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8E9" w:rsidRPr="008D78E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Attacchi di panico  </w:t>
            </w:r>
          </w:p>
          <w:p w14:paraId="01BC6903" w14:textId="77777777" w:rsidR="008D78E9" w:rsidRPr="008D78E9" w:rsidRDefault="00FF2E26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-6354817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8E9" w:rsidRPr="008D78E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Insonnia</w:t>
            </w:r>
            <w:proofErr w:type="spellEnd"/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  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-13585793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8E9" w:rsidRPr="008D78E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Disturbo da deficit di attenzione/iperattività (ADHD)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3917825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8E9" w:rsidRPr="008D78E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 </w:t>
            </w:r>
            <w:proofErr w:type="spellStart"/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>Autismo</w:t>
            </w:r>
            <w:proofErr w:type="spellEnd"/>
          </w:p>
          <w:p w14:paraId="34153F6E" w14:textId="77777777" w:rsidR="008D78E9" w:rsidRPr="008D78E9" w:rsidRDefault="00FF2E26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val="es-E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s-ES" w:eastAsia="ja-JP"/>
                </w:rPr>
                <w:id w:val="8411247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8E9" w:rsidRPr="008D78E9">
                  <w:rPr>
                    <w:rFonts w:ascii="Meiryo UI" w:eastAsia="Meiryo UI" w:hAnsi="Meiryo UI" w:cs="Meiryo UI" w:hint="eastAsia"/>
                    <w:sz w:val="16"/>
                    <w:szCs w:val="16"/>
                    <w:lang w:val="es-ES" w:eastAsia="ja-JP"/>
                  </w:rPr>
                  <w:t>☐</w:t>
                </w:r>
              </w:sdtContent>
            </w:sdt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val="es-ES" w:eastAsia="ja-JP"/>
              </w:rPr>
              <w:t xml:space="preserve">  Altro (                                                          )</w:t>
            </w:r>
          </w:p>
        </w:tc>
      </w:tr>
      <w:tr w:rsidR="008D78E9" w:rsidRPr="008D78E9" w14:paraId="56F00310" w14:textId="77777777" w:rsidTr="008D78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7036F" w14:textId="77777777" w:rsidR="008D78E9" w:rsidRPr="008D78E9" w:rsidRDefault="008D78E9" w:rsidP="008D78E9">
            <w:pPr>
              <w:numPr>
                <w:ilvl w:val="0"/>
                <w:numId w:val="16"/>
              </w:num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proofErr w:type="spellStart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Allergie</w:t>
            </w:r>
            <w:proofErr w:type="spellEnd"/>
          </w:p>
          <w:p w14:paraId="7F4BB4E1" w14:textId="77777777" w:rsidR="008D78E9" w:rsidRPr="008D78E9" w:rsidRDefault="008D78E9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(Asma </w:t>
            </w:r>
            <w:proofErr w:type="spellStart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incluso</w:t>
            </w:r>
            <w:proofErr w:type="spellEnd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09BC" w14:textId="77777777" w:rsidR="008D78E9" w:rsidRPr="008D78E9" w:rsidRDefault="00FF2E26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-14414461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8E9" w:rsidRPr="008D78E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No</w:t>
            </w:r>
          </w:p>
          <w:p w14:paraId="09ED3DA7" w14:textId="77777777" w:rsidR="008D78E9" w:rsidRPr="008D78E9" w:rsidRDefault="00FF2E26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-5181561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8E9" w:rsidRPr="008D78E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Sì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E6AA" w14:textId="77777777" w:rsidR="008D78E9" w:rsidRPr="008D78E9" w:rsidRDefault="008D78E9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proofErr w:type="spellStart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Comparsa</w:t>
            </w:r>
            <w:proofErr w:type="spellEnd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dei</w:t>
            </w:r>
            <w:proofErr w:type="spellEnd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sintomi</w:t>
            </w:r>
            <w:proofErr w:type="spellEnd"/>
          </w:p>
          <w:p w14:paraId="0637EE0A" w14:textId="77777777" w:rsidR="008D78E9" w:rsidRPr="008D78E9" w:rsidRDefault="008D78E9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　　　Anno　　Mese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A6DD" w14:textId="77777777" w:rsidR="008D78E9" w:rsidRPr="008D78E9" w:rsidRDefault="00FF2E26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-2976089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8E9" w:rsidRPr="008D78E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Cibo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239808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8E9" w:rsidRPr="008D78E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Medicinali   </w:t>
            </w:r>
          </w:p>
          <w:p w14:paraId="49152CB9" w14:textId="77777777" w:rsidR="008D78E9" w:rsidRPr="008D78E9" w:rsidRDefault="00FF2E26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-2946813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8E9" w:rsidRPr="008D78E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 Prodotti dell’industia chimica</w:t>
            </w:r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</w:p>
          <w:p w14:paraId="4C619723" w14:textId="77777777" w:rsidR="008D78E9" w:rsidRPr="008D78E9" w:rsidRDefault="00FF2E26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-6906935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8E9" w:rsidRPr="008D78E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Altro（</w:t>
            </w:r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　　　　　　　　</w:t>
            </w:r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       </w:t>
            </w:r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　　</w:t>
            </w:r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           ）</w:t>
            </w:r>
          </w:p>
        </w:tc>
      </w:tr>
      <w:tr w:rsidR="008D78E9" w:rsidRPr="008D78E9" w14:paraId="3E74CD23" w14:textId="77777777" w:rsidTr="008D78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657D" w14:textId="77777777" w:rsidR="008D78E9" w:rsidRPr="008D78E9" w:rsidRDefault="008D78E9" w:rsidP="008D78E9">
            <w:pPr>
              <w:numPr>
                <w:ilvl w:val="0"/>
                <w:numId w:val="16"/>
              </w:num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>Malaria, o altre malattie infettive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3CBB" w14:textId="77777777" w:rsidR="008D78E9" w:rsidRPr="008D78E9" w:rsidRDefault="00FF2E26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15790883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8E9" w:rsidRPr="008D78E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No</w:t>
            </w:r>
          </w:p>
          <w:p w14:paraId="0FE2C759" w14:textId="77777777" w:rsidR="008D78E9" w:rsidRPr="008D78E9" w:rsidRDefault="00FF2E26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1847158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8E9" w:rsidRPr="008D78E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Sì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6D03" w14:textId="77777777" w:rsidR="008D78E9" w:rsidRPr="008D78E9" w:rsidRDefault="008D78E9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val="es-ES" w:eastAsia="ja-JP"/>
              </w:rPr>
            </w:pPr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val="es-ES" w:eastAsia="ja-JP"/>
              </w:rPr>
              <w:t>Comparsa dei sintomi</w:t>
            </w:r>
          </w:p>
          <w:p w14:paraId="3390D11A" w14:textId="63C303F5" w:rsidR="008D78E9" w:rsidRPr="008D78E9" w:rsidRDefault="008D78E9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val="es-ES" w:eastAsia="ja-JP"/>
              </w:rPr>
            </w:pPr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　　　</w:t>
            </w:r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val="es-ES" w:eastAsia="ja-JP"/>
              </w:rPr>
              <w:t>Anno</w:t>
            </w:r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</w:t>
            </w:r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val="es-ES" w:eastAsia="ja-JP"/>
              </w:rPr>
              <w:t>Mese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29116" w14:textId="77777777" w:rsidR="008D78E9" w:rsidRPr="008D78E9" w:rsidRDefault="008D78E9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proofErr w:type="spellStart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Malattia</w:t>
            </w:r>
            <w:proofErr w:type="spellEnd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:</w:t>
            </w:r>
          </w:p>
        </w:tc>
      </w:tr>
      <w:tr w:rsidR="008D78E9" w:rsidRPr="008D78E9" w14:paraId="22DFDBC0" w14:textId="77777777" w:rsidTr="008D78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90E2" w14:textId="77777777" w:rsidR="008D78E9" w:rsidRPr="008D78E9" w:rsidRDefault="008D78E9" w:rsidP="008D78E9">
            <w:pPr>
              <w:numPr>
                <w:ilvl w:val="0"/>
                <w:numId w:val="16"/>
              </w:num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proofErr w:type="spellStart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Diabete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E76C" w14:textId="77777777" w:rsidR="008D78E9" w:rsidRPr="008D78E9" w:rsidRDefault="00FF2E26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8537724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8E9" w:rsidRPr="008D78E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No</w:t>
            </w:r>
          </w:p>
          <w:p w14:paraId="1A12F25A" w14:textId="77777777" w:rsidR="008D78E9" w:rsidRPr="008D78E9" w:rsidRDefault="00FF2E26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-18877870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8E9" w:rsidRPr="008D78E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Sì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8318C" w14:textId="77777777" w:rsidR="008D78E9" w:rsidRPr="008D78E9" w:rsidRDefault="008D78E9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proofErr w:type="spellStart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Comparsa</w:t>
            </w:r>
            <w:proofErr w:type="spellEnd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dei</w:t>
            </w:r>
            <w:proofErr w:type="spellEnd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sintomi</w:t>
            </w:r>
            <w:proofErr w:type="spellEnd"/>
          </w:p>
          <w:p w14:paraId="5DC1B34E" w14:textId="77777777" w:rsidR="008D78E9" w:rsidRPr="008D78E9" w:rsidRDefault="008D78E9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　　　Anno　　　Mese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8A34E" w14:textId="77777777" w:rsidR="008D78E9" w:rsidRPr="008D78E9" w:rsidRDefault="008D78E9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proofErr w:type="spellStart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Situazione</w:t>
            </w:r>
            <w:proofErr w:type="spellEnd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attuale</w:t>
            </w:r>
            <w:proofErr w:type="spellEnd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:</w:t>
            </w:r>
          </w:p>
          <w:p w14:paraId="456DDDB9" w14:textId="77777777" w:rsidR="008D78E9" w:rsidRPr="008D78E9" w:rsidRDefault="00FF2E26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380980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8E9" w:rsidRPr="008D78E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Sotto </w:t>
            </w:r>
            <w:proofErr w:type="spellStart"/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farmaci</w:t>
            </w:r>
            <w:proofErr w:type="spellEnd"/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8640269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8E9" w:rsidRPr="008D78E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 </w:t>
            </w:r>
            <w:proofErr w:type="spellStart"/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Iniezioni</w:t>
            </w:r>
            <w:proofErr w:type="spellEnd"/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di </w:t>
            </w:r>
            <w:proofErr w:type="spellStart"/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insulina</w:t>
            </w:r>
            <w:proofErr w:type="spellEnd"/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8D78E9" w:rsidRPr="008D78E9" w14:paraId="025B86C6" w14:textId="77777777" w:rsidTr="008D78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0A8D" w14:textId="77777777" w:rsidR="008D78E9" w:rsidRPr="008D78E9" w:rsidRDefault="008D78E9" w:rsidP="008D78E9">
            <w:pPr>
              <w:numPr>
                <w:ilvl w:val="0"/>
                <w:numId w:val="16"/>
              </w:num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proofErr w:type="spellStart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Convulsioni</w:t>
            </w:r>
            <w:proofErr w:type="spellEnd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o Crisi </w:t>
            </w:r>
            <w:proofErr w:type="spellStart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epilettiche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86BC" w14:textId="77777777" w:rsidR="008D78E9" w:rsidRPr="008D78E9" w:rsidRDefault="00FF2E26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18663195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8E9" w:rsidRPr="008D78E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No</w:t>
            </w:r>
          </w:p>
          <w:p w14:paraId="4928A706" w14:textId="77777777" w:rsidR="008D78E9" w:rsidRPr="008D78E9" w:rsidRDefault="00FF2E26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5423376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8E9" w:rsidRPr="008D78E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Sì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C7685" w14:textId="77777777" w:rsidR="008D78E9" w:rsidRPr="008D78E9" w:rsidRDefault="008D78E9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proofErr w:type="spellStart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Comparsa</w:t>
            </w:r>
            <w:proofErr w:type="spellEnd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dei</w:t>
            </w:r>
            <w:proofErr w:type="spellEnd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sintomi</w:t>
            </w:r>
            <w:proofErr w:type="spellEnd"/>
          </w:p>
          <w:p w14:paraId="087BACAE" w14:textId="77777777" w:rsidR="008D78E9" w:rsidRPr="008D78E9" w:rsidRDefault="008D78E9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　　　Anno　　　Mese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32F5" w14:textId="77777777" w:rsidR="008D78E9" w:rsidRPr="008D78E9" w:rsidRDefault="008D78E9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</w:p>
        </w:tc>
      </w:tr>
      <w:tr w:rsidR="008D78E9" w:rsidRPr="008D78E9" w14:paraId="12C0DBBA" w14:textId="77777777" w:rsidTr="008D78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FC07" w14:textId="77777777" w:rsidR="008D78E9" w:rsidRPr="008D78E9" w:rsidRDefault="008D78E9" w:rsidP="008D78E9">
            <w:pPr>
              <w:numPr>
                <w:ilvl w:val="0"/>
                <w:numId w:val="16"/>
              </w:num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Altro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3E76" w14:textId="77777777" w:rsidR="008D78E9" w:rsidRPr="008D78E9" w:rsidRDefault="00FF2E26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5081143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8E9" w:rsidRPr="008D78E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No</w:t>
            </w:r>
          </w:p>
          <w:p w14:paraId="37CAFBE4" w14:textId="77777777" w:rsidR="008D78E9" w:rsidRPr="008D78E9" w:rsidRDefault="00FF2E26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-6816623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8E9" w:rsidRPr="008D78E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Sì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E2BEB" w14:textId="77777777" w:rsidR="008D78E9" w:rsidRPr="008D78E9" w:rsidRDefault="008D78E9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proofErr w:type="spellStart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Comparsa</w:t>
            </w:r>
            <w:proofErr w:type="spellEnd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dei</w:t>
            </w:r>
            <w:proofErr w:type="spellEnd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sintomi</w:t>
            </w:r>
            <w:proofErr w:type="spellEnd"/>
          </w:p>
          <w:p w14:paraId="63577624" w14:textId="77777777" w:rsidR="008D78E9" w:rsidRPr="008D78E9" w:rsidRDefault="008D78E9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　　　Anno　　　Mese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C1D85" w14:textId="77777777" w:rsidR="008D78E9" w:rsidRPr="008D78E9" w:rsidRDefault="008D78E9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>Al momento</w:t>
            </w:r>
          </w:p>
          <w:p w14:paraId="41E53F79" w14:textId="77777777" w:rsidR="008D78E9" w:rsidRPr="008D78E9" w:rsidRDefault="00FF2E26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-18271919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8E9" w:rsidRPr="008D78E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>Guarito</w:t>
            </w:r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　　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-7692394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8E9" w:rsidRPr="008D78E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>In terapia</w:t>
            </w:r>
          </w:p>
        </w:tc>
      </w:tr>
      <w:tr w:rsidR="008D78E9" w:rsidRPr="00FF2E26" w14:paraId="7FCF5C33" w14:textId="77777777" w:rsidTr="008D78E9"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A2F16" w14:textId="77777777" w:rsidR="008D78E9" w:rsidRPr="008D78E9" w:rsidRDefault="008D78E9" w:rsidP="008D78E9">
            <w:pPr>
              <w:numPr>
                <w:ilvl w:val="0"/>
                <w:numId w:val="15"/>
              </w:num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>Quale delle seguenti vaccinazioni avete ricevuto?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D2188" w14:textId="77777777" w:rsidR="008D78E9" w:rsidRPr="008D78E9" w:rsidRDefault="00FF2E26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14215281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8E9" w:rsidRPr="008D78E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BCG (tubercolosi)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-1314103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8E9" w:rsidRPr="008D78E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M.M.R. (morbillo, parotite, rosolia)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17124665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8E9" w:rsidRPr="008D78E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Poliomielite   </w:t>
            </w:r>
          </w:p>
          <w:p w14:paraId="0CEC1D46" w14:textId="77777777" w:rsidR="008D78E9" w:rsidRPr="008D78E9" w:rsidRDefault="00FF2E26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5918243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8E9" w:rsidRPr="008D78E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Morbillo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-13840191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8E9" w:rsidRPr="008D78E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Rosolia  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-9735206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8E9" w:rsidRPr="008D78E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Difterite</w:t>
            </w:r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　　</w:t>
            </w:r>
          </w:p>
          <w:p w14:paraId="592BC91E" w14:textId="77777777" w:rsidR="008D78E9" w:rsidRPr="008D78E9" w:rsidRDefault="00FF2E26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4728743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8E9" w:rsidRPr="008D78E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Tetano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-19655712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8E9" w:rsidRPr="008D78E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Meningite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it-IT" w:eastAsia="ja-JP"/>
                </w:rPr>
                <w:id w:val="696262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8E9" w:rsidRPr="008D78E9">
                  <w:rPr>
                    <w:rFonts w:ascii="Meiryo UI" w:eastAsia="Meiryo UI" w:hAnsi="Meiryo UI" w:cs="Meiryo UI" w:hint="eastAsia"/>
                    <w:sz w:val="16"/>
                    <w:szCs w:val="16"/>
                    <w:lang w:val="it-IT" w:eastAsia="ja-JP"/>
                  </w:rPr>
                  <w:t>☐</w:t>
                </w:r>
              </w:sdtContent>
            </w:sdt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Altro（</w:t>
            </w:r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　　　　　　　</w:t>
            </w:r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                       　　　          ）</w:t>
            </w:r>
          </w:p>
        </w:tc>
      </w:tr>
      <w:tr w:rsidR="008D78E9" w:rsidRPr="008D78E9" w14:paraId="72293810" w14:textId="77777777" w:rsidTr="008D78E9">
        <w:trPr>
          <w:trHeight w:val="877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10005" w14:textId="77777777" w:rsidR="008D78E9" w:rsidRPr="008D78E9" w:rsidRDefault="008D78E9" w:rsidP="008D78E9">
            <w:pPr>
              <w:numPr>
                <w:ilvl w:val="0"/>
                <w:numId w:val="15"/>
              </w:num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Hai </w:t>
            </w:r>
            <w:proofErr w:type="spellStart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esigenze</w:t>
            </w:r>
            <w:proofErr w:type="spellEnd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particolari</w:t>
            </w:r>
            <w:proofErr w:type="spellEnd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AA473" w14:textId="77777777" w:rsidR="008D78E9" w:rsidRPr="008D78E9" w:rsidRDefault="00FF2E26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-1159128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8E9" w:rsidRPr="008D78E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No         </w:t>
            </w:r>
          </w:p>
          <w:p w14:paraId="28C38115" w14:textId="77777777" w:rsidR="008D78E9" w:rsidRPr="008D78E9" w:rsidRDefault="00FF2E26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-4711383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78E9" w:rsidRPr="008D78E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="008D78E9"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Sì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BCA08" w14:textId="77777777" w:rsidR="008D78E9" w:rsidRPr="008D78E9" w:rsidRDefault="008D78E9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Da　　　　　Anno　　　　Mese</w:t>
            </w:r>
          </w:p>
          <w:p w14:paraId="63C29914" w14:textId="77777777" w:rsidR="008D78E9" w:rsidRPr="008D78E9" w:rsidRDefault="008D78E9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  <w:proofErr w:type="spellStart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>Dettagli</w:t>
            </w:r>
            <w:proofErr w:type="spellEnd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:（　　　　　　　　　　　　　　　　　　　　           　）</w:t>
            </w:r>
          </w:p>
          <w:p w14:paraId="3B777DFD" w14:textId="77777777" w:rsidR="008D78E9" w:rsidRPr="008D78E9" w:rsidRDefault="008D78E9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proofErr w:type="spellStart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Motivo</w:t>
            </w:r>
            <w:proofErr w:type="spellEnd"/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: (　　　　　　　　　　　　　　　　　　　                  ）</w:t>
            </w:r>
          </w:p>
        </w:tc>
      </w:tr>
      <w:tr w:rsidR="008D78E9" w:rsidRPr="008D78E9" w14:paraId="25D295B1" w14:textId="77777777" w:rsidTr="008D78E9">
        <w:trPr>
          <w:trHeight w:val="661"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89FE5" w14:textId="77777777" w:rsidR="008D78E9" w:rsidRPr="008D78E9" w:rsidRDefault="008D78E9" w:rsidP="008D78E9">
            <w:pPr>
              <w:numPr>
                <w:ilvl w:val="0"/>
                <w:numId w:val="15"/>
              </w:num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>Se c’è qualcosa che la scuola dovrebbe sapere in anticipo (ad esempio esigenze particolari come l’uso di una sedia a rotelle), ti preghiamo di indicarlo.</w:t>
            </w:r>
          </w:p>
          <w:p w14:paraId="0CFAE531" w14:textId="77777777" w:rsidR="008D78E9" w:rsidRPr="008D78E9" w:rsidRDefault="008D78E9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  <w:r w:rsidRPr="008D78E9">
              <w:rPr>
                <w:rFonts w:ascii="Meiryo UI" w:eastAsia="Meiryo UI" w:hAnsi="Meiryo UI" w:cs="Meiryo UI" w:hint="eastAsia"/>
                <w:sz w:val="16"/>
                <w:szCs w:val="16"/>
                <w:lang w:val="it-IT" w:eastAsia="ja-JP"/>
              </w:rPr>
              <w:t xml:space="preserve"> ※ Se hai selezionato "Sì" nei punti da (1) a (7), ti preghiamo di fornire maggiori dettagli.</w:t>
            </w:r>
          </w:p>
          <w:p w14:paraId="103749D7" w14:textId="77777777" w:rsidR="008D78E9" w:rsidRPr="008D78E9" w:rsidRDefault="008D78E9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</w:p>
          <w:p w14:paraId="34188A0F" w14:textId="77777777" w:rsidR="008D78E9" w:rsidRPr="008D78E9" w:rsidRDefault="008D78E9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</w:p>
          <w:p w14:paraId="2C7529D5" w14:textId="77777777" w:rsidR="008D78E9" w:rsidRPr="008D78E9" w:rsidRDefault="008D78E9" w:rsidP="008D78E9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val="it-IT" w:eastAsia="ja-JP"/>
              </w:rPr>
            </w:pPr>
          </w:p>
        </w:tc>
      </w:tr>
    </w:tbl>
    <w:p w14:paraId="1AC55B74" w14:textId="77777777" w:rsidR="008D78E9" w:rsidRPr="008D78E9" w:rsidRDefault="008D78E9" w:rsidP="008D78E9">
      <w:pPr>
        <w:spacing w:line="120" w:lineRule="exact"/>
        <w:ind w:right="403"/>
        <w:rPr>
          <w:rFonts w:ascii="Meiryo UI" w:eastAsia="Meiryo UI" w:hAnsi="Meiryo UI" w:cs="Meiryo UI"/>
          <w:b/>
          <w:bCs/>
          <w:sz w:val="16"/>
          <w:szCs w:val="16"/>
          <w:lang w:val="it-IT" w:eastAsia="ja-JP"/>
        </w:rPr>
      </w:pPr>
    </w:p>
    <w:p w14:paraId="0CC07724" w14:textId="0F60C27B" w:rsidR="008D78E9" w:rsidRPr="00FF2E26" w:rsidRDefault="008D78E9" w:rsidP="008D78E9">
      <w:pPr>
        <w:spacing w:line="200" w:lineRule="exact"/>
        <w:rPr>
          <w:rFonts w:ascii="Meiryo UI" w:eastAsia="Meiryo UI" w:hAnsi="Meiryo UI" w:cs="Meiryo UI"/>
          <w:b/>
          <w:bCs/>
          <w:sz w:val="13"/>
          <w:szCs w:val="13"/>
          <w:lang w:eastAsia="ja-JP"/>
        </w:rPr>
      </w:pPr>
      <w:bookmarkStart w:id="1" w:name="_Hlk215502628"/>
      <w:r w:rsidRPr="00FF2E26">
        <w:rPr>
          <w:rFonts w:ascii="Meiryo UI" w:eastAsia="Meiryo UI" w:hAnsi="Meiryo UI" w:cs="Meiryo UI" w:hint="eastAsia"/>
          <w:b/>
          <w:bCs/>
          <w:sz w:val="13"/>
          <w:szCs w:val="13"/>
          <w:lang w:val="it-IT" w:eastAsia="ja-JP"/>
        </w:rPr>
        <w:t>Confermo che le informazioni sopra riportate sono corrette e veritiere, e pertanto firmo questo documento. Ho letto, compreso e accetto i termini e le condizioni del Manuale Scolastico di ISI Japanese Language School (Iscrizione, Corso, Immatricolazione, Pagamenti, Politica di Cancellazione/Rimborso, Esclusioni di responsabilità, ecc.).</w:t>
      </w:r>
      <w:r w:rsidR="00FF2FBA" w:rsidRPr="00FF2E26">
        <w:rPr>
          <w:rFonts w:ascii="Meiryo UI" w:eastAsia="Meiryo UI" w:hAnsi="Meiryo UI" w:cs="Meiryo UI" w:hint="eastAsia"/>
          <w:b/>
          <w:bCs/>
          <w:sz w:val="13"/>
          <w:szCs w:val="13"/>
          <w:lang w:val="it-IT" w:eastAsia="ja-JP"/>
        </w:rPr>
        <w:t xml:space="preserve">　</w:t>
      </w:r>
      <w:r w:rsidR="00FF2FBA" w:rsidRPr="00FF2E26">
        <w:rPr>
          <w:sz w:val="13"/>
          <w:szCs w:val="13"/>
        </w:rPr>
        <w:t xml:space="preserve"> </w:t>
      </w:r>
      <w:r w:rsidR="00FF2FBA" w:rsidRPr="00FF2E26">
        <w:rPr>
          <w:rFonts w:ascii="Meiryo UI" w:eastAsia="Meiryo UI" w:hAnsi="Meiryo UI" w:cs="Meiryo UI"/>
          <w:b/>
          <w:bCs/>
          <w:sz w:val="13"/>
          <w:szCs w:val="13"/>
          <w:lang w:val="it-IT" w:eastAsia="ja-JP"/>
        </w:rPr>
        <w:t>Inoltre, acconsento affinché, qualora il Preside lo ritenga necessario in caso di emergenza, la scuola contatti il mio referente, il mio tutore oppure il responsabile delle spese.</w:t>
      </w:r>
    </w:p>
    <w:tbl>
      <w:tblPr>
        <w:tblW w:w="10563" w:type="dxa"/>
        <w:tblLook w:val="01E0" w:firstRow="1" w:lastRow="1" w:firstColumn="1" w:lastColumn="1" w:noHBand="0" w:noVBand="0"/>
      </w:tblPr>
      <w:tblGrid>
        <w:gridCol w:w="2658"/>
        <w:gridCol w:w="3349"/>
        <w:gridCol w:w="322"/>
        <w:gridCol w:w="814"/>
        <w:gridCol w:w="3420"/>
      </w:tblGrid>
      <w:tr w:rsidR="008D78E9" w:rsidRPr="008D78E9" w14:paraId="4FA6500E" w14:textId="77777777" w:rsidTr="0091051F">
        <w:trPr>
          <w:trHeight w:val="555"/>
        </w:trPr>
        <w:tc>
          <w:tcPr>
            <w:tcW w:w="2660" w:type="dxa"/>
            <w:vAlign w:val="center"/>
            <w:hideMark/>
          </w:tcPr>
          <w:bookmarkEnd w:id="1"/>
          <w:p w14:paraId="4EA74B50" w14:textId="77777777" w:rsidR="008D78E9" w:rsidRPr="008D78E9" w:rsidRDefault="008D78E9" w:rsidP="0091051F">
            <w:pPr>
              <w:spacing w:line="0" w:lineRule="atLeast"/>
              <w:ind w:right="403"/>
              <w:jc w:val="center"/>
              <w:rPr>
                <w:rFonts w:ascii="Meiryo UI" w:eastAsia="Meiryo UI" w:hAnsi="Meiryo UI" w:cs="Meiryo UI"/>
                <w:b/>
                <w:sz w:val="16"/>
                <w:szCs w:val="16"/>
                <w:lang w:eastAsia="ja-JP"/>
              </w:rPr>
            </w:pPr>
            <w:proofErr w:type="spellStart"/>
            <w:r w:rsidRPr="008D78E9">
              <w:rPr>
                <w:rFonts w:ascii="Meiryo UI" w:eastAsia="Meiryo UI" w:hAnsi="Meiryo UI" w:cs="Meiryo UI" w:hint="eastAsia"/>
                <w:b/>
                <w:sz w:val="16"/>
                <w:szCs w:val="16"/>
                <w:lang w:eastAsia="ja-JP"/>
              </w:rPr>
              <w:t>Firma</w:t>
            </w:r>
            <w:proofErr w:type="spellEnd"/>
            <w:r w:rsidRPr="008D78E9">
              <w:rPr>
                <w:rFonts w:ascii="Meiryo UI" w:eastAsia="Meiryo UI" w:hAnsi="Meiryo UI" w:cs="Meiryo UI" w:hint="eastAsia"/>
                <w:b/>
                <w:sz w:val="16"/>
                <w:szCs w:val="16"/>
                <w:lang w:eastAsia="ja-JP"/>
              </w:rPr>
              <w:t xml:space="preserve"> del </w:t>
            </w:r>
            <w:proofErr w:type="spellStart"/>
            <w:r w:rsidRPr="008D78E9">
              <w:rPr>
                <w:rFonts w:ascii="Meiryo UI" w:eastAsia="Meiryo UI" w:hAnsi="Meiryo UI" w:cs="Meiryo UI" w:hint="eastAsia"/>
                <w:b/>
                <w:sz w:val="16"/>
                <w:szCs w:val="16"/>
                <w:lang w:eastAsia="ja-JP"/>
              </w:rPr>
              <w:t>richiedente</w:t>
            </w:r>
            <w:proofErr w:type="spellEnd"/>
            <w:r w:rsidRPr="008D78E9">
              <w:rPr>
                <w:rFonts w:ascii="Meiryo UI" w:eastAsia="Meiryo UI" w:hAnsi="Meiryo UI" w:cs="Meiryo UI" w:hint="eastAsia"/>
                <w:b/>
                <w:sz w:val="16"/>
                <w:szCs w:val="16"/>
                <w:lang w:eastAsia="ja-JP"/>
              </w:rPr>
              <w:t>: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3010E7D" w14:textId="77777777" w:rsidR="008D78E9" w:rsidRPr="008D78E9" w:rsidRDefault="008D78E9" w:rsidP="0091051F">
            <w:pPr>
              <w:spacing w:line="320" w:lineRule="exact"/>
              <w:ind w:right="403"/>
              <w:jc w:val="center"/>
              <w:rPr>
                <w:rFonts w:ascii="Meiryo UI" w:eastAsia="Meiryo UI" w:hAnsi="Meiryo UI" w:cs="Meiryo U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322" w:type="dxa"/>
            <w:vAlign w:val="center"/>
          </w:tcPr>
          <w:p w14:paraId="5A957D64" w14:textId="77777777" w:rsidR="008D78E9" w:rsidRPr="008D78E9" w:rsidRDefault="008D78E9" w:rsidP="0091051F">
            <w:pPr>
              <w:spacing w:line="0" w:lineRule="atLeast"/>
              <w:ind w:right="403"/>
              <w:jc w:val="center"/>
              <w:rPr>
                <w:rFonts w:ascii="Meiryo UI" w:eastAsia="Meiryo UI" w:hAnsi="Meiryo UI" w:cs="Meiryo U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803" w:type="dxa"/>
            <w:vAlign w:val="center"/>
            <w:hideMark/>
          </w:tcPr>
          <w:p w14:paraId="33F85713" w14:textId="77777777" w:rsidR="008D78E9" w:rsidRPr="008D78E9" w:rsidRDefault="008D78E9" w:rsidP="0091051F">
            <w:pPr>
              <w:spacing w:line="0" w:lineRule="atLeast"/>
              <w:ind w:right="403"/>
              <w:jc w:val="center"/>
              <w:rPr>
                <w:rFonts w:ascii="Meiryo UI" w:eastAsia="Meiryo UI" w:hAnsi="Meiryo UI" w:cs="Meiryo UI"/>
                <w:b/>
                <w:sz w:val="16"/>
                <w:szCs w:val="16"/>
                <w:lang w:eastAsia="ja-JP"/>
              </w:rPr>
            </w:pPr>
            <w:r w:rsidRPr="008D78E9">
              <w:rPr>
                <w:rFonts w:ascii="Meiryo UI" w:eastAsia="Meiryo UI" w:hAnsi="Meiryo UI" w:cs="Meiryo UI" w:hint="eastAsia"/>
                <w:b/>
                <w:sz w:val="16"/>
                <w:szCs w:val="16"/>
                <w:lang w:val="en-US" w:eastAsia="ja-JP"/>
              </w:rPr>
              <w:t>Il: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sdt>
            <w:sdtPr>
              <w:rPr>
                <w:rFonts w:ascii="Meiryo UI" w:eastAsia="Meiryo UI" w:hAnsi="Meiryo UI" w:cs="Meiryo UI" w:hint="eastAsia"/>
                <w:b/>
                <w:sz w:val="16"/>
                <w:szCs w:val="16"/>
                <w:lang w:val="en-US" w:eastAsia="ja-JP"/>
              </w:rPr>
              <w:id w:val="658042716"/>
              <w:date>
                <w:dateFormat w:val="yyyy/MM/dd"/>
                <w:lid w:val="ja-JP"/>
                <w:storeMappedDataAs w:val="dateTime"/>
                <w:calendar w:val="japan"/>
              </w:date>
            </w:sdtPr>
            <w:sdtEndPr/>
            <w:sdtContent>
              <w:p w14:paraId="5931340A" w14:textId="77777777" w:rsidR="008D78E9" w:rsidRPr="008D78E9" w:rsidRDefault="008D78E9" w:rsidP="0091051F">
                <w:pPr>
                  <w:spacing w:line="0" w:lineRule="atLeast"/>
                  <w:ind w:right="403"/>
                  <w:jc w:val="center"/>
                  <w:rPr>
                    <w:rFonts w:ascii="Meiryo UI" w:eastAsia="Meiryo UI" w:hAnsi="Meiryo UI" w:cs="Meiryo UI"/>
                    <w:b/>
                    <w:sz w:val="16"/>
                    <w:szCs w:val="16"/>
                    <w:lang w:val="en-US" w:eastAsia="ja-JP"/>
                  </w:rPr>
                </w:pPr>
                <w:r w:rsidRPr="008D78E9">
                  <w:rPr>
                    <w:rFonts w:ascii="Meiryo UI" w:eastAsia="Meiryo UI" w:hAnsi="Meiryo UI" w:cs="Meiryo UI" w:hint="eastAsia"/>
                    <w:b/>
                    <w:sz w:val="16"/>
                    <w:szCs w:val="16"/>
                    <w:lang w:val="en-US" w:eastAsia="ja-JP"/>
                  </w:rPr>
                  <w:t xml:space="preserve">AAAA/               MM/             GG/            </w:t>
                </w:r>
              </w:p>
            </w:sdtContent>
          </w:sdt>
        </w:tc>
      </w:tr>
    </w:tbl>
    <w:p w14:paraId="73AA6F90" w14:textId="77777777" w:rsidR="008D78E9" w:rsidRDefault="008D78E9" w:rsidP="008D78E9">
      <w:pPr>
        <w:spacing w:line="20" w:lineRule="exact"/>
        <w:ind w:right="403"/>
        <w:rPr>
          <w:rFonts w:ascii="Meiryo UI" w:eastAsia="Meiryo UI" w:hAnsi="Meiryo UI" w:cs="Meiryo UI"/>
          <w:sz w:val="16"/>
          <w:szCs w:val="16"/>
          <w:lang w:eastAsia="ja-JP"/>
        </w:rPr>
      </w:pPr>
    </w:p>
    <w:sectPr w:rsidR="008D78E9" w:rsidSect="008D78E9">
      <w:pgSz w:w="11909" w:h="16834" w:code="9"/>
      <w:pgMar w:top="567" w:right="862" w:bottom="340" w:left="862" w:header="544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89AD9" w14:textId="77777777" w:rsidR="00507FFC" w:rsidRDefault="00507FFC" w:rsidP="006F059E">
      <w:r>
        <w:separator/>
      </w:r>
    </w:p>
  </w:endnote>
  <w:endnote w:type="continuationSeparator" w:id="0">
    <w:p w14:paraId="2E577356" w14:textId="77777777" w:rsidR="00507FFC" w:rsidRDefault="00507FFC" w:rsidP="006F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DB642" w14:textId="77777777" w:rsidR="00507FFC" w:rsidRDefault="00507FFC" w:rsidP="006F059E">
      <w:r>
        <w:separator/>
      </w:r>
    </w:p>
  </w:footnote>
  <w:footnote w:type="continuationSeparator" w:id="0">
    <w:p w14:paraId="78FED3B4" w14:textId="77777777" w:rsidR="00507FFC" w:rsidRDefault="00507FFC" w:rsidP="006F0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B2E"/>
    <w:multiLevelType w:val="hybridMultilevel"/>
    <w:tmpl w:val="FA2E742A"/>
    <w:lvl w:ilvl="0" w:tplc="65280BB2">
      <w:numFmt w:val="bullet"/>
      <w:lvlText w:val="□"/>
      <w:lvlJc w:val="left"/>
      <w:pPr>
        <w:ind w:left="1778" w:hanging="360"/>
      </w:pPr>
      <w:rPr>
        <w:rFonts w:ascii="SimSun" w:eastAsia="SimSun" w:hAnsi="SimSun" w:cs="Arial" w:hint="eastAsia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abstractNum w:abstractNumId="1" w15:restartNumberingAfterBreak="0">
    <w:nsid w:val="12144D26"/>
    <w:multiLevelType w:val="hybridMultilevel"/>
    <w:tmpl w:val="D4C41102"/>
    <w:lvl w:ilvl="0" w:tplc="CF20951C">
      <w:numFmt w:val="bullet"/>
      <w:lvlText w:val="□"/>
      <w:lvlJc w:val="left"/>
      <w:pPr>
        <w:ind w:left="360" w:hanging="360"/>
      </w:pPr>
      <w:rPr>
        <w:rFonts w:ascii="SimSun" w:eastAsia="SimSun" w:hAnsi="SimSun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B07A01"/>
    <w:multiLevelType w:val="hybridMultilevel"/>
    <w:tmpl w:val="2B52765A"/>
    <w:lvl w:ilvl="0" w:tplc="617895A6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18512125"/>
    <w:multiLevelType w:val="hybridMultilevel"/>
    <w:tmpl w:val="148E0FE6"/>
    <w:lvl w:ilvl="0" w:tplc="71123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8C4FA6"/>
    <w:multiLevelType w:val="hybridMultilevel"/>
    <w:tmpl w:val="A844ADE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CC5C26"/>
    <w:multiLevelType w:val="hybridMultilevel"/>
    <w:tmpl w:val="4A224B64"/>
    <w:lvl w:ilvl="0" w:tplc="225EB4E6">
      <w:numFmt w:val="bullet"/>
      <w:lvlText w:val="□"/>
      <w:lvlJc w:val="left"/>
      <w:pPr>
        <w:ind w:left="1755" w:hanging="360"/>
      </w:pPr>
      <w:rPr>
        <w:rFonts w:ascii="SimSun" w:eastAsia="SimSun" w:hAnsi="SimSun" w:cs="Arial" w:hint="eastAsia"/>
      </w:rPr>
    </w:lvl>
    <w:lvl w:ilvl="1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75" w:hanging="420"/>
      </w:pPr>
      <w:rPr>
        <w:rFonts w:ascii="Wingdings" w:hAnsi="Wingdings" w:hint="default"/>
      </w:rPr>
    </w:lvl>
  </w:abstractNum>
  <w:abstractNum w:abstractNumId="6" w15:restartNumberingAfterBreak="0">
    <w:nsid w:val="45226AA9"/>
    <w:multiLevelType w:val="hybridMultilevel"/>
    <w:tmpl w:val="34725C66"/>
    <w:lvl w:ilvl="0" w:tplc="35CA0846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7" w15:restartNumberingAfterBreak="0">
    <w:nsid w:val="46527093"/>
    <w:multiLevelType w:val="hybridMultilevel"/>
    <w:tmpl w:val="28968716"/>
    <w:lvl w:ilvl="0" w:tplc="BC8A90EC">
      <w:numFmt w:val="bullet"/>
      <w:lvlText w:val="□"/>
      <w:lvlJc w:val="left"/>
      <w:pPr>
        <w:ind w:left="2138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6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58" w:hanging="420"/>
      </w:pPr>
      <w:rPr>
        <w:rFonts w:ascii="Wingdings" w:hAnsi="Wingdings" w:hint="default"/>
      </w:rPr>
    </w:lvl>
  </w:abstractNum>
  <w:abstractNum w:abstractNumId="8" w15:restartNumberingAfterBreak="0">
    <w:nsid w:val="57F05A5D"/>
    <w:multiLevelType w:val="hybridMultilevel"/>
    <w:tmpl w:val="CBA86A62"/>
    <w:lvl w:ilvl="0" w:tplc="0F7E9C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10400A"/>
    <w:multiLevelType w:val="hybridMultilevel"/>
    <w:tmpl w:val="2A4E360C"/>
    <w:lvl w:ilvl="0" w:tplc="7DF24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30453FF"/>
    <w:multiLevelType w:val="hybridMultilevel"/>
    <w:tmpl w:val="E904DC28"/>
    <w:lvl w:ilvl="0" w:tplc="7CC656DC">
      <w:start w:val="1"/>
      <w:numFmt w:val="decimal"/>
      <w:lvlText w:val="%1."/>
      <w:lvlJc w:val="left"/>
      <w:pPr>
        <w:ind w:left="420" w:hanging="420"/>
      </w:pPr>
      <w:rPr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073D94"/>
    <w:multiLevelType w:val="hybridMultilevel"/>
    <w:tmpl w:val="797622C6"/>
    <w:lvl w:ilvl="0" w:tplc="5052C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A371591"/>
    <w:multiLevelType w:val="hybridMultilevel"/>
    <w:tmpl w:val="DE727538"/>
    <w:lvl w:ilvl="0" w:tplc="0854BFB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AB3E6D"/>
    <w:multiLevelType w:val="hybridMultilevel"/>
    <w:tmpl w:val="3ABA4114"/>
    <w:lvl w:ilvl="0" w:tplc="7A4C2E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6988003">
    <w:abstractNumId w:val="6"/>
  </w:num>
  <w:num w:numId="2" w16cid:durableId="1044643970">
    <w:abstractNumId w:val="5"/>
  </w:num>
  <w:num w:numId="3" w16cid:durableId="43410529">
    <w:abstractNumId w:val="0"/>
  </w:num>
  <w:num w:numId="4" w16cid:durableId="1577665722">
    <w:abstractNumId w:val="7"/>
  </w:num>
  <w:num w:numId="5" w16cid:durableId="107048518">
    <w:abstractNumId w:val="1"/>
  </w:num>
  <w:num w:numId="6" w16cid:durableId="508443663">
    <w:abstractNumId w:val="13"/>
  </w:num>
  <w:num w:numId="7" w16cid:durableId="1250969233">
    <w:abstractNumId w:val="8"/>
  </w:num>
  <w:num w:numId="8" w16cid:durableId="1061052864">
    <w:abstractNumId w:val="3"/>
  </w:num>
  <w:num w:numId="9" w16cid:durableId="1082213886">
    <w:abstractNumId w:val="11"/>
  </w:num>
  <w:num w:numId="10" w16cid:durableId="1427536776">
    <w:abstractNumId w:val="9"/>
  </w:num>
  <w:num w:numId="11" w16cid:durableId="41054155">
    <w:abstractNumId w:val="12"/>
  </w:num>
  <w:num w:numId="12" w16cid:durableId="87898078">
    <w:abstractNumId w:val="4"/>
  </w:num>
  <w:num w:numId="13" w16cid:durableId="1455564934">
    <w:abstractNumId w:val="10"/>
  </w:num>
  <w:num w:numId="14" w16cid:durableId="1159541479">
    <w:abstractNumId w:val="2"/>
  </w:num>
  <w:num w:numId="15" w16cid:durableId="5432967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08239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C0E"/>
    <w:rsid w:val="00007F1F"/>
    <w:rsid w:val="00020355"/>
    <w:rsid w:val="000204FC"/>
    <w:rsid w:val="0002249A"/>
    <w:rsid w:val="00022566"/>
    <w:rsid w:val="00023808"/>
    <w:rsid w:val="000327ED"/>
    <w:rsid w:val="00036A6C"/>
    <w:rsid w:val="00037C09"/>
    <w:rsid w:val="000403F8"/>
    <w:rsid w:val="00045731"/>
    <w:rsid w:val="0004748B"/>
    <w:rsid w:val="0005076A"/>
    <w:rsid w:val="00056885"/>
    <w:rsid w:val="000619AA"/>
    <w:rsid w:val="00085D63"/>
    <w:rsid w:val="000A48B7"/>
    <w:rsid w:val="000A588F"/>
    <w:rsid w:val="000B7A35"/>
    <w:rsid w:val="000C40B3"/>
    <w:rsid w:val="000D31D3"/>
    <w:rsid w:val="000D4144"/>
    <w:rsid w:val="000D7996"/>
    <w:rsid w:val="000E23ED"/>
    <w:rsid w:val="000E617D"/>
    <w:rsid w:val="000F07BE"/>
    <w:rsid w:val="000F5E33"/>
    <w:rsid w:val="0012149F"/>
    <w:rsid w:val="0012230F"/>
    <w:rsid w:val="00123705"/>
    <w:rsid w:val="00124B0A"/>
    <w:rsid w:val="00125DF3"/>
    <w:rsid w:val="0012744C"/>
    <w:rsid w:val="001369EA"/>
    <w:rsid w:val="00151F47"/>
    <w:rsid w:val="00167E40"/>
    <w:rsid w:val="00174E15"/>
    <w:rsid w:val="0018044E"/>
    <w:rsid w:val="0018157F"/>
    <w:rsid w:val="001826E2"/>
    <w:rsid w:val="001918C8"/>
    <w:rsid w:val="0019602A"/>
    <w:rsid w:val="00197B31"/>
    <w:rsid w:val="001A093E"/>
    <w:rsid w:val="001B0146"/>
    <w:rsid w:val="001B0B4D"/>
    <w:rsid w:val="001B5EAD"/>
    <w:rsid w:val="001B6165"/>
    <w:rsid w:val="001B7846"/>
    <w:rsid w:val="001C1648"/>
    <w:rsid w:val="001C79AA"/>
    <w:rsid w:val="001D46A5"/>
    <w:rsid w:val="001E0179"/>
    <w:rsid w:val="001E39F8"/>
    <w:rsid w:val="001E7CBD"/>
    <w:rsid w:val="001F0105"/>
    <w:rsid w:val="001F3A50"/>
    <w:rsid w:val="001F52AD"/>
    <w:rsid w:val="001F7890"/>
    <w:rsid w:val="0020174C"/>
    <w:rsid w:val="002040EE"/>
    <w:rsid w:val="00225D22"/>
    <w:rsid w:val="002341E1"/>
    <w:rsid w:val="00241AAF"/>
    <w:rsid w:val="002427FD"/>
    <w:rsid w:val="002466C4"/>
    <w:rsid w:val="00257BF2"/>
    <w:rsid w:val="002678BC"/>
    <w:rsid w:val="00272B30"/>
    <w:rsid w:val="00276C14"/>
    <w:rsid w:val="002826F9"/>
    <w:rsid w:val="00283956"/>
    <w:rsid w:val="0028781C"/>
    <w:rsid w:val="00296963"/>
    <w:rsid w:val="002B1A80"/>
    <w:rsid w:val="002B23EA"/>
    <w:rsid w:val="002B35D3"/>
    <w:rsid w:val="002B7817"/>
    <w:rsid w:val="002B784F"/>
    <w:rsid w:val="002C3FE8"/>
    <w:rsid w:val="002C49FA"/>
    <w:rsid w:val="002C5D0A"/>
    <w:rsid w:val="002C6001"/>
    <w:rsid w:val="002C6C4B"/>
    <w:rsid w:val="002D4154"/>
    <w:rsid w:val="002E05FB"/>
    <w:rsid w:val="002E67E4"/>
    <w:rsid w:val="002F0088"/>
    <w:rsid w:val="00304945"/>
    <w:rsid w:val="00305E7D"/>
    <w:rsid w:val="00324726"/>
    <w:rsid w:val="003276B5"/>
    <w:rsid w:val="00333796"/>
    <w:rsid w:val="0034155B"/>
    <w:rsid w:val="00343D63"/>
    <w:rsid w:val="00344D48"/>
    <w:rsid w:val="00357C1C"/>
    <w:rsid w:val="00363F83"/>
    <w:rsid w:val="00365CB5"/>
    <w:rsid w:val="0036779A"/>
    <w:rsid w:val="0037390A"/>
    <w:rsid w:val="0037455C"/>
    <w:rsid w:val="00375D6F"/>
    <w:rsid w:val="0038779D"/>
    <w:rsid w:val="003A0120"/>
    <w:rsid w:val="003B7E5D"/>
    <w:rsid w:val="003C0425"/>
    <w:rsid w:val="003F01EB"/>
    <w:rsid w:val="003F2B45"/>
    <w:rsid w:val="003F4628"/>
    <w:rsid w:val="003F542E"/>
    <w:rsid w:val="003F626E"/>
    <w:rsid w:val="00400774"/>
    <w:rsid w:val="00401134"/>
    <w:rsid w:val="00405FE8"/>
    <w:rsid w:val="00415356"/>
    <w:rsid w:val="00417588"/>
    <w:rsid w:val="00420E87"/>
    <w:rsid w:val="004213E9"/>
    <w:rsid w:val="00423B90"/>
    <w:rsid w:val="00431A98"/>
    <w:rsid w:val="004401CC"/>
    <w:rsid w:val="00447354"/>
    <w:rsid w:val="00447438"/>
    <w:rsid w:val="00451F46"/>
    <w:rsid w:val="00453780"/>
    <w:rsid w:val="0045392F"/>
    <w:rsid w:val="00456B2F"/>
    <w:rsid w:val="00457431"/>
    <w:rsid w:val="004616BA"/>
    <w:rsid w:val="00464657"/>
    <w:rsid w:val="004647CD"/>
    <w:rsid w:val="0046652F"/>
    <w:rsid w:val="00467DDE"/>
    <w:rsid w:val="0047739D"/>
    <w:rsid w:val="00487150"/>
    <w:rsid w:val="004928FD"/>
    <w:rsid w:val="00497812"/>
    <w:rsid w:val="004A0CB7"/>
    <w:rsid w:val="004A4FC3"/>
    <w:rsid w:val="004A7ADE"/>
    <w:rsid w:val="004A7F51"/>
    <w:rsid w:val="004C1753"/>
    <w:rsid w:val="004C7536"/>
    <w:rsid w:val="004D0B7C"/>
    <w:rsid w:val="004D172E"/>
    <w:rsid w:val="004D4684"/>
    <w:rsid w:val="004E4B75"/>
    <w:rsid w:val="004E7548"/>
    <w:rsid w:val="005077D4"/>
    <w:rsid w:val="00507FFC"/>
    <w:rsid w:val="00513FDF"/>
    <w:rsid w:val="00522BC2"/>
    <w:rsid w:val="00522E0C"/>
    <w:rsid w:val="00524851"/>
    <w:rsid w:val="00536969"/>
    <w:rsid w:val="00540D01"/>
    <w:rsid w:val="0054330A"/>
    <w:rsid w:val="005535D0"/>
    <w:rsid w:val="00555EE3"/>
    <w:rsid w:val="00562824"/>
    <w:rsid w:val="00564159"/>
    <w:rsid w:val="00565105"/>
    <w:rsid w:val="00570F85"/>
    <w:rsid w:val="00587BD2"/>
    <w:rsid w:val="00592963"/>
    <w:rsid w:val="005935CD"/>
    <w:rsid w:val="00594CCA"/>
    <w:rsid w:val="00594EE9"/>
    <w:rsid w:val="005975CA"/>
    <w:rsid w:val="005B7ECD"/>
    <w:rsid w:val="005C29B1"/>
    <w:rsid w:val="005C7165"/>
    <w:rsid w:val="005D4E66"/>
    <w:rsid w:val="005D595A"/>
    <w:rsid w:val="005D6083"/>
    <w:rsid w:val="005D700B"/>
    <w:rsid w:val="005E5C12"/>
    <w:rsid w:val="005F506A"/>
    <w:rsid w:val="005F70F6"/>
    <w:rsid w:val="006007C6"/>
    <w:rsid w:val="00601867"/>
    <w:rsid w:val="00605FCC"/>
    <w:rsid w:val="0061108D"/>
    <w:rsid w:val="006211A4"/>
    <w:rsid w:val="00624FAD"/>
    <w:rsid w:val="00627337"/>
    <w:rsid w:val="0062742F"/>
    <w:rsid w:val="0064097F"/>
    <w:rsid w:val="0064241D"/>
    <w:rsid w:val="00644804"/>
    <w:rsid w:val="006479D3"/>
    <w:rsid w:val="00651BA0"/>
    <w:rsid w:val="00655353"/>
    <w:rsid w:val="00665F68"/>
    <w:rsid w:val="00667489"/>
    <w:rsid w:val="0066787B"/>
    <w:rsid w:val="00674D61"/>
    <w:rsid w:val="00677370"/>
    <w:rsid w:val="006776F8"/>
    <w:rsid w:val="0068718F"/>
    <w:rsid w:val="00695B62"/>
    <w:rsid w:val="0069697D"/>
    <w:rsid w:val="006969AE"/>
    <w:rsid w:val="00697FE4"/>
    <w:rsid w:val="006A099B"/>
    <w:rsid w:val="006A12BC"/>
    <w:rsid w:val="006B1731"/>
    <w:rsid w:val="006B2629"/>
    <w:rsid w:val="006B305F"/>
    <w:rsid w:val="006B4F98"/>
    <w:rsid w:val="006B53F4"/>
    <w:rsid w:val="006C2CD4"/>
    <w:rsid w:val="006C3302"/>
    <w:rsid w:val="006C41FD"/>
    <w:rsid w:val="006C42D8"/>
    <w:rsid w:val="006C5932"/>
    <w:rsid w:val="006D02BA"/>
    <w:rsid w:val="006D1E71"/>
    <w:rsid w:val="006D4E19"/>
    <w:rsid w:val="006E5268"/>
    <w:rsid w:val="006F059E"/>
    <w:rsid w:val="00703BD0"/>
    <w:rsid w:val="00704C5D"/>
    <w:rsid w:val="00713BF8"/>
    <w:rsid w:val="00724B61"/>
    <w:rsid w:val="00726E92"/>
    <w:rsid w:val="00733E22"/>
    <w:rsid w:val="00741915"/>
    <w:rsid w:val="00745F44"/>
    <w:rsid w:val="00746CDD"/>
    <w:rsid w:val="00753030"/>
    <w:rsid w:val="007671B9"/>
    <w:rsid w:val="0077340B"/>
    <w:rsid w:val="00773D19"/>
    <w:rsid w:val="00780015"/>
    <w:rsid w:val="00782E0A"/>
    <w:rsid w:val="00784B88"/>
    <w:rsid w:val="00786064"/>
    <w:rsid w:val="007861F2"/>
    <w:rsid w:val="0078776E"/>
    <w:rsid w:val="00795C91"/>
    <w:rsid w:val="007B008C"/>
    <w:rsid w:val="007C127A"/>
    <w:rsid w:val="007C29C9"/>
    <w:rsid w:val="007C2E4B"/>
    <w:rsid w:val="007C4A1A"/>
    <w:rsid w:val="007C4C25"/>
    <w:rsid w:val="007D0725"/>
    <w:rsid w:val="007D5B74"/>
    <w:rsid w:val="007E5439"/>
    <w:rsid w:val="0081427E"/>
    <w:rsid w:val="00824A8C"/>
    <w:rsid w:val="00833900"/>
    <w:rsid w:val="00833E63"/>
    <w:rsid w:val="00844C99"/>
    <w:rsid w:val="008466C6"/>
    <w:rsid w:val="00846871"/>
    <w:rsid w:val="0085495A"/>
    <w:rsid w:val="00861CAF"/>
    <w:rsid w:val="00864B57"/>
    <w:rsid w:val="0086526C"/>
    <w:rsid w:val="00873542"/>
    <w:rsid w:val="00873A9A"/>
    <w:rsid w:val="00876F30"/>
    <w:rsid w:val="008828FE"/>
    <w:rsid w:val="00886704"/>
    <w:rsid w:val="00897252"/>
    <w:rsid w:val="008974D1"/>
    <w:rsid w:val="008C0F8D"/>
    <w:rsid w:val="008C5192"/>
    <w:rsid w:val="008C6830"/>
    <w:rsid w:val="008D4C29"/>
    <w:rsid w:val="008D78E9"/>
    <w:rsid w:val="008E30EB"/>
    <w:rsid w:val="008F0F58"/>
    <w:rsid w:val="008F1655"/>
    <w:rsid w:val="009102B6"/>
    <w:rsid w:val="0091051F"/>
    <w:rsid w:val="009109B4"/>
    <w:rsid w:val="00910EC0"/>
    <w:rsid w:val="00911CE0"/>
    <w:rsid w:val="0091433C"/>
    <w:rsid w:val="00916CCA"/>
    <w:rsid w:val="00922D70"/>
    <w:rsid w:val="0092545B"/>
    <w:rsid w:val="00925D36"/>
    <w:rsid w:val="00936166"/>
    <w:rsid w:val="00940A38"/>
    <w:rsid w:val="00941875"/>
    <w:rsid w:val="00941B2C"/>
    <w:rsid w:val="00941DB5"/>
    <w:rsid w:val="00944EA7"/>
    <w:rsid w:val="009500E8"/>
    <w:rsid w:val="009517BE"/>
    <w:rsid w:val="00953F8D"/>
    <w:rsid w:val="00961169"/>
    <w:rsid w:val="00980C40"/>
    <w:rsid w:val="00982DF3"/>
    <w:rsid w:val="00984605"/>
    <w:rsid w:val="00985322"/>
    <w:rsid w:val="00986669"/>
    <w:rsid w:val="009923CC"/>
    <w:rsid w:val="009A0080"/>
    <w:rsid w:val="009B2463"/>
    <w:rsid w:val="009B57BF"/>
    <w:rsid w:val="009C2564"/>
    <w:rsid w:val="009D405A"/>
    <w:rsid w:val="009E3EA1"/>
    <w:rsid w:val="009E6207"/>
    <w:rsid w:val="00A02650"/>
    <w:rsid w:val="00A16893"/>
    <w:rsid w:val="00A20E7F"/>
    <w:rsid w:val="00A21946"/>
    <w:rsid w:val="00A424B5"/>
    <w:rsid w:val="00A46506"/>
    <w:rsid w:val="00A52D6B"/>
    <w:rsid w:val="00A6314B"/>
    <w:rsid w:val="00A65B10"/>
    <w:rsid w:val="00A80447"/>
    <w:rsid w:val="00A8623E"/>
    <w:rsid w:val="00A92909"/>
    <w:rsid w:val="00A949BA"/>
    <w:rsid w:val="00A96E38"/>
    <w:rsid w:val="00AA0C67"/>
    <w:rsid w:val="00AA42E1"/>
    <w:rsid w:val="00AA4BD7"/>
    <w:rsid w:val="00AA7067"/>
    <w:rsid w:val="00AB1D73"/>
    <w:rsid w:val="00AC0AD9"/>
    <w:rsid w:val="00AD4FA7"/>
    <w:rsid w:val="00AD7D66"/>
    <w:rsid w:val="00AE0C96"/>
    <w:rsid w:val="00AE676D"/>
    <w:rsid w:val="00AF601C"/>
    <w:rsid w:val="00AF6697"/>
    <w:rsid w:val="00AF7261"/>
    <w:rsid w:val="00AF7A9C"/>
    <w:rsid w:val="00B15B38"/>
    <w:rsid w:val="00B16D19"/>
    <w:rsid w:val="00B17747"/>
    <w:rsid w:val="00B24295"/>
    <w:rsid w:val="00B41F5F"/>
    <w:rsid w:val="00B4224C"/>
    <w:rsid w:val="00B42765"/>
    <w:rsid w:val="00B4499D"/>
    <w:rsid w:val="00B50400"/>
    <w:rsid w:val="00B5057C"/>
    <w:rsid w:val="00B5127C"/>
    <w:rsid w:val="00B52202"/>
    <w:rsid w:val="00B57152"/>
    <w:rsid w:val="00B57303"/>
    <w:rsid w:val="00B658FA"/>
    <w:rsid w:val="00B74C0E"/>
    <w:rsid w:val="00B76350"/>
    <w:rsid w:val="00B82FE4"/>
    <w:rsid w:val="00B8706A"/>
    <w:rsid w:val="00B92536"/>
    <w:rsid w:val="00BC0B6A"/>
    <w:rsid w:val="00BC1BCA"/>
    <w:rsid w:val="00BC3EF7"/>
    <w:rsid w:val="00BC7322"/>
    <w:rsid w:val="00BC7D77"/>
    <w:rsid w:val="00BD05A6"/>
    <w:rsid w:val="00BE2420"/>
    <w:rsid w:val="00BE77EA"/>
    <w:rsid w:val="00BE7DB0"/>
    <w:rsid w:val="00BF5300"/>
    <w:rsid w:val="00BF69B5"/>
    <w:rsid w:val="00BF76F6"/>
    <w:rsid w:val="00C10934"/>
    <w:rsid w:val="00C11107"/>
    <w:rsid w:val="00C1757D"/>
    <w:rsid w:val="00C23688"/>
    <w:rsid w:val="00C24656"/>
    <w:rsid w:val="00C25A40"/>
    <w:rsid w:val="00C261D2"/>
    <w:rsid w:val="00C33C8C"/>
    <w:rsid w:val="00C34D18"/>
    <w:rsid w:val="00C36FC6"/>
    <w:rsid w:val="00C45774"/>
    <w:rsid w:val="00C541BF"/>
    <w:rsid w:val="00C657DE"/>
    <w:rsid w:val="00C71BED"/>
    <w:rsid w:val="00C74671"/>
    <w:rsid w:val="00C90072"/>
    <w:rsid w:val="00C9155A"/>
    <w:rsid w:val="00C9317A"/>
    <w:rsid w:val="00C96B13"/>
    <w:rsid w:val="00CB1260"/>
    <w:rsid w:val="00CB25D1"/>
    <w:rsid w:val="00CB4B78"/>
    <w:rsid w:val="00CB523C"/>
    <w:rsid w:val="00CC134E"/>
    <w:rsid w:val="00CC20FD"/>
    <w:rsid w:val="00CE64C7"/>
    <w:rsid w:val="00D1096D"/>
    <w:rsid w:val="00D204AD"/>
    <w:rsid w:val="00D24026"/>
    <w:rsid w:val="00D24807"/>
    <w:rsid w:val="00D25097"/>
    <w:rsid w:val="00D32CA5"/>
    <w:rsid w:val="00D411EC"/>
    <w:rsid w:val="00D4191F"/>
    <w:rsid w:val="00D45AF6"/>
    <w:rsid w:val="00D47968"/>
    <w:rsid w:val="00D67FC3"/>
    <w:rsid w:val="00D8244F"/>
    <w:rsid w:val="00DA2B4D"/>
    <w:rsid w:val="00DA7755"/>
    <w:rsid w:val="00DB567A"/>
    <w:rsid w:val="00DB77A1"/>
    <w:rsid w:val="00DD07D7"/>
    <w:rsid w:val="00DD30FD"/>
    <w:rsid w:val="00DD6156"/>
    <w:rsid w:val="00DD6C15"/>
    <w:rsid w:val="00DE3884"/>
    <w:rsid w:val="00DE4BC3"/>
    <w:rsid w:val="00E006EB"/>
    <w:rsid w:val="00E008C1"/>
    <w:rsid w:val="00E0464F"/>
    <w:rsid w:val="00E129FE"/>
    <w:rsid w:val="00E2339B"/>
    <w:rsid w:val="00E34FDF"/>
    <w:rsid w:val="00E35980"/>
    <w:rsid w:val="00E403D1"/>
    <w:rsid w:val="00E42562"/>
    <w:rsid w:val="00E461BB"/>
    <w:rsid w:val="00E51404"/>
    <w:rsid w:val="00E521EE"/>
    <w:rsid w:val="00E55567"/>
    <w:rsid w:val="00E613C6"/>
    <w:rsid w:val="00E77BE5"/>
    <w:rsid w:val="00E87AFC"/>
    <w:rsid w:val="00E925A4"/>
    <w:rsid w:val="00E94EF4"/>
    <w:rsid w:val="00E96633"/>
    <w:rsid w:val="00EA19CB"/>
    <w:rsid w:val="00EA2634"/>
    <w:rsid w:val="00EA3069"/>
    <w:rsid w:val="00EA724E"/>
    <w:rsid w:val="00EA7785"/>
    <w:rsid w:val="00ED0B51"/>
    <w:rsid w:val="00EE1F18"/>
    <w:rsid w:val="00EE408B"/>
    <w:rsid w:val="00EE4CD0"/>
    <w:rsid w:val="00EF2E40"/>
    <w:rsid w:val="00F05E23"/>
    <w:rsid w:val="00F14813"/>
    <w:rsid w:val="00F2209D"/>
    <w:rsid w:val="00F22AA7"/>
    <w:rsid w:val="00F256F4"/>
    <w:rsid w:val="00F26A2F"/>
    <w:rsid w:val="00F27761"/>
    <w:rsid w:val="00F408BA"/>
    <w:rsid w:val="00F41290"/>
    <w:rsid w:val="00F41BE8"/>
    <w:rsid w:val="00F45EF8"/>
    <w:rsid w:val="00F522ED"/>
    <w:rsid w:val="00F52397"/>
    <w:rsid w:val="00F52E32"/>
    <w:rsid w:val="00F53DA9"/>
    <w:rsid w:val="00F55AED"/>
    <w:rsid w:val="00F6240F"/>
    <w:rsid w:val="00F76737"/>
    <w:rsid w:val="00F773A5"/>
    <w:rsid w:val="00F8031A"/>
    <w:rsid w:val="00F818FF"/>
    <w:rsid w:val="00F96668"/>
    <w:rsid w:val="00FA6207"/>
    <w:rsid w:val="00FA79B3"/>
    <w:rsid w:val="00FB1A3E"/>
    <w:rsid w:val="00FB35B5"/>
    <w:rsid w:val="00FB5E04"/>
    <w:rsid w:val="00FB77CF"/>
    <w:rsid w:val="00FC55D6"/>
    <w:rsid w:val="00FD4928"/>
    <w:rsid w:val="00FD6081"/>
    <w:rsid w:val="00FD650A"/>
    <w:rsid w:val="00FD6C91"/>
    <w:rsid w:val="00FE5DAF"/>
    <w:rsid w:val="00FF0AD0"/>
    <w:rsid w:val="00FF0F5A"/>
    <w:rsid w:val="00FF1109"/>
    <w:rsid w:val="00FF26FE"/>
    <w:rsid w:val="00FF2E26"/>
    <w:rsid w:val="00FF2FBA"/>
    <w:rsid w:val="00FF43D4"/>
    <w:rsid w:val="00FF5499"/>
    <w:rsid w:val="00FF5E9E"/>
    <w:rsid w:val="05DF142A"/>
    <w:rsid w:val="0CD87CCD"/>
    <w:rsid w:val="0CDFAC9B"/>
    <w:rsid w:val="0E1FEE61"/>
    <w:rsid w:val="0E3A11E2"/>
    <w:rsid w:val="155915FE"/>
    <w:rsid w:val="16F51EBB"/>
    <w:rsid w:val="33288FC2"/>
    <w:rsid w:val="378A39D7"/>
    <w:rsid w:val="3A367413"/>
    <w:rsid w:val="4CC643CE"/>
    <w:rsid w:val="4F1AFB3D"/>
    <w:rsid w:val="50450486"/>
    <w:rsid w:val="558191A1"/>
    <w:rsid w:val="55D4D6B5"/>
    <w:rsid w:val="585E3A38"/>
    <w:rsid w:val="65D02B40"/>
    <w:rsid w:val="6A2A52DF"/>
    <w:rsid w:val="6A396976"/>
    <w:rsid w:val="6AA39C63"/>
    <w:rsid w:val="6D8F54CB"/>
    <w:rsid w:val="6E5D1FDF"/>
    <w:rsid w:val="730FF36E"/>
    <w:rsid w:val="73884DBA"/>
    <w:rsid w:val="7D16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54F74"/>
  <w15:docId w15:val="{1839C11F-B730-48C6-9994-B9B776E1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28FE"/>
    <w:rPr>
      <w:sz w:val="24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74C0E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B74C0E"/>
    <w:pPr>
      <w:tabs>
        <w:tab w:val="center" w:pos="4320"/>
        <w:tab w:val="right" w:pos="8640"/>
      </w:tabs>
    </w:pPr>
  </w:style>
  <w:style w:type="table" w:styleId="a5">
    <w:name w:val="Table Grid"/>
    <w:basedOn w:val="a1"/>
    <w:rsid w:val="00B7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B74C0E"/>
    <w:rPr>
      <w:color w:val="0000FF"/>
      <w:u w:val="single"/>
    </w:rPr>
  </w:style>
  <w:style w:type="paragraph" w:styleId="a7">
    <w:name w:val="Balloon Text"/>
    <w:basedOn w:val="a"/>
    <w:semiHidden/>
    <w:rsid w:val="00941DB5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C71BED"/>
    <w:rPr>
      <w:color w:val="808080"/>
    </w:rPr>
  </w:style>
  <w:style w:type="paragraph" w:styleId="a9">
    <w:name w:val="List Paragraph"/>
    <w:basedOn w:val="a"/>
    <w:uiPriority w:val="34"/>
    <w:qFormat/>
    <w:rsid w:val="00EA26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ISI%20-%20Doc\ISI%20Japan\Application%20Forms\ShorttermApplicationfor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CEB293A-B2E9-4B3F-89B7-A8A01C6C2DFA}"/>
      </w:docPartPr>
      <w:docPartBody>
        <w:p w:rsidR="00AA1F50" w:rsidRDefault="0035377F">
          <w:r w:rsidRPr="00AF0B7A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hyphenationZone w:val="42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77F"/>
    <w:rsid w:val="00023808"/>
    <w:rsid w:val="001369EA"/>
    <w:rsid w:val="001A093E"/>
    <w:rsid w:val="001B0B4D"/>
    <w:rsid w:val="00272B30"/>
    <w:rsid w:val="002B3C83"/>
    <w:rsid w:val="002C3FE8"/>
    <w:rsid w:val="002F0088"/>
    <w:rsid w:val="003510C9"/>
    <w:rsid w:val="0035377F"/>
    <w:rsid w:val="0037455C"/>
    <w:rsid w:val="00417EE0"/>
    <w:rsid w:val="004213E9"/>
    <w:rsid w:val="00447AAA"/>
    <w:rsid w:val="00475D0F"/>
    <w:rsid w:val="004A7F51"/>
    <w:rsid w:val="00524851"/>
    <w:rsid w:val="005C7165"/>
    <w:rsid w:val="007D0725"/>
    <w:rsid w:val="00824A8C"/>
    <w:rsid w:val="00861CAF"/>
    <w:rsid w:val="008C0F8D"/>
    <w:rsid w:val="009B3E14"/>
    <w:rsid w:val="009B57BF"/>
    <w:rsid w:val="00A65B10"/>
    <w:rsid w:val="00AA1F50"/>
    <w:rsid w:val="00CA7F03"/>
    <w:rsid w:val="00D31C37"/>
    <w:rsid w:val="00EE1F18"/>
    <w:rsid w:val="00EF7129"/>
    <w:rsid w:val="00FE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75D0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539C5-5843-4B62-95A4-7A6044294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ShorttermApplicationform.dot</Template>
  <TotalTime>296</TotalTime>
  <Pages>2</Pages>
  <Words>1298</Words>
  <Characters>8149</Characters>
  <Application>Microsoft Office Word</Application>
  <DocSecurity>0</DocSecurity>
  <Lines>325</Lines>
  <Paragraphs>277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Short term Application form</vt:lpstr>
    </vt:vector>
  </TitlesOfParts>
  <Company>ISI Global</Company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term Application form</dc:title>
  <dc:creator>タウロット　エリーザ</dc:creator>
  <cp:lastModifiedBy>髙山　むつ実</cp:lastModifiedBy>
  <cp:revision>55</cp:revision>
  <cp:lastPrinted>2017-08-23T11:16:00Z</cp:lastPrinted>
  <dcterms:created xsi:type="dcterms:W3CDTF">2022-02-18T08:22:00Z</dcterms:created>
  <dcterms:modified xsi:type="dcterms:W3CDTF">2025-12-01T08:36:00Z</dcterms:modified>
</cp:coreProperties>
</file>