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72" w:type="dxa"/>
        <w:jc w:val="center"/>
        <w:tblLook w:val="01E0" w:firstRow="1" w:lastRow="1" w:firstColumn="1" w:lastColumn="1" w:noHBand="0" w:noVBand="0"/>
      </w:tblPr>
      <w:tblGrid>
        <w:gridCol w:w="1716"/>
        <w:gridCol w:w="8656"/>
      </w:tblGrid>
      <w:tr w:rsidR="00F11B23" w:rsidRPr="00F11B23" w14:paraId="4AEFED91" w14:textId="77777777" w:rsidTr="00C7742D">
        <w:trPr>
          <w:trHeight w:val="510"/>
          <w:jc w:val="center"/>
        </w:trPr>
        <w:tc>
          <w:tcPr>
            <w:tcW w:w="1716" w:type="dxa"/>
            <w:vMerge w:val="restart"/>
          </w:tcPr>
          <w:p w14:paraId="6A53FD61" w14:textId="48EA3D0D" w:rsidR="001F7890" w:rsidRPr="00F11B23" w:rsidRDefault="00C7742D" w:rsidP="00CC79A7">
            <w:pPr>
              <w:pStyle w:val="a3"/>
              <w:rPr>
                <w:b/>
                <w:sz w:val="28"/>
                <w:szCs w:val="28"/>
                <w:lang w:val="en-US"/>
              </w:rPr>
            </w:pPr>
            <w:r w:rsidRPr="00F11B23">
              <w:rPr>
                <w:rFonts w:ascii="Meiryo UI" w:eastAsia="Meiryo UI" w:hAnsi="Meiryo UI" w:cs="Meiryo UI"/>
                <w:noProof/>
                <w:lang w:val="en-US" w:eastAsia="ja-JP"/>
              </w:rPr>
              <w:drawing>
                <wp:anchor distT="0" distB="0" distL="114300" distR="114300" simplePos="0" relativeHeight="251666432" behindDoc="0" locked="0" layoutInCell="1" allowOverlap="1" wp14:anchorId="333C3037" wp14:editId="21A7C7B1">
                  <wp:simplePos x="0" y="0"/>
                  <wp:positionH relativeFrom="margin">
                    <wp:posOffset>99492</wp:posOffset>
                  </wp:positionH>
                  <wp:positionV relativeFrom="paragraph">
                    <wp:posOffset>-56922</wp:posOffset>
                  </wp:positionV>
                  <wp:extent cx="855878" cy="722435"/>
                  <wp:effectExtent l="0" t="0" r="1905" b="1905"/>
                  <wp:wrapNone/>
                  <wp:docPr id="25" name="図 25" descr="isi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si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878" cy="722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56" w:type="dxa"/>
            <w:vAlign w:val="center"/>
          </w:tcPr>
          <w:p w14:paraId="332C70CB" w14:textId="24D70D78" w:rsidR="001F7890" w:rsidRPr="00F11B23" w:rsidRDefault="00677370" w:rsidP="009E24FA">
            <w:pPr>
              <w:spacing w:line="360" w:lineRule="exact"/>
              <w:rPr>
                <w:rFonts w:ascii="Meiryo UI" w:hAnsi="Meiryo UI" w:cs="Meiryo UI"/>
                <w:b/>
                <w:sz w:val="36"/>
                <w:szCs w:val="46"/>
              </w:rPr>
            </w:pPr>
            <w:r w:rsidRPr="00F11B23">
              <w:rPr>
                <w:rFonts w:ascii="Meiryo UI" w:eastAsia="Meiryo UI" w:hAnsi="Meiryo UI" w:cs="Meiryo UI" w:hint="eastAsia"/>
                <w:b/>
                <w:sz w:val="36"/>
                <w:szCs w:val="46"/>
                <w:lang w:eastAsia="ja-JP"/>
              </w:rPr>
              <w:t>202</w:t>
            </w:r>
            <w:r w:rsidR="005C64CB">
              <w:rPr>
                <w:rFonts w:ascii="Meiryo UI" w:eastAsia="Meiryo UI" w:hAnsi="Meiryo UI" w:cs="Meiryo UI" w:hint="eastAsia"/>
                <w:b/>
                <w:sz w:val="36"/>
                <w:szCs w:val="46"/>
                <w:lang w:eastAsia="ja-JP"/>
              </w:rPr>
              <w:t>6</w:t>
            </w:r>
            <w:r w:rsidR="00464657" w:rsidRPr="00F11B23">
              <w:rPr>
                <w:rFonts w:ascii="Meiryo UI" w:eastAsia="Meiryo UI" w:hAnsi="Meiryo UI" w:cs="Meiryo UI" w:hint="eastAsia"/>
                <w:b/>
                <w:sz w:val="36"/>
                <w:szCs w:val="46"/>
                <w:lang w:eastAsia="ja-JP"/>
              </w:rPr>
              <w:t xml:space="preserve"> Application </w:t>
            </w:r>
            <w:proofErr w:type="gramStart"/>
            <w:r w:rsidR="00567875">
              <w:rPr>
                <w:rFonts w:ascii="Meiryo UI" w:eastAsia="Meiryo UI" w:hAnsi="Meiryo UI" w:cs="Meiryo UI" w:hint="eastAsia"/>
                <w:b/>
                <w:sz w:val="36"/>
                <w:szCs w:val="46"/>
                <w:lang w:eastAsia="ja-JP"/>
              </w:rPr>
              <w:t>F</w:t>
            </w:r>
            <w:r w:rsidR="00567875" w:rsidRPr="00F11B23">
              <w:rPr>
                <w:rFonts w:ascii="Meiryo UI" w:eastAsia="Meiryo UI" w:hAnsi="Meiryo UI" w:cs="Meiryo UI"/>
                <w:b/>
                <w:sz w:val="36"/>
                <w:szCs w:val="46"/>
                <w:lang w:eastAsia="ja-JP"/>
              </w:rPr>
              <w:t>or</w:t>
            </w:r>
            <w:proofErr w:type="gramEnd"/>
            <w:r w:rsidR="00464657" w:rsidRPr="00F11B23">
              <w:rPr>
                <w:rFonts w:ascii="Meiryo UI" w:eastAsia="Meiryo UI" w:hAnsi="Meiryo UI" w:cs="Meiryo UI" w:hint="eastAsia"/>
                <w:b/>
                <w:sz w:val="36"/>
                <w:szCs w:val="46"/>
                <w:lang w:eastAsia="ja-JP"/>
              </w:rPr>
              <w:t xml:space="preserve"> Admission</w:t>
            </w:r>
          </w:p>
        </w:tc>
      </w:tr>
      <w:tr w:rsidR="00F11B23" w:rsidRPr="00F11B23" w14:paraId="119F55AB" w14:textId="77777777" w:rsidTr="00CC79A7">
        <w:trPr>
          <w:trHeight w:val="554"/>
          <w:jc w:val="center"/>
        </w:trPr>
        <w:tc>
          <w:tcPr>
            <w:tcW w:w="1716" w:type="dxa"/>
            <w:vMerge/>
            <w:tcBorders>
              <w:bottom w:val="single" w:sz="8" w:space="0" w:color="auto"/>
            </w:tcBorders>
          </w:tcPr>
          <w:p w14:paraId="7179BB00" w14:textId="77777777" w:rsidR="001F7890" w:rsidRPr="00F11B23" w:rsidRDefault="001F7890" w:rsidP="00CC79A7">
            <w:pPr>
              <w:pStyle w:val="a3"/>
            </w:pPr>
          </w:p>
        </w:tc>
        <w:tc>
          <w:tcPr>
            <w:tcW w:w="8656" w:type="dxa"/>
            <w:tcBorders>
              <w:bottom w:val="single" w:sz="8" w:space="0" w:color="auto"/>
            </w:tcBorders>
          </w:tcPr>
          <w:p w14:paraId="6607DB58" w14:textId="77777777" w:rsidR="001F7890" w:rsidRPr="00F11B23" w:rsidRDefault="001F7890" w:rsidP="009E24FA">
            <w:pPr>
              <w:pStyle w:val="a3"/>
              <w:spacing w:line="180" w:lineRule="exact"/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  <w:r w:rsidRPr="00F11B23">
              <w:rPr>
                <w:rFonts w:ascii="Meiryo UI" w:eastAsia="Meiryo UI" w:hAnsi="Meiryo UI" w:cs="Meiryo UI" w:hint="eastAsia"/>
                <w:b/>
                <w:sz w:val="16"/>
                <w:szCs w:val="16"/>
                <w:lang w:val="en-US" w:eastAsia="ja-JP"/>
              </w:rPr>
              <w:t>ISI Japanese Language School Education Center</w:t>
            </w:r>
          </w:p>
          <w:p w14:paraId="26ECD843" w14:textId="50901881" w:rsidR="00D43B1C" w:rsidRPr="002B1D1C" w:rsidRDefault="00EF5AE3" w:rsidP="00710EC2">
            <w:pPr>
              <w:pStyle w:val="a3"/>
              <w:spacing w:line="200" w:lineRule="exact"/>
              <w:rPr>
                <w:rFonts w:ascii="Meiryo UI" w:eastAsia="Meiryo UI" w:hAnsi="Meiryo UI" w:cs="Meiryo UI"/>
                <w:i/>
                <w:color w:val="000000" w:themeColor="text1"/>
                <w:sz w:val="14"/>
                <w:szCs w:val="16"/>
                <w:lang w:val="en-US" w:eastAsia="ja-JP"/>
              </w:rPr>
            </w:pPr>
            <w:r w:rsidRPr="002B1D1C">
              <w:rPr>
                <w:rFonts w:ascii="Meiryo UI" w:eastAsia="Meiryo UI" w:hAnsi="Meiryo UI" w:cs="Meiryo UI" w:hint="eastAsia"/>
                <w:i/>
                <w:color w:val="000000" w:themeColor="text1"/>
                <w:sz w:val="14"/>
                <w:szCs w:val="16"/>
                <w:lang w:val="en-US" w:eastAsia="ja-JP"/>
              </w:rPr>
              <w:t xml:space="preserve">12F Sumitomo Fudosan Shinjuku Grand Tower, </w:t>
            </w:r>
            <w:r w:rsidR="00CF7350" w:rsidRPr="002B1D1C">
              <w:rPr>
                <w:rFonts w:ascii="Meiryo UI" w:eastAsia="Meiryo UI" w:hAnsi="Meiryo UI" w:cs="Meiryo UI" w:hint="eastAsia"/>
                <w:i/>
                <w:color w:val="000000" w:themeColor="text1"/>
                <w:sz w:val="14"/>
                <w:szCs w:val="16"/>
                <w:lang w:val="en-US" w:eastAsia="ja-JP"/>
              </w:rPr>
              <w:t>8-1</w:t>
            </w:r>
            <w:r w:rsidR="00F75B0A" w:rsidRPr="002B1D1C">
              <w:rPr>
                <w:rFonts w:ascii="Meiryo UI" w:eastAsia="Meiryo UI" w:hAnsi="Meiryo UI" w:cs="Meiryo UI" w:hint="eastAsia"/>
                <w:i/>
                <w:color w:val="000000" w:themeColor="text1"/>
                <w:sz w:val="14"/>
                <w:szCs w:val="16"/>
                <w:lang w:val="en-US" w:eastAsia="ja-JP"/>
              </w:rPr>
              <w:t>7</w:t>
            </w:r>
            <w:r w:rsidR="00CF7350" w:rsidRPr="002B1D1C">
              <w:rPr>
                <w:rFonts w:ascii="Meiryo UI" w:eastAsia="Meiryo UI" w:hAnsi="Meiryo UI" w:cs="Meiryo UI" w:hint="eastAsia"/>
                <w:i/>
                <w:color w:val="000000" w:themeColor="text1"/>
                <w:sz w:val="14"/>
                <w:szCs w:val="16"/>
                <w:lang w:val="en-US" w:eastAsia="ja-JP"/>
              </w:rPr>
              <w:t>-1 Nishi-Shinjuku, Shinjuku-ku, Tokyo 160-</w:t>
            </w:r>
            <w:r w:rsidR="00F75B0A" w:rsidRPr="002B1D1C">
              <w:rPr>
                <w:rFonts w:ascii="Meiryo UI" w:eastAsia="Meiryo UI" w:hAnsi="Meiryo UI" w:cs="Meiryo UI" w:hint="eastAsia"/>
                <w:i/>
                <w:color w:val="000000" w:themeColor="text1"/>
                <w:sz w:val="14"/>
                <w:szCs w:val="16"/>
                <w:lang w:val="en-US" w:eastAsia="ja-JP"/>
              </w:rPr>
              <w:t>6112</w:t>
            </w:r>
            <w:r w:rsidR="00CF7350" w:rsidRPr="002B1D1C">
              <w:rPr>
                <w:rFonts w:ascii="Meiryo UI" w:eastAsia="Meiryo UI" w:hAnsi="Meiryo UI" w:cs="Meiryo UI" w:hint="eastAsia"/>
                <w:i/>
                <w:color w:val="000000" w:themeColor="text1"/>
                <w:sz w:val="14"/>
                <w:szCs w:val="16"/>
                <w:lang w:val="en-US" w:eastAsia="ja-JP"/>
              </w:rPr>
              <w:t xml:space="preserve">　Japan</w:t>
            </w:r>
          </w:p>
          <w:p w14:paraId="2296E36B" w14:textId="150380B6" w:rsidR="001F7890" w:rsidRPr="00F11B23" w:rsidRDefault="00D43B1C" w:rsidP="00710EC2">
            <w:pPr>
              <w:pStyle w:val="a3"/>
              <w:spacing w:line="200" w:lineRule="exact"/>
              <w:rPr>
                <w:rFonts w:ascii="Meiryo UI" w:eastAsia="Meiryo UI" w:hAnsi="Meiryo UI" w:cs="Meiryo UI"/>
                <w:i/>
                <w:sz w:val="14"/>
                <w:szCs w:val="16"/>
                <w:lang w:val="en-US" w:eastAsia="ja-JP"/>
              </w:rPr>
            </w:pPr>
            <w:r w:rsidRPr="00D43B1C">
              <w:rPr>
                <w:rFonts w:ascii="Meiryo UI" w:eastAsia="Meiryo UI" w:hAnsi="Meiryo UI" w:cs="Meiryo UI" w:hint="eastAsia"/>
                <w:i/>
                <w:sz w:val="14"/>
                <w:szCs w:val="16"/>
                <w:lang w:val="en-US" w:eastAsia="ja-JP"/>
              </w:rPr>
              <w:t>TEL : +81-3-5962-0405 　FAX : +81-3-5937-0477</w:t>
            </w:r>
            <w:r>
              <w:rPr>
                <w:rFonts w:ascii="Meiryo UI" w:hAnsi="Meiryo UI" w:cs="Meiryo UI" w:hint="eastAsia"/>
                <w:i/>
                <w:sz w:val="14"/>
                <w:szCs w:val="16"/>
                <w:lang w:val="en-US"/>
              </w:rPr>
              <w:t xml:space="preserve">  </w:t>
            </w:r>
            <w:r w:rsidR="001F7890" w:rsidRPr="00F11B23">
              <w:rPr>
                <w:rFonts w:ascii="Meiryo UI" w:eastAsia="Meiryo UI" w:hAnsi="Meiryo UI" w:cs="Meiryo UI" w:hint="eastAsia"/>
                <w:i/>
                <w:sz w:val="14"/>
                <w:szCs w:val="16"/>
                <w:lang w:val="en-US"/>
              </w:rPr>
              <w:t xml:space="preserve"> </w:t>
            </w:r>
            <w:r w:rsidR="001F7890" w:rsidRPr="00F11B23">
              <w:rPr>
                <w:rFonts w:ascii="Meiryo UI" w:eastAsia="Meiryo UI" w:hAnsi="Meiryo UI" w:cs="Meiryo UI"/>
                <w:i/>
                <w:sz w:val="14"/>
                <w:szCs w:val="16"/>
                <w:lang w:val="en-US"/>
              </w:rPr>
              <w:t>E-mail:</w:t>
            </w:r>
            <w:r w:rsidR="001F7890" w:rsidRPr="00F11B23">
              <w:rPr>
                <w:rFonts w:ascii="Meiryo UI" w:eastAsia="Meiryo UI" w:hAnsi="Meiryo UI" w:cs="Meiryo UI" w:hint="eastAsia"/>
                <w:i/>
                <w:sz w:val="14"/>
                <w:szCs w:val="16"/>
                <w:lang w:val="en-US" w:eastAsia="ja-JP"/>
              </w:rPr>
              <w:t>info@isi-global.com  URL</w:t>
            </w:r>
            <w:r w:rsidR="001F7890" w:rsidRPr="00F11B23">
              <w:rPr>
                <w:rFonts w:ascii="Meiryo UI" w:eastAsia="Meiryo UI" w:hAnsi="Meiryo UI" w:cs="Meiryo UI"/>
                <w:i/>
                <w:sz w:val="14"/>
                <w:szCs w:val="16"/>
                <w:lang w:val="en-US"/>
              </w:rPr>
              <w:t>: www.isi-education.com</w:t>
            </w:r>
          </w:p>
        </w:tc>
      </w:tr>
    </w:tbl>
    <w:p w14:paraId="0B1D04AE" w14:textId="430243A7" w:rsidR="00B16D19" w:rsidRPr="00F11B23" w:rsidRDefault="00D67FC3" w:rsidP="00D67FC3">
      <w:pPr>
        <w:rPr>
          <w:rFonts w:ascii="Meiryo UI" w:eastAsia="Meiryo UI" w:hAnsi="Meiryo UI" w:cs="Meiryo UI"/>
          <w:sz w:val="16"/>
          <w:szCs w:val="23"/>
          <w:lang w:eastAsia="ja-JP"/>
        </w:rPr>
      </w:pPr>
      <w:r w:rsidRPr="00F11B23">
        <w:rPr>
          <w:rFonts w:ascii="Meiryo UI" w:eastAsia="Meiryo UI" w:hAnsi="Meiryo UI" w:cs="Meiryo UI"/>
          <w:sz w:val="16"/>
          <w:szCs w:val="23"/>
        </w:rPr>
        <w:t xml:space="preserve">Note: All sections on this form must be completed. Please </w:t>
      </w:r>
      <w:r w:rsidR="00E129FE" w:rsidRPr="00F11B23">
        <w:rPr>
          <w:rFonts w:ascii="Meiryo UI" w:eastAsia="Meiryo UI" w:hAnsi="Meiryo UI" w:cs="Meiryo UI" w:hint="eastAsia"/>
          <w:sz w:val="16"/>
          <w:szCs w:val="23"/>
          <w:lang w:eastAsia="ja-JP"/>
        </w:rPr>
        <w:t>type/</w:t>
      </w:r>
      <w:r w:rsidRPr="00F11B23">
        <w:rPr>
          <w:rFonts w:ascii="Meiryo UI" w:eastAsia="Meiryo UI" w:hAnsi="Meiryo UI" w:cs="Meiryo UI"/>
          <w:sz w:val="16"/>
          <w:szCs w:val="23"/>
        </w:rPr>
        <w:t xml:space="preserve">print clearly and </w:t>
      </w:r>
      <w:r w:rsidR="00FF43D4" w:rsidRPr="00F11B23">
        <w:rPr>
          <w:rFonts w:ascii="Meiryo UI" w:eastAsia="Meiryo UI" w:hAnsi="Meiryo UI" w:cs="Meiryo UI" w:hint="eastAsia"/>
          <w:sz w:val="16"/>
          <w:szCs w:val="23"/>
          <w:lang w:eastAsia="ja-JP"/>
        </w:rPr>
        <w:t>check</w:t>
      </w:r>
      <w:r w:rsidRPr="00F11B23">
        <w:rPr>
          <w:rFonts w:ascii="Meiryo UI" w:eastAsia="Meiryo UI" w:hAnsi="Meiryo UI" w:cs="Meiryo UI"/>
          <w:sz w:val="16"/>
          <w:szCs w:val="23"/>
        </w:rPr>
        <w:t xml:space="preserve"> </w:t>
      </w:r>
      <w:r w:rsidRPr="00F11B23">
        <w:rPr>
          <w:rFonts w:ascii="Meiryo UI" w:eastAsia="Meiryo UI" w:hAnsi="Meiryo UI" w:cs="Meiryo UI"/>
          <w:sz w:val="16"/>
          <w:szCs w:val="23"/>
        </w:rPr>
        <w:sym w:font="Wingdings" w:char="F0FE"/>
      </w:r>
      <w:r w:rsidRPr="00F11B23">
        <w:rPr>
          <w:rFonts w:ascii="Meiryo UI" w:eastAsia="Meiryo UI" w:hAnsi="Meiryo UI" w:cs="Meiryo UI"/>
          <w:sz w:val="16"/>
          <w:szCs w:val="23"/>
        </w:rPr>
        <w:t xml:space="preserve"> boxes where appropriate. </w:t>
      </w:r>
    </w:p>
    <w:p w14:paraId="73494134" w14:textId="3E700D75" w:rsidR="00045731" w:rsidRPr="00F11B23" w:rsidRDefault="00D67FC3" w:rsidP="00D67FC3">
      <w:pPr>
        <w:rPr>
          <w:rFonts w:ascii="Meiryo UI" w:eastAsia="Meiryo UI" w:hAnsi="Meiryo UI" w:cs="Meiryo UI"/>
          <w:b/>
          <w:sz w:val="18"/>
          <w:lang w:eastAsia="ja-JP"/>
        </w:rPr>
      </w:pPr>
      <w:r w:rsidRPr="00F11B23">
        <w:rPr>
          <w:rFonts w:ascii="Meiryo UI" w:eastAsia="Meiryo UI" w:hAnsi="Meiryo UI" w:cs="Meiryo UI"/>
          <w:b/>
          <w:sz w:val="18"/>
        </w:rPr>
        <w:t xml:space="preserve">I would like to apply for the </w:t>
      </w:r>
      <w:r w:rsidR="002341E1" w:rsidRPr="00F11B23">
        <w:rPr>
          <w:rFonts w:ascii="Meiryo UI" w:eastAsia="Meiryo UI" w:hAnsi="Meiryo UI" w:cs="Meiryo UI"/>
          <w:b/>
          <w:sz w:val="18"/>
        </w:rPr>
        <w:t>Short-</w:t>
      </w:r>
      <w:r w:rsidR="00EA2ABB" w:rsidRPr="00F11B23">
        <w:rPr>
          <w:rFonts w:ascii="Meiryo UI" w:eastAsia="Meiryo UI" w:hAnsi="Meiryo UI" w:cs="Meiryo UI"/>
          <w:b/>
          <w:sz w:val="18"/>
        </w:rPr>
        <w:t>T</w:t>
      </w:r>
      <w:r w:rsidR="002341E1" w:rsidRPr="00F11B23">
        <w:rPr>
          <w:rFonts w:ascii="Meiryo UI" w:eastAsia="Meiryo UI" w:hAnsi="Meiryo UI" w:cs="Meiryo UI"/>
          <w:b/>
          <w:sz w:val="18"/>
        </w:rPr>
        <w:t>erm Japanese Language Course</w:t>
      </w:r>
      <w:r w:rsidR="00985322" w:rsidRPr="00F11B23">
        <w:rPr>
          <w:rFonts w:ascii="Meiryo UI" w:eastAsia="Meiryo UI" w:hAnsi="Meiryo UI" w:cs="Meiryo UI" w:hint="eastAsia"/>
          <w:b/>
          <w:sz w:val="18"/>
          <w:lang w:eastAsia="ja-JP"/>
        </w:rPr>
        <w:t>.</w:t>
      </w:r>
    </w:p>
    <w:tbl>
      <w:tblPr>
        <w:tblW w:w="10763" w:type="dxa"/>
        <w:tblInd w:w="-252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819"/>
        <w:gridCol w:w="1054"/>
        <w:gridCol w:w="19"/>
        <w:gridCol w:w="1108"/>
        <w:gridCol w:w="708"/>
        <w:gridCol w:w="513"/>
        <w:gridCol w:w="359"/>
        <w:gridCol w:w="6"/>
        <w:gridCol w:w="486"/>
        <w:gridCol w:w="156"/>
        <w:gridCol w:w="410"/>
        <w:gridCol w:w="15"/>
        <w:gridCol w:w="209"/>
        <w:gridCol w:w="450"/>
        <w:gridCol w:w="11"/>
        <w:gridCol w:w="86"/>
        <w:gridCol w:w="31"/>
        <w:gridCol w:w="692"/>
        <w:gridCol w:w="332"/>
        <w:gridCol w:w="39"/>
        <w:gridCol w:w="909"/>
        <w:gridCol w:w="123"/>
        <w:gridCol w:w="460"/>
        <w:gridCol w:w="46"/>
        <w:gridCol w:w="15"/>
        <w:gridCol w:w="289"/>
        <w:gridCol w:w="485"/>
        <w:gridCol w:w="429"/>
        <w:gridCol w:w="489"/>
        <w:gridCol w:w="15"/>
      </w:tblGrid>
      <w:tr w:rsidR="00F11B23" w:rsidRPr="00F11B23" w14:paraId="1DE58DA0" w14:textId="77777777" w:rsidTr="00471281">
        <w:trPr>
          <w:trHeight w:val="331"/>
        </w:trPr>
        <w:tc>
          <w:tcPr>
            <w:tcW w:w="10763" w:type="dxa"/>
            <w:gridSpan w:val="30"/>
            <w:tcBorders>
              <w:bottom w:val="single" w:sz="12" w:space="0" w:color="auto"/>
            </w:tcBorders>
            <w:vAlign w:val="center"/>
          </w:tcPr>
          <w:p w14:paraId="5C57585B" w14:textId="3F2C254D" w:rsidR="009A0080" w:rsidRPr="00F11B23" w:rsidRDefault="0036779A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u w:val="single"/>
                <w:lang w:val="en-US"/>
              </w:rPr>
            </w:pPr>
            <w:r w:rsidRPr="00F11B23">
              <w:rPr>
                <w:rFonts w:ascii="Meiryo UI" w:eastAsia="Meiryo UI" w:hAnsi="Meiryo UI" w:cs="Meiryo UI" w:hint="eastAsia"/>
                <w:b/>
                <w:sz w:val="18"/>
                <w:szCs w:val="16"/>
                <w:lang w:val="en-US" w:eastAsia="ja-JP"/>
              </w:rPr>
              <w:t>APPLICANT</w:t>
            </w:r>
            <w:r w:rsidRPr="00F11B23">
              <w:rPr>
                <w:rFonts w:ascii="Meiryo UI" w:eastAsia="Meiryo UI" w:hAnsi="Meiryo UI" w:cs="Meiryo UI"/>
                <w:b/>
                <w:sz w:val="18"/>
                <w:szCs w:val="16"/>
                <w:lang w:val="en-US" w:eastAsia="ja-JP"/>
              </w:rPr>
              <w:t>’</w:t>
            </w:r>
            <w:r w:rsidRPr="00F11B23">
              <w:rPr>
                <w:rFonts w:ascii="Meiryo UI" w:eastAsia="Meiryo UI" w:hAnsi="Meiryo UI" w:cs="Meiryo UI" w:hint="eastAsia"/>
                <w:b/>
                <w:sz w:val="18"/>
                <w:szCs w:val="16"/>
                <w:lang w:val="en-US" w:eastAsia="ja-JP"/>
              </w:rPr>
              <w:t xml:space="preserve">S </w:t>
            </w:r>
            <w:r w:rsidR="009A0080" w:rsidRPr="00F11B23">
              <w:rPr>
                <w:rFonts w:ascii="Meiryo UI" w:eastAsia="Meiryo UI" w:hAnsi="Meiryo UI" w:cs="Meiryo UI"/>
                <w:b/>
                <w:sz w:val="18"/>
                <w:szCs w:val="16"/>
                <w:lang w:val="en-US"/>
              </w:rPr>
              <w:t>INFORMATION</w:t>
            </w:r>
          </w:p>
        </w:tc>
      </w:tr>
      <w:tr w:rsidR="00F11B23" w:rsidRPr="00F11B23" w14:paraId="3BB1925B" w14:textId="77777777" w:rsidTr="00471281">
        <w:trPr>
          <w:trHeight w:val="274"/>
        </w:trPr>
        <w:tc>
          <w:tcPr>
            <w:tcW w:w="189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DE2B" w14:textId="0B8CE15B" w:rsidR="00661A07" w:rsidRPr="00627BB4" w:rsidRDefault="0069697D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hAnsi="Meiryo UI" w:cs="Meiryo UI"/>
                <w:bCs/>
                <w:sz w:val="14"/>
                <w:szCs w:val="14"/>
              </w:rPr>
            </w:pPr>
            <w:r w:rsidRPr="00627BB4">
              <w:rPr>
                <w:rFonts w:ascii="Meiryo UI" w:eastAsia="Meiryo UI" w:hAnsi="Meiryo UI" w:cs="Meiryo UI" w:hint="eastAsia"/>
                <w:bCs/>
                <w:sz w:val="14"/>
                <w:szCs w:val="14"/>
                <w:lang w:eastAsia="ja-JP"/>
              </w:rPr>
              <w:t xml:space="preserve">Family </w:t>
            </w:r>
            <w:r w:rsidRPr="00627BB4">
              <w:rPr>
                <w:rFonts w:ascii="Meiryo UI" w:eastAsia="Meiryo UI" w:hAnsi="Meiryo UI" w:cs="Meiryo UI"/>
                <w:bCs/>
                <w:sz w:val="14"/>
                <w:szCs w:val="14"/>
              </w:rPr>
              <w:t>Name</w:t>
            </w:r>
            <w:r w:rsidR="00661A07" w:rsidRPr="00627BB4">
              <w:rPr>
                <w:rFonts w:ascii="Meiryo UI" w:eastAsia="Meiryo UI" w:hAnsi="Meiryo UI" w:cs="Meiryo UI"/>
                <w:bCs/>
                <w:sz w:val="14"/>
                <w:szCs w:val="14"/>
              </w:rPr>
              <w:t>:</w:t>
            </w:r>
          </w:p>
          <w:p w14:paraId="12A9A362" w14:textId="77777777" w:rsidR="006A12BC" w:rsidRPr="00F11B23" w:rsidRDefault="00FD6081" w:rsidP="009D405A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bCs/>
                <w:sz w:val="12"/>
                <w:szCs w:val="16"/>
                <w:lang w:eastAsia="ja-JP"/>
              </w:rPr>
            </w:pPr>
            <w:r w:rsidRPr="00F11B23">
              <w:rPr>
                <w:rFonts w:ascii="Meiryo UI" w:eastAsia="Meiryo UI" w:hAnsi="Meiryo UI" w:cs="Meiryo UI"/>
                <w:bCs/>
                <w:sz w:val="12"/>
                <w:szCs w:val="16"/>
              </w:rPr>
              <w:t>A</w:t>
            </w:r>
            <w:r w:rsidR="001F3A50" w:rsidRPr="00F11B23">
              <w:rPr>
                <w:rFonts w:ascii="Meiryo UI" w:eastAsia="Meiryo UI" w:hAnsi="Meiryo UI" w:cs="Meiryo UI" w:hint="eastAsia"/>
                <w:bCs/>
                <w:sz w:val="12"/>
                <w:szCs w:val="16"/>
                <w:lang w:eastAsia="ja-JP"/>
              </w:rPr>
              <w:t>s shown</w:t>
            </w:r>
            <w:r w:rsidR="0069697D" w:rsidRPr="00F11B23">
              <w:rPr>
                <w:rFonts w:ascii="Meiryo UI" w:eastAsia="Meiryo UI" w:hAnsi="Meiryo UI" w:cs="Meiryo UI" w:hint="eastAsia"/>
                <w:bCs/>
                <w:sz w:val="12"/>
                <w:szCs w:val="16"/>
              </w:rPr>
              <w:t xml:space="preserve"> on your passport</w:t>
            </w:r>
            <w:r w:rsidR="006A12BC" w:rsidRPr="00F11B23">
              <w:rPr>
                <w:rFonts w:ascii="Meiryo UI" w:eastAsia="Meiryo UI" w:hAnsi="Meiryo UI" w:cs="Meiryo UI" w:hint="eastAsia"/>
                <w:b/>
                <w:sz w:val="12"/>
                <w:szCs w:val="16"/>
                <w:lang w:val="en-US" w:eastAsia="ja-JP"/>
              </w:rPr>
              <w:t>:</w:t>
            </w:r>
          </w:p>
        </w:tc>
        <w:tc>
          <w:tcPr>
            <w:tcW w:w="269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9702" w14:textId="77777777" w:rsidR="006A12BC" w:rsidRPr="00F11B23" w:rsidRDefault="006A12BC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</w:p>
        </w:tc>
        <w:tc>
          <w:tcPr>
            <w:tcW w:w="1854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E83E" w14:textId="25BE586D" w:rsidR="0069697D" w:rsidRPr="00627BB4" w:rsidRDefault="0069697D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bCs/>
                <w:sz w:val="14"/>
                <w:szCs w:val="14"/>
                <w:lang w:eastAsia="ja-JP"/>
              </w:rPr>
            </w:pPr>
            <w:r w:rsidRPr="00627BB4">
              <w:rPr>
                <w:rFonts w:ascii="Meiryo UI" w:eastAsia="Meiryo UI" w:hAnsi="Meiryo UI" w:cs="Meiryo UI" w:hint="eastAsia"/>
                <w:bCs/>
                <w:sz w:val="14"/>
                <w:szCs w:val="14"/>
                <w:lang w:eastAsia="ja-JP"/>
              </w:rPr>
              <w:t>First</w:t>
            </w:r>
            <w:r w:rsidR="00423B90" w:rsidRPr="00627BB4">
              <w:rPr>
                <w:rFonts w:ascii="Meiryo UI" w:eastAsia="Meiryo UI" w:hAnsi="Meiryo UI" w:cs="Meiryo UI" w:hint="eastAsia"/>
                <w:bCs/>
                <w:sz w:val="14"/>
                <w:szCs w:val="14"/>
                <w:lang w:eastAsia="ja-JP"/>
              </w:rPr>
              <w:t xml:space="preserve"> (Middle)</w:t>
            </w:r>
            <w:r w:rsidR="000D7996" w:rsidRPr="00627BB4">
              <w:rPr>
                <w:rFonts w:ascii="Meiryo UI" w:eastAsia="Meiryo UI" w:hAnsi="Meiryo UI" w:cs="Meiryo UI" w:hint="eastAsia"/>
                <w:bCs/>
                <w:sz w:val="14"/>
                <w:szCs w:val="14"/>
                <w:lang w:eastAsia="ja-JP"/>
              </w:rPr>
              <w:t xml:space="preserve"> </w:t>
            </w:r>
            <w:r w:rsidRPr="00627BB4">
              <w:rPr>
                <w:rFonts w:ascii="Meiryo UI" w:eastAsia="Meiryo UI" w:hAnsi="Meiryo UI" w:cs="Meiryo UI"/>
                <w:bCs/>
                <w:sz w:val="14"/>
                <w:szCs w:val="14"/>
              </w:rPr>
              <w:t>Name</w:t>
            </w:r>
            <w:r w:rsidR="00661A07" w:rsidRPr="00627BB4">
              <w:rPr>
                <w:rFonts w:ascii="Meiryo UI" w:eastAsia="Meiryo UI" w:hAnsi="Meiryo UI" w:cs="Meiryo UI"/>
                <w:bCs/>
                <w:sz w:val="14"/>
                <w:szCs w:val="14"/>
              </w:rPr>
              <w:t>:</w:t>
            </w:r>
          </w:p>
          <w:p w14:paraId="3AC8550F" w14:textId="77777777" w:rsidR="006A12BC" w:rsidRPr="00F11B23" w:rsidRDefault="007C2E4B" w:rsidP="009D405A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b/>
                <w:sz w:val="16"/>
                <w:szCs w:val="16"/>
                <w:lang w:val="en-US" w:eastAsia="ja-JP"/>
              </w:rPr>
            </w:pPr>
            <w:r w:rsidRPr="00F11B23">
              <w:rPr>
                <w:rFonts w:ascii="Meiryo UI" w:eastAsia="Meiryo UI" w:hAnsi="Meiryo UI" w:cs="Meiryo UI" w:hint="eastAsia"/>
                <w:bCs/>
                <w:sz w:val="12"/>
                <w:szCs w:val="16"/>
                <w:lang w:eastAsia="ja-JP"/>
              </w:rPr>
              <w:t>A</w:t>
            </w:r>
            <w:r w:rsidR="001F3A50" w:rsidRPr="00F11B23">
              <w:rPr>
                <w:rFonts w:ascii="Meiryo UI" w:eastAsia="Meiryo UI" w:hAnsi="Meiryo UI" w:cs="Meiryo UI" w:hint="eastAsia"/>
                <w:bCs/>
                <w:sz w:val="12"/>
                <w:szCs w:val="16"/>
                <w:lang w:eastAsia="ja-JP"/>
              </w:rPr>
              <w:t>s shown</w:t>
            </w:r>
            <w:r w:rsidR="0069697D" w:rsidRPr="00F11B23">
              <w:rPr>
                <w:rFonts w:ascii="Meiryo UI" w:eastAsia="Meiryo UI" w:hAnsi="Meiryo UI" w:cs="Meiryo UI" w:hint="eastAsia"/>
                <w:bCs/>
                <w:sz w:val="12"/>
                <w:szCs w:val="16"/>
              </w:rPr>
              <w:t xml:space="preserve"> on your passport</w:t>
            </w:r>
            <w:r w:rsidR="0069697D" w:rsidRPr="00F11B23">
              <w:rPr>
                <w:rFonts w:ascii="Meiryo UI" w:eastAsia="Meiryo UI" w:hAnsi="Meiryo UI" w:cs="Meiryo UI" w:hint="eastAsia"/>
                <w:b/>
                <w:sz w:val="12"/>
                <w:szCs w:val="16"/>
                <w:lang w:val="en-US" w:eastAsia="ja-JP"/>
              </w:rPr>
              <w:t>:</w:t>
            </w:r>
          </w:p>
        </w:tc>
        <w:tc>
          <w:tcPr>
            <w:tcW w:w="2616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05AE" w14:textId="77777777" w:rsidR="006A12BC" w:rsidRPr="00F11B23" w:rsidRDefault="006A12BC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</w:p>
        </w:tc>
        <w:tc>
          <w:tcPr>
            <w:tcW w:w="1707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80AA6E6" w14:textId="1B9FDCAF" w:rsidR="006A12BC" w:rsidRPr="00F11B23" w:rsidRDefault="00A61582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  <w:r w:rsidRPr="00F11B23">
              <w:rPr>
                <w:rFonts w:ascii="Meiryo UI" w:eastAsia="Meiryo UI" w:hAnsi="Meiryo UI" w:cs="Meiryo UI"/>
                <w:noProof/>
                <w:sz w:val="16"/>
                <w:szCs w:val="16"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142A6F" wp14:editId="7F3CDB61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20320</wp:posOffset>
                      </wp:positionV>
                      <wp:extent cx="1041400" cy="1158875"/>
                      <wp:effectExtent l="19050" t="19050" r="25400" b="22225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0" cy="1158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8B634B" w14:textId="77777777" w:rsidR="006A12BC" w:rsidRDefault="006A12BC" w:rsidP="009A008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FC8BA3D" w14:textId="4B80617B" w:rsidR="00661A07" w:rsidRDefault="006A12BC" w:rsidP="00A83B69">
                                  <w:pPr>
                                    <w:jc w:val="center"/>
                                    <w:rPr>
                                      <w:rFonts w:ascii="Meiryo UI" w:hAnsi="Meiryo UI" w:cs="Arial"/>
                                      <w:sz w:val="20"/>
                                      <w:szCs w:val="20"/>
                                    </w:rPr>
                                  </w:pPr>
                                  <w:r w:rsidRPr="00C10DD0">
                                    <w:rPr>
                                      <w:rFonts w:ascii="Meiryo UI" w:eastAsia="Meiryo UI" w:hAnsi="Meiryo UI" w:cs="Arial"/>
                                      <w:sz w:val="20"/>
                                      <w:szCs w:val="20"/>
                                    </w:rPr>
                                    <w:t>Photograph</w:t>
                                  </w:r>
                                </w:p>
                                <w:p w14:paraId="1D6CFB74" w14:textId="77777777" w:rsidR="00A83B69" w:rsidRPr="00A83B69" w:rsidRDefault="00A83B69" w:rsidP="00A83B69">
                                  <w:pPr>
                                    <w:jc w:val="center"/>
                                    <w:rPr>
                                      <w:rFonts w:ascii="Meiryo UI" w:hAnsi="Meiryo UI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2C0C73A" w14:textId="669C46EE" w:rsidR="006A12BC" w:rsidRPr="00C10DD0" w:rsidRDefault="001E7CBD" w:rsidP="00471281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eiryo UI" w:eastAsia="Meiryo UI" w:hAnsi="Meiryo UI" w:cs="Arial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C10DD0">
                                    <w:rPr>
                                      <w:rFonts w:ascii="Meiryo UI" w:eastAsia="Meiryo UI" w:hAnsi="Meiryo UI" w:cs="Arial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*Please send your portrait photo </w:t>
                                  </w:r>
                                  <w:r w:rsidR="00767616" w:rsidRPr="00C10DD0">
                                    <w:rPr>
                                      <w:rFonts w:ascii="Meiryo UI" w:eastAsia="Meiryo UI" w:hAnsi="Meiryo UI" w:cs="Arial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in digital </w:t>
                                  </w:r>
                                  <w:r w:rsidR="00D1691D" w:rsidRPr="00C10DD0">
                                    <w:rPr>
                                      <w:rFonts w:ascii="Meiryo UI" w:eastAsia="Meiryo UI" w:hAnsi="Meiryo UI" w:cs="Arial"/>
                                      <w:sz w:val="16"/>
                                      <w:szCs w:val="16"/>
                                      <w:lang w:eastAsia="ja-JP"/>
                                    </w:rPr>
                                    <w:t>format</w:t>
                                  </w:r>
                                  <w:r w:rsidRPr="00C10DD0">
                                    <w:rPr>
                                      <w:rFonts w:ascii="Meiryo UI" w:eastAsia="Meiryo UI" w:hAnsi="Meiryo UI" w:cs="Arial"/>
                                      <w:sz w:val="16"/>
                                      <w:szCs w:val="16"/>
                                      <w:lang w:eastAsia="ja-JP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142A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3.05pt;margin-top:1.6pt;width:82pt;height:9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" strokeweight="2.25pt">
                      <v:textbox>
                        <w:txbxContent>
                          <w:p w14:paraId="5F8B634B" w14:textId="77777777" w:rsidR="006A12BC" w:rsidRDefault="006A12BC" w:rsidP="009A008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FC8BA3D" w14:textId="4B80617B" w:rsidR="00661A07" w:rsidRDefault="006A12BC" w:rsidP="00A83B69">
                            <w:pPr>
                              <w:jc w:val="center"/>
                              <w:rPr>
                                <w:rFonts w:ascii="Meiryo UI" w:hAnsi="Meiryo UI" w:cs="Arial"/>
                                <w:sz w:val="20"/>
                                <w:szCs w:val="20"/>
                              </w:rPr>
                            </w:pPr>
                            <w:r w:rsidRPr="00C10DD0">
                              <w:rPr>
                                <w:rFonts w:ascii="Meiryo UI" w:eastAsia="Meiryo UI" w:hAnsi="Meiryo UI" w:cs="Arial"/>
                                <w:sz w:val="20"/>
                                <w:szCs w:val="20"/>
                              </w:rPr>
                              <w:t>Photograph</w:t>
                            </w:r>
                          </w:p>
                          <w:p w14:paraId="1D6CFB74" w14:textId="77777777" w:rsidR="00A83B69" w:rsidRPr="00A83B69" w:rsidRDefault="00A83B69" w:rsidP="00A83B69">
                            <w:pPr>
                              <w:jc w:val="center"/>
                              <w:rPr>
                                <w:rFonts w:ascii="Meiryo UI" w:hAnsi="Meiryo UI" w:cs="Arial"/>
                                <w:sz w:val="20"/>
                                <w:szCs w:val="20"/>
                              </w:rPr>
                            </w:pPr>
                          </w:p>
                          <w:p w14:paraId="52C0C73A" w14:textId="669C46EE" w:rsidR="006A12BC" w:rsidRPr="00C10DD0" w:rsidRDefault="001E7CBD" w:rsidP="00471281">
                            <w:pPr>
                              <w:spacing w:line="240" w:lineRule="exact"/>
                              <w:jc w:val="center"/>
                              <w:rPr>
                                <w:rFonts w:ascii="Meiryo UI" w:eastAsia="Meiryo UI" w:hAnsi="Meiryo UI" w:cs="Arial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C10DD0">
                              <w:rPr>
                                <w:rFonts w:ascii="Meiryo UI" w:eastAsia="Meiryo UI" w:hAnsi="Meiryo UI" w:cs="Arial"/>
                                <w:sz w:val="16"/>
                                <w:szCs w:val="16"/>
                                <w:lang w:eastAsia="ja-JP"/>
                              </w:rPr>
                              <w:t xml:space="preserve">*Please send your portrait photo </w:t>
                            </w:r>
                            <w:r w:rsidR="00767616" w:rsidRPr="00C10DD0">
                              <w:rPr>
                                <w:rFonts w:ascii="Meiryo UI" w:eastAsia="Meiryo UI" w:hAnsi="Meiryo UI" w:cs="Arial"/>
                                <w:sz w:val="16"/>
                                <w:szCs w:val="16"/>
                                <w:lang w:eastAsia="ja-JP"/>
                              </w:rPr>
                              <w:t xml:space="preserve">in digital </w:t>
                            </w:r>
                            <w:r w:rsidR="00D1691D" w:rsidRPr="00C10DD0">
                              <w:rPr>
                                <w:rFonts w:ascii="Meiryo UI" w:eastAsia="Meiryo UI" w:hAnsi="Meiryo UI" w:cs="Arial"/>
                                <w:sz w:val="16"/>
                                <w:szCs w:val="16"/>
                                <w:lang w:eastAsia="ja-JP"/>
                              </w:rPr>
                              <w:t>format</w:t>
                            </w:r>
                            <w:r w:rsidRPr="00C10DD0">
                              <w:rPr>
                                <w:rFonts w:ascii="Meiryo UI" w:eastAsia="Meiryo UI" w:hAnsi="Meiryo UI" w:cs="Arial"/>
                                <w:sz w:val="16"/>
                                <w:szCs w:val="16"/>
                                <w:lang w:eastAsia="ja-JP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11B23" w:rsidRPr="00F11B23" w14:paraId="750C0E3B" w14:textId="77777777" w:rsidTr="00471281">
        <w:trPr>
          <w:trHeight w:val="233"/>
        </w:trPr>
        <w:tc>
          <w:tcPr>
            <w:tcW w:w="1892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6488DDE" w14:textId="77777777" w:rsidR="00DD07D7" w:rsidRPr="00627BB4" w:rsidRDefault="00DD07D7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r w:rsidRPr="00627BB4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>Full Address:</w:t>
            </w:r>
          </w:p>
        </w:tc>
        <w:tc>
          <w:tcPr>
            <w:tcW w:w="4548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8774B33" w14:textId="77777777" w:rsidR="00DD07D7" w:rsidRPr="00627BB4" w:rsidRDefault="00DD07D7" w:rsidP="006969AE">
            <w:pPr>
              <w:tabs>
                <w:tab w:val="left" w:pos="2432"/>
              </w:tabs>
              <w:snapToGrid w:val="0"/>
              <w:spacing w:line="0" w:lineRule="atLeast"/>
              <w:jc w:val="both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</w:t>
            </w:r>
          </w:p>
          <w:p w14:paraId="238CBD4B" w14:textId="77777777" w:rsidR="00DD07D7" w:rsidRPr="00627BB4" w:rsidRDefault="00DD07D7" w:rsidP="00DD07D7">
            <w:pPr>
              <w:tabs>
                <w:tab w:val="left" w:pos="2432"/>
              </w:tabs>
              <w:snapToGrid w:val="0"/>
              <w:spacing w:line="0" w:lineRule="atLeast"/>
              <w:jc w:val="both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                                                </w:t>
            </w:r>
          </w:p>
        </w:tc>
        <w:tc>
          <w:tcPr>
            <w:tcW w:w="2616" w:type="dxa"/>
            <w:gridSpan w:val="8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auto"/>
            </w:tcBorders>
          </w:tcPr>
          <w:p w14:paraId="6946B0F3" w14:textId="77777777" w:rsidR="00DD07D7" w:rsidRPr="00627BB4" w:rsidRDefault="00DD07D7" w:rsidP="006969AE">
            <w:pPr>
              <w:tabs>
                <w:tab w:val="left" w:pos="2432"/>
              </w:tabs>
              <w:snapToGrid w:val="0"/>
              <w:spacing w:line="0" w:lineRule="atLeast"/>
              <w:jc w:val="both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627BB4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P</w:t>
            </w: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ostal code:</w:t>
            </w:r>
          </w:p>
        </w:tc>
        <w:tc>
          <w:tcPr>
            <w:tcW w:w="1707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FF37C9" w14:textId="77777777" w:rsidR="00DD07D7" w:rsidRPr="00627BB4" w:rsidRDefault="00DD07D7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</w:p>
        </w:tc>
      </w:tr>
      <w:tr w:rsidR="00F11B23" w:rsidRPr="00F11B23" w14:paraId="2F44A6E4" w14:textId="77777777" w:rsidTr="00471281">
        <w:trPr>
          <w:trHeight w:val="140"/>
        </w:trPr>
        <w:tc>
          <w:tcPr>
            <w:tcW w:w="1892" w:type="dxa"/>
            <w:gridSpan w:val="3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A8AE312" w14:textId="77777777" w:rsidR="00DD07D7" w:rsidRPr="00627BB4" w:rsidRDefault="00DD07D7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</w:p>
        </w:tc>
        <w:tc>
          <w:tcPr>
            <w:tcW w:w="4548" w:type="dxa"/>
            <w:gridSpan w:val="14"/>
            <w:vMerge/>
            <w:tcBorders>
              <w:left w:val="single" w:sz="4" w:space="0" w:color="auto"/>
              <w:bottom w:val="single" w:sz="2" w:space="0" w:color="auto"/>
            </w:tcBorders>
          </w:tcPr>
          <w:p w14:paraId="6D360A45" w14:textId="77777777" w:rsidR="00DD07D7" w:rsidRPr="00627BB4" w:rsidRDefault="00DD07D7" w:rsidP="006969AE">
            <w:pPr>
              <w:tabs>
                <w:tab w:val="left" w:pos="2432"/>
              </w:tabs>
              <w:snapToGrid w:val="0"/>
              <w:spacing w:line="0" w:lineRule="atLeast"/>
              <w:jc w:val="both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</w:p>
        </w:tc>
        <w:tc>
          <w:tcPr>
            <w:tcW w:w="2616" w:type="dxa"/>
            <w:gridSpan w:val="8"/>
            <w:tcBorders>
              <w:top w:val="single" w:sz="4" w:space="0" w:color="FFFFFF" w:themeColor="background1"/>
              <w:left w:val="nil"/>
              <w:bottom w:val="single" w:sz="2" w:space="0" w:color="auto"/>
              <w:right w:val="single" w:sz="4" w:space="0" w:color="auto"/>
            </w:tcBorders>
          </w:tcPr>
          <w:p w14:paraId="4D34E603" w14:textId="77777777" w:rsidR="00DD07D7" w:rsidRPr="00627BB4" w:rsidRDefault="00DD07D7" w:rsidP="006969AE">
            <w:pPr>
              <w:tabs>
                <w:tab w:val="left" w:pos="2432"/>
              </w:tabs>
              <w:snapToGrid w:val="0"/>
              <w:spacing w:line="0" w:lineRule="atLeast"/>
              <w:jc w:val="both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Tel:</w:t>
            </w:r>
          </w:p>
        </w:tc>
        <w:tc>
          <w:tcPr>
            <w:tcW w:w="1707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168DF21" w14:textId="77777777" w:rsidR="00DD07D7" w:rsidRPr="00627BB4" w:rsidRDefault="00DD07D7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</w:p>
        </w:tc>
      </w:tr>
      <w:tr w:rsidR="00F11B23" w:rsidRPr="00F11B23" w14:paraId="0E91C5B4" w14:textId="77777777" w:rsidTr="00A61582">
        <w:trPr>
          <w:gridAfter w:val="1"/>
          <w:wAfter w:w="15" w:type="dxa"/>
          <w:trHeight w:val="163"/>
        </w:trPr>
        <w:tc>
          <w:tcPr>
            <w:tcW w:w="189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9EAD" w14:textId="77777777" w:rsidR="009A0080" w:rsidRPr="00627BB4" w:rsidRDefault="009A0080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r w:rsidRPr="00627BB4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>E-mail:</w:t>
            </w:r>
          </w:p>
        </w:tc>
        <w:tc>
          <w:tcPr>
            <w:tcW w:w="3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08B9" w14:textId="77777777" w:rsidR="009A0080" w:rsidRPr="00627BB4" w:rsidRDefault="009A0080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6BB0" w14:textId="77777777" w:rsidR="009A0080" w:rsidRPr="00627BB4" w:rsidRDefault="009A0080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r w:rsidRPr="00627BB4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>Date of Birth:</w:t>
            </w:r>
          </w:p>
        </w:tc>
        <w:tc>
          <w:tcPr>
            <w:tcW w:w="27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1E8C" w14:textId="77777777" w:rsidR="009A0080" w:rsidRPr="00627BB4" w:rsidRDefault="004F3616" w:rsidP="00020355">
            <w:pPr>
              <w:tabs>
                <w:tab w:val="left" w:pos="2432"/>
              </w:tabs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538278875"/>
                <w:placeholder>
                  <w:docPart w:val="DefaultPlaceholder_1082065160"/>
                </w:placeholder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DE3884"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YYYY/             </w:t>
                </w:r>
                <w:r w:rsidR="00007F1F"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 </w:t>
                </w:r>
                <w:r w:rsidR="00CB1260"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  </w:t>
                </w:r>
                <w:r w:rsidR="00DE3884"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 MM/</w:t>
                </w:r>
                <w:r w:rsidR="00457431"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      </w:t>
                </w:r>
                <w:r w:rsidR="00DA2B4D"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  </w:t>
                </w:r>
                <w:r w:rsidR="00DE3884"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 </w:t>
                </w:r>
                <w:r w:rsidR="00FC55D6"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  </w:t>
                </w:r>
                <w:r w:rsidR="00DE3884"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 DD/</w:t>
                </w:r>
              </w:sdtContent>
            </w:sdt>
          </w:p>
        </w:tc>
        <w:tc>
          <w:tcPr>
            <w:tcW w:w="1707" w:type="dxa"/>
            <w:gridSpan w:val="5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EB8B201" w14:textId="77777777" w:rsidR="009A0080" w:rsidRPr="00627BB4" w:rsidRDefault="009A0080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</w:p>
        </w:tc>
      </w:tr>
      <w:tr w:rsidR="00F11B23" w:rsidRPr="00F11B23" w14:paraId="52E6E5D2" w14:textId="77777777" w:rsidTr="00471281">
        <w:trPr>
          <w:gridAfter w:val="1"/>
          <w:wAfter w:w="15" w:type="dxa"/>
          <w:trHeight w:val="339"/>
        </w:trPr>
        <w:tc>
          <w:tcPr>
            <w:tcW w:w="189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4F41" w14:textId="77777777" w:rsidR="009A0080" w:rsidRPr="00627BB4" w:rsidRDefault="009A0080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r w:rsidRPr="00627BB4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>Sex:</w:t>
            </w: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2151" w14:textId="77777777" w:rsidR="009A0080" w:rsidRPr="00627BB4" w:rsidRDefault="004F3616" w:rsidP="00497812">
            <w:pPr>
              <w:tabs>
                <w:tab w:val="left" w:pos="2432"/>
              </w:tabs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12029890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71BED"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9A0080" w:rsidRPr="00627BB4">
              <w:rPr>
                <w:rFonts w:ascii="Meiryo UI" w:eastAsia="Meiryo UI" w:hAnsi="Meiryo UI" w:cs="Meiryo UI"/>
                <w:sz w:val="14"/>
                <w:szCs w:val="14"/>
              </w:rPr>
              <w:t xml:space="preserve"> Male  </w:t>
            </w:r>
            <w:r w:rsidR="00864B57" w:rsidRPr="00627BB4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 xml:space="preserve">   </w:t>
            </w:r>
            <w:r w:rsidR="009A0080" w:rsidRPr="00627BB4">
              <w:rPr>
                <w:rFonts w:ascii="Meiryo UI" w:eastAsia="Meiryo UI" w:hAnsi="Meiryo UI" w:cs="Meiryo UI"/>
                <w:sz w:val="14"/>
                <w:szCs w:val="14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9622755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97812" w:rsidRPr="00627BB4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9A0080" w:rsidRPr="00627BB4">
              <w:rPr>
                <w:rFonts w:ascii="Meiryo UI" w:eastAsia="Meiryo UI" w:hAnsi="Meiryo UI" w:cs="Meiryo UI"/>
                <w:sz w:val="14"/>
                <w:szCs w:val="14"/>
              </w:rPr>
              <w:t xml:space="preserve"> Female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FCD0" w14:textId="77777777" w:rsidR="009A0080" w:rsidRPr="00627BB4" w:rsidRDefault="009A0080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r w:rsidRPr="00627BB4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>Nationality:</w:t>
            </w:r>
          </w:p>
        </w:tc>
        <w:tc>
          <w:tcPr>
            <w:tcW w:w="34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8FFA" w14:textId="77777777" w:rsidR="009A0080" w:rsidRPr="00627BB4" w:rsidRDefault="009A0080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</w:p>
        </w:tc>
        <w:tc>
          <w:tcPr>
            <w:tcW w:w="1707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68508D" w14:textId="77777777" w:rsidR="009A0080" w:rsidRPr="00627BB4" w:rsidRDefault="009A0080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</w:p>
        </w:tc>
      </w:tr>
      <w:tr w:rsidR="00F11B23" w:rsidRPr="00F11B23" w14:paraId="77B059CD" w14:textId="77777777" w:rsidTr="00471281">
        <w:trPr>
          <w:gridAfter w:val="1"/>
          <w:wAfter w:w="15" w:type="dxa"/>
          <w:trHeight w:val="363"/>
        </w:trPr>
        <w:tc>
          <w:tcPr>
            <w:tcW w:w="189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96C1" w14:textId="77777777" w:rsidR="009A0080" w:rsidRPr="00627BB4" w:rsidRDefault="00DE4BC3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r w:rsidRPr="00627BB4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>Passport No.:</w:t>
            </w: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78C6" w14:textId="77777777" w:rsidR="009A0080" w:rsidRPr="00627BB4" w:rsidRDefault="009A0080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3E23" w14:textId="77777777" w:rsidR="009A0080" w:rsidRPr="00627BB4" w:rsidRDefault="00DE4BC3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r w:rsidRPr="00627BB4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>Valid Until:</w:t>
            </w:r>
          </w:p>
        </w:tc>
        <w:tc>
          <w:tcPr>
            <w:tcW w:w="34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id w:val="1120420214"/>
              <w:placeholder>
                <w:docPart w:val="DefaultPlaceholder_1082065160"/>
              </w:placeholder>
              <w:date>
                <w:dateFormat w:val="yyyy/MM/dd"/>
                <w:lid w:val="ja-JP"/>
                <w:storeMappedDataAs w:val="dateTime"/>
                <w:calendar w:val="japan"/>
              </w:date>
            </w:sdtPr>
            <w:sdtEndPr/>
            <w:sdtContent>
              <w:p w14:paraId="5025A872" w14:textId="77777777" w:rsidR="009A0080" w:rsidRPr="00627BB4" w:rsidRDefault="00864B57" w:rsidP="00020355">
                <w:pPr>
                  <w:tabs>
                    <w:tab w:val="left" w:pos="2432"/>
                  </w:tabs>
                  <w:snapToGrid w:val="0"/>
                  <w:spacing w:line="0" w:lineRule="atLeast"/>
                  <w:jc w:val="center"/>
                  <w:rPr>
                    <w:rFonts w:ascii="Meiryo UI" w:eastAsia="Meiryo UI" w:hAnsi="Meiryo UI" w:cs="Meiryo UI"/>
                    <w:sz w:val="14"/>
                    <w:szCs w:val="14"/>
                    <w:lang w:val="en-US"/>
                  </w:rPr>
                </w:pPr>
                <w:r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YYYY/              </w:t>
                </w:r>
                <w:r w:rsidR="00007F1F"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 </w:t>
                </w:r>
                <w:r w:rsidR="00CB1260"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  </w:t>
                </w:r>
                <w:r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>MM/</w:t>
                </w:r>
                <w:r w:rsidR="00457431"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       </w:t>
                </w:r>
                <w:r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 </w:t>
                </w:r>
                <w:r w:rsidR="00FC55D6"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 </w:t>
                </w:r>
                <w:r w:rsidR="00BF5300"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 </w:t>
                </w:r>
                <w:r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  DD/             </w:t>
                </w:r>
              </w:p>
            </w:sdtContent>
          </w:sdt>
        </w:tc>
        <w:tc>
          <w:tcPr>
            <w:tcW w:w="170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BBEE43" w14:textId="77777777" w:rsidR="009A0080" w:rsidRPr="00627BB4" w:rsidRDefault="009A0080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</w:p>
        </w:tc>
      </w:tr>
      <w:tr w:rsidR="00F11B23" w:rsidRPr="00F11B23" w14:paraId="406A3B43" w14:textId="77777777" w:rsidTr="00471281">
        <w:trPr>
          <w:gridAfter w:val="1"/>
          <w:wAfter w:w="15" w:type="dxa"/>
          <w:trHeight w:val="120"/>
        </w:trPr>
        <w:tc>
          <w:tcPr>
            <w:tcW w:w="189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0908" w14:textId="77777777" w:rsidR="006969AE" w:rsidRPr="00627BB4" w:rsidRDefault="006969AE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Occupation:</w:t>
            </w: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3F9E" w14:textId="77777777" w:rsidR="006969AE" w:rsidRPr="00627BB4" w:rsidRDefault="006969AE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</w:p>
        </w:tc>
        <w:tc>
          <w:tcPr>
            <w:tcW w:w="2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3D5B" w14:textId="77777777" w:rsidR="006969AE" w:rsidRPr="00627BB4" w:rsidRDefault="000D7996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Company or S</w:t>
            </w:r>
            <w:r w:rsidR="008E30EB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chool N</w:t>
            </w:r>
            <w:r w:rsidR="006969AE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ame:</w:t>
            </w:r>
          </w:p>
        </w:tc>
        <w:tc>
          <w:tcPr>
            <w:tcW w:w="43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78A54C" w14:textId="29B5FE3A" w:rsidR="006969AE" w:rsidRPr="00627BB4" w:rsidRDefault="006969AE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</w:p>
        </w:tc>
      </w:tr>
      <w:tr w:rsidR="00F11B23" w:rsidRPr="00F11B23" w14:paraId="7492010F" w14:textId="77777777" w:rsidTr="00471281">
        <w:trPr>
          <w:trHeight w:val="120"/>
        </w:trPr>
        <w:tc>
          <w:tcPr>
            <w:tcW w:w="189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DAA5" w14:textId="32EF69E6" w:rsidR="00CF0C53" w:rsidRPr="00627BB4" w:rsidRDefault="00CF0C53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627BB4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Visa Status</w:t>
            </w:r>
            <w:r w:rsidR="00661A07" w:rsidRPr="00627BB4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:</w:t>
            </w:r>
          </w:p>
        </w:tc>
        <w:tc>
          <w:tcPr>
            <w:tcW w:w="887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4D3909" w14:textId="428BC893" w:rsidR="00CF0C53" w:rsidRPr="00627BB4" w:rsidRDefault="004F3616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7690459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F0C53" w:rsidRPr="00627BB4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501AE0" w:rsidRPr="00627BB4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 xml:space="preserve"> </w:t>
            </w:r>
            <w:r w:rsidR="00501AE0" w:rsidRPr="00627BB4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Temporary Visitor</w:t>
            </w:r>
            <w:r w:rsidR="00501AE0" w:rsidRPr="00627BB4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 xml:space="preserve">　　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4510578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F0C53"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501AE0" w:rsidRPr="00627BB4">
              <w:rPr>
                <w:rFonts w:ascii="Meiryo UI" w:eastAsia="Meiryo UI" w:hAnsi="Meiryo UI" w:cs="Meiryo UI"/>
                <w:sz w:val="14"/>
                <w:szCs w:val="14"/>
              </w:rPr>
              <w:t xml:space="preserve"> </w:t>
            </w:r>
            <w:r w:rsidR="00CF0C53" w:rsidRPr="00627BB4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>W</w:t>
            </w:r>
            <w:r w:rsidR="00CF0C53" w:rsidRPr="00627BB4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orking Holiday</w:t>
            </w:r>
            <w:r w:rsidR="00501AE0" w:rsidRPr="00627BB4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 xml:space="preserve">　　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9602973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F0C53"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CF0C53" w:rsidRPr="00627BB4">
              <w:rPr>
                <w:rFonts w:ascii="Meiryo UI" w:eastAsia="Meiryo UI" w:hAnsi="Meiryo UI" w:cs="Meiryo UI"/>
                <w:sz w:val="14"/>
                <w:szCs w:val="14"/>
              </w:rPr>
              <w:t xml:space="preserve"> </w:t>
            </w:r>
            <w:r w:rsidR="00501AE0" w:rsidRPr="00627BB4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>W</w:t>
            </w:r>
            <w:r w:rsidR="00172F1C" w:rsidRPr="00627BB4">
              <w:rPr>
                <w:rFonts w:ascii="Meiryo UI" w:eastAsia="Meiryo UI" w:hAnsi="Meiryo UI" w:cs="Meiryo UI"/>
                <w:sz w:val="14"/>
                <w:szCs w:val="14"/>
              </w:rPr>
              <w:t>orking</w:t>
            </w:r>
            <w:r w:rsidR="00501AE0" w:rsidRPr="00627BB4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 xml:space="preserve">　　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1643018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F0C53"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CF0C53" w:rsidRPr="00627BB4">
              <w:rPr>
                <w:rFonts w:ascii="Meiryo UI" w:eastAsia="Meiryo UI" w:hAnsi="Meiryo UI" w:cs="Meiryo UI"/>
                <w:sz w:val="14"/>
                <w:szCs w:val="14"/>
              </w:rPr>
              <w:t xml:space="preserve"> </w:t>
            </w:r>
            <w:r w:rsidR="00501AE0" w:rsidRPr="00627BB4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Dependent</w:t>
            </w:r>
            <w:r w:rsidR="00501AE0" w:rsidRPr="00627BB4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 xml:space="preserve">　　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10085668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F0C53"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501AE0" w:rsidRPr="00627BB4">
              <w:rPr>
                <w:rFonts w:ascii="Meiryo UI" w:eastAsia="Meiryo UI" w:hAnsi="Meiryo UI" w:cs="Meiryo UI"/>
                <w:sz w:val="14"/>
                <w:szCs w:val="14"/>
              </w:rPr>
              <w:t xml:space="preserve"> </w:t>
            </w:r>
            <w:r w:rsidR="00501AE0" w:rsidRPr="00627BB4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O</w:t>
            </w:r>
            <w:r w:rsidR="00172F1C" w:rsidRPr="00627BB4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ther</w:t>
            </w:r>
            <w:r w:rsidR="00CF0C53" w:rsidRPr="00627BB4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 xml:space="preserve">（　　　　　　　　</w:t>
            </w:r>
            <w:r w:rsidR="00501AE0" w:rsidRPr="00627BB4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 xml:space="preserve"> </w:t>
            </w:r>
            <w:r w:rsidR="00501AE0" w:rsidRPr="00627BB4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 xml:space="preserve">  </w:t>
            </w:r>
            <w:r w:rsidR="001012C9" w:rsidRPr="00627BB4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 xml:space="preserve">       </w:t>
            </w:r>
            <w:r w:rsidR="00501AE0" w:rsidRPr="00627BB4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 xml:space="preserve">       </w:t>
            </w:r>
            <w:r w:rsidR="00CF0C53" w:rsidRPr="00627BB4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 xml:space="preserve">　）</w:t>
            </w:r>
          </w:p>
        </w:tc>
      </w:tr>
      <w:tr w:rsidR="00F11B23" w:rsidRPr="00F11B23" w14:paraId="5A3A6D0E" w14:textId="77777777" w:rsidTr="00471281">
        <w:trPr>
          <w:gridAfter w:val="1"/>
          <w:wAfter w:w="15" w:type="dxa"/>
          <w:trHeight w:val="120"/>
        </w:trPr>
        <w:tc>
          <w:tcPr>
            <w:tcW w:w="189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D0D5" w14:textId="668D19A4" w:rsidR="002E2DE9" w:rsidRPr="00627BB4" w:rsidRDefault="002E2DE9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Emergency Contact:</w:t>
            </w: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B638" w14:textId="279CD2C9" w:rsidR="002E2DE9" w:rsidRPr="00627BB4" w:rsidRDefault="002E2DE9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Name:</w:t>
            </w:r>
          </w:p>
        </w:tc>
        <w:tc>
          <w:tcPr>
            <w:tcW w:w="2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73C9" w14:textId="7F777E17" w:rsidR="002E2DE9" w:rsidRPr="00627BB4" w:rsidRDefault="002E2DE9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Tel:</w:t>
            </w:r>
          </w:p>
        </w:tc>
        <w:tc>
          <w:tcPr>
            <w:tcW w:w="22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C029" w14:textId="25116E98" w:rsidR="002E2DE9" w:rsidRPr="00627BB4" w:rsidRDefault="002E2DE9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Relationship:</w:t>
            </w:r>
          </w:p>
        </w:tc>
        <w:tc>
          <w:tcPr>
            <w:tcW w:w="2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075AFC" w14:textId="1C20C6BF" w:rsidR="002E2DE9" w:rsidRPr="00627BB4" w:rsidRDefault="002E2DE9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Country:</w:t>
            </w:r>
          </w:p>
        </w:tc>
      </w:tr>
      <w:tr w:rsidR="00F11B23" w:rsidRPr="00F11B23" w14:paraId="6D4C8E84" w14:textId="77777777" w:rsidTr="00471281">
        <w:trPr>
          <w:trHeight w:val="329"/>
        </w:trPr>
        <w:tc>
          <w:tcPr>
            <w:tcW w:w="10763" w:type="dxa"/>
            <w:gridSpan w:val="3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53A778" w14:textId="77777777" w:rsidR="006969AE" w:rsidRPr="00F11B23" w:rsidRDefault="006969AE" w:rsidP="006969AE">
            <w:pPr>
              <w:tabs>
                <w:tab w:val="left" w:pos="2432"/>
              </w:tabs>
              <w:adjustRightInd w:val="0"/>
              <w:snapToGrid w:val="0"/>
              <w:spacing w:line="0" w:lineRule="atLeast"/>
              <w:rPr>
                <w:rFonts w:ascii="Meiryo UI" w:eastAsia="Meiryo UI" w:hAnsi="Meiryo UI" w:cs="Meiryo UI"/>
                <w:b/>
                <w:sz w:val="16"/>
                <w:szCs w:val="16"/>
                <w:lang w:val="en-US" w:eastAsia="ja-JP"/>
              </w:rPr>
            </w:pPr>
            <w:r w:rsidRPr="00F11B23">
              <w:rPr>
                <w:rFonts w:ascii="Meiryo UI" w:eastAsia="Meiryo UI" w:hAnsi="Meiryo UI" w:cs="Meiryo UI" w:hint="eastAsia"/>
                <w:b/>
                <w:sz w:val="16"/>
                <w:szCs w:val="16"/>
                <w:lang w:val="en-US" w:eastAsia="ja-JP"/>
              </w:rPr>
              <w:t>JAPANESE ABILITY</w:t>
            </w:r>
          </w:p>
        </w:tc>
      </w:tr>
      <w:tr w:rsidR="00F11B23" w:rsidRPr="00F11B23" w14:paraId="0B80CF7A" w14:textId="77777777" w:rsidTr="00471281">
        <w:trPr>
          <w:trHeight w:val="260"/>
        </w:trPr>
        <w:tc>
          <w:tcPr>
            <w:tcW w:w="300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5BAF" w14:textId="77777777" w:rsidR="008F1655" w:rsidRPr="00627BB4" w:rsidRDefault="008F1655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Have you studied Japanese before?</w:t>
            </w:r>
          </w:p>
        </w:tc>
        <w:tc>
          <w:tcPr>
            <w:tcW w:w="5995" w:type="dxa"/>
            <w:gridSpan w:val="19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3E1AA0" w14:textId="77777777" w:rsidR="008F1655" w:rsidRPr="00627BB4" w:rsidRDefault="004F3616" w:rsidP="007C4C25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8517625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1655"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8F1655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 </w:t>
            </w:r>
            <w:r w:rsidR="008F1655" w:rsidRPr="00627BB4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>Yes</w:t>
            </w:r>
            <w:r w:rsidR="008F1655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　 </w:t>
            </w:r>
            <w:r w:rsidR="008F1655" w:rsidRPr="00627BB4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sym w:font="Wingdings" w:char="F0E0"/>
            </w:r>
            <w:r w:rsidR="008F1655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　 (</w:t>
            </w:r>
            <w:r w:rsidR="008F1655" w:rsidRPr="00627BB4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How long</w:t>
            </w:r>
            <w:r w:rsidR="008F1655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?                    　  </w:t>
            </w:r>
            <w:r w:rsidR="008F1655" w:rsidRPr="00627BB4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Y</w:t>
            </w:r>
            <w:r w:rsidR="008F1655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ear            　　   Months)</w:t>
            </w:r>
          </w:p>
        </w:tc>
        <w:tc>
          <w:tcPr>
            <w:tcW w:w="1768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8901BA1" w14:textId="77777777" w:rsidR="008F1655" w:rsidRPr="00627BB4" w:rsidRDefault="004F3616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477616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1655" w:rsidRPr="00627BB4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8F1655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</w:t>
            </w:r>
            <w:r w:rsidR="008F1655" w:rsidRPr="00627BB4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>No</w:t>
            </w:r>
          </w:p>
        </w:tc>
      </w:tr>
      <w:tr w:rsidR="00F11B23" w:rsidRPr="00F11B23" w14:paraId="1BA87ADF" w14:textId="77777777" w:rsidTr="00471281">
        <w:trPr>
          <w:trHeight w:val="301"/>
        </w:trPr>
        <w:tc>
          <w:tcPr>
            <w:tcW w:w="300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A42295" w14:textId="77777777" w:rsidR="00677370" w:rsidRPr="00627BB4" w:rsidRDefault="003F01EB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627BB4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Have you passed the JLPT?</w:t>
            </w:r>
          </w:p>
        </w:tc>
        <w:tc>
          <w:tcPr>
            <w:tcW w:w="776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CF8EDD" w14:textId="77777777" w:rsidR="00677370" w:rsidRPr="00627BB4" w:rsidRDefault="004F3616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15720130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7370"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677370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 </w:t>
            </w:r>
            <w:r w:rsidR="00C25F83" w:rsidRPr="00627BB4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Y</w:t>
            </w:r>
            <w:r w:rsidR="00677370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es,　</w:t>
            </w:r>
            <w:r w:rsidR="003F01EB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(JLPT　N            </w:t>
            </w:r>
            <w:r w:rsidR="00677370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)　　　　　　　　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8227456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77370"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677370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 No</w:t>
            </w:r>
          </w:p>
        </w:tc>
      </w:tr>
      <w:tr w:rsidR="00F11B23" w:rsidRPr="00F11B23" w14:paraId="64447E1D" w14:textId="77777777" w:rsidTr="00471281">
        <w:trPr>
          <w:trHeight w:val="329"/>
        </w:trPr>
        <w:tc>
          <w:tcPr>
            <w:tcW w:w="10763" w:type="dxa"/>
            <w:gridSpan w:val="3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497618" w14:textId="77777777" w:rsidR="006969AE" w:rsidRPr="00F11B23" w:rsidRDefault="008F1655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val="en-US"/>
              </w:rPr>
            </w:pPr>
            <w:r w:rsidRPr="00F11B23">
              <w:rPr>
                <w:rFonts w:ascii="Meiryo UI" w:eastAsia="Meiryo UI" w:hAnsi="Meiryo UI" w:cs="Meiryo UI" w:hint="eastAsia"/>
                <w:b/>
                <w:sz w:val="16"/>
                <w:szCs w:val="16"/>
                <w:lang w:val="en-US" w:eastAsia="ja-JP"/>
              </w:rPr>
              <w:t>S</w:t>
            </w:r>
            <w:r w:rsidR="00B57303" w:rsidRPr="00F11B23">
              <w:rPr>
                <w:rFonts w:ascii="Meiryo UI" w:eastAsia="Meiryo UI" w:hAnsi="Meiryo UI" w:cs="Meiryo UI" w:hint="eastAsia"/>
                <w:b/>
                <w:sz w:val="16"/>
                <w:szCs w:val="16"/>
                <w:lang w:val="en-US" w:eastAsia="ja-JP"/>
              </w:rPr>
              <w:t xml:space="preserve">CHOOL </w:t>
            </w:r>
            <w:r w:rsidR="006969AE" w:rsidRPr="00F11B23">
              <w:rPr>
                <w:rFonts w:ascii="Meiryo UI" w:eastAsia="Meiryo UI" w:hAnsi="Meiryo UI" w:cs="Meiryo UI"/>
                <w:b/>
                <w:sz w:val="16"/>
                <w:szCs w:val="16"/>
                <w:lang w:val="en-US"/>
              </w:rPr>
              <w:t xml:space="preserve"> &amp; COURSE</w:t>
            </w:r>
          </w:p>
        </w:tc>
      </w:tr>
      <w:tr w:rsidR="00F11B23" w:rsidRPr="00F11B23" w14:paraId="65754BE0" w14:textId="77777777" w:rsidTr="00471281">
        <w:trPr>
          <w:trHeight w:val="435"/>
        </w:trPr>
        <w:tc>
          <w:tcPr>
            <w:tcW w:w="8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A84BEF" w14:textId="6675DEB9" w:rsidR="004D56B7" w:rsidRPr="00F11B23" w:rsidRDefault="004D56B7" w:rsidP="00662904">
            <w:pPr>
              <w:tabs>
                <w:tab w:val="left" w:pos="2432"/>
              </w:tabs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  <w:r w:rsidRPr="00F11B23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>S</w:t>
            </w:r>
            <w:r w:rsidRPr="00F11B23"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  <w:t>c</w:t>
            </w:r>
            <w:r w:rsidRPr="00F11B23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>hool</w:t>
            </w:r>
            <w:r w:rsidRPr="00F11B23"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  <w:t>:</w:t>
            </w:r>
          </w:p>
          <w:p w14:paraId="32A70111" w14:textId="64C72F94" w:rsidR="004D56B7" w:rsidRPr="00F11B23" w:rsidRDefault="004D56B7" w:rsidP="006969AE">
            <w:pPr>
              <w:tabs>
                <w:tab w:val="left" w:pos="2432"/>
              </w:tabs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  <w:r w:rsidRPr="00F11B23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(Course)</w:t>
            </w:r>
          </w:p>
        </w:tc>
        <w:tc>
          <w:tcPr>
            <w:tcW w:w="9944" w:type="dxa"/>
            <w:gridSpan w:val="2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8E4093" w14:textId="77777777" w:rsidR="00C7742D" w:rsidRDefault="004F3616" w:rsidP="0037236B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3"/>
                  <w:szCs w:val="13"/>
                  <w:lang w:val="en-US" w:eastAsia="ja-JP"/>
                </w:rPr>
                <w:id w:val="6760066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56B7" w:rsidRPr="002B1D1C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3"/>
                    <w:szCs w:val="13"/>
                    <w:lang w:val="en-US" w:eastAsia="ja-JP"/>
                  </w:rPr>
                  <w:t>☐</w:t>
                </w:r>
              </w:sdtContent>
            </w:sdt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 T</w:t>
            </w:r>
            <w:r w:rsidR="004D56B7" w:rsidRPr="002B1D1C"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  <w:t>o</w:t>
            </w:r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ky</w:t>
            </w:r>
            <w:r w:rsidR="004D56B7" w:rsidRPr="002B1D1C"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  <w:t>o</w:t>
            </w:r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-Shinjuku</w:t>
            </w:r>
            <w:r w:rsidR="00C7742D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 Main</w:t>
            </w:r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（</w:t>
            </w:r>
            <w:r w:rsidR="004D56B7" w:rsidRPr="002B1D1C"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  <w:t>General Japanese）</w:t>
            </w:r>
            <w:r w:rsidR="00C7742D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     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3"/>
                  <w:szCs w:val="13"/>
                  <w:lang w:val="en-US" w:eastAsia="ja-JP"/>
                </w:rPr>
                <w:id w:val="8812877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7742D" w:rsidRPr="002B1D1C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3"/>
                    <w:szCs w:val="13"/>
                    <w:lang w:val="en-US" w:eastAsia="ja-JP"/>
                  </w:rPr>
                  <w:t>☐</w:t>
                </w:r>
              </w:sdtContent>
            </w:sdt>
            <w:r w:rsidR="00C7742D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 T</w:t>
            </w:r>
            <w:r w:rsidR="00C7742D" w:rsidRPr="002B1D1C"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  <w:t>o</w:t>
            </w:r>
            <w:r w:rsidR="00C7742D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ky</w:t>
            </w:r>
            <w:r w:rsidR="00C7742D" w:rsidRPr="002B1D1C"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  <w:t>o</w:t>
            </w:r>
            <w:r w:rsidR="00C7742D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-Shinjuku</w:t>
            </w:r>
            <w:r w:rsidR="00C7742D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 Prime</w:t>
            </w:r>
            <w:r w:rsidR="00C7742D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（</w:t>
            </w:r>
            <w:r w:rsidR="00C7742D" w:rsidRPr="002B1D1C"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  <w:t>General Japanese）</w:t>
            </w:r>
          </w:p>
          <w:p w14:paraId="08F3DE77" w14:textId="6AB8A4CE" w:rsidR="000228B0" w:rsidRPr="002B1D1C" w:rsidRDefault="004F3616" w:rsidP="0037236B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3"/>
                  <w:szCs w:val="13"/>
                  <w:lang w:val="en-US" w:eastAsia="ja-JP"/>
                </w:rPr>
                <w:id w:val="-2885141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228B0" w:rsidRPr="002B1D1C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3"/>
                    <w:szCs w:val="13"/>
                    <w:lang w:val="en-US" w:eastAsia="ja-JP"/>
                  </w:rPr>
                  <w:t>☐</w:t>
                </w:r>
              </w:sdtContent>
            </w:sdt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 T</w:t>
            </w:r>
            <w:r w:rsidR="004D56B7" w:rsidRPr="002B1D1C"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  <w:t>o</w:t>
            </w:r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ky</w:t>
            </w:r>
            <w:r w:rsidR="004D56B7" w:rsidRPr="002B1D1C"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  <w:t>o</w:t>
            </w:r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-Ikebukuro（</w:t>
            </w:r>
            <w:r w:rsidR="004D56B7" w:rsidRPr="002B1D1C"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  <w:t>General Japanese）</w:t>
            </w:r>
            <w:r w:rsidR="00C7742D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    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3"/>
                  <w:szCs w:val="13"/>
                  <w:lang w:val="en-US" w:eastAsia="ja-JP"/>
                </w:rPr>
                <w:id w:val="21359819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228B0" w:rsidRPr="002B1D1C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3"/>
                    <w:szCs w:val="13"/>
                    <w:lang w:val="en-US" w:eastAsia="ja-JP"/>
                  </w:rPr>
                  <w:t>☐</w:t>
                </w:r>
              </w:sdtContent>
            </w:sdt>
            <w:r w:rsidR="000228B0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 Tokyo-</w:t>
            </w:r>
            <w:proofErr w:type="spellStart"/>
            <w:r w:rsidR="000228B0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Shibuya</w:t>
            </w:r>
            <w:r w:rsidR="00F75B0A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Harajuku</w:t>
            </w:r>
            <w:proofErr w:type="spellEnd"/>
            <w:r w:rsidR="000228B0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（</w:t>
            </w:r>
            <w:r w:rsidR="000228B0" w:rsidRPr="002B1D1C"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  <w:t>General Japanese）</w:t>
            </w:r>
          </w:p>
          <w:p w14:paraId="27359CCA" w14:textId="77777777" w:rsidR="002B1D1C" w:rsidRPr="002B1D1C" w:rsidRDefault="004F3616" w:rsidP="004A79A1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3"/>
                  <w:szCs w:val="13"/>
                  <w:lang w:val="en-US" w:eastAsia="ja-JP"/>
                </w:rPr>
                <w:id w:val="-14725143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228B0" w:rsidRPr="002B1D1C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3"/>
                    <w:szCs w:val="13"/>
                    <w:lang w:val="en-US" w:eastAsia="ja-JP"/>
                  </w:rPr>
                  <w:t>☐</w:t>
                </w:r>
              </w:sdtContent>
            </w:sdt>
            <w:r w:rsidR="000228B0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 T</w:t>
            </w:r>
            <w:r w:rsidR="000228B0" w:rsidRPr="002B1D1C"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  <w:t>o</w:t>
            </w:r>
            <w:r w:rsidR="000228B0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ky</w:t>
            </w:r>
            <w:r w:rsidR="000228B0" w:rsidRPr="002B1D1C"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  <w:t>o</w:t>
            </w:r>
            <w:r w:rsidR="000228B0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-</w:t>
            </w:r>
            <w:proofErr w:type="spellStart"/>
            <w:r w:rsidR="000228B0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Takadanobaba</w:t>
            </w:r>
            <w:proofErr w:type="spellEnd"/>
            <w:r w:rsidR="00F75B0A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 </w:t>
            </w:r>
            <w:r w:rsidR="002B1D1C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Career</w:t>
            </w:r>
            <w:r w:rsidR="00660B09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 </w:t>
            </w:r>
            <w:r w:rsidR="004A79A1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Pathway</w:t>
            </w:r>
            <w:r w:rsidR="00660B09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 </w:t>
            </w:r>
            <w:r w:rsidR="00F75B0A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(</w:t>
            </w:r>
            <w:r w:rsidR="000228B0" w:rsidRPr="002B1D1C"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  <w:t>General Japanese）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3"/>
                  <w:szCs w:val="13"/>
                  <w:lang w:val="en-US" w:eastAsia="ja-JP"/>
                </w:rPr>
                <w:id w:val="-20074220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A79A1" w:rsidRPr="002B1D1C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3"/>
                    <w:szCs w:val="13"/>
                    <w:lang w:val="en-US" w:eastAsia="ja-JP"/>
                  </w:rPr>
                  <w:t>☐</w:t>
                </w:r>
              </w:sdtContent>
            </w:sdt>
            <w:r w:rsidR="004A79A1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 T</w:t>
            </w:r>
            <w:r w:rsidR="004A79A1" w:rsidRPr="002B1D1C"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  <w:t>o</w:t>
            </w:r>
            <w:r w:rsidR="004A79A1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ky</w:t>
            </w:r>
            <w:r w:rsidR="004A79A1" w:rsidRPr="002B1D1C"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  <w:t>o</w:t>
            </w:r>
            <w:r w:rsidR="004A79A1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-</w:t>
            </w:r>
            <w:proofErr w:type="spellStart"/>
            <w:r w:rsidR="004A79A1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Takadanobaba</w:t>
            </w:r>
            <w:proofErr w:type="spellEnd"/>
            <w:r w:rsidR="004A79A1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 </w:t>
            </w:r>
            <w:r w:rsidR="002B1D1C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Academic</w:t>
            </w:r>
            <w:r w:rsidR="004A79A1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 Pathway (</w:t>
            </w:r>
            <w:r w:rsidR="004A79A1" w:rsidRPr="002B1D1C"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  <w:t>General Japanese）</w:t>
            </w:r>
            <w:r w:rsidR="000228B0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　</w:t>
            </w:r>
          </w:p>
          <w:p w14:paraId="7B2F6CFE" w14:textId="484F59D2" w:rsidR="004D56B7" w:rsidRPr="002B1D1C" w:rsidRDefault="004F3616" w:rsidP="004A79A1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3"/>
                  <w:szCs w:val="13"/>
                  <w:lang w:val="en-US" w:eastAsia="ja-JP"/>
                </w:rPr>
                <w:id w:val="10992966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56B7" w:rsidRPr="002B1D1C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3"/>
                    <w:szCs w:val="13"/>
                    <w:lang w:val="en-US" w:eastAsia="ja-JP"/>
                  </w:rPr>
                  <w:t>☐</w:t>
                </w:r>
              </w:sdtContent>
            </w:sdt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 </w:t>
            </w:r>
            <w:r w:rsidR="004D56B7" w:rsidRPr="002B1D1C"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  <w:t>Osaka</w:t>
            </w:r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（</w:t>
            </w:r>
            <w:r w:rsidR="004D56B7" w:rsidRPr="002B1D1C"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  <w:t>General Japanese）</w:t>
            </w:r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　</w:t>
            </w:r>
            <w:r w:rsidR="000228B0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  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3"/>
                  <w:szCs w:val="13"/>
                  <w:lang w:val="en-US" w:eastAsia="ja-JP"/>
                </w:rPr>
                <w:id w:val="20576569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56B7" w:rsidRPr="002B1D1C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3"/>
                    <w:szCs w:val="13"/>
                    <w:lang w:val="en-US" w:eastAsia="ja-JP"/>
                  </w:rPr>
                  <w:t>☐</w:t>
                </w:r>
              </w:sdtContent>
            </w:sdt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 Ky</w:t>
            </w:r>
            <w:r w:rsidR="004D56B7" w:rsidRPr="002B1D1C"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  <w:t>o</w:t>
            </w:r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to（</w:t>
            </w:r>
            <w:r w:rsidR="004D56B7" w:rsidRPr="002B1D1C"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  <w:t>General Japanese）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3"/>
                  <w:szCs w:val="13"/>
                  <w:lang w:val="en-US" w:eastAsia="ja-JP"/>
                </w:rPr>
                <w:id w:val="20835579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56B7" w:rsidRPr="002B1D1C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3"/>
                    <w:szCs w:val="13"/>
                    <w:lang w:val="en-US" w:eastAsia="ja-JP"/>
                  </w:rPr>
                  <w:t>☐</w:t>
                </w:r>
              </w:sdtContent>
            </w:sdt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 Nagano（</w:t>
            </w:r>
            <w:r w:rsidR="004D56B7" w:rsidRPr="002B1D1C"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  <w:t>General Japanese）</w:t>
            </w:r>
          </w:p>
        </w:tc>
      </w:tr>
      <w:tr w:rsidR="00F11B23" w:rsidRPr="00F11B23" w14:paraId="216A7EFA" w14:textId="77777777" w:rsidTr="00471281">
        <w:trPr>
          <w:trHeight w:val="435"/>
        </w:trPr>
        <w:tc>
          <w:tcPr>
            <w:tcW w:w="819" w:type="dxa"/>
            <w:vMerge/>
            <w:tcBorders>
              <w:left w:val="single" w:sz="12" w:space="0" w:color="auto"/>
            </w:tcBorders>
            <w:vAlign w:val="center"/>
          </w:tcPr>
          <w:p w14:paraId="78DF339D" w14:textId="77777777" w:rsidR="004D56B7" w:rsidRPr="00F11B23" w:rsidRDefault="004D56B7" w:rsidP="00662904">
            <w:pPr>
              <w:tabs>
                <w:tab w:val="left" w:pos="2432"/>
              </w:tabs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</w:p>
        </w:tc>
        <w:tc>
          <w:tcPr>
            <w:tcW w:w="9944" w:type="dxa"/>
            <w:gridSpan w:val="29"/>
            <w:tcBorders>
              <w:right w:val="single" w:sz="12" w:space="0" w:color="auto"/>
            </w:tcBorders>
            <w:vAlign w:val="center"/>
          </w:tcPr>
          <w:p w14:paraId="104DFB90" w14:textId="76C8E2FD" w:rsidR="004D56B7" w:rsidRPr="002B1D1C" w:rsidRDefault="004F3616" w:rsidP="004D56B7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3"/>
                  <w:szCs w:val="13"/>
                  <w:lang w:val="en-US" w:eastAsia="ja-JP"/>
                </w:rPr>
                <w:id w:val="21443107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56B7" w:rsidRPr="002B1D1C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3"/>
                    <w:szCs w:val="13"/>
                    <w:lang w:val="en-US" w:eastAsia="ja-JP"/>
                  </w:rPr>
                  <w:t>☐</w:t>
                </w:r>
              </w:sdtContent>
            </w:sdt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 Tokyo-</w:t>
            </w:r>
            <w:proofErr w:type="spellStart"/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Shibuya</w:t>
            </w:r>
            <w:r w:rsidR="00F75B0A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Harajuku</w:t>
            </w:r>
            <w:proofErr w:type="spellEnd"/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 (Career Japanese) </w:t>
            </w:r>
            <w:r w:rsidR="00F75B0A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/</w:t>
            </w:r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 Support Program for Working Holiday Visa (WH) holder</w:t>
            </w:r>
            <w:r w:rsidR="00F75B0A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 *2</w:t>
            </w:r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 （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3"/>
                  <w:szCs w:val="13"/>
                  <w:lang w:val="en-US" w:eastAsia="ja-JP"/>
                </w:rPr>
                <w:id w:val="14416399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56B7" w:rsidRPr="002B1D1C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3"/>
                    <w:szCs w:val="13"/>
                    <w:lang w:val="en-US" w:eastAsia="ja-JP"/>
                  </w:rPr>
                  <w:t>☐</w:t>
                </w:r>
              </w:sdtContent>
            </w:sdt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　YES）</w:t>
            </w:r>
          </w:p>
          <w:p w14:paraId="25CC15BB" w14:textId="02F6DABB" w:rsidR="004D56B7" w:rsidRPr="002B1D1C" w:rsidRDefault="004F3616" w:rsidP="0037236B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3"/>
                  <w:szCs w:val="13"/>
                  <w:lang w:val="en-US" w:eastAsia="ja-JP"/>
                </w:rPr>
                <w:id w:val="15804864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56B7" w:rsidRPr="002B1D1C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3"/>
                    <w:szCs w:val="13"/>
                    <w:lang w:val="en-US" w:eastAsia="ja-JP"/>
                  </w:rPr>
                  <w:t>☐</w:t>
                </w:r>
              </w:sdtContent>
            </w:sdt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 T</w:t>
            </w:r>
            <w:r w:rsidR="004D56B7" w:rsidRPr="002B1D1C"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  <w:t>o</w:t>
            </w:r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ky</w:t>
            </w:r>
            <w:r w:rsidR="004D56B7" w:rsidRPr="002B1D1C"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  <w:t>o</w:t>
            </w:r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-</w:t>
            </w:r>
            <w:proofErr w:type="spellStart"/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Takadanobaba</w:t>
            </w:r>
            <w:proofErr w:type="spellEnd"/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 </w:t>
            </w:r>
            <w:r w:rsidR="00F75B0A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Career Pathway</w:t>
            </w:r>
            <w:r w:rsidR="00660B09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 </w:t>
            </w:r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(</w:t>
            </w:r>
            <w:r w:rsidR="004D56B7" w:rsidRPr="002B1D1C"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  <w:t>Career Japanese</w:t>
            </w:r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)</w:t>
            </w:r>
            <w:r w:rsidR="004D56B7" w:rsidRPr="002B1D1C"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  <w:t xml:space="preserve"> </w:t>
            </w:r>
            <w:r w:rsidR="00C8497A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 /</w:t>
            </w:r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 </w:t>
            </w:r>
            <w:r w:rsidR="004D56B7" w:rsidRPr="002B1D1C"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  <w:t>Support Program for Working Holiday Visa (WH) holder</w:t>
            </w:r>
            <w:r w:rsidR="00C8497A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 *2</w:t>
            </w:r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　（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3"/>
                  <w:szCs w:val="13"/>
                  <w:lang w:val="en-US" w:eastAsia="ja-JP"/>
                </w:rPr>
                <w:id w:val="-14554750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56B7" w:rsidRPr="002B1D1C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3"/>
                    <w:szCs w:val="13"/>
                    <w:lang w:val="en-US" w:eastAsia="ja-JP"/>
                  </w:rPr>
                  <w:t>☐</w:t>
                </w:r>
              </w:sdtContent>
            </w:sdt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　YES）</w:t>
            </w:r>
          </w:p>
        </w:tc>
      </w:tr>
      <w:tr w:rsidR="00F11B23" w:rsidRPr="00F11B23" w14:paraId="4DE6EA9A" w14:textId="77777777" w:rsidTr="00471281">
        <w:trPr>
          <w:trHeight w:val="80"/>
        </w:trPr>
        <w:tc>
          <w:tcPr>
            <w:tcW w:w="819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D9600B5" w14:textId="77777777" w:rsidR="004D56B7" w:rsidRPr="00F11B23" w:rsidRDefault="004D56B7" w:rsidP="00662904">
            <w:pPr>
              <w:tabs>
                <w:tab w:val="left" w:pos="2432"/>
              </w:tabs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</w:p>
        </w:tc>
        <w:tc>
          <w:tcPr>
            <w:tcW w:w="9944" w:type="dxa"/>
            <w:gridSpan w:val="2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EA5E8F5" w14:textId="13B8F488" w:rsidR="004D56B7" w:rsidRPr="002B1D1C" w:rsidRDefault="004F3616" w:rsidP="0037236B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3"/>
                  <w:szCs w:val="13"/>
                  <w:lang w:val="en-US" w:eastAsia="ja-JP"/>
                </w:rPr>
                <w:id w:val="-4311273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56B7" w:rsidRPr="002B1D1C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3"/>
                    <w:szCs w:val="13"/>
                    <w:lang w:val="en-US" w:eastAsia="ja-JP"/>
                  </w:rPr>
                  <w:t>☐</w:t>
                </w:r>
              </w:sdtContent>
            </w:sdt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 T</w:t>
            </w:r>
            <w:r w:rsidR="004D56B7" w:rsidRPr="002B1D1C"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  <w:t>o</w:t>
            </w:r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ky</w:t>
            </w:r>
            <w:r w:rsidR="004D56B7" w:rsidRPr="002B1D1C"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  <w:t>o</w:t>
            </w:r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-</w:t>
            </w:r>
            <w:proofErr w:type="spellStart"/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Shibuya</w:t>
            </w:r>
            <w:r w:rsidR="00F75B0A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Harajuku</w:t>
            </w:r>
            <w:proofErr w:type="spellEnd"/>
            <w:r w:rsidR="004D56B7" w:rsidRPr="002B1D1C"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  <w:t xml:space="preserve"> </w:t>
            </w:r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(</w:t>
            </w:r>
            <w:r w:rsidR="004D56B7" w:rsidRPr="002B1D1C"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  <w:t>Evening Course</w:t>
            </w:r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) *</w:t>
            </w:r>
            <w:r w:rsidR="00F75B0A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1</w:t>
            </w:r>
            <w:r w:rsidR="004D56B7" w:rsidRPr="002B1D1C"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  <w:t xml:space="preserve"> </w:t>
            </w:r>
            <w:r w:rsidR="00C8497A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/ </w:t>
            </w:r>
            <w:r w:rsidR="004D56B7" w:rsidRPr="002B1D1C"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  <w:t>Support Program for WH holder</w:t>
            </w:r>
            <w:r w:rsidR="00C8497A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 *2</w:t>
            </w:r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　（</w:t>
            </w:r>
            <w:r w:rsidR="004D56B7" w:rsidRPr="002B1D1C"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  <w:t>☐</w:t>
            </w:r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 xml:space="preserve">　</w:t>
            </w:r>
            <w:r w:rsidR="004D56B7" w:rsidRPr="002B1D1C">
              <w:rPr>
                <w:rFonts w:ascii="Meiryo UI" w:eastAsia="Meiryo UI" w:hAnsi="Meiryo UI" w:cs="Meiryo UI"/>
                <w:color w:val="000000" w:themeColor="text1"/>
                <w:sz w:val="13"/>
                <w:szCs w:val="13"/>
                <w:lang w:val="en-US" w:eastAsia="ja-JP"/>
              </w:rPr>
              <w:t>YES</w:t>
            </w:r>
            <w:r w:rsidR="004D56B7" w:rsidRPr="002B1D1C">
              <w:rPr>
                <w:rFonts w:ascii="Meiryo UI" w:eastAsia="Meiryo UI" w:hAnsi="Meiryo UI" w:cs="Meiryo UI" w:hint="eastAsia"/>
                <w:color w:val="000000" w:themeColor="text1"/>
                <w:sz w:val="13"/>
                <w:szCs w:val="13"/>
                <w:lang w:val="en-US" w:eastAsia="ja-JP"/>
              </w:rPr>
              <w:t>）</w:t>
            </w:r>
          </w:p>
        </w:tc>
      </w:tr>
      <w:tr w:rsidR="00F11B23" w:rsidRPr="00F11B23" w14:paraId="19E94BB2" w14:textId="77777777" w:rsidTr="00471281">
        <w:trPr>
          <w:trHeight w:val="145"/>
        </w:trPr>
        <w:tc>
          <w:tcPr>
            <w:tcW w:w="1873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ECB71A" w14:textId="11023AE5" w:rsidR="00873A9A" w:rsidRPr="00627BB4" w:rsidRDefault="00F46810" w:rsidP="005935CD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Course Starting Date：</w:t>
            </w:r>
          </w:p>
        </w:tc>
        <w:tc>
          <w:tcPr>
            <w:tcW w:w="270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7393B69" w14:textId="77777777" w:rsidR="00873A9A" w:rsidRPr="00627BB4" w:rsidRDefault="004F3616" w:rsidP="00020355">
            <w:pPr>
              <w:tabs>
                <w:tab w:val="left" w:pos="2432"/>
              </w:tabs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927346417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873A9A"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YYYY/         MM/       DD/ </w:t>
                </w:r>
              </w:sdtContent>
            </w:sdt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9A8F241" w14:textId="77777777" w:rsidR="00873A9A" w:rsidRPr="00627BB4" w:rsidRDefault="00873A9A" w:rsidP="005935CD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Finishing Date</w:t>
            </w:r>
          </w:p>
        </w:tc>
        <w:sdt>
          <w:sdtPr>
            <w:rPr>
              <w:rFonts w:ascii="Meiryo UI" w:eastAsia="Meiryo UI" w:hAnsi="Meiryo UI" w:cs="Meiryo UI" w:hint="eastAsia"/>
              <w:sz w:val="14"/>
              <w:szCs w:val="14"/>
              <w:lang w:val="en-US" w:eastAsia="ja-JP"/>
            </w:rPr>
            <w:id w:val="-975834233"/>
            <w:date>
              <w:dateFormat w:val="yyyy/MM/dd"/>
              <w:lid w:val="ja-JP"/>
              <w:storeMappedDataAs w:val="dateTime"/>
              <w:calendar w:val="japan"/>
            </w:date>
          </w:sdtPr>
          <w:sdtEndPr/>
          <w:sdtContent>
            <w:tc>
              <w:tcPr>
                <w:tcW w:w="2550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6" w:space="0" w:color="auto"/>
                  <w:right w:val="single" w:sz="2" w:space="0" w:color="auto"/>
                </w:tcBorders>
                <w:vAlign w:val="center"/>
              </w:tcPr>
              <w:p w14:paraId="3162698D" w14:textId="77777777" w:rsidR="00873A9A" w:rsidRPr="00627BB4" w:rsidRDefault="003C725D" w:rsidP="00020355">
                <w:pPr>
                  <w:tabs>
                    <w:tab w:val="left" w:pos="2432"/>
                  </w:tabs>
                  <w:snapToGrid w:val="0"/>
                  <w:spacing w:line="0" w:lineRule="atLeast"/>
                  <w:jc w:val="center"/>
                  <w:rPr>
                    <w:rFonts w:ascii="Meiryo UI" w:eastAsia="Meiryo UI" w:hAnsi="Meiryo UI" w:cs="Meiryo UI"/>
                    <w:sz w:val="14"/>
                    <w:szCs w:val="14"/>
                    <w:lang w:val="en-US" w:eastAsia="ja-JP"/>
                  </w:rPr>
                </w:pPr>
                <w:r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YYYY/        MM/       DD/ </w:t>
                </w:r>
              </w:p>
            </w:tc>
          </w:sdtContent>
        </w:sdt>
        <w:tc>
          <w:tcPr>
            <w:tcW w:w="1418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7781A12" w14:textId="77777777" w:rsidR="00873A9A" w:rsidRPr="00627BB4" w:rsidRDefault="00873A9A" w:rsidP="006969A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Course Length: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58CE1D5" w14:textId="77777777" w:rsidR="00873A9A" w:rsidRPr="00F11B23" w:rsidRDefault="00873A9A" w:rsidP="003A0120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14:paraId="48C0722F" w14:textId="41729AE0" w:rsidR="00873A9A" w:rsidRPr="00F11B23" w:rsidRDefault="00873A9A" w:rsidP="00B52202">
            <w:pPr>
              <w:tabs>
                <w:tab w:val="left" w:pos="2432"/>
              </w:tabs>
              <w:snapToGrid w:val="0"/>
              <w:spacing w:line="0" w:lineRule="atLeast"/>
              <w:jc w:val="right"/>
              <w:rPr>
                <w:rFonts w:ascii="Meiryo UI" w:eastAsia="Meiryo UI" w:hAnsi="Meiryo UI" w:cs="Meiryo UI"/>
                <w:sz w:val="16"/>
                <w:szCs w:val="16"/>
                <w:lang w:val="en-US"/>
              </w:rPr>
            </w:pPr>
            <w:r w:rsidRPr="00F11B23">
              <w:rPr>
                <w:rFonts w:ascii="Meiryo UI" w:eastAsia="Meiryo UI" w:hAnsi="Meiryo UI" w:cs="Meiryo UI" w:hint="eastAsia"/>
                <w:sz w:val="10"/>
                <w:szCs w:val="10"/>
                <w:lang w:val="en-US" w:eastAsia="ja-JP"/>
              </w:rPr>
              <w:t>we</w:t>
            </w:r>
            <w:r w:rsidR="000B68B7" w:rsidRPr="00F11B23">
              <w:rPr>
                <w:rFonts w:ascii="Meiryo UI" w:eastAsia="Meiryo UI" w:hAnsi="Meiryo UI" w:cs="Meiryo UI"/>
                <w:sz w:val="10"/>
                <w:szCs w:val="10"/>
                <w:lang w:val="en-US" w:eastAsia="ja-JP"/>
              </w:rPr>
              <w:t>e</w:t>
            </w:r>
            <w:r w:rsidRPr="00F11B23">
              <w:rPr>
                <w:rFonts w:ascii="Meiryo UI" w:eastAsia="Meiryo UI" w:hAnsi="Meiryo UI" w:cs="Meiryo UI" w:hint="eastAsia"/>
                <w:sz w:val="10"/>
                <w:szCs w:val="10"/>
                <w:lang w:val="en-US" w:eastAsia="ja-JP"/>
              </w:rPr>
              <w:t>ks</w:t>
            </w:r>
          </w:p>
        </w:tc>
      </w:tr>
      <w:tr w:rsidR="00F11B23" w:rsidRPr="00F11B23" w14:paraId="3F1FD6EF" w14:textId="77777777" w:rsidTr="00471281">
        <w:trPr>
          <w:trHeight w:val="193"/>
        </w:trPr>
        <w:tc>
          <w:tcPr>
            <w:tcW w:w="18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100F" w14:textId="12530619" w:rsidR="005A696E" w:rsidRPr="00627BB4" w:rsidRDefault="005A696E" w:rsidP="00C946C7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r w:rsidRPr="00627BB4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>Classroom style</w:t>
            </w:r>
            <w:r w:rsidR="00661A07" w:rsidRPr="00627BB4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>:</w:t>
            </w:r>
          </w:p>
        </w:tc>
        <w:tc>
          <w:tcPr>
            <w:tcW w:w="889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E65A38" w14:textId="7EEF5E2D" w:rsidR="005A696E" w:rsidRPr="00627BB4" w:rsidRDefault="004F3616" w:rsidP="005A696E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17135620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96E" w:rsidRPr="00627BB4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5A696E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Face to face　　</w:t>
            </w:r>
            <w:r w:rsid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           </w:t>
            </w:r>
            <w:r w:rsidR="005A696E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15141097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96E" w:rsidRPr="00627BB4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5A696E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</w:t>
            </w:r>
            <w:r w:rsidR="005A696E" w:rsidRPr="00627BB4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Online</w:t>
            </w:r>
            <w:r w:rsidR="002E2DE9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（</w:t>
            </w:r>
            <w:r w:rsidR="002E2DE9" w:rsidRPr="00627BB4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Evening Course</w:t>
            </w:r>
            <w:r w:rsidR="00661A07" w:rsidRPr="00627BB4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 xml:space="preserve"> O</w:t>
            </w:r>
            <w:r w:rsidR="002E2DE9" w:rsidRPr="00627BB4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nly）</w:t>
            </w:r>
          </w:p>
        </w:tc>
      </w:tr>
      <w:tr w:rsidR="00C8497A" w:rsidRPr="00F11B23" w14:paraId="13A98AC2" w14:textId="77777777" w:rsidTr="002B1D1C">
        <w:trPr>
          <w:trHeight w:val="113"/>
        </w:trPr>
        <w:tc>
          <w:tcPr>
            <w:tcW w:w="187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9E6D40" w14:textId="0FA3AE85" w:rsidR="00C8497A" w:rsidRPr="002B1D1C" w:rsidRDefault="00C8497A" w:rsidP="00C8497A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  <w:lang w:val="en-US" w:eastAsia="ja-JP"/>
              </w:rPr>
            </w:pPr>
            <w:r w:rsidRPr="002B1D1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val="en-US" w:eastAsia="ja-JP"/>
              </w:rPr>
              <w:t>Study Objectives:</w:t>
            </w:r>
          </w:p>
        </w:tc>
        <w:tc>
          <w:tcPr>
            <w:tcW w:w="8890" w:type="dxa"/>
            <w:gridSpan w:val="2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035C43" w14:textId="3A42B9BB" w:rsidR="00660B09" w:rsidRPr="002B1D1C" w:rsidRDefault="004F3616" w:rsidP="00660B09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4"/>
                  <w:szCs w:val="14"/>
                  <w:lang w:val="en-US" w:eastAsia="ja-JP"/>
                </w:rPr>
                <w:id w:val="5982276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97A" w:rsidRPr="002B1D1C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567875" w:rsidRPr="002B1D1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val="en-US" w:eastAsia="ja-JP"/>
              </w:rPr>
              <w:t xml:space="preserve"> </w:t>
            </w:r>
            <w:r w:rsidR="00660B09" w:rsidRPr="002B1D1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val="en-US" w:eastAsia="ja-JP"/>
              </w:rPr>
              <w:t>Pursuing higher education in Japan</w:t>
            </w:r>
            <w:r w:rsidR="002B1D1C" w:rsidRPr="002B1D1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val="en-US" w:eastAsia="ja-JP"/>
              </w:rPr>
              <w:t xml:space="preserve">       </w:t>
            </w:r>
            <w:r w:rsidR="00C8497A" w:rsidRPr="002B1D1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val="en-US" w:eastAsia="ja-JP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4"/>
                  <w:szCs w:val="14"/>
                  <w:lang w:val="en-US" w:eastAsia="ja-JP"/>
                </w:rPr>
                <w:id w:val="3011177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A50DF" w:rsidRPr="002B1D1C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077EAE" w:rsidRPr="002B1D1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val="en-US" w:eastAsia="ja-JP"/>
              </w:rPr>
              <w:t xml:space="preserve"> </w:t>
            </w:r>
            <w:r w:rsidR="00C8497A" w:rsidRPr="002B1D1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val="en-US" w:eastAsia="ja-JP"/>
              </w:rPr>
              <w:t>Finding a job in Japan</w:t>
            </w:r>
            <w:r w:rsidR="002B1D1C" w:rsidRPr="002B1D1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val="en-US" w:eastAsia="ja-JP"/>
              </w:rPr>
              <w:t xml:space="preserve">        </w:t>
            </w:r>
            <w:r w:rsidR="00C8497A" w:rsidRPr="002B1D1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val="en-US" w:eastAsia="ja-JP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4"/>
                  <w:szCs w:val="14"/>
                  <w:lang w:val="en-US" w:eastAsia="ja-JP"/>
                </w:rPr>
                <w:id w:val="10787814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97A" w:rsidRPr="002B1D1C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567875" w:rsidRPr="002B1D1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val="en-US" w:eastAsia="ja-JP"/>
              </w:rPr>
              <w:t xml:space="preserve"> </w:t>
            </w:r>
            <w:r w:rsidR="00660B09" w:rsidRPr="002B1D1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val="en-US" w:eastAsia="ja-JP"/>
              </w:rPr>
              <w:t>F</w:t>
            </w:r>
            <w:r w:rsidR="00C8497A" w:rsidRPr="002B1D1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val="en-US" w:eastAsia="ja-JP"/>
              </w:rPr>
              <w:t>inding a job in home country</w:t>
            </w:r>
            <w:r w:rsidR="002B1D1C" w:rsidRPr="002B1D1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val="en-US" w:eastAsia="ja-JP"/>
              </w:rPr>
              <w:t xml:space="preserve">                                  </w:t>
            </w:r>
            <w:r w:rsidR="00660B09" w:rsidRPr="002B1D1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val="en-US" w:eastAsia="ja-JP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4"/>
                  <w:szCs w:val="14"/>
                  <w:lang w:val="en-US" w:eastAsia="ja-JP"/>
                </w:rPr>
                <w:id w:val="-12427143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60B09" w:rsidRPr="002B1D1C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567875" w:rsidRPr="002B1D1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val="en-US" w:eastAsia="ja-JP"/>
              </w:rPr>
              <w:t xml:space="preserve"> </w:t>
            </w:r>
            <w:r w:rsidR="00660B09" w:rsidRPr="002B1D1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val="en-US" w:eastAsia="ja-JP"/>
              </w:rPr>
              <w:t>Passing JLPT test</w:t>
            </w:r>
            <w:r w:rsidR="002B1D1C" w:rsidRPr="002B1D1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val="en-US" w:eastAsia="ja-JP"/>
              </w:rPr>
              <w:t xml:space="preserve">        </w:t>
            </w:r>
            <w:sdt>
              <w:sdtPr>
                <w:rPr>
                  <w:rFonts w:ascii="Meiryo UI" w:eastAsia="Meiryo UI" w:hAnsi="Meiryo UI" w:cs="Meiryo UI" w:hint="eastAsia"/>
                  <w:color w:val="000000" w:themeColor="text1"/>
                  <w:sz w:val="14"/>
                  <w:szCs w:val="14"/>
                  <w:lang w:val="en-US" w:eastAsia="ja-JP"/>
                </w:rPr>
                <w:id w:val="12824568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B1D1C" w:rsidRPr="002B1D1C">
                  <w:rPr>
                    <w:rFonts w:ascii="ＭＳ ゴシック" w:eastAsia="ＭＳ ゴシック" w:hAnsi="ＭＳ ゴシック" w:cs="Meiryo UI" w:hint="eastAsia"/>
                    <w:color w:val="000000" w:themeColor="text1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2B1D1C" w:rsidRPr="002B1D1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val="en-US" w:eastAsia="ja-JP"/>
              </w:rPr>
              <w:t xml:space="preserve"> Other(                                                                                                      )</w:t>
            </w:r>
          </w:p>
          <w:p w14:paraId="6AD1F4CF" w14:textId="363FE09B" w:rsidR="00C8497A" w:rsidRPr="002B1D1C" w:rsidRDefault="00C8497A" w:rsidP="002B1D1C">
            <w:pPr>
              <w:tabs>
                <w:tab w:val="left" w:pos="2432"/>
              </w:tabs>
              <w:snapToGrid w:val="0"/>
              <w:spacing w:line="120" w:lineRule="exact"/>
              <w:rPr>
                <w:rFonts w:ascii="Meiryo UI" w:eastAsia="Meiryo UI" w:hAnsi="Meiryo UI" w:cs="Meiryo UI"/>
                <w:color w:val="000000" w:themeColor="text1"/>
                <w:sz w:val="14"/>
                <w:szCs w:val="14"/>
                <w:lang w:val="en-US" w:eastAsia="ja-JP"/>
              </w:rPr>
            </w:pPr>
            <w:r w:rsidRPr="002B1D1C">
              <w:rPr>
                <w:rFonts w:ascii="Meiryo UI" w:eastAsia="Meiryo UI" w:hAnsi="Meiryo UI" w:cs="Meiryo UI" w:hint="eastAsia"/>
                <w:color w:val="000000" w:themeColor="text1"/>
                <w:sz w:val="14"/>
                <w:szCs w:val="14"/>
                <w:lang w:val="en-US" w:eastAsia="ja-JP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8497A" w:rsidRPr="00F11B23" w14:paraId="5C90E03A" w14:textId="77777777" w:rsidTr="00471281">
        <w:trPr>
          <w:trHeight w:val="329"/>
        </w:trPr>
        <w:tc>
          <w:tcPr>
            <w:tcW w:w="10763" w:type="dxa"/>
            <w:gridSpan w:val="3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93557C" w14:textId="51CC916C" w:rsidR="0062123F" w:rsidRPr="002B1D1C" w:rsidRDefault="00C8497A" w:rsidP="00A61582">
            <w:pPr>
              <w:tabs>
                <w:tab w:val="left" w:pos="2432"/>
              </w:tabs>
              <w:snapToGrid w:val="0"/>
              <w:spacing w:line="160" w:lineRule="exact"/>
              <w:ind w:left="60" w:hangingChars="50" w:hanging="60"/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val="en-US" w:eastAsia="ja-JP"/>
              </w:rPr>
            </w:pPr>
            <w:r w:rsidRPr="002B1D1C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2"/>
                <w:lang w:val="en-US" w:eastAsia="ja-JP"/>
              </w:rPr>
              <w:t>*1</w:t>
            </w:r>
            <w:r w:rsidR="0062123F" w:rsidRPr="002B1D1C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2"/>
                <w:lang w:val="en-US" w:eastAsia="ja-JP"/>
              </w:rPr>
              <w:t xml:space="preserve">　</w:t>
            </w:r>
            <w:r w:rsidRPr="002B1D1C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val="en-US" w:eastAsia="ja-JP"/>
              </w:rPr>
              <w:t xml:space="preserve">The minimum course length is </w:t>
            </w:r>
            <w:r w:rsidR="0062123F" w:rsidRPr="002B1D1C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2"/>
                <w:lang w:val="en-US" w:eastAsia="ja-JP"/>
              </w:rPr>
              <w:t>2</w:t>
            </w:r>
            <w:r w:rsidRPr="002B1D1C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val="en-US" w:eastAsia="ja-JP"/>
              </w:rPr>
              <w:t xml:space="preserve"> weeks</w:t>
            </w:r>
            <w:r w:rsidR="0062123F" w:rsidRPr="002B1D1C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2"/>
                <w:lang w:val="en-US" w:eastAsia="ja-JP"/>
              </w:rPr>
              <w:t xml:space="preserve">. For evening course at </w:t>
            </w:r>
            <w:proofErr w:type="spellStart"/>
            <w:r w:rsidR="0062123F" w:rsidRPr="002B1D1C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2"/>
                <w:lang w:val="en-US" w:eastAsia="ja-JP"/>
              </w:rPr>
              <w:t>ShibuyaHarajuku</w:t>
            </w:r>
            <w:proofErr w:type="spellEnd"/>
            <w:r w:rsidR="0062123F" w:rsidRPr="002B1D1C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2"/>
                <w:lang w:val="en-US" w:eastAsia="ja-JP"/>
              </w:rPr>
              <w:t>, the minimum course length is 4 weeks.</w:t>
            </w:r>
          </w:p>
          <w:p w14:paraId="5196DEC7" w14:textId="02DB9614" w:rsidR="00C8497A" w:rsidRPr="002B1D1C" w:rsidRDefault="0062123F" w:rsidP="00A61582">
            <w:pPr>
              <w:tabs>
                <w:tab w:val="left" w:pos="2432"/>
              </w:tabs>
              <w:snapToGrid w:val="0"/>
              <w:spacing w:line="160" w:lineRule="exact"/>
              <w:ind w:left="180" w:hangingChars="150" w:hanging="180"/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val="en-US" w:eastAsia="ja-JP"/>
              </w:rPr>
            </w:pPr>
            <w:r w:rsidRPr="002B1D1C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2"/>
                <w:lang w:val="en-US" w:eastAsia="ja-JP"/>
              </w:rPr>
              <w:t xml:space="preserve">*2 </w:t>
            </w:r>
            <w:r w:rsidR="00C8497A" w:rsidRPr="002B1D1C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2"/>
                <w:lang w:val="en-US" w:eastAsia="ja-JP"/>
              </w:rPr>
              <w:t>The</w:t>
            </w:r>
            <w:r w:rsidR="00C8497A" w:rsidRPr="002B1D1C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val="en-US" w:eastAsia="ja-JP"/>
              </w:rPr>
              <w:t xml:space="preserve"> information below only applies to students who </w:t>
            </w:r>
            <w:r w:rsidR="00C8497A" w:rsidRPr="002B1D1C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u w:val="single"/>
                <w:lang w:val="en-US" w:eastAsia="ja-JP"/>
              </w:rPr>
              <w:t>come to Japan on the working holiday visa</w:t>
            </w:r>
            <w:r w:rsidR="00C8497A" w:rsidRPr="002B1D1C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val="en-US" w:eastAsia="ja-JP"/>
              </w:rPr>
              <w:t xml:space="preserve"> or </w:t>
            </w:r>
            <w:r w:rsidR="00C8497A" w:rsidRPr="002B1D1C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u w:val="single"/>
                <w:lang w:val="en-US" w:eastAsia="ja-JP"/>
              </w:rPr>
              <w:t>mid- to long-term residents</w:t>
            </w:r>
            <w:r w:rsidR="00C8497A" w:rsidRPr="002B1D1C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val="en-US" w:eastAsia="ja-JP"/>
              </w:rPr>
              <w:t xml:space="preserve"> </w:t>
            </w:r>
            <w:r w:rsidR="00C8497A" w:rsidRPr="002B1D1C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2"/>
                <w:lang w:val="en-US" w:eastAsia="ja-JP"/>
              </w:rPr>
              <w:t>t</w:t>
            </w:r>
            <w:r w:rsidR="00C8497A" w:rsidRPr="002B1D1C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val="en-US" w:eastAsia="ja-JP"/>
              </w:rPr>
              <w:t xml:space="preserve">hat study for 20 weeks or more: </w:t>
            </w:r>
            <w:r w:rsidR="00C8497A" w:rsidRPr="002B1D1C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val="en-US" w:eastAsia="ja-JP"/>
              </w:rPr>
              <w:br/>
            </w:r>
            <w:r w:rsidRPr="002B1D1C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2"/>
                <w:lang w:val="en-US" w:eastAsia="ja-JP"/>
              </w:rPr>
              <w:t xml:space="preserve">・ </w:t>
            </w:r>
            <w:r w:rsidR="00C8497A" w:rsidRPr="002B1D1C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val="en-US" w:eastAsia="ja-JP"/>
              </w:rPr>
              <w:t xml:space="preserve">Career Japanese students </w:t>
            </w:r>
            <w:r w:rsidR="00C8497A" w:rsidRPr="002B1D1C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2"/>
                <w:lang w:val="en-US" w:eastAsia="ja-JP"/>
              </w:rPr>
              <w:t>are entitled to free job</w:t>
            </w:r>
            <w:r w:rsidR="00C8497A" w:rsidRPr="002B1D1C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val="en-US" w:eastAsia="ja-JP"/>
              </w:rPr>
              <w:t xml:space="preserve"> </w:t>
            </w:r>
            <w:r w:rsidR="00C8497A" w:rsidRPr="002B1D1C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2"/>
                <w:lang w:val="en-US" w:eastAsia="ja-JP"/>
              </w:rPr>
              <w:t xml:space="preserve">placement support from a career advisor. </w:t>
            </w:r>
          </w:p>
          <w:p w14:paraId="47BAE277" w14:textId="6EEC8CBB" w:rsidR="00C8497A" w:rsidRPr="002B1D1C" w:rsidRDefault="0062123F" w:rsidP="00A61582">
            <w:pPr>
              <w:tabs>
                <w:tab w:val="left" w:pos="2432"/>
              </w:tabs>
              <w:snapToGrid w:val="0"/>
              <w:spacing w:line="160" w:lineRule="exact"/>
              <w:ind w:firstLineChars="150" w:firstLine="180"/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val="en-US" w:eastAsia="ja-JP"/>
              </w:rPr>
            </w:pPr>
            <w:r w:rsidRPr="002B1D1C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2"/>
                <w:lang w:val="en-US" w:eastAsia="ja-JP"/>
              </w:rPr>
              <w:t xml:space="preserve">・ </w:t>
            </w:r>
            <w:r w:rsidR="00C8497A" w:rsidRPr="002B1D1C">
              <w:rPr>
                <w:rFonts w:ascii="Meiryo UI" w:eastAsia="Meiryo UI" w:hAnsi="Meiryo UI" w:cs="Meiryo UI"/>
                <w:color w:val="000000" w:themeColor="text1"/>
                <w:sz w:val="12"/>
                <w:szCs w:val="12"/>
                <w:lang w:val="en-US" w:eastAsia="ja-JP"/>
              </w:rPr>
              <w:t>Evening Course students are entitled to part time job placement support and can attend company information sessions.</w:t>
            </w:r>
          </w:p>
          <w:p w14:paraId="750BB0F7" w14:textId="65FA6238" w:rsidR="00C8497A" w:rsidRPr="002B1D1C" w:rsidRDefault="00C8497A" w:rsidP="00C8497A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b/>
                <w:color w:val="000000" w:themeColor="text1"/>
                <w:sz w:val="16"/>
                <w:szCs w:val="16"/>
                <w:lang w:val="en-US" w:eastAsia="ja-JP"/>
              </w:rPr>
            </w:pPr>
            <w:r w:rsidRPr="002B1D1C">
              <w:rPr>
                <w:rFonts w:ascii="Meiryo UI" w:eastAsia="Meiryo UI" w:hAnsi="Meiryo UI" w:cs="Meiryo UI"/>
                <w:b/>
                <w:color w:val="000000" w:themeColor="text1"/>
                <w:sz w:val="16"/>
                <w:szCs w:val="16"/>
                <w:lang w:val="en-US"/>
              </w:rPr>
              <w:t>ACCOMMODATION</w:t>
            </w:r>
            <w:r w:rsidRPr="002B1D1C">
              <w:rPr>
                <w:rFonts w:ascii="Meiryo UI" w:eastAsia="Meiryo UI" w:hAnsi="Meiryo UI" w:cs="Meiryo UI" w:hint="eastAsia"/>
                <w:b/>
                <w:color w:val="000000" w:themeColor="text1"/>
                <w:sz w:val="16"/>
                <w:szCs w:val="16"/>
                <w:lang w:val="en-US" w:eastAsia="ja-JP"/>
              </w:rPr>
              <w:t xml:space="preserve"> &amp; AIRPORT PICK-UP</w:t>
            </w:r>
          </w:p>
        </w:tc>
      </w:tr>
      <w:tr w:rsidR="00C8497A" w:rsidRPr="00F11B23" w14:paraId="3906A1F7" w14:textId="77777777" w:rsidTr="00710EC2">
        <w:trPr>
          <w:trHeight w:val="212"/>
        </w:trPr>
        <w:tc>
          <w:tcPr>
            <w:tcW w:w="370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EB82" w14:textId="77777777" w:rsidR="00C8497A" w:rsidRPr="00627BB4" w:rsidRDefault="00C8497A" w:rsidP="00C8497A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627BB4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 xml:space="preserve">Do you </w:t>
            </w: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need accommodation arrangement?</w:t>
            </w:r>
          </w:p>
        </w:tc>
        <w:tc>
          <w:tcPr>
            <w:tcW w:w="3424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FFFFFF"/>
            </w:tcBorders>
            <w:vAlign w:val="center"/>
          </w:tcPr>
          <w:p w14:paraId="422B51F1" w14:textId="6CA671CD" w:rsidR="00C8497A" w:rsidRPr="00627BB4" w:rsidRDefault="004F3616" w:rsidP="00C8497A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18678734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97A" w:rsidRPr="00627BB4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C8497A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</w:t>
            </w:r>
            <w:r w:rsidR="00C8497A" w:rsidRPr="00627BB4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>Yes</w:t>
            </w:r>
          </w:p>
        </w:tc>
        <w:tc>
          <w:tcPr>
            <w:tcW w:w="371" w:type="dxa"/>
            <w:gridSpan w:val="2"/>
            <w:tcBorders>
              <w:top w:val="single" w:sz="12" w:space="0" w:color="auto"/>
              <w:left w:val="dotted" w:sz="4" w:space="0" w:color="FFFFFF"/>
              <w:bottom w:val="single" w:sz="4" w:space="0" w:color="auto"/>
            </w:tcBorders>
            <w:vAlign w:val="center"/>
          </w:tcPr>
          <w:p w14:paraId="12F35BC7" w14:textId="5B72CE38" w:rsidR="00C8497A" w:rsidRPr="00627BB4" w:rsidRDefault="00C8497A" w:rsidP="00C8497A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</w:p>
        </w:tc>
        <w:tc>
          <w:tcPr>
            <w:tcW w:w="3260" w:type="dxa"/>
            <w:gridSpan w:val="1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1490E0" w14:textId="2456E768" w:rsidR="00C8497A" w:rsidRPr="00627BB4" w:rsidRDefault="004F3616" w:rsidP="00C8497A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15873780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97A" w:rsidRPr="00627BB4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C8497A" w:rsidRPr="00627BB4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 xml:space="preserve"> No</w:t>
            </w:r>
          </w:p>
        </w:tc>
      </w:tr>
      <w:tr w:rsidR="00C8497A" w:rsidRPr="00F11B23" w14:paraId="46DA0C91" w14:textId="77777777" w:rsidTr="00471281">
        <w:trPr>
          <w:trHeight w:val="70"/>
        </w:trPr>
        <w:tc>
          <w:tcPr>
            <w:tcW w:w="3708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E804A3C" w14:textId="77777777" w:rsidR="00C8497A" w:rsidRPr="00627BB4" w:rsidRDefault="00C8497A" w:rsidP="00C8497A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r w:rsidRPr="00627BB4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>---</w:t>
            </w: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If YES, where do you want to stay?</w:t>
            </w:r>
          </w:p>
        </w:tc>
        <w:tc>
          <w:tcPr>
            <w:tcW w:w="7055" w:type="dxa"/>
            <w:gridSpan w:val="2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4AF9206" w14:textId="183A7260" w:rsidR="00C8497A" w:rsidRPr="00627BB4" w:rsidRDefault="004F3616" w:rsidP="00C8497A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9298572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97A" w:rsidRPr="00627BB4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C8497A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Weekly </w:t>
            </w:r>
            <w:r w:rsidR="00C8497A" w:rsidRPr="00627BB4">
              <w:rPr>
                <w:rFonts w:ascii="Meiryo UI" w:hAnsi="Meiryo UI" w:cs="Meiryo UI" w:hint="eastAsia"/>
                <w:sz w:val="14"/>
                <w:szCs w:val="14"/>
                <w:lang w:val="en-US"/>
              </w:rPr>
              <w:t>a</w:t>
            </w:r>
            <w:r w:rsidR="00C8497A" w:rsidRPr="00627BB4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partment</w:t>
            </w:r>
          </w:p>
          <w:p w14:paraId="01D79775" w14:textId="0F0BCAD1" w:rsidR="00C8497A" w:rsidRPr="00627BB4" w:rsidRDefault="00C8497A" w:rsidP="00C8497A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(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6456288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7BB4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single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3926198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7BB4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twin /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17022285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7BB4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Pr="00627BB4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Either smoking or no</w:t>
            </w: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n-smoking 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12926712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7BB4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Pr="00627BB4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Smoking</w:t>
            </w: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9684775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27BB4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Non-</w:t>
            </w:r>
            <w:r w:rsidRPr="00627BB4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smoking</w:t>
            </w: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)</w:t>
            </w:r>
          </w:p>
        </w:tc>
      </w:tr>
      <w:tr w:rsidR="00C8497A" w:rsidRPr="00F11B23" w14:paraId="2E2979C0" w14:textId="77777777" w:rsidTr="00471281">
        <w:trPr>
          <w:trHeight w:val="80"/>
        </w:trPr>
        <w:tc>
          <w:tcPr>
            <w:tcW w:w="3708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692D" w14:textId="77777777" w:rsidR="00C8497A" w:rsidRPr="00627BB4" w:rsidRDefault="00C8497A" w:rsidP="00C8497A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</w:p>
        </w:tc>
        <w:tc>
          <w:tcPr>
            <w:tcW w:w="7055" w:type="dxa"/>
            <w:gridSpan w:val="2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C0530AF" w14:textId="6A8D2C0E" w:rsidR="00C8497A" w:rsidRPr="00627BB4" w:rsidRDefault="004F3616" w:rsidP="00C8497A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21238040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97A" w:rsidRPr="00627BB4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C8497A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Student House  (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1626759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97A" w:rsidRPr="00627BB4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C8497A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single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987665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97A" w:rsidRPr="00627BB4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C8497A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twin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6608977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97A" w:rsidRPr="00627BB4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C8497A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triple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1652866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97A" w:rsidRPr="00627BB4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C8497A" w:rsidRPr="00627BB4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quadruple</w:t>
            </w:r>
            <w:r w:rsidR="00C8497A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*</w:t>
            </w:r>
            <w:r w:rsidR="00C8497A" w:rsidRPr="00627BB4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triple</w:t>
            </w:r>
            <w:r w:rsidR="00C8497A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, </w:t>
            </w:r>
            <w:r w:rsidR="00C8497A" w:rsidRPr="00627BB4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quadruple only available at Nagano</w:t>
            </w:r>
            <w:r w:rsidR="00C8497A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)</w:t>
            </w:r>
          </w:p>
        </w:tc>
      </w:tr>
      <w:tr w:rsidR="00C8497A" w:rsidRPr="00F11B23" w14:paraId="5CD02791" w14:textId="77777777" w:rsidTr="00471281">
        <w:trPr>
          <w:trHeight w:val="80"/>
        </w:trPr>
        <w:tc>
          <w:tcPr>
            <w:tcW w:w="3708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DED6" w14:textId="77777777" w:rsidR="00C8497A" w:rsidRPr="00627BB4" w:rsidRDefault="00C8497A" w:rsidP="00C8497A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</w:p>
        </w:tc>
        <w:tc>
          <w:tcPr>
            <w:tcW w:w="3424" w:type="dxa"/>
            <w:gridSpan w:val="1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FFFFFF"/>
            </w:tcBorders>
            <w:vAlign w:val="center"/>
          </w:tcPr>
          <w:p w14:paraId="0847B29E" w14:textId="2E387C51" w:rsidR="00C8497A" w:rsidRPr="00627BB4" w:rsidRDefault="004F3616" w:rsidP="00C8497A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6413110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97A" w:rsidRPr="00627BB4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C8497A" w:rsidRPr="00627BB4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 xml:space="preserve"> Gues</w:t>
            </w:r>
            <w:r w:rsidR="00C8497A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t H</w:t>
            </w:r>
            <w:r w:rsidR="00C8497A" w:rsidRPr="00627BB4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ouse</w:t>
            </w:r>
            <w:r w:rsidR="00C8497A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(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18318999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97A" w:rsidRPr="00627BB4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C8497A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single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6178025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97A" w:rsidRPr="00627BB4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C8497A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twin)</w:t>
            </w:r>
          </w:p>
        </w:tc>
        <w:tc>
          <w:tcPr>
            <w:tcW w:w="332" w:type="dxa"/>
            <w:tcBorders>
              <w:top w:val="dashSmallGap" w:sz="4" w:space="0" w:color="auto"/>
              <w:left w:val="dotted" w:sz="4" w:space="0" w:color="FFFFFF"/>
              <w:bottom w:val="single" w:sz="4" w:space="0" w:color="auto"/>
            </w:tcBorders>
            <w:vAlign w:val="center"/>
          </w:tcPr>
          <w:p w14:paraId="419C1AC2" w14:textId="2E1DB380" w:rsidR="00C8497A" w:rsidRPr="00627BB4" w:rsidRDefault="00C8497A" w:rsidP="00C8497A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</w:p>
        </w:tc>
        <w:tc>
          <w:tcPr>
            <w:tcW w:w="3299" w:type="dxa"/>
            <w:gridSpan w:val="11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BB69A2" w14:textId="61B7836B" w:rsidR="00C8497A" w:rsidRPr="00627BB4" w:rsidRDefault="004F3616" w:rsidP="00C8497A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446806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97A" w:rsidRPr="00627BB4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C8497A" w:rsidRPr="00627BB4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 xml:space="preserve"> </w:t>
            </w:r>
            <w:r w:rsidR="00C8497A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Homestay</w:t>
            </w:r>
            <w:r w:rsidR="004E13F0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</w:t>
            </w:r>
            <w:r w:rsidR="004E13F0" w:rsidRPr="002B1D1C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2"/>
                <w:lang w:val="en-US" w:eastAsia="ja-JP"/>
              </w:rPr>
              <w:t xml:space="preserve">*Please submit the </w:t>
            </w:r>
            <w:r w:rsidR="00567875" w:rsidRPr="002B1D1C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2"/>
                <w:lang w:val="en-US" w:eastAsia="ja-JP"/>
              </w:rPr>
              <w:t>separate form</w:t>
            </w:r>
            <w:r w:rsidR="004E13F0" w:rsidRPr="002B1D1C">
              <w:rPr>
                <w:rFonts w:ascii="Meiryo UI" w:eastAsia="Meiryo UI" w:hAnsi="Meiryo UI" w:cs="Meiryo UI" w:hint="eastAsia"/>
                <w:color w:val="000000" w:themeColor="text1"/>
                <w:sz w:val="12"/>
                <w:szCs w:val="12"/>
                <w:lang w:val="en-US" w:eastAsia="ja-JP"/>
              </w:rPr>
              <w:t>.</w:t>
            </w:r>
          </w:p>
        </w:tc>
      </w:tr>
      <w:tr w:rsidR="00C8497A" w:rsidRPr="00F11B23" w14:paraId="6BBDEE8B" w14:textId="77777777" w:rsidTr="00471281">
        <w:trPr>
          <w:trHeight w:val="291"/>
        </w:trPr>
        <w:tc>
          <w:tcPr>
            <w:tcW w:w="3708" w:type="dxa"/>
            <w:gridSpan w:val="5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88ADCF6" w14:textId="5117F769" w:rsidR="00C8497A" w:rsidRPr="00627BB4" w:rsidRDefault="00C8497A" w:rsidP="00C8497A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--- If NO, </w:t>
            </w:r>
            <w:r w:rsidRPr="00627BB4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where</w:t>
            </w: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are you staying?</w:t>
            </w:r>
          </w:p>
        </w:tc>
        <w:tc>
          <w:tcPr>
            <w:tcW w:w="7055" w:type="dxa"/>
            <w:gridSpan w:val="2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4BA9CD" w14:textId="1B8421FC" w:rsidR="00C8497A" w:rsidRPr="00627BB4" w:rsidRDefault="004F3616" w:rsidP="00C8497A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7754798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97A"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C8497A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Hotel　　　　　　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6472828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97A" w:rsidRPr="00627BB4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C8497A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Friend</w:t>
            </w:r>
            <w:r w:rsidR="00C8497A" w:rsidRPr="00627BB4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’</w:t>
            </w:r>
            <w:r w:rsidR="00C8497A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s house　　　　　　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9194499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97A" w:rsidRPr="00627BB4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C8497A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Other</w:t>
            </w:r>
            <w:r w:rsidR="00C8497A" w:rsidRPr="00627BB4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 xml:space="preserve"> </w:t>
            </w:r>
            <w:r w:rsidR="00C8497A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(　　　　　　　　　　　　  　　　)</w:t>
            </w:r>
          </w:p>
        </w:tc>
      </w:tr>
      <w:tr w:rsidR="00C8497A" w:rsidRPr="00F11B23" w14:paraId="6F2BC862" w14:textId="77777777" w:rsidTr="00471281">
        <w:trPr>
          <w:trHeight w:val="291"/>
        </w:trPr>
        <w:tc>
          <w:tcPr>
            <w:tcW w:w="5653" w:type="dxa"/>
            <w:gridSpan w:val="1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07538DD" w14:textId="77777777" w:rsidR="00C8497A" w:rsidRPr="00627BB4" w:rsidRDefault="00C8497A" w:rsidP="00C8497A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627BB4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>---</w:t>
            </w: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If YES, Move-in (Check-in) date</w:t>
            </w:r>
            <w:r w:rsidRPr="00627BB4">
              <w:rPr>
                <w:rFonts w:ascii="Meiryo UI" w:eastAsia="Meiryo UI" w:hAnsi="Meiryo UI" w:cs="Meiryo UI" w:hint="eastAsia"/>
                <w:b/>
                <w:sz w:val="14"/>
                <w:szCs w:val="14"/>
                <w:lang w:val="en-US" w:eastAsia="ja-JP"/>
              </w:rPr>
              <w:t>:</w:t>
            </w: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1017776419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 xml:space="preserve">  YYYY/          MM/          DD/</w:t>
                </w:r>
              </w:sdtContent>
            </w:sdt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         </w:t>
            </w:r>
          </w:p>
        </w:tc>
        <w:tc>
          <w:tcPr>
            <w:tcW w:w="5110" w:type="dxa"/>
            <w:gridSpan w:val="1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C13658D" w14:textId="77777777" w:rsidR="00C8497A" w:rsidRPr="00627BB4" w:rsidRDefault="00C8497A" w:rsidP="00C8497A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Move-out (Check-out) date</w:t>
            </w:r>
            <w:r w:rsidRPr="00627BB4">
              <w:rPr>
                <w:rFonts w:ascii="Meiryo UI" w:eastAsia="Meiryo UI" w:hAnsi="Meiryo UI" w:cs="Meiryo UI" w:hint="eastAsia"/>
                <w:b/>
                <w:sz w:val="14"/>
                <w:szCs w:val="14"/>
                <w:lang w:val="en-US" w:eastAsia="ja-JP"/>
              </w:rPr>
              <w:t xml:space="preserve">:  </w:t>
            </w: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623974564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>YYYY/           MM/              DD/</w:t>
                </w:r>
              </w:sdtContent>
            </w:sdt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           </w:t>
            </w:r>
          </w:p>
        </w:tc>
      </w:tr>
      <w:tr w:rsidR="00C8497A" w:rsidRPr="00F11B23" w14:paraId="105284A3" w14:textId="77777777" w:rsidTr="00471281">
        <w:trPr>
          <w:trHeight w:val="291"/>
        </w:trPr>
        <w:tc>
          <w:tcPr>
            <w:tcW w:w="1892" w:type="dxa"/>
            <w:gridSpan w:val="3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DB34299" w14:textId="77777777" w:rsidR="00C8497A" w:rsidRPr="00627BB4" w:rsidRDefault="00C8497A" w:rsidP="00C8497A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Arrival Airport:</w:t>
            </w:r>
          </w:p>
        </w:tc>
        <w:tc>
          <w:tcPr>
            <w:tcW w:w="8871" w:type="dxa"/>
            <w:gridSpan w:val="2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10ED01B" w14:textId="775AAD0C" w:rsidR="00C8497A" w:rsidRPr="00627BB4" w:rsidRDefault="004F3616" w:rsidP="00C8497A">
            <w:pPr>
              <w:tabs>
                <w:tab w:val="left" w:pos="2432"/>
              </w:tabs>
              <w:snapToGrid w:val="0"/>
              <w:spacing w:line="0" w:lineRule="atLeast"/>
              <w:ind w:firstLineChars="300" w:firstLine="420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234711274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13F0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☒</w:t>
                </w:r>
              </w:sdtContent>
            </w:sdt>
            <w:r w:rsidR="00C8497A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　Narita (NRT)   　　　　　　　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20916613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97A" w:rsidRPr="00627BB4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C8497A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　Haneda (HND)　　　　　　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1296372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97A" w:rsidRPr="00627BB4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  <w:r w:rsidR="00C8497A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　Kansai I</w:t>
            </w:r>
            <w:r w:rsidR="00C8497A" w:rsidRPr="00627BB4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n</w:t>
            </w:r>
            <w:r w:rsidR="00C8497A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t</w:t>
            </w:r>
            <w:r w:rsidR="00C8497A" w:rsidRPr="00627BB4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’</w:t>
            </w:r>
            <w:r w:rsidR="00C8497A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l</w:t>
            </w:r>
            <w:r w:rsidR="00C8497A" w:rsidRPr="00627BB4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 xml:space="preserve"> </w:t>
            </w:r>
            <w:r w:rsidR="00C8497A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(KIX)</w:t>
            </w:r>
          </w:p>
        </w:tc>
      </w:tr>
      <w:tr w:rsidR="00C8497A" w:rsidRPr="00F11B23" w14:paraId="6723E065" w14:textId="77777777" w:rsidTr="00471281">
        <w:trPr>
          <w:gridAfter w:val="1"/>
          <w:wAfter w:w="15" w:type="dxa"/>
          <w:trHeight w:val="280"/>
        </w:trPr>
        <w:tc>
          <w:tcPr>
            <w:tcW w:w="4221" w:type="dxa"/>
            <w:gridSpan w:val="6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8B7191C" w14:textId="77777777" w:rsidR="00C8497A" w:rsidRPr="00627BB4" w:rsidRDefault="00C8497A" w:rsidP="00C8497A">
            <w:pPr>
              <w:tabs>
                <w:tab w:val="left" w:pos="2432"/>
              </w:tabs>
              <w:snapToGrid w:val="0"/>
              <w:spacing w:line="0" w:lineRule="atLeast"/>
              <w:jc w:val="both"/>
              <w:rPr>
                <w:rFonts w:ascii="Meiryo UI" w:eastAsia="Meiryo UI" w:hAnsi="Meiryo UI" w:cs="Meiryo UI"/>
                <w:b/>
                <w:sz w:val="14"/>
                <w:szCs w:val="14"/>
                <w:lang w:val="en-US" w:eastAsia="ja-JP"/>
              </w:rPr>
            </w:pP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Flight number (if already booked)</w:t>
            </w:r>
            <w:r w:rsidRPr="00627BB4">
              <w:rPr>
                <w:rFonts w:ascii="Meiryo UI" w:eastAsia="Meiryo UI" w:hAnsi="Meiryo UI" w:cs="Meiryo UI" w:hint="eastAsia"/>
                <w:b/>
                <w:sz w:val="14"/>
                <w:szCs w:val="14"/>
                <w:lang w:val="en-US" w:eastAsia="ja-JP"/>
              </w:rPr>
              <w:t>:</w:t>
            </w:r>
          </w:p>
        </w:tc>
        <w:tc>
          <w:tcPr>
            <w:tcW w:w="6527" w:type="dxa"/>
            <w:gridSpan w:val="2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34B3458" w14:textId="77777777" w:rsidR="00C8497A" w:rsidRPr="00627BB4" w:rsidRDefault="00C8497A" w:rsidP="00C8497A">
            <w:pPr>
              <w:tabs>
                <w:tab w:val="left" w:pos="2432"/>
              </w:tabs>
              <w:snapToGrid w:val="0"/>
              <w:spacing w:line="0" w:lineRule="atLeast"/>
              <w:jc w:val="both"/>
              <w:rPr>
                <w:rFonts w:ascii="Meiryo UI" w:eastAsia="Meiryo UI" w:hAnsi="Meiryo UI" w:cs="Meiryo UI"/>
                <w:b/>
                <w:sz w:val="14"/>
                <w:szCs w:val="14"/>
                <w:lang w:val="en-US" w:eastAsia="ja-JP"/>
              </w:rPr>
            </w:pPr>
            <w:r w:rsidRPr="00627BB4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Arrival</w:t>
            </w:r>
            <w:r w:rsidRPr="00627BB4">
              <w:rPr>
                <w:rFonts w:ascii="Meiryo UI" w:eastAsia="Meiryo UI" w:hAnsi="Meiryo UI" w:cs="Meiryo UI" w:hint="eastAsia"/>
                <w:b/>
                <w:sz w:val="14"/>
                <w:szCs w:val="14"/>
                <w:lang w:val="en-US" w:eastAsia="ja-JP"/>
              </w:rPr>
              <w:t>:</w:t>
            </w:r>
            <w:r w:rsidRPr="00627BB4">
              <w:rPr>
                <w:rFonts w:ascii="Meiryo UI" w:eastAsia="Meiryo UI" w:hAnsi="Meiryo UI" w:cs="Meiryo UI"/>
                <w:b/>
                <w:sz w:val="14"/>
                <w:szCs w:val="14"/>
                <w:lang w:val="en-US" w:eastAsia="ja-JP"/>
              </w:rPr>
              <w:t xml:space="preserve"> </w:t>
            </w:r>
            <w:r w:rsidRPr="00627BB4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>Date</w:t>
            </w:r>
            <w:r w:rsidRPr="00627BB4">
              <w:rPr>
                <w:rFonts w:ascii="Meiryo UI" w:eastAsia="Meiryo UI" w:hAnsi="Meiryo UI" w:cs="Meiryo UI"/>
                <w:b/>
                <w:sz w:val="14"/>
                <w:szCs w:val="14"/>
                <w:lang w:val="en-US" w:eastAsia="ja-JP"/>
              </w:rPr>
              <w:t>:</w:t>
            </w:r>
            <w:r w:rsidRPr="00627BB4">
              <w:rPr>
                <w:rFonts w:ascii="Meiryo UI" w:eastAsia="Meiryo UI" w:hAnsi="Meiryo UI" w:cs="Meiryo UI" w:hint="eastAsia"/>
                <w:b/>
                <w:sz w:val="14"/>
                <w:szCs w:val="14"/>
                <w:lang w:val="en-US" w:eastAsia="ja-JP"/>
              </w:rPr>
              <w:t xml:space="preserve">    </w:t>
            </w: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83502065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>YYYY/                  MM/                  DD/</w:t>
                </w:r>
              </w:sdtContent>
            </w:sdt>
            <w:r w:rsidRPr="00627BB4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t xml:space="preserve">         Time:    __:__</w:t>
            </w:r>
          </w:p>
        </w:tc>
      </w:tr>
      <w:tr w:rsidR="00C8497A" w:rsidRPr="00F11B23" w14:paraId="23B42B01" w14:textId="77777777" w:rsidTr="00471281">
        <w:trPr>
          <w:trHeight w:val="1247"/>
        </w:trPr>
        <w:tc>
          <w:tcPr>
            <w:tcW w:w="10763" w:type="dxa"/>
            <w:gridSpan w:val="30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tbl>
            <w:tblPr>
              <w:tblpPr w:leftFromText="141" w:rightFromText="141" w:vertAnchor="text" w:horzAnchor="margin" w:tblpXSpec="right" w:tblpY="-188"/>
              <w:tblOverlap w:val="never"/>
              <w:tblW w:w="834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5"/>
              <w:gridCol w:w="3521"/>
              <w:gridCol w:w="1418"/>
              <w:gridCol w:w="2980"/>
            </w:tblGrid>
            <w:tr w:rsidR="00C8497A" w:rsidRPr="00F11B23" w14:paraId="4E745963" w14:textId="77777777" w:rsidTr="008A04F1">
              <w:trPr>
                <w:trHeight w:val="35"/>
              </w:trPr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6646705" w14:textId="77777777" w:rsidR="00C8497A" w:rsidRPr="00F11B23" w:rsidRDefault="00C8497A" w:rsidP="00C8497A">
                  <w:pPr>
                    <w:pStyle w:val="aa"/>
                    <w:numPr>
                      <w:ilvl w:val="0"/>
                      <w:numId w:val="12"/>
                    </w:numPr>
                    <w:tabs>
                      <w:tab w:val="left" w:pos="2432"/>
                    </w:tabs>
                    <w:snapToGrid w:val="0"/>
                    <w:spacing w:line="0" w:lineRule="atLeast"/>
                    <w:ind w:leftChars="0"/>
                    <w:jc w:val="center"/>
                    <w:rPr>
                      <w:rFonts w:ascii="Meiryo UI" w:eastAsia="Meiryo UI" w:hAnsi="Meiryo UI" w:cs="Meiryo UI"/>
                      <w:b/>
                      <w:bCs/>
                      <w:sz w:val="14"/>
                      <w:szCs w:val="16"/>
                      <w:lang w:val="en-US" w:eastAsia="ja-JP"/>
                    </w:rPr>
                  </w:pPr>
                </w:p>
              </w:tc>
              <w:tc>
                <w:tcPr>
                  <w:tcW w:w="3521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</w:tcPr>
                <w:p w14:paraId="34D10CF9" w14:textId="77777777" w:rsidR="00C8497A" w:rsidRPr="00F11B23" w:rsidRDefault="00C8497A" w:rsidP="00C8497A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</w:pPr>
                  <w:r w:rsidRPr="00F11B23">
                    <w:rPr>
                      <w:rFonts w:ascii="Meiryo UI" w:eastAsia="Meiryo UI" w:hAnsi="Meiryo UI" w:cs="Meiryo UI" w:hint="eastAsia"/>
                      <w:b/>
                      <w:bCs/>
                      <w:sz w:val="14"/>
                      <w:szCs w:val="14"/>
                      <w:lang w:val="en-US" w:eastAsia="ja-JP"/>
                    </w:rPr>
                    <w:t>Destination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</w:tcPr>
                <w:p w14:paraId="52EB8459" w14:textId="77777777" w:rsidR="00C8497A" w:rsidRPr="00F11B23" w:rsidRDefault="00C8497A" w:rsidP="00C8497A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</w:pPr>
                  <w:r w:rsidRPr="00F11B23">
                    <w:rPr>
                      <w:rFonts w:ascii="Meiryo UI" w:eastAsia="Meiryo UI" w:hAnsi="Meiryo UI" w:cs="Meiryo UI"/>
                      <w:b/>
                      <w:bCs/>
                      <w:sz w:val="14"/>
                      <w:szCs w:val="14"/>
                      <w:lang w:val="en-US" w:eastAsia="ja-JP"/>
                    </w:rPr>
                    <w:t>P</w:t>
                  </w:r>
                  <w:r w:rsidRPr="00F11B23">
                    <w:rPr>
                      <w:rFonts w:ascii="Meiryo UI" w:eastAsia="Meiryo UI" w:hAnsi="Meiryo UI" w:cs="Meiryo UI" w:hint="eastAsia"/>
                      <w:b/>
                      <w:bCs/>
                      <w:sz w:val="14"/>
                      <w:szCs w:val="14"/>
                      <w:lang w:val="en-US" w:eastAsia="ja-JP"/>
                    </w:rPr>
                    <w:t>ick up method</w:t>
                  </w:r>
                  <w:r w:rsidRPr="00F11B23">
                    <w:rPr>
                      <w:rFonts w:ascii="Meiryo UI" w:eastAsia="Meiryo UI" w:hAnsi="Meiryo UI" w:cs="Meiryo UI"/>
                      <w:b/>
                      <w:bCs/>
                      <w:sz w:val="14"/>
                      <w:szCs w:val="14"/>
                      <w:lang w:val="en-US" w:eastAsia="ja-JP"/>
                    </w:rPr>
                    <w:t xml:space="preserve"> 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</w:tcPr>
                <w:p w14:paraId="304126A5" w14:textId="77777777" w:rsidR="00C8497A" w:rsidRPr="00F11B23" w:rsidRDefault="00C8497A" w:rsidP="00C8497A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</w:pPr>
                  <w:r w:rsidRPr="00F11B23">
                    <w:rPr>
                      <w:rFonts w:ascii="Meiryo UI" w:eastAsia="Meiryo UI" w:hAnsi="Meiryo UI" w:cs="Meiryo UI"/>
                      <w:b/>
                      <w:bCs/>
                      <w:sz w:val="14"/>
                      <w:szCs w:val="14"/>
                      <w:lang w:val="en-US" w:eastAsia="ja-JP"/>
                    </w:rPr>
                    <w:t>O</w:t>
                  </w:r>
                  <w:r w:rsidRPr="00F11B23">
                    <w:rPr>
                      <w:rFonts w:ascii="Meiryo UI" w:eastAsia="Meiryo UI" w:hAnsi="Meiryo UI" w:cs="Meiryo UI" w:hint="eastAsia"/>
                      <w:b/>
                      <w:bCs/>
                      <w:sz w:val="14"/>
                      <w:szCs w:val="14"/>
                      <w:lang w:val="en-US" w:eastAsia="ja-JP"/>
                    </w:rPr>
                    <w:t>ne-way fee</w:t>
                  </w:r>
                  <w:r w:rsidRPr="00F11B23">
                    <w:rPr>
                      <w:rFonts w:ascii="Meiryo UI" w:eastAsia="Meiryo UI" w:hAnsi="Meiryo UI" w:cs="Meiryo UI"/>
                      <w:b/>
                      <w:bCs/>
                      <w:sz w:val="14"/>
                      <w:szCs w:val="14"/>
                      <w:lang w:val="en-US" w:eastAsia="ja-JP"/>
                    </w:rPr>
                    <w:t xml:space="preserve"> </w:t>
                  </w:r>
                </w:p>
              </w:tc>
            </w:tr>
            <w:tr w:rsidR="00C8497A" w:rsidRPr="00F11B23" w14:paraId="387703A1" w14:textId="77777777" w:rsidTr="008A04F1">
              <w:trPr>
                <w:trHeight w:val="95"/>
              </w:trPr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609615D0" w14:textId="77777777" w:rsidR="00C8497A" w:rsidRPr="00F11B23" w:rsidRDefault="004F3616" w:rsidP="00C8497A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center"/>
                    <w:rPr>
                      <w:rFonts w:ascii="Meiryo UI" w:eastAsia="Meiryo UI" w:hAnsi="Meiryo UI" w:cs="Meiryo UI"/>
                      <w:sz w:val="16"/>
                      <w:szCs w:val="16"/>
                      <w:lang w:val="en-US" w:eastAsia="ja-JP"/>
                    </w:rPr>
                  </w:pPr>
                  <w:sdt>
                    <w:sdtPr>
                      <w:rPr>
                        <w:rFonts w:ascii="Meiryo UI" w:eastAsia="Meiryo UI" w:hAnsi="Meiryo UI" w:cs="Meiryo UI" w:hint="eastAsia"/>
                        <w:sz w:val="16"/>
                        <w:szCs w:val="16"/>
                        <w:lang w:val="en-US" w:eastAsia="ja-JP"/>
                      </w:rPr>
                      <w:id w:val="1239057036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C8497A" w:rsidRPr="00F11B23">
                        <w:rPr>
                          <w:rFonts w:ascii="ＭＳ ゴシック" w:eastAsia="ＭＳ ゴシック" w:hAnsi="ＭＳ ゴシック" w:cs="Meiryo UI" w:hint="eastAsia"/>
                          <w:sz w:val="16"/>
                          <w:szCs w:val="16"/>
                          <w:lang w:val="en-US"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521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CFA726" w14:textId="0717040E" w:rsidR="00C8497A" w:rsidRPr="00F11B23" w:rsidRDefault="00C8497A" w:rsidP="00C8497A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4"/>
                      <w:szCs w:val="16"/>
                      <w:lang w:val="en-US" w:eastAsia="ja-JP"/>
                    </w:rPr>
                  </w:pPr>
                  <w:r w:rsidRPr="00F11B23">
                    <w:rPr>
                      <w:rFonts w:ascii="Meiryo UI" w:eastAsia="Meiryo UI" w:hAnsi="Meiryo UI" w:cs="Meiryo UI"/>
                      <w:sz w:val="14"/>
                      <w:szCs w:val="16"/>
                      <w:lang w:val="en-US" w:eastAsia="ja-JP"/>
                    </w:rPr>
                    <w:t>(To</w:t>
                  </w:r>
                  <w:r w:rsidRPr="00F11B23">
                    <w:rPr>
                      <w:rFonts w:ascii="Meiryo UI" w:eastAsia="Meiryo UI" w:hAnsi="Meiryo UI" w:cs="Meiryo UI" w:hint="eastAsia"/>
                      <w:sz w:val="14"/>
                      <w:szCs w:val="16"/>
                      <w:lang w:val="en-US" w:eastAsia="ja-JP"/>
                    </w:rPr>
                    <w:t>ky</w:t>
                  </w:r>
                  <w:r w:rsidRPr="00F11B23">
                    <w:rPr>
                      <w:rFonts w:ascii="Meiryo UI" w:eastAsia="Meiryo UI" w:hAnsi="Meiryo UI" w:cs="Meiryo UI"/>
                      <w:sz w:val="14"/>
                      <w:szCs w:val="16"/>
                      <w:lang w:val="en-US" w:eastAsia="ja-JP"/>
                    </w:rPr>
                    <w:t>o)</w:t>
                  </w:r>
                  <w:r w:rsidRPr="00F11B23">
                    <w:rPr>
                      <w:rFonts w:ascii="Meiryo UI" w:eastAsia="Meiryo UI" w:hAnsi="Meiryo UI" w:cs="Meiryo UI" w:hint="eastAsia"/>
                      <w:sz w:val="14"/>
                      <w:szCs w:val="16"/>
                      <w:lang w:val="en-US" w:eastAsia="ja-JP"/>
                    </w:rPr>
                    <w:t xml:space="preserve"> </w:t>
                  </w:r>
                  <w:r w:rsidRPr="00F11B23">
                    <w:rPr>
                      <w:rFonts w:ascii="Meiryo UI" w:eastAsia="Meiryo UI" w:hAnsi="Meiryo UI" w:cs="Meiryo UI"/>
                      <w:sz w:val="14"/>
                      <w:szCs w:val="16"/>
                      <w:lang w:val="en-US" w:eastAsia="ja-JP"/>
                    </w:rPr>
                    <w:t>Student Hous</w:t>
                  </w:r>
                  <w:r w:rsidRPr="00F11B23">
                    <w:rPr>
                      <w:rFonts w:ascii="Meiryo UI" w:eastAsia="Meiryo UI" w:hAnsi="Meiryo UI" w:cs="Meiryo UI" w:hint="eastAsia"/>
                      <w:sz w:val="14"/>
                      <w:szCs w:val="16"/>
                      <w:lang w:val="en-US" w:eastAsia="ja-JP"/>
                    </w:rPr>
                    <w:t>e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4C4DCC" w14:textId="2BA1EACC" w:rsidR="00C8497A" w:rsidRPr="00F11B23" w:rsidRDefault="00C8497A" w:rsidP="00C8497A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both"/>
                    <w:rPr>
                      <w:rFonts w:ascii="Meiryo UI" w:eastAsia="Meiryo UI" w:hAnsi="Meiryo UI" w:cs="Meiryo UI"/>
                      <w:sz w:val="14"/>
                      <w:szCs w:val="16"/>
                      <w:lang w:val="en-US" w:eastAsia="ja-JP"/>
                    </w:rPr>
                  </w:pPr>
                  <w:r w:rsidRPr="00F11B23">
                    <w:rPr>
                      <w:rFonts w:ascii="Meiryo UI" w:eastAsia="Meiryo UI" w:hAnsi="Meiryo UI" w:cs="Meiryo UI"/>
                      <w:sz w:val="14"/>
                      <w:szCs w:val="16"/>
                      <w:lang w:val="en-US" w:eastAsia="ja-JP"/>
                    </w:rPr>
                    <w:t>Shared car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5161A6" w14:textId="24FECF99" w:rsidR="00C8497A" w:rsidRPr="00F11B23" w:rsidRDefault="00C8497A" w:rsidP="00C8497A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both"/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</w:pPr>
                  <w:r w:rsidRPr="00F11B23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en-US" w:eastAsia="ja-JP"/>
                    </w:rPr>
                    <w:t>JPY 41</w:t>
                  </w:r>
                  <w:r w:rsidRPr="00F11B23"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  <w:t>,000</w:t>
                  </w:r>
                  <w:r w:rsidRPr="00F11B23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en-US" w:eastAsia="ja-JP"/>
                    </w:rPr>
                    <w:t>~</w:t>
                  </w:r>
                </w:p>
                <w:p w14:paraId="081C15A5" w14:textId="702CA6EF" w:rsidR="00C8497A" w:rsidRPr="00F11B23" w:rsidRDefault="00C8497A" w:rsidP="00C8497A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both"/>
                    <w:rPr>
                      <w:rFonts w:ascii="Meiryo UI" w:eastAsia="Meiryo UI" w:hAnsi="Meiryo UI" w:cs="Meiryo UI"/>
                      <w:sz w:val="10"/>
                      <w:szCs w:val="10"/>
                      <w:lang w:val="en-US" w:eastAsia="ja-JP"/>
                    </w:rPr>
                  </w:pPr>
                  <w:r w:rsidRPr="00F11B23">
                    <w:rPr>
                      <w:rFonts w:ascii="Meiryo UI" w:eastAsia="Meiryo UI" w:hAnsi="Meiryo UI" w:cs="Meiryo UI" w:hint="eastAsia"/>
                      <w:sz w:val="10"/>
                      <w:szCs w:val="10"/>
                      <w:lang w:val="en-US" w:eastAsia="ja-JP"/>
                    </w:rPr>
                    <w:t>*On the d</w:t>
                  </w:r>
                  <w:r w:rsidRPr="00F11B23">
                    <w:rPr>
                      <w:rFonts w:ascii="Meiryo UI" w:eastAsia="Meiryo UI" w:hAnsi="Meiryo UI" w:cs="Meiryo UI"/>
                      <w:sz w:val="10"/>
                      <w:szCs w:val="10"/>
                      <w:lang w:val="en-US" w:eastAsia="ja-JP"/>
                    </w:rPr>
                    <w:t xml:space="preserve">esignated </w:t>
                  </w:r>
                  <w:r w:rsidRPr="00F11B23">
                    <w:rPr>
                      <w:rFonts w:ascii="Meiryo UI" w:eastAsia="Meiryo UI" w:hAnsi="Meiryo UI" w:cs="Meiryo UI" w:hint="eastAsia"/>
                      <w:sz w:val="10"/>
                      <w:szCs w:val="10"/>
                      <w:lang w:val="en-US" w:eastAsia="ja-JP"/>
                    </w:rPr>
                    <w:t>move in date and time</w:t>
                  </w:r>
                  <w:r w:rsidRPr="00F11B23">
                    <w:rPr>
                      <w:rFonts w:ascii="Meiryo UI" w:eastAsia="Meiryo UI" w:hAnsi="Meiryo UI" w:cs="Meiryo UI"/>
                      <w:sz w:val="10"/>
                      <w:szCs w:val="10"/>
                      <w:lang w:val="en-US" w:eastAsia="ja-JP"/>
                    </w:rPr>
                    <w:t xml:space="preserve"> </w:t>
                  </w:r>
                  <w:r w:rsidRPr="00F11B23">
                    <w:rPr>
                      <w:rFonts w:ascii="Meiryo UI" w:eastAsia="Meiryo UI" w:hAnsi="Meiryo UI" w:cs="Meiryo UI" w:hint="eastAsia"/>
                      <w:sz w:val="10"/>
                      <w:szCs w:val="10"/>
                      <w:lang w:val="en-US" w:eastAsia="ja-JP"/>
                    </w:rPr>
                    <w:t>: JPY</w:t>
                  </w:r>
                  <w:r w:rsidRPr="00F11B23">
                    <w:rPr>
                      <w:rFonts w:ascii="Meiryo UI" w:eastAsia="Meiryo UI" w:hAnsi="Meiryo UI" w:cs="Meiryo UI"/>
                      <w:sz w:val="10"/>
                      <w:szCs w:val="10"/>
                      <w:lang w:val="en-US" w:eastAsia="ja-JP"/>
                    </w:rPr>
                    <w:t xml:space="preserve"> </w:t>
                  </w:r>
                  <w:r w:rsidRPr="00F11B23">
                    <w:rPr>
                      <w:rFonts w:ascii="Meiryo UI" w:eastAsia="Meiryo UI" w:hAnsi="Meiryo UI" w:cs="Meiryo UI" w:hint="eastAsia"/>
                      <w:sz w:val="10"/>
                      <w:szCs w:val="10"/>
                      <w:lang w:val="en-US" w:eastAsia="ja-JP"/>
                    </w:rPr>
                    <w:t>23,000~</w:t>
                  </w:r>
                </w:p>
              </w:tc>
            </w:tr>
            <w:tr w:rsidR="00C8497A" w:rsidRPr="00F11B23" w14:paraId="505F3F9C" w14:textId="77777777" w:rsidTr="00670DCA">
              <w:trPr>
                <w:trHeight w:val="35"/>
              </w:trPr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48D3032A" w14:textId="77777777" w:rsidR="00C8497A" w:rsidRPr="00F11B23" w:rsidRDefault="004F3616" w:rsidP="00C8497A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center"/>
                    <w:rPr>
                      <w:rFonts w:ascii="Meiryo UI" w:eastAsia="Meiryo UI" w:hAnsi="Meiryo UI" w:cs="Meiryo UI"/>
                      <w:sz w:val="16"/>
                      <w:szCs w:val="16"/>
                      <w:lang w:val="en-US" w:eastAsia="ja-JP"/>
                    </w:rPr>
                  </w:pPr>
                  <w:sdt>
                    <w:sdtPr>
                      <w:rPr>
                        <w:rFonts w:ascii="Meiryo UI" w:eastAsia="Meiryo UI" w:hAnsi="Meiryo UI" w:cs="Meiryo UI" w:hint="eastAsia"/>
                        <w:sz w:val="16"/>
                        <w:szCs w:val="16"/>
                        <w:lang w:val="en-US" w:eastAsia="ja-JP"/>
                      </w:rPr>
                      <w:id w:val="-273178928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C8497A" w:rsidRPr="00F11B23">
                        <w:rPr>
                          <w:rFonts w:ascii="Meiryo UI" w:eastAsia="Meiryo UI" w:hAnsi="Meiryo UI" w:cs="Meiryo UI" w:hint="eastAsia"/>
                          <w:sz w:val="16"/>
                          <w:szCs w:val="16"/>
                          <w:lang w:val="en-US"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521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2D4DA1" w14:textId="03C22C1F" w:rsidR="00C8497A" w:rsidRPr="00F11B23" w:rsidRDefault="00C8497A" w:rsidP="00C8497A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4"/>
                      <w:szCs w:val="16"/>
                      <w:lang w:val="en-US" w:eastAsia="ja-JP"/>
                    </w:rPr>
                  </w:pPr>
                  <w:r w:rsidRPr="00F11B23">
                    <w:rPr>
                      <w:rFonts w:ascii="Meiryo UI" w:eastAsia="Meiryo UI" w:hAnsi="Meiryo UI" w:cs="Meiryo UI" w:hint="eastAsia"/>
                      <w:sz w:val="14"/>
                      <w:szCs w:val="16"/>
                      <w:lang w:val="en-US" w:eastAsia="ja-JP"/>
                    </w:rPr>
                    <w:t>(T</w:t>
                  </w:r>
                  <w:r w:rsidRPr="00F11B23">
                    <w:rPr>
                      <w:rFonts w:ascii="Meiryo UI" w:eastAsia="Meiryo UI" w:hAnsi="Meiryo UI" w:cs="Meiryo UI"/>
                      <w:sz w:val="14"/>
                      <w:szCs w:val="16"/>
                      <w:lang w:val="en-US" w:eastAsia="ja-JP"/>
                    </w:rPr>
                    <w:t>o</w:t>
                  </w:r>
                  <w:r w:rsidRPr="00F11B23">
                    <w:rPr>
                      <w:rFonts w:ascii="Meiryo UI" w:eastAsia="Meiryo UI" w:hAnsi="Meiryo UI" w:cs="Meiryo UI" w:hint="eastAsia"/>
                      <w:sz w:val="14"/>
                      <w:szCs w:val="16"/>
                      <w:lang w:val="en-US" w:eastAsia="ja-JP"/>
                    </w:rPr>
                    <w:t>ky</w:t>
                  </w:r>
                  <w:r w:rsidRPr="00F11B23">
                    <w:rPr>
                      <w:rFonts w:ascii="Meiryo UI" w:eastAsia="Meiryo UI" w:hAnsi="Meiryo UI" w:cs="Meiryo UI"/>
                      <w:sz w:val="14"/>
                      <w:szCs w:val="16"/>
                      <w:lang w:val="en-US" w:eastAsia="ja-JP"/>
                    </w:rPr>
                    <w:t>o</w:t>
                  </w:r>
                  <w:r w:rsidRPr="00F11B23">
                    <w:rPr>
                      <w:rFonts w:ascii="Meiryo UI" w:eastAsia="Meiryo UI" w:hAnsi="Meiryo UI" w:cs="Meiryo UI" w:hint="eastAsia"/>
                      <w:sz w:val="14"/>
                      <w:szCs w:val="16"/>
                      <w:lang w:val="en-US" w:eastAsia="ja-JP"/>
                    </w:rPr>
                    <w:t xml:space="preserve">/Osaka) </w:t>
                  </w:r>
                  <w:r w:rsidRPr="00F11B23">
                    <w:rPr>
                      <w:rFonts w:ascii="Meiryo UI" w:eastAsia="Meiryo UI" w:hAnsi="Meiryo UI" w:cs="Meiryo UI"/>
                      <w:sz w:val="14"/>
                      <w:szCs w:val="16"/>
                      <w:lang w:val="en-US" w:eastAsia="ja-JP"/>
                    </w:rPr>
                    <w:t>Weekly apartment</w:t>
                  </w:r>
                  <w:r w:rsidRPr="00F11B23">
                    <w:rPr>
                      <w:rFonts w:ascii="Meiryo UI" w:eastAsia="Meiryo UI" w:hAnsi="Meiryo UI" w:cs="Meiryo UI" w:hint="eastAsia"/>
                      <w:sz w:val="14"/>
                      <w:szCs w:val="16"/>
                      <w:lang w:val="en-US" w:eastAsia="ja-JP"/>
                    </w:rPr>
                    <w:t>/</w:t>
                  </w:r>
                  <w:r w:rsidRPr="00F11B23">
                    <w:rPr>
                      <w:rFonts w:ascii="Meiryo UI" w:eastAsia="Meiryo UI" w:hAnsi="Meiryo UI" w:cs="Meiryo UI"/>
                      <w:sz w:val="14"/>
                      <w:szCs w:val="16"/>
                      <w:lang w:val="en-US" w:eastAsia="ja-JP"/>
                    </w:rPr>
                    <w:t>Gues</w:t>
                  </w:r>
                  <w:r w:rsidRPr="00F11B23">
                    <w:rPr>
                      <w:rFonts w:ascii="Meiryo UI" w:eastAsia="Meiryo UI" w:hAnsi="Meiryo UI" w:cs="Meiryo UI" w:hint="eastAsia"/>
                      <w:sz w:val="14"/>
                      <w:szCs w:val="16"/>
                      <w:lang w:val="en-US" w:eastAsia="ja-JP"/>
                    </w:rPr>
                    <w:t xml:space="preserve">t </w:t>
                  </w:r>
                  <w:r w:rsidRPr="00F11B23">
                    <w:rPr>
                      <w:rFonts w:ascii="Meiryo UI" w:eastAsia="Meiryo UI" w:hAnsi="Meiryo UI" w:cs="Meiryo UI"/>
                      <w:sz w:val="14"/>
                      <w:szCs w:val="16"/>
                      <w:lang w:val="en-US" w:eastAsia="ja-JP"/>
                    </w:rPr>
                    <w:t>house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07FE7D" w14:textId="7DB95BAA" w:rsidR="00C8497A" w:rsidRPr="00F11B23" w:rsidRDefault="00C8497A" w:rsidP="00C8497A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both"/>
                    <w:rPr>
                      <w:rFonts w:ascii="Meiryo UI" w:eastAsia="Meiryo UI" w:hAnsi="Meiryo UI" w:cs="Meiryo UI"/>
                      <w:sz w:val="14"/>
                      <w:szCs w:val="16"/>
                      <w:lang w:val="en-US" w:eastAsia="ja-JP"/>
                    </w:rPr>
                  </w:pPr>
                  <w:r w:rsidRPr="00F11B23">
                    <w:rPr>
                      <w:rFonts w:ascii="Meiryo UI" w:eastAsia="Meiryo UI" w:hAnsi="Meiryo UI" w:cs="Meiryo UI"/>
                      <w:sz w:val="14"/>
                      <w:szCs w:val="16"/>
                      <w:lang w:val="en-US" w:eastAsia="ja-JP"/>
                    </w:rPr>
                    <w:t>Taxi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BAFBEA" w14:textId="3E34B104" w:rsidR="00C8497A" w:rsidRPr="00F11B23" w:rsidRDefault="00C8497A" w:rsidP="00C8497A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both"/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</w:pPr>
                  <w:r w:rsidRPr="00F11B23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en-US" w:eastAsia="ja-JP"/>
                    </w:rPr>
                    <w:t>JPY 41</w:t>
                  </w:r>
                  <w:r w:rsidRPr="00F11B23"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  <w:t>,000</w:t>
                  </w:r>
                  <w:r w:rsidRPr="00F11B23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en-US" w:eastAsia="ja-JP"/>
                    </w:rPr>
                    <w:t>~</w:t>
                  </w:r>
                </w:p>
              </w:tc>
            </w:tr>
            <w:tr w:rsidR="00C8497A" w:rsidRPr="00F11B23" w14:paraId="3361A2E6" w14:textId="77777777" w:rsidTr="008A04F1">
              <w:trPr>
                <w:trHeight w:val="35"/>
              </w:trPr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71182A65" w14:textId="77777777" w:rsidR="00C8497A" w:rsidRPr="00F11B23" w:rsidRDefault="004F3616" w:rsidP="00C8497A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center"/>
                    <w:rPr>
                      <w:rFonts w:ascii="Meiryo UI" w:eastAsia="Meiryo UI" w:hAnsi="Meiryo UI" w:cs="Meiryo UI"/>
                      <w:sz w:val="16"/>
                      <w:szCs w:val="16"/>
                      <w:lang w:val="en-US" w:eastAsia="ja-JP"/>
                    </w:rPr>
                  </w:pPr>
                  <w:sdt>
                    <w:sdtPr>
                      <w:rPr>
                        <w:rFonts w:ascii="Meiryo UI" w:eastAsia="Meiryo UI" w:hAnsi="Meiryo UI" w:cs="Meiryo UI" w:hint="eastAsia"/>
                        <w:sz w:val="16"/>
                        <w:szCs w:val="16"/>
                        <w:lang w:val="en-US" w:eastAsia="ja-JP"/>
                      </w:rPr>
                      <w:id w:val="-1349255810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C8497A" w:rsidRPr="00F11B23">
                        <w:rPr>
                          <w:rFonts w:ascii="Meiryo UI" w:eastAsia="Meiryo UI" w:hAnsi="Meiryo UI" w:cs="Meiryo UI" w:hint="eastAsia"/>
                          <w:sz w:val="16"/>
                          <w:szCs w:val="16"/>
                          <w:lang w:val="en-US"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521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1F6604" w14:textId="696EF983" w:rsidR="00C8497A" w:rsidRPr="00F11B23" w:rsidRDefault="00C8497A" w:rsidP="00C8497A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4"/>
                      <w:szCs w:val="16"/>
                      <w:lang w:val="en-US" w:eastAsia="ja-JP"/>
                    </w:rPr>
                  </w:pPr>
                  <w:r w:rsidRPr="00F11B23">
                    <w:rPr>
                      <w:rFonts w:ascii="Meiryo UI" w:eastAsia="Meiryo UI" w:hAnsi="Meiryo UI" w:cs="Meiryo UI"/>
                      <w:sz w:val="14"/>
                      <w:szCs w:val="16"/>
                      <w:lang w:val="en-US" w:eastAsia="ja-JP"/>
                    </w:rPr>
                    <w:t>(To</w:t>
                  </w:r>
                  <w:r w:rsidRPr="00F11B23">
                    <w:rPr>
                      <w:rFonts w:ascii="Meiryo UI" w:eastAsia="Meiryo UI" w:hAnsi="Meiryo UI" w:cs="Meiryo UI" w:hint="eastAsia"/>
                      <w:sz w:val="14"/>
                      <w:szCs w:val="16"/>
                      <w:lang w:val="en-US" w:eastAsia="ja-JP"/>
                    </w:rPr>
                    <w:t>ky</w:t>
                  </w:r>
                  <w:r w:rsidRPr="00F11B23">
                    <w:rPr>
                      <w:rFonts w:ascii="Meiryo UI" w:eastAsia="Meiryo UI" w:hAnsi="Meiryo UI" w:cs="Meiryo UI"/>
                      <w:sz w:val="14"/>
                      <w:szCs w:val="16"/>
                      <w:lang w:val="en-US" w:eastAsia="ja-JP"/>
                    </w:rPr>
                    <w:t>o</w:t>
                  </w:r>
                  <w:r w:rsidRPr="00F11B23">
                    <w:rPr>
                      <w:rFonts w:ascii="Meiryo UI" w:eastAsia="Meiryo UI" w:hAnsi="Meiryo UI" w:cs="Meiryo UI" w:hint="eastAsia"/>
                      <w:sz w:val="14"/>
                      <w:szCs w:val="16"/>
                      <w:lang w:val="en-US" w:eastAsia="ja-JP"/>
                    </w:rPr>
                    <w:t>/Osaka/Kyoto</w:t>
                  </w:r>
                  <w:r w:rsidRPr="00F11B23">
                    <w:rPr>
                      <w:rFonts w:ascii="Meiryo UI" w:eastAsia="Meiryo UI" w:hAnsi="Meiryo UI" w:cs="Meiryo UI"/>
                      <w:sz w:val="14"/>
                      <w:szCs w:val="16"/>
                      <w:lang w:val="en-US" w:eastAsia="ja-JP"/>
                    </w:rPr>
                    <w:t>)</w:t>
                  </w:r>
                  <w:r w:rsidRPr="00F11B23">
                    <w:rPr>
                      <w:rFonts w:ascii="Meiryo UI" w:eastAsia="Meiryo UI" w:hAnsi="Meiryo UI" w:cs="Meiryo UI" w:hint="eastAsia"/>
                      <w:sz w:val="14"/>
                      <w:szCs w:val="16"/>
                      <w:lang w:val="en-US" w:eastAsia="ja-JP"/>
                    </w:rPr>
                    <w:t xml:space="preserve"> </w:t>
                  </w:r>
                  <w:r w:rsidRPr="00F11B23">
                    <w:rPr>
                      <w:rFonts w:ascii="Meiryo UI" w:eastAsia="Meiryo UI" w:hAnsi="Meiryo UI" w:cs="Meiryo UI"/>
                      <w:sz w:val="14"/>
                      <w:szCs w:val="16"/>
                      <w:lang w:val="en-US" w:eastAsia="ja-JP"/>
                    </w:rPr>
                    <w:t>Homestay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999513" w14:textId="6B1364D4" w:rsidR="00C8497A" w:rsidRPr="00F11B23" w:rsidRDefault="00C8497A" w:rsidP="00C8497A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both"/>
                    <w:rPr>
                      <w:rFonts w:ascii="Meiryo UI" w:eastAsia="Meiryo UI" w:hAnsi="Meiryo UI" w:cs="Meiryo UI"/>
                      <w:sz w:val="14"/>
                      <w:szCs w:val="16"/>
                      <w:lang w:val="en-US" w:eastAsia="ja-JP"/>
                    </w:rPr>
                  </w:pPr>
                  <w:r w:rsidRPr="00F11B23">
                    <w:rPr>
                      <w:rFonts w:ascii="Meiryo UI" w:eastAsia="Meiryo UI" w:hAnsi="Meiryo UI" w:cs="Meiryo UI"/>
                      <w:sz w:val="14"/>
                      <w:szCs w:val="16"/>
                      <w:lang w:val="en-US" w:eastAsia="ja-JP"/>
                    </w:rPr>
                    <w:t>Car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F8C9C7" w14:textId="29F6BC78" w:rsidR="00C8497A" w:rsidRPr="00F11B23" w:rsidRDefault="00C8497A" w:rsidP="00C8497A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both"/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</w:pPr>
                  <w:r w:rsidRPr="00F11B23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en-US" w:eastAsia="ja-JP"/>
                    </w:rPr>
                    <w:t>JPY 41,000~</w:t>
                  </w:r>
                </w:p>
              </w:tc>
            </w:tr>
            <w:tr w:rsidR="00C8497A" w:rsidRPr="00F11B23" w14:paraId="2B957435" w14:textId="77777777" w:rsidTr="008A04F1">
              <w:trPr>
                <w:trHeight w:val="80"/>
              </w:trPr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7BA8A6B4" w14:textId="07BE2E41" w:rsidR="00C8497A" w:rsidRPr="00F11B23" w:rsidRDefault="004F3616" w:rsidP="00C8497A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center"/>
                    <w:rPr>
                      <w:rFonts w:ascii="Meiryo UI" w:eastAsia="Meiryo UI" w:hAnsi="Meiryo UI" w:cs="Meiryo UI"/>
                      <w:sz w:val="16"/>
                      <w:szCs w:val="16"/>
                      <w:lang w:val="en-US" w:eastAsia="ja-JP"/>
                    </w:rPr>
                  </w:pPr>
                  <w:sdt>
                    <w:sdtPr>
                      <w:rPr>
                        <w:rFonts w:ascii="Meiryo UI" w:eastAsia="Meiryo UI" w:hAnsi="Meiryo UI" w:cs="Meiryo UI" w:hint="eastAsia"/>
                        <w:sz w:val="16"/>
                        <w:szCs w:val="16"/>
                        <w:lang w:val="en-US" w:eastAsia="ja-JP"/>
                      </w:rPr>
                      <w:id w:val="1244227774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C8497A" w:rsidRPr="00F11B23">
                        <w:rPr>
                          <w:rFonts w:ascii="Meiryo UI" w:eastAsia="Meiryo UI" w:hAnsi="Meiryo UI" w:cs="Meiryo UI" w:hint="eastAsia"/>
                          <w:sz w:val="16"/>
                          <w:szCs w:val="16"/>
                          <w:lang w:val="en-US"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521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104892" w14:textId="014AEBAE" w:rsidR="00C8497A" w:rsidRPr="00F11B23" w:rsidRDefault="00C8497A" w:rsidP="00C8497A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4"/>
                      <w:szCs w:val="16"/>
                      <w:lang w:val="en-US" w:eastAsia="ja-JP"/>
                    </w:rPr>
                  </w:pPr>
                  <w:r w:rsidRPr="00F11B23">
                    <w:rPr>
                      <w:rFonts w:ascii="Meiryo UI" w:eastAsia="Meiryo UI" w:hAnsi="Meiryo UI" w:cs="Meiryo UI" w:hint="eastAsia"/>
                      <w:sz w:val="14"/>
                      <w:szCs w:val="16"/>
                      <w:lang w:val="en-US" w:eastAsia="ja-JP"/>
                    </w:rPr>
                    <w:t>(Ky</w:t>
                  </w:r>
                  <w:r w:rsidRPr="00F11B23">
                    <w:rPr>
                      <w:rFonts w:ascii="Meiryo UI" w:eastAsia="Meiryo UI" w:hAnsi="Meiryo UI" w:cs="Meiryo UI"/>
                      <w:sz w:val="14"/>
                      <w:szCs w:val="16"/>
                      <w:lang w:val="en-US" w:eastAsia="ja-JP"/>
                    </w:rPr>
                    <w:t>o</w:t>
                  </w:r>
                  <w:r w:rsidRPr="00F11B23">
                    <w:rPr>
                      <w:rFonts w:ascii="Meiryo UI" w:eastAsia="Meiryo UI" w:hAnsi="Meiryo UI" w:cs="Meiryo UI" w:hint="eastAsia"/>
                      <w:sz w:val="14"/>
                      <w:szCs w:val="16"/>
                      <w:lang w:val="en-US" w:eastAsia="ja-JP"/>
                    </w:rPr>
                    <w:t xml:space="preserve">to) </w:t>
                  </w:r>
                  <w:r w:rsidRPr="00F11B23">
                    <w:rPr>
                      <w:rFonts w:ascii="Meiryo UI" w:eastAsia="Meiryo UI" w:hAnsi="Meiryo UI" w:cs="Meiryo UI"/>
                      <w:sz w:val="14"/>
                      <w:szCs w:val="16"/>
                      <w:lang w:val="en-US" w:eastAsia="ja-JP"/>
                    </w:rPr>
                    <w:t>Student Hous</w:t>
                  </w:r>
                  <w:r w:rsidRPr="00F11B23">
                    <w:rPr>
                      <w:rFonts w:ascii="Meiryo UI" w:eastAsia="Meiryo UI" w:hAnsi="Meiryo UI" w:cs="Meiryo UI" w:hint="eastAsia"/>
                      <w:sz w:val="14"/>
                      <w:szCs w:val="16"/>
                      <w:lang w:val="en-US" w:eastAsia="ja-JP"/>
                    </w:rPr>
                    <w:t>e</w:t>
                  </w:r>
                  <w:r w:rsidRPr="00F11B23">
                    <w:rPr>
                      <w:rFonts w:ascii="Meiryo UI" w:eastAsia="Meiryo UI" w:hAnsi="Meiryo UI" w:cs="Meiryo UI"/>
                      <w:sz w:val="14"/>
                      <w:szCs w:val="16"/>
                      <w:lang w:val="en-US" w:eastAsia="ja-JP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BCC235" w14:textId="06531A32" w:rsidR="00C8497A" w:rsidRPr="00F11B23" w:rsidRDefault="00C8497A" w:rsidP="00C8497A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both"/>
                    <w:rPr>
                      <w:rFonts w:ascii="Meiryo UI" w:eastAsia="Meiryo UI" w:hAnsi="Meiryo UI" w:cs="Meiryo UI"/>
                      <w:sz w:val="14"/>
                      <w:szCs w:val="16"/>
                      <w:lang w:val="en-US" w:eastAsia="ja-JP"/>
                    </w:rPr>
                  </w:pPr>
                  <w:r w:rsidRPr="00F11B23">
                    <w:rPr>
                      <w:rFonts w:ascii="Meiryo UI" w:eastAsia="Meiryo UI" w:hAnsi="Meiryo UI" w:cs="Meiryo UI" w:hint="eastAsia"/>
                      <w:sz w:val="14"/>
                      <w:szCs w:val="16"/>
                      <w:lang w:val="en-US" w:eastAsia="ja-JP"/>
                    </w:rPr>
                    <w:t>Car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735BCB" w14:textId="2747CAC4" w:rsidR="00C8497A" w:rsidRPr="00F11B23" w:rsidRDefault="00C8497A" w:rsidP="00C8497A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both"/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</w:pPr>
                  <w:r w:rsidRPr="00F11B23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en-US" w:eastAsia="ja-JP"/>
                    </w:rPr>
                    <w:t>JPY 4</w:t>
                  </w:r>
                  <w:r w:rsidRPr="00F11B23"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  <w:t>0,000</w:t>
                  </w:r>
                  <w:r w:rsidRPr="00F11B23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en-US" w:eastAsia="ja-JP"/>
                    </w:rPr>
                    <w:t>~</w:t>
                  </w:r>
                </w:p>
              </w:tc>
            </w:tr>
            <w:tr w:rsidR="00C8497A" w:rsidRPr="00F11B23" w14:paraId="21C53BC6" w14:textId="77777777" w:rsidTr="008A04F1">
              <w:trPr>
                <w:trHeight w:val="80"/>
              </w:trPr>
              <w:tc>
                <w:tcPr>
                  <w:tcW w:w="425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096B586A" w14:textId="00095C68" w:rsidR="00C8497A" w:rsidRPr="00F11B23" w:rsidRDefault="004F3616" w:rsidP="00C8497A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center"/>
                    <w:rPr>
                      <w:rFonts w:ascii="Meiryo UI" w:eastAsia="Meiryo UI" w:hAnsi="Meiryo UI" w:cs="Meiryo UI"/>
                      <w:sz w:val="16"/>
                      <w:szCs w:val="16"/>
                      <w:lang w:val="en-US" w:eastAsia="ja-JP"/>
                    </w:rPr>
                  </w:pPr>
                  <w:sdt>
                    <w:sdtPr>
                      <w:rPr>
                        <w:rFonts w:ascii="Meiryo UI" w:eastAsia="Meiryo UI" w:hAnsi="Meiryo UI" w:cs="Meiryo UI" w:hint="eastAsia"/>
                        <w:sz w:val="16"/>
                        <w:szCs w:val="16"/>
                        <w:lang w:val="en-US" w:eastAsia="ja-JP"/>
                      </w:rPr>
                      <w:id w:val="1052967986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C8497A" w:rsidRPr="00F11B23">
                        <w:rPr>
                          <w:rFonts w:ascii="Meiryo UI" w:eastAsia="Meiryo UI" w:hAnsi="Meiryo UI" w:cs="Meiryo UI" w:hint="eastAsia"/>
                          <w:sz w:val="16"/>
                          <w:szCs w:val="16"/>
                          <w:lang w:val="en-US"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521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2B85F7" w14:textId="3AF43C99" w:rsidR="00C8497A" w:rsidRPr="00F11B23" w:rsidRDefault="00C8497A" w:rsidP="00C8497A">
                  <w:pPr>
                    <w:tabs>
                      <w:tab w:val="left" w:pos="2432"/>
                    </w:tabs>
                    <w:snapToGrid w:val="0"/>
                    <w:spacing w:line="0" w:lineRule="atLeast"/>
                    <w:rPr>
                      <w:rFonts w:ascii="Meiryo UI" w:eastAsia="Meiryo UI" w:hAnsi="Meiryo UI" w:cs="Meiryo UI"/>
                      <w:sz w:val="14"/>
                      <w:szCs w:val="16"/>
                      <w:lang w:val="en-US" w:eastAsia="ja-JP"/>
                    </w:rPr>
                  </w:pPr>
                  <w:r w:rsidRPr="00F11B23">
                    <w:rPr>
                      <w:rFonts w:ascii="Meiryo UI" w:eastAsia="Meiryo UI" w:hAnsi="Meiryo UI" w:cs="Meiryo UI" w:hint="eastAsia"/>
                      <w:sz w:val="14"/>
                      <w:szCs w:val="16"/>
                      <w:lang w:val="en-US" w:eastAsia="ja-JP"/>
                    </w:rPr>
                    <w:t>(Nagano) School</w:t>
                  </w:r>
                  <w:r w:rsidRPr="00F11B23">
                    <w:rPr>
                      <w:rFonts w:ascii="Meiryo UI" w:eastAsia="Meiryo UI" w:hAnsi="Meiryo UI" w:cs="Meiryo UI"/>
                      <w:sz w:val="14"/>
                      <w:szCs w:val="16"/>
                      <w:lang w:val="en-US" w:eastAsia="ja-JP"/>
                    </w:rPr>
                    <w:t xml:space="preserve"> </w:t>
                  </w:r>
                  <w:r w:rsidRPr="00F11B23">
                    <w:rPr>
                      <w:rFonts w:ascii="Meiryo UI" w:eastAsia="Meiryo UI" w:hAnsi="Meiryo UI" w:cs="Meiryo UI" w:hint="eastAsia"/>
                      <w:sz w:val="14"/>
                      <w:szCs w:val="16"/>
                      <w:lang w:val="en-US" w:eastAsia="ja-JP"/>
                    </w:rPr>
                    <w:t xml:space="preserve">/ </w:t>
                  </w:r>
                  <w:r w:rsidRPr="00F11B23">
                    <w:rPr>
                      <w:rFonts w:ascii="Meiryo UI" w:eastAsia="Meiryo UI" w:hAnsi="Meiryo UI" w:cs="Meiryo UI"/>
                      <w:sz w:val="14"/>
                      <w:szCs w:val="16"/>
                      <w:lang w:val="en-US" w:eastAsia="ja-JP"/>
                    </w:rPr>
                    <w:t>Student Hous</w:t>
                  </w:r>
                  <w:r w:rsidRPr="00F11B23">
                    <w:rPr>
                      <w:rFonts w:ascii="Meiryo UI" w:eastAsia="Meiryo UI" w:hAnsi="Meiryo UI" w:cs="Meiryo UI" w:hint="eastAsia"/>
                      <w:sz w:val="14"/>
                      <w:szCs w:val="16"/>
                      <w:lang w:val="en-US" w:eastAsia="ja-JP"/>
                    </w:rPr>
                    <w:t xml:space="preserve">e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BF3C0E" w14:textId="05364CAC" w:rsidR="00C8497A" w:rsidRPr="00F11B23" w:rsidRDefault="00C8497A" w:rsidP="00C8497A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both"/>
                    <w:rPr>
                      <w:rFonts w:ascii="Meiryo UI" w:eastAsia="Meiryo UI" w:hAnsi="Meiryo UI" w:cs="Meiryo UI"/>
                      <w:sz w:val="14"/>
                      <w:szCs w:val="16"/>
                      <w:lang w:val="en-US" w:eastAsia="ja-JP"/>
                    </w:rPr>
                  </w:pPr>
                  <w:r w:rsidRPr="00F11B23">
                    <w:rPr>
                      <w:rFonts w:ascii="Meiryo UI" w:eastAsia="Meiryo UI" w:hAnsi="Meiryo UI" w:cs="Meiryo UI" w:hint="eastAsia"/>
                      <w:sz w:val="14"/>
                      <w:szCs w:val="16"/>
                      <w:lang w:val="en-US" w:eastAsia="ja-JP"/>
                    </w:rPr>
                    <w:t>Car / Shared taxi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6FD183" w14:textId="6D3CBDDC" w:rsidR="00C8497A" w:rsidRPr="00F11B23" w:rsidRDefault="00C8497A" w:rsidP="00C8497A">
                  <w:pPr>
                    <w:tabs>
                      <w:tab w:val="left" w:pos="2432"/>
                    </w:tabs>
                    <w:snapToGrid w:val="0"/>
                    <w:spacing w:line="0" w:lineRule="atLeast"/>
                    <w:jc w:val="both"/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</w:pPr>
                  <w:r w:rsidRPr="00F11B23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en-US" w:eastAsia="ja-JP"/>
                    </w:rPr>
                    <w:t>JPY 33</w:t>
                  </w:r>
                  <w:r w:rsidRPr="00F11B23">
                    <w:rPr>
                      <w:rFonts w:ascii="Meiryo UI" w:eastAsia="Meiryo UI" w:hAnsi="Meiryo UI" w:cs="Meiryo UI"/>
                      <w:sz w:val="14"/>
                      <w:szCs w:val="14"/>
                      <w:lang w:val="en-US" w:eastAsia="ja-JP"/>
                    </w:rPr>
                    <w:t>,000</w:t>
                  </w:r>
                  <w:r w:rsidRPr="00F11B23">
                    <w:rPr>
                      <w:rFonts w:ascii="Meiryo UI" w:eastAsia="Meiryo UI" w:hAnsi="Meiryo UI" w:cs="Meiryo UI" w:hint="eastAsia"/>
                      <w:sz w:val="14"/>
                      <w:szCs w:val="14"/>
                      <w:lang w:val="en-US" w:eastAsia="ja-JP"/>
                    </w:rPr>
                    <w:t>~</w:t>
                  </w:r>
                </w:p>
              </w:tc>
            </w:tr>
          </w:tbl>
          <w:p w14:paraId="3B25B743" w14:textId="2B7A098D" w:rsidR="004E13F0" w:rsidRPr="00627BB4" w:rsidRDefault="004E13F0" w:rsidP="00C8497A">
            <w:pPr>
              <w:tabs>
                <w:tab w:val="left" w:pos="2432"/>
              </w:tabs>
              <w:snapToGrid w:val="0"/>
              <w:spacing w:line="0" w:lineRule="atLeast"/>
              <w:jc w:val="both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F11B23">
              <w:rPr>
                <w:rFonts w:hint="eastAsia"/>
                <w:noProof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A3FF10B" wp14:editId="3703E44F">
                      <wp:simplePos x="0" y="0"/>
                      <wp:positionH relativeFrom="column">
                        <wp:posOffset>-20589</wp:posOffset>
                      </wp:positionH>
                      <wp:positionV relativeFrom="paragraph">
                        <wp:posOffset>159627</wp:posOffset>
                      </wp:positionV>
                      <wp:extent cx="1514475" cy="976108"/>
                      <wp:effectExtent l="0" t="0" r="0" b="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4475" cy="9761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DFFC26" w14:textId="77777777" w:rsidR="00C8497A" w:rsidRPr="00627BB4" w:rsidRDefault="004F3616" w:rsidP="000E23ED">
                                  <w:pPr>
                                    <w:rPr>
                                      <w:rFonts w:ascii="Meiryo UI" w:eastAsia="Meiryo UI" w:hAnsi="Meiryo UI" w:cs="Meiryo UI"/>
                                      <w:sz w:val="14"/>
                                      <w:szCs w:val="14"/>
                                      <w:lang w:eastAsia="ja-JP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eiryo UI" w:eastAsia="Meiryo UI" w:hAnsi="Meiryo UI" w:cs="Meiryo UI" w:hint="eastAsia"/>
                                        <w:sz w:val="14"/>
                                        <w:szCs w:val="14"/>
                                        <w:lang w:val="en-US" w:eastAsia="ja-JP"/>
                                      </w:rPr>
                                      <w:id w:val="-2022078822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C8497A" w:rsidRPr="00627BB4">
                                        <w:rPr>
                                          <w:rFonts w:ascii="Meiryo UI" w:eastAsia="Meiryo UI" w:hAnsi="Meiryo UI" w:cs="Meiryo UI" w:hint="eastAsia"/>
                                          <w:sz w:val="14"/>
                                          <w:szCs w:val="14"/>
                                          <w:lang w:val="en-US" w:eastAsia="ja-JP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8497A" w:rsidRPr="00627BB4">
                                    <w:rPr>
                                      <w:rFonts w:ascii="Meiryo UI" w:eastAsia="Meiryo UI" w:hAnsi="Meiryo UI" w:cs="Meiryo UI"/>
                                      <w:b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 </w:t>
                                  </w:r>
                                  <w:r w:rsidR="00C8497A" w:rsidRPr="00627BB4">
                                    <w:rPr>
                                      <w:rFonts w:ascii="Meiryo UI" w:eastAsia="Meiryo UI" w:hAnsi="Meiryo UI" w:cs="Meiryo UI" w:hint="eastAsia"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No </w:t>
                                  </w:r>
                                </w:p>
                                <w:p w14:paraId="50D93ED5" w14:textId="2F7949A7" w:rsidR="00C8497A" w:rsidRPr="00627BB4" w:rsidRDefault="004F3616" w:rsidP="000E23ED">
                                  <w:pPr>
                                    <w:rPr>
                                      <w:rFonts w:ascii="Meiryo UI" w:eastAsia="Meiryo UI" w:hAnsi="Meiryo UI" w:cs="Meiryo UI"/>
                                      <w:b/>
                                      <w:sz w:val="14"/>
                                      <w:szCs w:val="14"/>
                                      <w:lang w:eastAsia="ja-JP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eiryo UI" w:eastAsia="Meiryo UI" w:hAnsi="Meiryo UI" w:cs="Meiryo UI" w:hint="eastAsia"/>
                                        <w:sz w:val="14"/>
                                        <w:szCs w:val="14"/>
                                        <w:lang w:val="en-US" w:eastAsia="ja-JP"/>
                                      </w:rPr>
                                      <w:id w:val="304514031"/>
                                      <w14:checkbox>
                                        <w14:checked w14:val="0"/>
                                        <w14:checkedState w14:val="2612" w14:font="ＭＳ ゴシック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C8497A" w:rsidRPr="00627BB4">
                                        <w:rPr>
                                          <w:rFonts w:ascii="Meiryo UI" w:eastAsia="Meiryo UI" w:hAnsi="Meiryo UI" w:cs="Meiryo UI" w:hint="eastAsia"/>
                                          <w:sz w:val="14"/>
                                          <w:szCs w:val="14"/>
                                          <w:lang w:val="en-US" w:eastAsia="ja-JP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8497A" w:rsidRPr="00627BB4">
                                    <w:rPr>
                                      <w:rFonts w:ascii="Meiryo UI" w:eastAsia="Meiryo UI" w:hAnsi="Meiryo UI" w:cs="Meiryo UI"/>
                                      <w:b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 </w:t>
                                  </w:r>
                                  <w:r w:rsidR="00C8497A" w:rsidRPr="00627BB4">
                                    <w:rPr>
                                      <w:rFonts w:ascii="Meiryo UI" w:eastAsia="Meiryo UI" w:hAnsi="Meiryo UI" w:cs="Meiryo UI"/>
                                      <w:bCs/>
                                      <w:sz w:val="14"/>
                                      <w:szCs w:val="14"/>
                                      <w:lang w:eastAsia="ja-JP"/>
                                    </w:rPr>
                                    <w:t>Yes</w:t>
                                  </w:r>
                                  <w:r w:rsidR="00C8497A" w:rsidRPr="00627BB4">
                                    <w:rPr>
                                      <w:rFonts w:ascii="Meiryo UI" w:eastAsia="Meiryo UI" w:hAnsi="Meiryo UI" w:cs="Meiryo UI"/>
                                      <w:b/>
                                      <w:sz w:val="14"/>
                                      <w:szCs w:val="14"/>
                                      <w:lang w:eastAsia="ja-JP"/>
                                    </w:rPr>
                                    <w:br/>
                                  </w:r>
                                  <w:r w:rsidR="00C8497A" w:rsidRPr="00627BB4">
                                    <w:rPr>
                                      <w:rFonts w:ascii="Meiryo UI" w:eastAsia="Meiryo UI" w:hAnsi="Meiryo UI" w:cs="Meiryo UI" w:hint="eastAsia"/>
                                      <w:sz w:val="14"/>
                                      <w:szCs w:val="14"/>
                                      <w:lang w:eastAsia="ja-JP"/>
                                    </w:rPr>
                                    <w:t xml:space="preserve">One-way </w:t>
                                  </w:r>
                                  <w:r w:rsidR="00C8497A" w:rsidRPr="00627BB4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sz w:val="14"/>
                                      <w:szCs w:val="14"/>
                                      <w:lang w:eastAsia="ja-JP"/>
                                    </w:rPr>
                                    <w:t>(pick one→)</w:t>
                                  </w:r>
                                </w:p>
                                <w:p w14:paraId="394C42FA" w14:textId="5CDEA612" w:rsidR="00C8497A" w:rsidRPr="009E24FA" w:rsidRDefault="004E13F0" w:rsidP="004E13F0">
                                  <w:pPr>
                                    <w:spacing w:line="160" w:lineRule="exact"/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2"/>
                                      <w:szCs w:val="14"/>
                                      <w:lang w:eastAsia="ja-JP"/>
                                    </w:rPr>
                                  </w:pPr>
                                  <w:r w:rsidRPr="009E24FA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2"/>
                                      <w:szCs w:val="14"/>
                                      <w:lang w:eastAsia="ja-JP"/>
                                    </w:rPr>
                                    <w:t>*</w:t>
                                  </w:r>
                                  <w:r w:rsidR="00567875" w:rsidRPr="009E24FA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2"/>
                                      <w:szCs w:val="14"/>
                                      <w:lang w:eastAsia="ja-JP"/>
                                    </w:rPr>
                                    <w:t>Pick-up service</w:t>
                                  </w:r>
                                  <w:r w:rsidRPr="009E24FA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2"/>
                                      <w:szCs w:val="14"/>
                                      <w:lang w:eastAsia="ja-JP"/>
                                    </w:rPr>
                                    <w:t xml:space="preserve"> can be </w:t>
                                  </w:r>
                                  <w:r w:rsidR="00567875" w:rsidRPr="009E24FA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2"/>
                                      <w:szCs w:val="14"/>
                                      <w:lang w:eastAsia="ja-JP"/>
                                    </w:rPr>
                                    <w:t>arranged</w:t>
                                  </w:r>
                                  <w:r w:rsidRPr="009E24FA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2"/>
                                      <w:szCs w:val="14"/>
                                      <w:lang w:eastAsia="ja-JP"/>
                                    </w:rPr>
                                    <w:t xml:space="preserve"> only for those who apply for </w:t>
                                  </w:r>
                                  <w:r w:rsidR="00567875" w:rsidRPr="009E24FA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2"/>
                                      <w:szCs w:val="14"/>
                                      <w:lang w:eastAsia="ja-JP"/>
                                    </w:rPr>
                                    <w:t>ISI</w:t>
                                  </w:r>
                                  <w:r w:rsidR="00567875" w:rsidRPr="009E24FA">
                                    <w:rPr>
                                      <w:rFonts w:ascii="Meiryo UI" w:eastAsia="Meiryo UI" w:hAnsi="Meiryo UI" w:cs="Meiryo UI"/>
                                      <w:color w:val="000000" w:themeColor="text1"/>
                                      <w:sz w:val="12"/>
                                      <w:szCs w:val="14"/>
                                      <w:lang w:eastAsia="ja-JP"/>
                                    </w:rPr>
                                    <w:t>’</w:t>
                                  </w:r>
                                  <w:r w:rsidR="00567875" w:rsidRPr="009E24FA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2"/>
                                      <w:szCs w:val="14"/>
                                      <w:lang w:eastAsia="ja-JP"/>
                                    </w:rPr>
                                    <w:t xml:space="preserve">s </w:t>
                                  </w:r>
                                  <w:r w:rsidRPr="009E24FA">
                                    <w:rPr>
                                      <w:rFonts w:ascii="Meiryo UI" w:eastAsia="Meiryo UI" w:hAnsi="Meiryo UI" w:cs="Meiryo UI" w:hint="eastAsia"/>
                                      <w:color w:val="000000" w:themeColor="text1"/>
                                      <w:sz w:val="12"/>
                                      <w:szCs w:val="14"/>
                                      <w:lang w:eastAsia="ja-JP"/>
                                    </w:rPr>
                                    <w:t>accommodation.</w:t>
                                  </w:r>
                                </w:p>
                                <w:p w14:paraId="2991255C" w14:textId="77777777" w:rsidR="004E13F0" w:rsidRPr="004E13F0" w:rsidRDefault="004E13F0" w:rsidP="000E23ED">
                                  <w:pPr>
                                    <w:rPr>
                                      <w:rFonts w:ascii="Meiryo UI" w:eastAsia="Meiryo UI" w:hAnsi="Meiryo UI" w:cs="Meiryo UI"/>
                                      <w:color w:val="EE0000"/>
                                      <w:sz w:val="16"/>
                                      <w:szCs w:val="18"/>
                                      <w:lang w:eastAsia="ja-JP"/>
                                    </w:rPr>
                                  </w:pPr>
                                </w:p>
                                <w:p w14:paraId="3DB2433E" w14:textId="77777777" w:rsidR="00C8497A" w:rsidRPr="001F3A50" w:rsidRDefault="00C8497A" w:rsidP="000E23ED">
                                  <w:pPr>
                                    <w:rPr>
                                      <w:rFonts w:ascii="Meiryo UI" w:eastAsia="Meiryo UI" w:hAnsi="Meiryo UI" w:cs="Meiryo UI"/>
                                      <w:sz w:val="16"/>
                                      <w:szCs w:val="18"/>
                                      <w:lang w:eastAsia="ja-JP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3FF10B" id="Text Box 6" o:spid="_x0000_s1027" type="#_x0000_t202" style="position:absolute;left:0;text-align:left;margin-left:-1.6pt;margin-top:12.55pt;width:119.25pt;height:76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" filled="f" stroked="f">
                      <v:textbox inset="5.85pt,.7pt,5.85pt,.7pt">
                        <w:txbxContent>
                          <w:p w14:paraId="69DFFC26" w14:textId="77777777" w:rsidR="00C8497A" w:rsidRPr="00627BB4" w:rsidRDefault="009E24FA" w:rsidP="000E23ED">
                            <w:pPr>
                              <w:rPr>
                                <w:rFonts w:ascii="Meiryo UI" w:eastAsia="Meiryo UI" w:hAnsi="Meiryo UI" w:cs="Meiryo UI"/>
                                <w:sz w:val="14"/>
                                <w:szCs w:val="14"/>
                                <w:lang w:eastAsia="ja-JP"/>
                              </w:rPr>
                            </w:pPr>
                            <w:sdt>
                              <w:sdtPr>
                                <w:rPr>
                                  <w:rFonts w:ascii="Meiryo UI" w:eastAsia="Meiryo UI" w:hAnsi="Meiryo UI" w:cs="Meiryo UI" w:hint="eastAsia"/>
                                  <w:sz w:val="14"/>
                                  <w:szCs w:val="14"/>
                                  <w:lang w:val="en-US" w:eastAsia="ja-JP"/>
                                </w:rPr>
                                <w:id w:val="-202207882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C8497A" w:rsidRPr="00627BB4">
                                  <w:rPr>
                                    <w:rFonts w:ascii="Meiryo UI" w:eastAsia="Meiryo UI" w:hAnsi="Meiryo UI" w:cs="Meiryo UI" w:hint="eastAsia"/>
                                    <w:sz w:val="14"/>
                                    <w:szCs w:val="14"/>
                                    <w:lang w:val="en-US" w:eastAsia="ja-JP"/>
                                  </w:rPr>
                                  <w:t>☐</w:t>
                                </w:r>
                              </w:sdtContent>
                            </w:sdt>
                            <w:r w:rsidR="00C8497A" w:rsidRPr="00627BB4">
                              <w:rPr>
                                <w:rFonts w:ascii="Meiryo UI" w:eastAsia="Meiryo UI" w:hAnsi="Meiryo UI" w:cs="Meiryo UI"/>
                                <w:b/>
                                <w:sz w:val="14"/>
                                <w:szCs w:val="14"/>
                                <w:lang w:eastAsia="ja-JP"/>
                              </w:rPr>
                              <w:t xml:space="preserve"> </w:t>
                            </w:r>
                            <w:r w:rsidR="00C8497A" w:rsidRPr="00627BB4">
                              <w:rPr>
                                <w:rFonts w:ascii="Meiryo UI" w:eastAsia="Meiryo UI" w:hAnsi="Meiryo UI" w:cs="Meiryo UI" w:hint="eastAsia"/>
                                <w:sz w:val="14"/>
                                <w:szCs w:val="14"/>
                                <w:lang w:eastAsia="ja-JP"/>
                              </w:rPr>
                              <w:t xml:space="preserve">No </w:t>
                            </w:r>
                          </w:p>
                          <w:p w14:paraId="50D93ED5" w14:textId="2F7949A7" w:rsidR="00C8497A" w:rsidRPr="00627BB4" w:rsidRDefault="009E24FA" w:rsidP="000E23ED">
                            <w:pPr>
                              <w:rPr>
                                <w:rFonts w:ascii="Meiryo UI" w:eastAsia="Meiryo UI" w:hAnsi="Meiryo UI" w:cs="Meiryo UI"/>
                                <w:b/>
                                <w:sz w:val="14"/>
                                <w:szCs w:val="14"/>
                                <w:lang w:eastAsia="ja-JP"/>
                              </w:rPr>
                            </w:pPr>
                            <w:sdt>
                              <w:sdtPr>
                                <w:rPr>
                                  <w:rFonts w:ascii="Meiryo UI" w:eastAsia="Meiryo UI" w:hAnsi="Meiryo UI" w:cs="Meiryo UI" w:hint="eastAsia"/>
                                  <w:sz w:val="14"/>
                                  <w:szCs w:val="14"/>
                                  <w:lang w:val="en-US" w:eastAsia="ja-JP"/>
                                </w:rPr>
                                <w:id w:val="304514031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C8497A" w:rsidRPr="00627BB4">
                                  <w:rPr>
                                    <w:rFonts w:ascii="Meiryo UI" w:eastAsia="Meiryo UI" w:hAnsi="Meiryo UI" w:cs="Meiryo UI" w:hint="eastAsia"/>
                                    <w:sz w:val="14"/>
                                    <w:szCs w:val="14"/>
                                    <w:lang w:val="en-US" w:eastAsia="ja-JP"/>
                                  </w:rPr>
                                  <w:t>☐</w:t>
                                </w:r>
                              </w:sdtContent>
                            </w:sdt>
                            <w:r w:rsidR="00C8497A" w:rsidRPr="00627BB4">
                              <w:rPr>
                                <w:rFonts w:ascii="Meiryo UI" w:eastAsia="Meiryo UI" w:hAnsi="Meiryo UI" w:cs="Meiryo UI"/>
                                <w:b/>
                                <w:sz w:val="14"/>
                                <w:szCs w:val="14"/>
                                <w:lang w:eastAsia="ja-JP"/>
                              </w:rPr>
                              <w:t xml:space="preserve"> </w:t>
                            </w:r>
                            <w:r w:rsidR="00C8497A" w:rsidRPr="00627BB4">
                              <w:rPr>
                                <w:rFonts w:ascii="Meiryo UI" w:eastAsia="Meiryo UI" w:hAnsi="Meiryo UI" w:cs="Meiryo UI"/>
                                <w:bCs/>
                                <w:sz w:val="14"/>
                                <w:szCs w:val="14"/>
                                <w:lang w:eastAsia="ja-JP"/>
                              </w:rPr>
                              <w:t>Yes</w:t>
                            </w:r>
                            <w:r w:rsidR="00C8497A" w:rsidRPr="00627BB4">
                              <w:rPr>
                                <w:rFonts w:ascii="Meiryo UI" w:eastAsia="Meiryo UI" w:hAnsi="Meiryo UI" w:cs="Meiryo UI"/>
                                <w:b/>
                                <w:sz w:val="14"/>
                                <w:szCs w:val="14"/>
                                <w:lang w:eastAsia="ja-JP"/>
                              </w:rPr>
                              <w:br/>
                            </w:r>
                            <w:r w:rsidR="00C8497A" w:rsidRPr="00627BB4">
                              <w:rPr>
                                <w:rFonts w:ascii="Meiryo UI" w:eastAsia="Meiryo UI" w:hAnsi="Meiryo UI" w:cs="Meiryo UI" w:hint="eastAsia"/>
                                <w:sz w:val="14"/>
                                <w:szCs w:val="14"/>
                                <w:lang w:eastAsia="ja-JP"/>
                              </w:rPr>
                              <w:t xml:space="preserve">One-way </w:t>
                            </w:r>
                            <w:r w:rsidR="00C8497A" w:rsidRPr="00627BB4">
                              <w:rPr>
                                <w:rFonts w:ascii="Meiryo UI" w:eastAsia="Meiryo UI" w:hAnsi="Meiryo UI" w:cs="Meiryo UI" w:hint="eastAsia"/>
                                <w:b/>
                                <w:sz w:val="14"/>
                                <w:szCs w:val="14"/>
                                <w:lang w:eastAsia="ja-JP"/>
                              </w:rPr>
                              <w:t>(pick one</w:t>
                            </w:r>
                            <w:r w:rsidR="00C8497A" w:rsidRPr="00627BB4">
                              <w:rPr>
                                <w:rFonts w:ascii="Meiryo UI" w:eastAsia="Meiryo UI" w:hAnsi="Meiryo UI" w:cs="Meiryo UI" w:hint="eastAsia"/>
                                <w:b/>
                                <w:sz w:val="14"/>
                                <w:szCs w:val="14"/>
                                <w:lang w:eastAsia="ja-JP"/>
                              </w:rPr>
                              <w:t>→)</w:t>
                            </w:r>
                          </w:p>
                          <w:p w14:paraId="394C42FA" w14:textId="5CDEA612" w:rsidR="00C8497A" w:rsidRPr="009E24FA" w:rsidRDefault="004E13F0" w:rsidP="004E13F0">
                            <w:pPr>
                              <w:spacing w:line="160" w:lineRule="exact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2"/>
                                <w:szCs w:val="14"/>
                                <w:lang w:eastAsia="ja-JP"/>
                              </w:rPr>
                            </w:pPr>
                            <w:r w:rsidRPr="009E24F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2"/>
                                <w:szCs w:val="14"/>
                                <w:lang w:eastAsia="ja-JP"/>
                              </w:rPr>
                              <w:t>*</w:t>
                            </w:r>
                            <w:r w:rsidR="00567875" w:rsidRPr="009E24F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2"/>
                                <w:szCs w:val="14"/>
                                <w:lang w:eastAsia="ja-JP"/>
                              </w:rPr>
                              <w:t>Pick-up service</w:t>
                            </w:r>
                            <w:r w:rsidRPr="009E24F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2"/>
                                <w:szCs w:val="14"/>
                                <w:lang w:eastAsia="ja-JP"/>
                              </w:rPr>
                              <w:t xml:space="preserve"> can be </w:t>
                            </w:r>
                            <w:r w:rsidR="00567875" w:rsidRPr="009E24F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2"/>
                                <w:szCs w:val="14"/>
                                <w:lang w:eastAsia="ja-JP"/>
                              </w:rPr>
                              <w:t>arranged</w:t>
                            </w:r>
                            <w:r w:rsidRPr="009E24F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2"/>
                                <w:szCs w:val="14"/>
                                <w:lang w:eastAsia="ja-JP"/>
                              </w:rPr>
                              <w:t xml:space="preserve"> only for those who apply for </w:t>
                            </w:r>
                            <w:r w:rsidR="00567875" w:rsidRPr="009E24F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2"/>
                                <w:szCs w:val="14"/>
                                <w:lang w:eastAsia="ja-JP"/>
                              </w:rPr>
                              <w:t>ISI</w:t>
                            </w:r>
                            <w:r w:rsidR="00567875" w:rsidRPr="009E24FA"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12"/>
                                <w:szCs w:val="14"/>
                                <w:lang w:eastAsia="ja-JP"/>
                              </w:rPr>
                              <w:t>’</w:t>
                            </w:r>
                            <w:r w:rsidR="00567875" w:rsidRPr="009E24F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2"/>
                                <w:szCs w:val="14"/>
                                <w:lang w:eastAsia="ja-JP"/>
                              </w:rPr>
                              <w:t xml:space="preserve">s </w:t>
                            </w:r>
                            <w:r w:rsidRPr="009E24FA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12"/>
                                <w:szCs w:val="14"/>
                                <w:lang w:eastAsia="ja-JP"/>
                              </w:rPr>
                              <w:t>accommodation.</w:t>
                            </w:r>
                          </w:p>
                          <w:p w14:paraId="2991255C" w14:textId="77777777" w:rsidR="004E13F0" w:rsidRPr="004E13F0" w:rsidRDefault="004E13F0" w:rsidP="000E23ED">
                            <w:pPr>
                              <w:rPr>
                                <w:rFonts w:ascii="Meiryo UI" w:eastAsia="Meiryo UI" w:hAnsi="Meiryo UI" w:cs="Meiryo UI"/>
                                <w:color w:val="EE0000"/>
                                <w:sz w:val="16"/>
                                <w:szCs w:val="18"/>
                                <w:lang w:eastAsia="ja-JP"/>
                              </w:rPr>
                            </w:pPr>
                          </w:p>
                          <w:p w14:paraId="3DB2433E" w14:textId="77777777" w:rsidR="00C8497A" w:rsidRPr="001F3A50" w:rsidRDefault="00C8497A" w:rsidP="000E23ED">
                            <w:pPr>
                              <w:rPr>
                                <w:rFonts w:ascii="Meiryo UI" w:eastAsia="Meiryo UI" w:hAnsi="Meiryo UI" w:cs="Meiryo UI"/>
                                <w:sz w:val="16"/>
                                <w:szCs w:val="18"/>
                                <w:lang w:eastAsia="ja-JP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497A"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Do you need airport pick-up?</w:t>
            </w:r>
          </w:p>
          <w:p w14:paraId="590B5B23" w14:textId="75968BB1" w:rsidR="00C8497A" w:rsidRPr="00F11B23" w:rsidRDefault="00C8497A" w:rsidP="00C8497A">
            <w:pPr>
              <w:tabs>
                <w:tab w:val="left" w:pos="2432"/>
              </w:tabs>
              <w:snapToGrid w:val="0"/>
              <w:spacing w:line="0" w:lineRule="atLeast"/>
              <w:jc w:val="both"/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</w:p>
        </w:tc>
      </w:tr>
      <w:tr w:rsidR="00C8497A" w:rsidRPr="00F11B23" w14:paraId="79147855" w14:textId="77777777" w:rsidTr="00471281">
        <w:trPr>
          <w:trHeight w:val="262"/>
        </w:trPr>
        <w:tc>
          <w:tcPr>
            <w:tcW w:w="10763" w:type="dxa"/>
            <w:gridSpan w:val="3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E27E4F" w14:textId="77777777" w:rsidR="00C8497A" w:rsidRPr="00F11B23" w:rsidRDefault="00C8497A" w:rsidP="009E24FA">
            <w:pPr>
              <w:tabs>
                <w:tab w:val="left" w:pos="2432"/>
              </w:tabs>
              <w:snapToGrid w:val="0"/>
              <w:spacing w:line="200" w:lineRule="exact"/>
              <w:rPr>
                <w:rFonts w:ascii="Meiryo UI" w:eastAsia="Meiryo UI" w:hAnsi="Meiryo UI" w:cs="Meiryo UI"/>
                <w:b/>
                <w:sz w:val="16"/>
                <w:szCs w:val="16"/>
                <w:lang w:val="en-US" w:eastAsia="ja-JP"/>
              </w:rPr>
            </w:pPr>
            <w:r w:rsidRPr="00F11B23">
              <w:rPr>
                <w:rFonts w:ascii="Meiryo UI" w:eastAsia="Meiryo UI" w:hAnsi="Meiryo UI" w:cs="Meiryo UI" w:hint="eastAsia"/>
                <w:b/>
                <w:sz w:val="16"/>
                <w:szCs w:val="16"/>
                <w:lang w:val="en-US" w:eastAsia="ja-JP"/>
              </w:rPr>
              <w:t>ENTRY</w:t>
            </w:r>
            <w:r w:rsidRPr="00F11B23">
              <w:rPr>
                <w:rFonts w:ascii="Meiryo UI" w:eastAsia="Meiryo UI" w:hAnsi="Meiryo UI" w:cs="Meiryo UI"/>
                <w:b/>
                <w:sz w:val="16"/>
                <w:szCs w:val="16"/>
                <w:lang w:val="en-US"/>
              </w:rPr>
              <w:t xml:space="preserve"> TO JAPAN </w:t>
            </w:r>
          </w:p>
        </w:tc>
      </w:tr>
      <w:tr w:rsidR="00C8497A" w:rsidRPr="00F11B23" w14:paraId="209541F3" w14:textId="77777777" w:rsidTr="00471281">
        <w:trPr>
          <w:trHeight w:val="196"/>
        </w:trPr>
        <w:tc>
          <w:tcPr>
            <w:tcW w:w="458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595AB4" w14:textId="77777777" w:rsidR="00C8497A" w:rsidRPr="00627BB4" w:rsidRDefault="00C8497A" w:rsidP="00C8497A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r w:rsidRPr="00627BB4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 xml:space="preserve">Have you ever been </w:t>
            </w: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denied</w:t>
            </w:r>
            <w:r w:rsidRPr="00627BB4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 xml:space="preserve"> entry into Japan? </w:t>
            </w:r>
          </w:p>
        </w:tc>
        <w:tc>
          <w:tcPr>
            <w:tcW w:w="64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BF96EBF" w14:textId="77777777" w:rsidR="00C8497A" w:rsidRPr="00627BB4" w:rsidRDefault="004F3616" w:rsidP="00C8497A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377867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97A" w:rsidRPr="00627BB4">
                  <w:rPr>
                    <w:rFonts w:ascii="ＭＳ ゴシック" w:eastAsia="ＭＳ ゴシック" w:hAnsi="ＭＳ ゴシック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</w:p>
        </w:tc>
        <w:tc>
          <w:tcPr>
            <w:tcW w:w="4117" w:type="dxa"/>
            <w:gridSpan w:val="16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2B1AA0E8" w14:textId="087A4D6E" w:rsidR="00C8497A" w:rsidRPr="00627BB4" w:rsidRDefault="00C8497A" w:rsidP="00C8497A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</w:pPr>
            <w:r w:rsidRPr="00627BB4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>Yes</w:t>
            </w: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</w:t>
            </w:r>
            <w:r w:rsidRPr="00627BB4">
              <w:rPr>
                <w:rFonts w:ascii="Meiryo UI" w:eastAsia="Meiryo UI" w:hAnsi="Meiryo UI" w:cs="Meiryo UI"/>
                <w:sz w:val="14"/>
                <w:szCs w:val="14"/>
                <w:lang w:val="en-US" w:eastAsia="ja-JP"/>
              </w:rPr>
              <w:sym w:font="Wingdings" w:char="F0E0"/>
            </w: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(Reason:                                          </w:t>
            </w:r>
            <w:r w:rsidR="009E24FA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    </w:t>
            </w:r>
            <w:r w:rsidRPr="00627BB4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 xml:space="preserve"> </w:t>
            </w:r>
            <w:r w:rsidR="009E24FA">
              <w:rPr>
                <w:rFonts w:ascii="Meiryo UI" w:eastAsia="Meiryo UI" w:hAnsi="Meiryo UI" w:cs="Meiryo UI" w:hint="eastAsia"/>
                <w:sz w:val="14"/>
                <w:szCs w:val="14"/>
                <w:lang w:val="en-US" w:eastAsia="ja-JP"/>
              </w:rPr>
              <w:t>)</w:t>
            </w:r>
          </w:p>
        </w:tc>
        <w:tc>
          <w:tcPr>
            <w:tcW w:w="91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379BA026" w14:textId="77777777" w:rsidR="00C8497A" w:rsidRPr="00627BB4" w:rsidRDefault="004F3616" w:rsidP="00C8497A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sz w:val="14"/>
                  <w:szCs w:val="14"/>
                  <w:lang w:val="en-US" w:eastAsia="ja-JP"/>
                </w:rPr>
                <w:id w:val="-12879600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97A" w:rsidRPr="00627BB4">
                  <w:rPr>
                    <w:rFonts w:ascii="Meiryo UI" w:eastAsia="Meiryo UI" w:hAnsi="Meiryo UI" w:cs="Meiryo UI" w:hint="eastAsia"/>
                    <w:sz w:val="14"/>
                    <w:szCs w:val="14"/>
                    <w:lang w:val="en-US" w:eastAsia="ja-JP"/>
                  </w:rPr>
                  <w:t>☐</w:t>
                </w:r>
              </w:sdtContent>
            </w:sdt>
          </w:p>
        </w:tc>
        <w:tc>
          <w:tcPr>
            <w:tcW w:w="50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85BB0A9" w14:textId="77777777" w:rsidR="00C8497A" w:rsidRPr="00627BB4" w:rsidRDefault="00C8497A" w:rsidP="00C8497A">
            <w:pPr>
              <w:tabs>
                <w:tab w:val="left" w:pos="2432"/>
              </w:tabs>
              <w:snapToGrid w:val="0"/>
              <w:spacing w:line="0" w:lineRule="atLeast"/>
              <w:rPr>
                <w:rFonts w:ascii="Meiryo UI" w:eastAsia="Meiryo UI" w:hAnsi="Meiryo UI" w:cs="Meiryo UI"/>
                <w:sz w:val="14"/>
                <w:szCs w:val="14"/>
                <w:lang w:val="en-US"/>
              </w:rPr>
            </w:pPr>
            <w:r w:rsidRPr="00627BB4">
              <w:rPr>
                <w:rFonts w:ascii="Meiryo UI" w:eastAsia="Meiryo UI" w:hAnsi="Meiryo UI" w:cs="Meiryo UI"/>
                <w:sz w:val="14"/>
                <w:szCs w:val="14"/>
                <w:lang w:val="en-US"/>
              </w:rPr>
              <w:t>No</w:t>
            </w:r>
          </w:p>
        </w:tc>
      </w:tr>
    </w:tbl>
    <w:p w14:paraId="10E89E9C" w14:textId="77777777" w:rsidR="00D04B48" w:rsidRPr="00F11B23" w:rsidRDefault="00D04B48" w:rsidP="00710EC2">
      <w:pPr>
        <w:spacing w:line="120" w:lineRule="exact"/>
        <w:rPr>
          <w:rFonts w:ascii="Arial" w:eastAsia="ＭＳ 明朝" w:hAnsi="Arial" w:cs="Arial"/>
          <w:b/>
          <w:sz w:val="12"/>
          <w:szCs w:val="12"/>
          <w:lang w:eastAsia="ja-JP"/>
        </w:rPr>
      </w:pPr>
    </w:p>
    <w:p w14:paraId="5CBA917F" w14:textId="7F708200" w:rsidR="00D04B48" w:rsidRPr="000759CB" w:rsidRDefault="00D04B48" w:rsidP="00710EC2">
      <w:pPr>
        <w:spacing w:line="180" w:lineRule="exact"/>
        <w:rPr>
          <w:rFonts w:ascii="Meiryo UI" w:eastAsia="Meiryo UI" w:hAnsi="Meiryo UI" w:cs="Arial"/>
          <w:b/>
          <w:sz w:val="14"/>
          <w:szCs w:val="14"/>
          <w:lang w:val="en-US" w:eastAsia="ja-JP"/>
        </w:rPr>
      </w:pPr>
      <w:bookmarkStart w:id="0" w:name="_Hlk215501954"/>
      <w:r w:rsidRPr="000759CB">
        <w:rPr>
          <w:rFonts w:ascii="Meiryo UI" w:eastAsia="Meiryo UI" w:hAnsi="Meiryo UI" w:cs="Arial"/>
          <w:b/>
          <w:sz w:val="14"/>
          <w:szCs w:val="14"/>
          <w:lang w:eastAsia="ja-JP"/>
        </w:rPr>
        <w:t xml:space="preserve">I </w:t>
      </w:r>
      <w:r w:rsidR="004E13F0" w:rsidRPr="000759CB">
        <w:rPr>
          <w:rFonts w:ascii="Meiryo UI" w:eastAsia="Meiryo UI" w:hAnsi="Meiryo UI" w:cs="Arial" w:hint="eastAsia"/>
          <w:b/>
          <w:sz w:val="14"/>
          <w:szCs w:val="14"/>
          <w:lang w:eastAsia="ja-JP"/>
        </w:rPr>
        <w:t>confirmed the above information is correct and hereby sign. I have read, understood, and agreed to the terms and conditions of the ISI Japanese Language School Manual (Application, Course, Enrolment, Payment, Cancellation/Refund Policy and Disclaimers, etc.)</w:t>
      </w:r>
      <w:bookmarkEnd w:id="0"/>
      <w:r w:rsidR="000759CB">
        <w:rPr>
          <w:rFonts w:ascii="Meiryo UI" w:eastAsia="Meiryo UI" w:hAnsi="Meiryo UI" w:cs="Arial" w:hint="eastAsia"/>
          <w:b/>
          <w:sz w:val="14"/>
          <w:szCs w:val="14"/>
          <w:lang w:eastAsia="ja-JP"/>
        </w:rPr>
        <w:t xml:space="preserve">　</w:t>
      </w:r>
      <w:r w:rsidR="000759CB" w:rsidRPr="000759CB">
        <w:t xml:space="preserve"> </w:t>
      </w:r>
      <w:r w:rsidR="000759CB" w:rsidRPr="000759CB">
        <w:rPr>
          <w:rFonts w:ascii="Meiryo UI" w:eastAsia="Meiryo UI" w:hAnsi="Meiryo UI" w:cs="Arial"/>
          <w:b/>
          <w:sz w:val="14"/>
          <w:szCs w:val="14"/>
          <w:lang w:eastAsia="ja-JP"/>
        </w:rPr>
        <w:t>I also agreed that the school would contact my emergency contact, guardian, or financial sponsor if the principal deems it an emergency.</w:t>
      </w:r>
    </w:p>
    <w:p w14:paraId="0D74F1BF" w14:textId="77777777" w:rsidR="00627BB4" w:rsidRPr="00F11B23" w:rsidRDefault="00627BB4" w:rsidP="00D04B48">
      <w:pPr>
        <w:spacing w:line="180" w:lineRule="exact"/>
        <w:rPr>
          <w:rFonts w:ascii="Meiryo UI" w:eastAsia="Meiryo UI" w:hAnsi="Meiryo UI" w:cs="Arial"/>
          <w:b/>
          <w:sz w:val="16"/>
          <w:szCs w:val="16"/>
          <w:lang w:eastAsia="ja-JP"/>
        </w:rPr>
      </w:pPr>
    </w:p>
    <w:tbl>
      <w:tblPr>
        <w:tblW w:w="10632" w:type="dxa"/>
        <w:tblInd w:w="-142" w:type="dxa"/>
        <w:tblLook w:val="01E0" w:firstRow="1" w:lastRow="1" w:firstColumn="1" w:lastColumn="1" w:noHBand="0" w:noVBand="0"/>
      </w:tblPr>
      <w:tblGrid>
        <w:gridCol w:w="2269"/>
        <w:gridCol w:w="3402"/>
        <w:gridCol w:w="567"/>
        <w:gridCol w:w="850"/>
        <w:gridCol w:w="3544"/>
      </w:tblGrid>
      <w:tr w:rsidR="00F11B23" w:rsidRPr="00F11B23" w14:paraId="4615A289" w14:textId="77777777" w:rsidTr="00D04B48">
        <w:trPr>
          <w:trHeight w:val="284"/>
        </w:trPr>
        <w:tc>
          <w:tcPr>
            <w:tcW w:w="2269" w:type="dxa"/>
            <w:vAlign w:val="bottom"/>
          </w:tcPr>
          <w:p w14:paraId="74141793" w14:textId="77777777" w:rsidR="00D04B48" w:rsidRPr="00F11B23" w:rsidRDefault="00D04B48" w:rsidP="009E24FA">
            <w:pPr>
              <w:tabs>
                <w:tab w:val="left" w:pos="2432"/>
              </w:tabs>
              <w:spacing w:line="160" w:lineRule="exact"/>
              <w:rPr>
                <w:rFonts w:ascii="Meiryo UI" w:eastAsia="Meiryo UI" w:hAnsi="Meiryo UI" w:cs="Arial"/>
                <w:b/>
                <w:sz w:val="16"/>
                <w:szCs w:val="16"/>
              </w:rPr>
            </w:pPr>
            <w:r w:rsidRPr="00F11B23">
              <w:rPr>
                <w:rFonts w:ascii="Meiryo UI" w:eastAsia="Meiryo UI" w:hAnsi="Meiryo UI" w:cs="Arial"/>
                <w:b/>
                <w:sz w:val="16"/>
                <w:szCs w:val="16"/>
                <w:lang w:eastAsia="ja-JP"/>
              </w:rPr>
              <w:t>Applicant’s signature: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41D9465B" w14:textId="77777777" w:rsidR="00D04B48" w:rsidRPr="00F11B23" w:rsidRDefault="00D04B48" w:rsidP="00D04B48">
            <w:pPr>
              <w:tabs>
                <w:tab w:val="left" w:pos="2432"/>
              </w:tabs>
              <w:spacing w:line="180" w:lineRule="exact"/>
              <w:rPr>
                <w:rFonts w:ascii="Meiryo UI" w:eastAsia="Meiryo UI" w:hAnsi="Meiryo UI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476CF6E3" w14:textId="77777777" w:rsidR="00D04B48" w:rsidRPr="00F11B23" w:rsidRDefault="00D04B48" w:rsidP="00D04B48">
            <w:pPr>
              <w:tabs>
                <w:tab w:val="left" w:pos="2432"/>
              </w:tabs>
              <w:spacing w:line="180" w:lineRule="exact"/>
              <w:rPr>
                <w:rFonts w:ascii="Meiryo UI" w:eastAsia="Meiryo UI" w:hAnsi="Meiryo UI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bottom"/>
          </w:tcPr>
          <w:p w14:paraId="3A483689" w14:textId="77777777" w:rsidR="00D04B48" w:rsidRPr="00F11B23" w:rsidRDefault="00D04B48" w:rsidP="00D04B48">
            <w:pPr>
              <w:tabs>
                <w:tab w:val="left" w:pos="2432"/>
              </w:tabs>
              <w:spacing w:line="180" w:lineRule="exact"/>
              <w:jc w:val="center"/>
              <w:rPr>
                <w:rFonts w:ascii="Meiryo UI" w:eastAsia="Meiryo UI" w:hAnsi="Meiryo UI" w:cs="Arial"/>
                <w:b/>
                <w:sz w:val="16"/>
                <w:szCs w:val="16"/>
              </w:rPr>
            </w:pPr>
            <w:r w:rsidRPr="00F11B23">
              <w:rPr>
                <w:rFonts w:ascii="Meiryo UI" w:eastAsia="Meiryo UI" w:hAnsi="Meiryo UI" w:cs="Arial"/>
                <w:b/>
                <w:sz w:val="16"/>
                <w:szCs w:val="16"/>
                <w:lang w:val="en-US"/>
              </w:rPr>
              <w:t>Date:</w:t>
            </w:r>
          </w:p>
        </w:tc>
        <w:tc>
          <w:tcPr>
            <w:tcW w:w="354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Meiryo UI" w:eastAsia="Meiryo UI" w:hAnsi="Meiryo UI" w:cs="Arial" w:hint="eastAsia"/>
                <w:b/>
                <w:sz w:val="16"/>
                <w:szCs w:val="16"/>
                <w:lang w:val="en-US" w:eastAsia="ja-JP"/>
              </w:rPr>
              <w:id w:val="-351642403"/>
              <w:date>
                <w:dateFormat w:val="yyyy/MM/dd"/>
                <w:lid w:val="ja-JP"/>
                <w:storeMappedDataAs w:val="dateTime"/>
                <w:calendar w:val="japan"/>
              </w:date>
            </w:sdtPr>
            <w:sdtEndPr/>
            <w:sdtContent>
              <w:p w14:paraId="7F60F7F6" w14:textId="60FEC726" w:rsidR="00D04B48" w:rsidRPr="00F11B23" w:rsidRDefault="00D04B48" w:rsidP="00D04B48">
                <w:pPr>
                  <w:tabs>
                    <w:tab w:val="left" w:pos="2432"/>
                  </w:tabs>
                  <w:spacing w:line="180" w:lineRule="exact"/>
                  <w:rPr>
                    <w:rFonts w:ascii="Meiryo UI" w:eastAsia="Meiryo UI" w:hAnsi="Meiryo UI" w:cs="Arial"/>
                    <w:b/>
                    <w:sz w:val="16"/>
                    <w:szCs w:val="16"/>
                    <w:lang w:val="en-US"/>
                  </w:rPr>
                </w:pPr>
                <w:r w:rsidRPr="00F11B23">
                  <w:rPr>
                    <w:rFonts w:ascii="Meiryo UI" w:eastAsia="Meiryo UI" w:hAnsi="Meiryo UI" w:cs="Arial" w:hint="eastAsia"/>
                    <w:b/>
                    <w:sz w:val="16"/>
                    <w:szCs w:val="16"/>
                    <w:lang w:val="en-US" w:eastAsia="ja-JP"/>
                  </w:rPr>
                  <w:t xml:space="preserve">YYYY/               MM/             DD/           </w:t>
                </w:r>
              </w:p>
            </w:sdtContent>
          </w:sdt>
        </w:tc>
      </w:tr>
    </w:tbl>
    <w:p w14:paraId="10087B69" w14:textId="40814A8A" w:rsidR="00A44081" w:rsidRPr="00F11B23" w:rsidRDefault="00E34FDF" w:rsidP="00F7099E">
      <w:pPr>
        <w:spacing w:line="180" w:lineRule="exact"/>
        <w:jc w:val="right"/>
        <w:rPr>
          <w:rFonts w:ascii="Meiryo UI" w:eastAsia="Meiryo UI" w:hAnsi="Meiryo UI" w:cs="Meiryo UI"/>
          <w:sz w:val="12"/>
          <w:szCs w:val="12"/>
          <w:lang w:val="en-US" w:eastAsia="ja-JP"/>
        </w:rPr>
      </w:pPr>
      <w:r w:rsidRPr="00F11B23">
        <w:rPr>
          <w:rFonts w:ascii="Meiryo UI" w:eastAsia="Meiryo UI" w:hAnsi="Meiryo UI" w:cs="Meiryo UI" w:hint="eastAsia"/>
          <w:sz w:val="12"/>
          <w:szCs w:val="12"/>
          <w:lang w:eastAsia="ja-JP"/>
        </w:rPr>
        <w:t xml:space="preserve">* </w:t>
      </w:r>
      <w:r w:rsidR="007C29C9" w:rsidRPr="00F11B23">
        <w:rPr>
          <w:rFonts w:ascii="Meiryo UI" w:eastAsia="Meiryo UI" w:hAnsi="Meiryo UI" w:cs="Meiryo UI"/>
          <w:sz w:val="12"/>
          <w:szCs w:val="12"/>
          <w:lang w:val="en-US" w:eastAsia="ja-JP"/>
        </w:rPr>
        <w:t xml:space="preserve">Please also fill in the next page "Declaration on Health </w:t>
      </w:r>
      <w:r w:rsidR="007C29C9" w:rsidRPr="00F11B23">
        <w:rPr>
          <w:rFonts w:ascii="Meiryo UI" w:eastAsia="Meiryo UI" w:hAnsi="Meiryo UI" w:cs="Meiryo UI" w:hint="eastAsia"/>
          <w:sz w:val="12"/>
          <w:szCs w:val="12"/>
          <w:lang w:val="en-US" w:eastAsia="ja-JP"/>
        </w:rPr>
        <w:t>Status</w:t>
      </w:r>
      <w:r w:rsidR="007C29C9" w:rsidRPr="00F11B23">
        <w:rPr>
          <w:rFonts w:ascii="Meiryo UI" w:eastAsia="Meiryo UI" w:hAnsi="Meiryo UI" w:cs="Meiryo UI"/>
          <w:sz w:val="12"/>
          <w:szCs w:val="12"/>
          <w:lang w:val="en-US" w:eastAsia="ja-JP"/>
        </w:rPr>
        <w:t>".</w:t>
      </w:r>
      <w:r w:rsidR="00A44081" w:rsidRPr="00F11B23">
        <w:rPr>
          <w:rFonts w:ascii="Meiryo UI" w:eastAsia="Meiryo UI" w:hAnsi="Meiryo UI" w:cs="Meiryo UI"/>
          <w:sz w:val="12"/>
          <w:szCs w:val="12"/>
          <w:lang w:val="en-US" w:eastAsia="ja-JP"/>
        </w:rPr>
        <w:br w:type="page"/>
      </w:r>
    </w:p>
    <w:tbl>
      <w:tblPr>
        <w:tblW w:w="10372" w:type="dxa"/>
        <w:jc w:val="center"/>
        <w:tblLook w:val="01E0" w:firstRow="1" w:lastRow="1" w:firstColumn="1" w:lastColumn="1" w:noHBand="0" w:noVBand="0"/>
      </w:tblPr>
      <w:tblGrid>
        <w:gridCol w:w="1716"/>
        <w:gridCol w:w="8656"/>
      </w:tblGrid>
      <w:tr w:rsidR="009E24FA" w:rsidRPr="00C12817" w14:paraId="532333ED" w14:textId="77777777" w:rsidTr="00E166DA">
        <w:trPr>
          <w:trHeight w:val="291"/>
          <w:jc w:val="center"/>
        </w:trPr>
        <w:tc>
          <w:tcPr>
            <w:tcW w:w="1716" w:type="dxa"/>
            <w:vMerge w:val="restart"/>
          </w:tcPr>
          <w:p w14:paraId="18FE6F20" w14:textId="77777777" w:rsidR="009E24FA" w:rsidRPr="000202A1" w:rsidRDefault="009E24FA" w:rsidP="00E166DA">
            <w:pPr>
              <w:pStyle w:val="a3"/>
              <w:rPr>
                <w:rFonts w:eastAsiaTheme="minorEastAsia"/>
                <w:bCs/>
                <w:sz w:val="28"/>
                <w:szCs w:val="28"/>
                <w:lang w:val="en-US" w:eastAsia="ja-JP"/>
              </w:rPr>
            </w:pPr>
            <w:r w:rsidRPr="00F901A7">
              <w:rPr>
                <w:rFonts w:ascii="Meiryo UI" w:eastAsia="Meiryo UI" w:hAnsi="Meiryo UI" w:cs="Meiryo UI"/>
                <w:bCs/>
                <w:noProof/>
                <w:lang w:val="en-US" w:eastAsia="ja-JP"/>
              </w:rPr>
              <w:lastRenderedPageBreak/>
              <w:drawing>
                <wp:anchor distT="0" distB="0" distL="114300" distR="114300" simplePos="0" relativeHeight="251678720" behindDoc="0" locked="0" layoutInCell="1" allowOverlap="1" wp14:anchorId="348DEF67" wp14:editId="44261BCF">
                  <wp:simplePos x="0" y="0"/>
                  <wp:positionH relativeFrom="column">
                    <wp:posOffset>24442</wp:posOffset>
                  </wp:positionH>
                  <wp:positionV relativeFrom="paragraph">
                    <wp:posOffset>-2208</wp:posOffset>
                  </wp:positionV>
                  <wp:extent cx="944880" cy="797560"/>
                  <wp:effectExtent l="0" t="0" r="7620" b="2540"/>
                  <wp:wrapNone/>
                  <wp:docPr id="1295167668" name="図 1295167668" descr="isi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si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56" w:type="dxa"/>
            <w:vAlign w:val="center"/>
          </w:tcPr>
          <w:p w14:paraId="73F9D9BE" w14:textId="77777777" w:rsidR="009E24FA" w:rsidRPr="001F7890" w:rsidRDefault="009E24FA" w:rsidP="00E166DA">
            <w:pPr>
              <w:jc w:val="both"/>
              <w:rPr>
                <w:rFonts w:ascii="Meiryo UI" w:eastAsia="Meiryo UI" w:hAnsi="Meiryo UI" w:cs="Meiryo UI"/>
                <w:b/>
                <w:sz w:val="36"/>
                <w:szCs w:val="36"/>
                <w:lang w:eastAsia="ja-JP"/>
              </w:rPr>
            </w:pPr>
            <w:r w:rsidRPr="007C29C9">
              <w:rPr>
                <w:rFonts w:ascii="Meiryo UI" w:eastAsia="Meiryo UI" w:hAnsi="Meiryo UI" w:cs="Meiryo UI"/>
                <w:b/>
                <w:sz w:val="36"/>
                <w:szCs w:val="36"/>
                <w:lang w:eastAsia="ja-JP"/>
              </w:rPr>
              <w:t>Declaration on Health Status</w:t>
            </w:r>
          </w:p>
        </w:tc>
      </w:tr>
      <w:tr w:rsidR="009E24FA" w:rsidRPr="00BD29B4" w14:paraId="63B71C68" w14:textId="77777777" w:rsidTr="00E166DA">
        <w:trPr>
          <w:trHeight w:val="200"/>
          <w:jc w:val="center"/>
        </w:trPr>
        <w:tc>
          <w:tcPr>
            <w:tcW w:w="1716" w:type="dxa"/>
            <w:vMerge/>
            <w:tcBorders>
              <w:bottom w:val="single" w:sz="8" w:space="0" w:color="auto"/>
            </w:tcBorders>
          </w:tcPr>
          <w:p w14:paraId="088BE624" w14:textId="77777777" w:rsidR="009E24FA" w:rsidRPr="00BD29B4" w:rsidRDefault="009E24FA" w:rsidP="00E166DA">
            <w:pPr>
              <w:pStyle w:val="a3"/>
              <w:rPr>
                <w:bCs/>
                <w:lang w:eastAsia="ja-JP"/>
              </w:rPr>
            </w:pPr>
          </w:p>
        </w:tc>
        <w:tc>
          <w:tcPr>
            <w:tcW w:w="8656" w:type="dxa"/>
            <w:tcBorders>
              <w:bottom w:val="single" w:sz="8" w:space="0" w:color="auto"/>
            </w:tcBorders>
          </w:tcPr>
          <w:p w14:paraId="7A089AC9" w14:textId="77777777" w:rsidR="009E24FA" w:rsidRPr="00BD29B4" w:rsidRDefault="009E24FA" w:rsidP="00E166DA">
            <w:pPr>
              <w:pStyle w:val="a3"/>
              <w:spacing w:line="200" w:lineRule="exact"/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  <w:r w:rsidRPr="00BD29B4">
              <w:rPr>
                <w:rFonts w:ascii="Meiryo UI" w:eastAsia="Meiryo UI" w:hAnsi="Meiryo UI" w:cs="Meiryo UI" w:hint="eastAsia"/>
                <w:b/>
                <w:sz w:val="16"/>
                <w:szCs w:val="16"/>
                <w:lang w:val="en-US" w:eastAsia="ja-JP"/>
              </w:rPr>
              <w:t>ISI Japanese Language School Education Center</w:t>
            </w:r>
          </w:p>
          <w:p w14:paraId="37271B90" w14:textId="77777777" w:rsidR="009E24FA" w:rsidRPr="00BD29B4" w:rsidRDefault="009E24FA" w:rsidP="00E166DA">
            <w:pPr>
              <w:pStyle w:val="a3"/>
              <w:spacing w:line="200" w:lineRule="exact"/>
              <w:rPr>
                <w:rFonts w:ascii="Meiryo UI" w:eastAsia="Meiryo UI" w:hAnsi="Meiryo UI" w:cs="Meiryo UI"/>
                <w:i/>
                <w:sz w:val="14"/>
                <w:szCs w:val="16"/>
                <w:lang w:val="en-US" w:eastAsia="ja-JP"/>
              </w:rPr>
            </w:pPr>
            <w:r w:rsidRPr="00BD29B4">
              <w:rPr>
                <w:rFonts w:ascii="Meiryo UI" w:eastAsia="Meiryo UI" w:hAnsi="Meiryo UI" w:cs="Meiryo UI"/>
                <w:i/>
                <w:sz w:val="14"/>
                <w:szCs w:val="16"/>
                <w:lang w:val="en-US" w:eastAsia="ja-JP"/>
              </w:rPr>
              <w:t>12F Sumitomo Fudosan Shinjuku Grand Tower, 8-17-1 Nishi-Shinjuku, Shinjuku-ku, Tokyo 160-6112</w:t>
            </w:r>
          </w:p>
          <w:p w14:paraId="7259379B" w14:textId="77777777" w:rsidR="009E24FA" w:rsidRPr="00BD29B4" w:rsidRDefault="009E24FA" w:rsidP="00E166DA">
            <w:pPr>
              <w:pStyle w:val="a3"/>
              <w:spacing w:line="200" w:lineRule="exact"/>
              <w:rPr>
                <w:rFonts w:ascii="Meiryo UI" w:eastAsia="Meiryo UI" w:hAnsi="Meiryo UI" w:cs="Meiryo UI"/>
                <w:i/>
                <w:sz w:val="14"/>
                <w:szCs w:val="16"/>
                <w:lang w:val="en-US" w:eastAsia="ja-JP"/>
              </w:rPr>
            </w:pPr>
            <w:r w:rsidRPr="00BD29B4">
              <w:rPr>
                <w:rFonts w:ascii="Meiryo UI" w:eastAsia="Meiryo UI" w:hAnsi="Meiryo UI" w:cs="Meiryo UI" w:hint="eastAsia"/>
                <w:i/>
                <w:sz w:val="14"/>
                <w:szCs w:val="16"/>
                <w:lang w:val="en-US"/>
              </w:rPr>
              <w:t>TEL : +81-</w:t>
            </w:r>
            <w:r w:rsidRPr="00BD29B4">
              <w:rPr>
                <w:rFonts w:ascii="Meiryo UI" w:eastAsia="Meiryo UI" w:hAnsi="Meiryo UI" w:cs="Meiryo UI"/>
                <w:i/>
                <w:sz w:val="14"/>
                <w:szCs w:val="16"/>
                <w:lang w:val="en-US"/>
              </w:rPr>
              <w:t>3-5962-0405</w:t>
            </w:r>
            <w:r w:rsidRPr="00BD29B4">
              <w:rPr>
                <w:rFonts w:ascii="Meiryo UI" w:eastAsia="Meiryo UI" w:hAnsi="Meiryo UI" w:cs="Meiryo UI" w:hint="eastAsia"/>
                <w:i/>
                <w:sz w:val="14"/>
                <w:szCs w:val="16"/>
                <w:lang w:val="en-US"/>
              </w:rPr>
              <w:t xml:space="preserve"> 　FAX : +81-</w:t>
            </w:r>
            <w:r w:rsidRPr="00BD29B4">
              <w:rPr>
                <w:rFonts w:ascii="Meiryo UI" w:eastAsia="Meiryo UI" w:hAnsi="Meiryo UI" w:cs="Meiryo UI"/>
                <w:i/>
                <w:sz w:val="14"/>
                <w:szCs w:val="16"/>
                <w:lang w:val="en-US"/>
              </w:rPr>
              <w:t>3-5937-0477</w:t>
            </w:r>
            <w:r w:rsidRPr="00BD29B4">
              <w:rPr>
                <w:rFonts w:ascii="Meiryo UI" w:eastAsia="Meiryo UI" w:hAnsi="Meiryo UI" w:cs="Meiryo UI" w:hint="eastAsia"/>
                <w:i/>
                <w:sz w:val="14"/>
                <w:szCs w:val="16"/>
                <w:lang w:val="en-US"/>
              </w:rPr>
              <w:t xml:space="preserve"> </w:t>
            </w:r>
            <w:r w:rsidRPr="00BD29B4">
              <w:rPr>
                <w:rFonts w:ascii="Meiryo UI" w:eastAsia="Meiryo UI" w:hAnsi="Meiryo UI" w:cs="Meiryo UI"/>
                <w:i/>
                <w:sz w:val="14"/>
                <w:szCs w:val="16"/>
                <w:lang w:val="en-US"/>
              </w:rPr>
              <w:t>E-mail:</w:t>
            </w:r>
            <w:r w:rsidRPr="00BD29B4">
              <w:rPr>
                <w:rFonts w:ascii="Meiryo UI" w:eastAsia="Meiryo UI" w:hAnsi="Meiryo UI" w:cs="Meiryo UI" w:hint="eastAsia"/>
                <w:i/>
                <w:sz w:val="14"/>
                <w:szCs w:val="16"/>
                <w:lang w:val="en-US" w:eastAsia="ja-JP"/>
              </w:rPr>
              <w:t>info@isi-global.com  URL</w:t>
            </w:r>
            <w:r w:rsidRPr="00BD29B4">
              <w:rPr>
                <w:rFonts w:ascii="Meiryo UI" w:eastAsia="Meiryo UI" w:hAnsi="Meiryo UI" w:cs="Meiryo UI"/>
                <w:i/>
                <w:sz w:val="14"/>
                <w:szCs w:val="16"/>
                <w:lang w:val="en-US"/>
              </w:rPr>
              <w:t>: www.isi-education.com</w:t>
            </w:r>
          </w:p>
        </w:tc>
      </w:tr>
    </w:tbl>
    <w:p w14:paraId="02C9BF97" w14:textId="77777777" w:rsidR="009E24FA" w:rsidRPr="00BD29B4" w:rsidRDefault="009E24FA" w:rsidP="009E24FA">
      <w:pPr>
        <w:spacing w:line="180" w:lineRule="exact"/>
        <w:ind w:right="403"/>
        <w:rPr>
          <w:rFonts w:asciiTheme="minorHAnsi" w:eastAsia="Meiryo UI" w:hAnsiTheme="minorHAnsi" w:cs="Meiryo UI"/>
          <w:b/>
          <w:sz w:val="18"/>
          <w:szCs w:val="18"/>
          <w:lang w:eastAsia="ja-JP"/>
        </w:rPr>
      </w:pPr>
    </w:p>
    <w:p w14:paraId="10C7B65C" w14:textId="77777777" w:rsidR="009E24FA" w:rsidRPr="00BD29B4" w:rsidRDefault="009E24FA" w:rsidP="009E24FA">
      <w:pPr>
        <w:spacing w:line="180" w:lineRule="exact"/>
        <w:ind w:right="403"/>
        <w:rPr>
          <w:rFonts w:ascii="Meiryo UI" w:eastAsia="Meiryo UI" w:hAnsi="Meiryo UI" w:cs="Meiryo UI"/>
          <w:sz w:val="16"/>
          <w:szCs w:val="16"/>
          <w:lang w:eastAsia="ja-JP"/>
        </w:rPr>
      </w:pPr>
      <w:r w:rsidRPr="00BD29B4">
        <w:rPr>
          <w:rFonts w:ascii="Meiryo UI" w:eastAsia="Meiryo UI" w:hAnsi="Meiryo UI" w:cs="Meiryo UI"/>
          <w:sz w:val="16"/>
          <w:szCs w:val="16"/>
          <w:lang w:eastAsia="ja-JP"/>
        </w:rPr>
        <w:t>Please use this declaration form to provide information regarding your current health status.</w:t>
      </w:r>
      <w:r w:rsidRPr="00BD29B4">
        <w:rPr>
          <w:rFonts w:ascii="Meiryo UI" w:eastAsia="Meiryo UI" w:hAnsi="Meiryo UI" w:cs="Meiryo UI"/>
          <w:sz w:val="16"/>
          <w:szCs w:val="16"/>
          <w:lang w:eastAsia="ja-JP"/>
        </w:rPr>
        <w:tab/>
      </w:r>
    </w:p>
    <w:p w14:paraId="58ABAB3C" w14:textId="77777777" w:rsidR="009E24FA" w:rsidRPr="00BD29B4" w:rsidRDefault="009E24FA" w:rsidP="009E24FA">
      <w:pPr>
        <w:spacing w:line="180" w:lineRule="exact"/>
        <w:rPr>
          <w:rFonts w:ascii="Meiryo UI" w:eastAsia="Meiryo UI" w:hAnsi="Meiryo UI" w:cs="Meiryo UI"/>
          <w:sz w:val="16"/>
          <w:szCs w:val="16"/>
          <w:lang w:eastAsia="ja-JP"/>
        </w:rPr>
      </w:pPr>
      <w:r w:rsidRPr="00BD29B4">
        <w:rPr>
          <w:rFonts w:ascii="Meiryo UI" w:eastAsia="Meiryo UI" w:hAnsi="Meiryo UI" w:cs="Meiryo UI"/>
          <w:sz w:val="16"/>
          <w:szCs w:val="16"/>
          <w:lang w:eastAsia="ja-JP"/>
        </w:rPr>
        <w:t>To lead healthy lives for all students, it is important for faculty members to be aware of your health condition. Please fill in the following sections in detail.</w:t>
      </w:r>
      <w:r w:rsidRPr="00BD29B4">
        <w:rPr>
          <w:rFonts w:ascii="Meiryo UI" w:eastAsia="Meiryo UI" w:hAnsi="Meiryo UI" w:cs="Meiryo UI" w:hint="eastAsia"/>
          <w:sz w:val="16"/>
          <w:szCs w:val="16"/>
          <w:lang w:eastAsia="ja-JP"/>
        </w:rPr>
        <w:t xml:space="preserve"> </w:t>
      </w:r>
      <w:r w:rsidRPr="00BD29B4">
        <w:rPr>
          <w:rFonts w:ascii="Meiryo UI" w:eastAsia="Meiryo UI" w:hAnsi="Meiryo UI" w:cs="Meiryo UI"/>
          <w:sz w:val="16"/>
          <w:szCs w:val="16"/>
          <w:lang w:eastAsia="ja-JP"/>
        </w:rPr>
        <w:t xml:space="preserve">Please acknowledge that we do not provide medical practice or dispense medication at </w:t>
      </w:r>
      <w:r w:rsidRPr="00BD29B4">
        <w:rPr>
          <w:rFonts w:ascii="Meiryo UI" w:eastAsia="Meiryo UI" w:hAnsi="Meiryo UI" w:cs="Meiryo UI" w:hint="eastAsia"/>
          <w:sz w:val="16"/>
          <w:szCs w:val="16"/>
          <w:lang w:eastAsia="ja-JP"/>
        </w:rPr>
        <w:t>s</w:t>
      </w:r>
      <w:r w:rsidRPr="00BD29B4">
        <w:rPr>
          <w:rFonts w:ascii="Meiryo UI" w:eastAsia="Meiryo UI" w:hAnsi="Meiryo UI" w:cs="Meiryo UI"/>
          <w:sz w:val="16"/>
          <w:szCs w:val="16"/>
          <w:lang w:eastAsia="ja-JP"/>
        </w:rPr>
        <w:t>chool.  This declaration will be kept confidential.</w:t>
      </w:r>
      <w:r w:rsidRPr="00BD29B4">
        <w:rPr>
          <w:rFonts w:ascii="Meiryo UI" w:eastAsia="Meiryo UI" w:hAnsi="Meiryo UI" w:cs="Meiryo UI" w:hint="eastAsia"/>
          <w:sz w:val="16"/>
          <w:szCs w:val="16"/>
          <w:lang w:eastAsia="ja-JP"/>
        </w:rPr>
        <w:t xml:space="preserve"> </w:t>
      </w:r>
    </w:p>
    <w:p w14:paraId="4CD4F609" w14:textId="77777777" w:rsidR="009E24FA" w:rsidRPr="00BD29B4" w:rsidRDefault="009E24FA" w:rsidP="009E24FA">
      <w:pPr>
        <w:spacing w:line="200" w:lineRule="exact"/>
        <w:ind w:right="403"/>
        <w:rPr>
          <w:rFonts w:ascii="Meiryo UI" w:eastAsia="Meiryo UI" w:hAnsi="Meiryo UI" w:cs="Meiryo UI"/>
          <w:sz w:val="16"/>
          <w:szCs w:val="16"/>
          <w:lang w:eastAsia="ja-JP"/>
        </w:rPr>
      </w:pPr>
    </w:p>
    <w:tbl>
      <w:tblPr>
        <w:tblStyle w:val="a6"/>
        <w:tblW w:w="10456" w:type="dxa"/>
        <w:tblLayout w:type="fixed"/>
        <w:tblCellMar>
          <w:top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60"/>
        <w:gridCol w:w="1304"/>
        <w:gridCol w:w="2098"/>
        <w:gridCol w:w="283"/>
        <w:gridCol w:w="4111"/>
      </w:tblGrid>
      <w:tr w:rsidR="009E24FA" w:rsidRPr="00BD29B4" w14:paraId="424683D2" w14:textId="77777777" w:rsidTr="00E166DA">
        <w:tc>
          <w:tcPr>
            <w:tcW w:w="3964" w:type="dxa"/>
            <w:gridSpan w:val="2"/>
            <w:vAlign w:val="center"/>
          </w:tcPr>
          <w:p w14:paraId="20EF9DEC" w14:textId="77777777" w:rsidR="009E24FA" w:rsidRPr="00BD29B4" w:rsidRDefault="009E24FA" w:rsidP="009E24FA">
            <w:pPr>
              <w:pStyle w:val="aa"/>
              <w:widowControl w:val="0"/>
              <w:numPr>
                <w:ilvl w:val="0"/>
                <w:numId w:val="13"/>
              </w:numPr>
              <w:spacing w:line="240" w:lineRule="exact"/>
              <w:ind w:leftChars="0" w:right="403"/>
              <w:jc w:val="both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BD29B4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How is your current health condition? </w:t>
            </w:r>
          </w:p>
          <w:p w14:paraId="238A3ABB" w14:textId="77777777" w:rsidR="009E24FA" w:rsidRPr="00BD29B4" w:rsidRDefault="009E24FA" w:rsidP="00E166DA">
            <w:pPr>
              <w:pStyle w:val="aa"/>
              <w:widowControl w:val="0"/>
              <w:spacing w:line="240" w:lineRule="exact"/>
              <w:ind w:leftChars="0" w:left="420" w:right="403"/>
              <w:jc w:val="both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Please select from the following options. 　</w:t>
            </w:r>
          </w:p>
        </w:tc>
        <w:tc>
          <w:tcPr>
            <w:tcW w:w="6492" w:type="dxa"/>
            <w:gridSpan w:val="3"/>
            <w:vAlign w:val="center"/>
          </w:tcPr>
          <w:p w14:paraId="08FBE32A" w14:textId="6661C13C" w:rsidR="009E24FA" w:rsidRPr="00BD29B4" w:rsidRDefault="004F3616" w:rsidP="009E24FA">
            <w:pPr>
              <w:tabs>
                <w:tab w:val="left" w:pos="4830"/>
              </w:tabs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-2051755418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4FA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eastAsia="ja-JP"/>
                  </w:rPr>
                  <w:t>☒</w:t>
                </w:r>
              </w:sdtContent>
            </w:sdt>
            <w:r w:rsidR="009E24FA" w:rsidRPr="00BD29B4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Very good  </w:t>
            </w:r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  </w:t>
            </w:r>
            <w:r w:rsidR="009E24FA" w:rsidRPr="00BD29B4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17147671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4FA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E24FA" w:rsidRPr="00BD29B4">
              <w:t xml:space="preserve"> </w:t>
            </w:r>
            <w:r w:rsidR="009E24FA" w:rsidRPr="00BD29B4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Normal </w:t>
            </w:r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  </w:t>
            </w:r>
            <w:r w:rsidR="009E24FA" w:rsidRPr="00BD29B4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-13507183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4FA" w:rsidRPr="00BD29B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E24FA" w:rsidRPr="00BD29B4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</w:t>
            </w:r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Not good　 　　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-6375710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4FA" w:rsidRPr="00BD29B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E24FA" w:rsidRPr="00BD29B4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</w:t>
            </w:r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Bad</w:t>
            </w:r>
          </w:p>
        </w:tc>
      </w:tr>
      <w:tr w:rsidR="009E24FA" w:rsidRPr="00BD29B4" w14:paraId="42494484" w14:textId="77777777" w:rsidTr="00E166DA">
        <w:tc>
          <w:tcPr>
            <w:tcW w:w="3964" w:type="dxa"/>
            <w:gridSpan w:val="2"/>
            <w:vAlign w:val="center"/>
          </w:tcPr>
          <w:p w14:paraId="263BE6A8" w14:textId="77777777" w:rsidR="009E24FA" w:rsidRPr="00BD29B4" w:rsidRDefault="009E24FA" w:rsidP="009E24FA">
            <w:pPr>
              <w:pStyle w:val="aa"/>
              <w:widowControl w:val="0"/>
              <w:numPr>
                <w:ilvl w:val="0"/>
                <w:numId w:val="13"/>
              </w:numPr>
              <w:spacing w:line="240" w:lineRule="exact"/>
              <w:ind w:leftChars="0" w:right="403"/>
              <w:jc w:val="both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BD29B4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Are you currently undergoing treatment for any health issues?</w:t>
            </w:r>
          </w:p>
        </w:tc>
        <w:tc>
          <w:tcPr>
            <w:tcW w:w="2098" w:type="dxa"/>
            <w:vAlign w:val="center"/>
          </w:tcPr>
          <w:p w14:paraId="630C8CED" w14:textId="77777777" w:rsidR="009E24FA" w:rsidRPr="00BD29B4" w:rsidRDefault="004F3616" w:rsidP="00E166DA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-11968486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4FA" w:rsidRPr="00BD29B4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E24FA" w:rsidRPr="00BD29B4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</w:t>
            </w:r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No</w:t>
            </w:r>
          </w:p>
          <w:p w14:paraId="73874E64" w14:textId="77777777" w:rsidR="009E24FA" w:rsidRPr="00BD29B4" w:rsidRDefault="004F3616" w:rsidP="00E166DA">
            <w:pPr>
              <w:tabs>
                <w:tab w:val="left" w:pos="960"/>
              </w:tabs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-5269466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4FA" w:rsidRPr="00BD29B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E24FA" w:rsidRPr="00BD29B4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</w:t>
            </w:r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Yes</w:t>
            </w:r>
          </w:p>
        </w:tc>
        <w:tc>
          <w:tcPr>
            <w:tcW w:w="4394" w:type="dxa"/>
            <w:gridSpan w:val="2"/>
          </w:tcPr>
          <w:p w14:paraId="28D73A8E" w14:textId="77777777" w:rsidR="009E24FA" w:rsidRPr="00BD29B4" w:rsidRDefault="009E24FA" w:rsidP="00E166DA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BD29B4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 xml:space="preserve">From     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 w:eastAsia="ja-JP"/>
                </w:rPr>
                <w:id w:val="-1810632236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BD29B4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 w:eastAsia="ja-JP"/>
                  </w:rPr>
                  <w:t xml:space="preserve">YYYY/                 MM/            </w:t>
                </w:r>
              </w:sdtContent>
            </w:sdt>
            <w:r w:rsidRPr="00BD29B4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 xml:space="preserve">   </w:t>
            </w:r>
            <w:r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Pr="00BD29B4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 xml:space="preserve">                    </w:t>
            </w:r>
          </w:p>
          <w:p w14:paraId="63EE2689" w14:textId="77777777" w:rsidR="009E24FA" w:rsidRPr="00BD29B4" w:rsidRDefault="009E24FA" w:rsidP="00E166DA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Name of disease（　　　　　　　　　　　　　　　      　  　）</w:t>
            </w:r>
          </w:p>
        </w:tc>
      </w:tr>
      <w:tr w:rsidR="009E24FA" w:rsidRPr="00BD29B4" w14:paraId="1EA0BB3A" w14:textId="77777777" w:rsidTr="00E166DA">
        <w:tc>
          <w:tcPr>
            <w:tcW w:w="3964" w:type="dxa"/>
            <w:gridSpan w:val="2"/>
            <w:vAlign w:val="center"/>
          </w:tcPr>
          <w:p w14:paraId="0FD64144" w14:textId="77777777" w:rsidR="009E24FA" w:rsidRPr="00BD29B4" w:rsidRDefault="009E24FA" w:rsidP="009E24FA">
            <w:pPr>
              <w:pStyle w:val="aa"/>
              <w:widowControl w:val="0"/>
              <w:numPr>
                <w:ilvl w:val="0"/>
                <w:numId w:val="13"/>
              </w:numPr>
              <w:spacing w:line="240" w:lineRule="exact"/>
              <w:ind w:leftChars="0" w:right="403"/>
              <w:jc w:val="both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BD29B4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Are you currently taking any medications? </w:t>
            </w:r>
            <w:r w:rsidRPr="00BD29B4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br/>
            </w:r>
            <w:r w:rsidRPr="00BD29B4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*Includes over-the-counter medications</w:t>
            </w:r>
          </w:p>
        </w:tc>
        <w:tc>
          <w:tcPr>
            <w:tcW w:w="2098" w:type="dxa"/>
            <w:vAlign w:val="center"/>
          </w:tcPr>
          <w:p w14:paraId="299281DB" w14:textId="77777777" w:rsidR="009E24FA" w:rsidRPr="00BD29B4" w:rsidRDefault="004F3616" w:rsidP="00E166DA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-8475544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4FA" w:rsidRPr="00BD29B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E24FA" w:rsidRPr="00BD29B4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</w:t>
            </w:r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No</w:t>
            </w:r>
          </w:p>
          <w:p w14:paraId="748C7237" w14:textId="77777777" w:rsidR="009E24FA" w:rsidRPr="00BD29B4" w:rsidRDefault="004F3616" w:rsidP="00E166DA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17500857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4FA" w:rsidRPr="00BD29B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E24FA" w:rsidRPr="00BD29B4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</w:t>
            </w:r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Yes</w:t>
            </w:r>
          </w:p>
        </w:tc>
        <w:tc>
          <w:tcPr>
            <w:tcW w:w="4394" w:type="dxa"/>
            <w:gridSpan w:val="2"/>
          </w:tcPr>
          <w:p w14:paraId="4B06A902" w14:textId="77777777" w:rsidR="009E24FA" w:rsidRPr="00BD29B4" w:rsidRDefault="009E24FA" w:rsidP="00E166DA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Time of prescription　　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 w:eastAsia="ja-JP"/>
                </w:rPr>
                <w:id w:val="1775668863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BD29B4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 w:eastAsia="ja-JP"/>
                  </w:rPr>
                  <w:t xml:space="preserve">YYYY/                 MM/            </w:t>
                </w:r>
              </w:sdtContent>
            </w:sdt>
          </w:p>
          <w:p w14:paraId="598E8379" w14:textId="77777777" w:rsidR="009E24FA" w:rsidRPr="00BD29B4" w:rsidRDefault="009E24FA" w:rsidP="00E166DA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BD29B4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Medicine</w:t>
            </w:r>
            <w:r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：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-836944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BD29B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Pr="00BD29B4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Tranquilizer</w:t>
            </w:r>
            <w:r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17116155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BD29B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Pr="00BD29B4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Sleeping tablets</w:t>
            </w:r>
          </w:p>
          <w:p w14:paraId="4B569950" w14:textId="77777777" w:rsidR="009E24FA" w:rsidRPr="00BD29B4" w:rsidRDefault="004F3616" w:rsidP="00E166DA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1887968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4FA" w:rsidRPr="00BD29B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E24FA" w:rsidRPr="00BD29B4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Antiepileptic drugs </w:t>
            </w:r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　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8445988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4FA" w:rsidRPr="00BD29B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E24FA" w:rsidRPr="00BD29B4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Asthma medications </w:t>
            </w:r>
          </w:p>
          <w:p w14:paraId="54448287" w14:textId="77777777" w:rsidR="009E24FA" w:rsidRPr="00BD29B4" w:rsidRDefault="004F3616" w:rsidP="00E166DA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20058533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4FA" w:rsidRPr="00BD29B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E24FA" w:rsidRPr="00BD29B4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</w:t>
            </w:r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Gender-affirming hormone therapy</w:t>
            </w:r>
          </w:p>
          <w:p w14:paraId="63506788" w14:textId="77777777" w:rsidR="009E24FA" w:rsidRPr="00BD29B4" w:rsidRDefault="004F3616" w:rsidP="00E166DA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-13295989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4FA" w:rsidRPr="00BD29B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E24FA" w:rsidRPr="00BD29B4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Others:</w:t>
            </w:r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（　　 　　</w:t>
            </w:r>
            <w:r w:rsidR="009E24FA" w:rsidRPr="00BD29B4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                                  </w:t>
            </w:r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9E24FA" w:rsidRPr="00BD29B4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</w:t>
            </w:r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9E24FA" w:rsidRPr="00BD29B4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）</w:t>
            </w:r>
          </w:p>
        </w:tc>
      </w:tr>
      <w:tr w:rsidR="009E24FA" w:rsidRPr="00BD29B4" w14:paraId="62039FA5" w14:textId="77777777" w:rsidTr="00E166DA">
        <w:tc>
          <w:tcPr>
            <w:tcW w:w="3964" w:type="dxa"/>
            <w:gridSpan w:val="2"/>
            <w:vAlign w:val="center"/>
          </w:tcPr>
          <w:p w14:paraId="173B6C5A" w14:textId="77777777" w:rsidR="009E24FA" w:rsidRPr="00BD29B4" w:rsidRDefault="009E24FA" w:rsidP="009E24FA">
            <w:pPr>
              <w:pStyle w:val="aa"/>
              <w:widowControl w:val="0"/>
              <w:numPr>
                <w:ilvl w:val="0"/>
                <w:numId w:val="13"/>
              </w:numPr>
              <w:spacing w:line="240" w:lineRule="exact"/>
              <w:ind w:leftChars="0" w:right="403"/>
              <w:jc w:val="both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BD29B4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Have you had any surgeries or </w:t>
            </w:r>
            <w:r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been </w:t>
            </w:r>
            <w:r w:rsidRPr="00BD29B4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hospitalized in the past five years?</w:t>
            </w:r>
          </w:p>
        </w:tc>
        <w:tc>
          <w:tcPr>
            <w:tcW w:w="2098" w:type="dxa"/>
            <w:vAlign w:val="center"/>
          </w:tcPr>
          <w:p w14:paraId="5DB868B9" w14:textId="77777777" w:rsidR="009E24FA" w:rsidRPr="00BD29B4" w:rsidRDefault="004F3616" w:rsidP="00E166DA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-13049996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4FA" w:rsidRPr="00BD29B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E24FA" w:rsidRPr="00BD29B4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</w:t>
            </w:r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No</w:t>
            </w:r>
          </w:p>
          <w:p w14:paraId="06966B9C" w14:textId="77777777" w:rsidR="009E24FA" w:rsidRPr="00BD29B4" w:rsidRDefault="004F3616" w:rsidP="00E166DA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17736704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4FA" w:rsidRPr="00BD29B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E24FA" w:rsidRPr="00BD29B4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</w:t>
            </w:r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Yes</w:t>
            </w:r>
          </w:p>
        </w:tc>
        <w:tc>
          <w:tcPr>
            <w:tcW w:w="4394" w:type="dxa"/>
            <w:gridSpan w:val="2"/>
          </w:tcPr>
          <w:p w14:paraId="53AAF073" w14:textId="77777777" w:rsidR="009E24FA" w:rsidRPr="00BD29B4" w:rsidRDefault="009E24FA" w:rsidP="00E166DA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BD29B4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Time in hospital　　</w:t>
            </w:r>
            <w:r w:rsidRPr="00BD29B4">
              <w:rPr>
                <w:rFonts w:ascii="Meiryo UI" w:eastAsia="Meiryo UI" w:hAnsi="Meiryo UI" w:cs="Meiryo UI" w:hint="eastAsia"/>
                <w:sz w:val="16"/>
                <w:szCs w:val="16"/>
                <w:lang w:val="en-US" w:eastAsia="ja-JP"/>
              </w:rPr>
              <w:t xml:space="preserve">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-1559934252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BD29B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 xml:space="preserve">　YYYY/                 MM/        </w:t>
                </w:r>
              </w:sdtContent>
            </w:sdt>
            <w:r w:rsidRPr="00BD29B4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</w:p>
          <w:p w14:paraId="5FD74F21" w14:textId="77777777" w:rsidR="009E24FA" w:rsidRPr="00BD29B4" w:rsidRDefault="009E24FA" w:rsidP="00E166DA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BD29B4">
              <w:rPr>
                <w:rFonts w:ascii="Meiryo UI" w:eastAsia="Meiryo UI" w:hAnsi="Meiryo UI" w:cs="Meiryo UI" w:hint="eastAsia"/>
                <w:sz w:val="16"/>
                <w:szCs w:val="16"/>
              </w:rPr>
              <w:t>Reason（　　　　　　　　　　　　　　　　　　　　　　　　   　　）</w:t>
            </w:r>
          </w:p>
        </w:tc>
      </w:tr>
      <w:tr w:rsidR="009E24FA" w:rsidRPr="00BD29B4" w14:paraId="18A18E8E" w14:textId="77777777" w:rsidTr="00E166DA">
        <w:tc>
          <w:tcPr>
            <w:tcW w:w="10456" w:type="dxa"/>
            <w:gridSpan w:val="5"/>
            <w:vAlign w:val="center"/>
          </w:tcPr>
          <w:p w14:paraId="4010640B" w14:textId="77777777" w:rsidR="009E24FA" w:rsidRPr="00BD29B4" w:rsidRDefault="009E24FA" w:rsidP="009E24FA">
            <w:pPr>
              <w:pStyle w:val="aa"/>
              <w:widowControl w:val="0"/>
              <w:numPr>
                <w:ilvl w:val="0"/>
                <w:numId w:val="13"/>
              </w:numPr>
              <w:spacing w:line="240" w:lineRule="exact"/>
              <w:ind w:leftChars="0" w:right="403"/>
              <w:jc w:val="both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BD29B4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Do you have </w:t>
            </w:r>
            <w:proofErr w:type="gramStart"/>
            <w:r w:rsidRPr="00BD29B4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a past history</w:t>
            </w:r>
            <w:proofErr w:type="gramEnd"/>
            <w:r w:rsidRPr="00BD29B4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of diseases or any chronic diseases?</w:t>
            </w:r>
          </w:p>
          <w:p w14:paraId="4FDAD170" w14:textId="77777777" w:rsidR="009E24FA" w:rsidRPr="00BD29B4" w:rsidRDefault="009E24FA" w:rsidP="00E166DA">
            <w:pPr>
              <w:spacing w:line="240" w:lineRule="exact"/>
              <w:ind w:left="420"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BD29B4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>*</w:t>
            </w:r>
            <w:r w:rsidRPr="00BD29B4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If you experience any of the conditions listed in items (1) to (7) and they affect your daily life, please describe the details in section 8.</w:t>
            </w:r>
          </w:p>
        </w:tc>
      </w:tr>
      <w:tr w:rsidR="009E24FA" w:rsidRPr="00BD29B4" w14:paraId="4595A51A" w14:textId="77777777" w:rsidTr="00E166DA">
        <w:tc>
          <w:tcPr>
            <w:tcW w:w="2660" w:type="dxa"/>
            <w:tcMar>
              <w:right w:w="28" w:type="dxa"/>
            </w:tcMar>
            <w:vAlign w:val="center"/>
          </w:tcPr>
          <w:p w14:paraId="08E6A166" w14:textId="77777777" w:rsidR="009E24FA" w:rsidRPr="00BD29B4" w:rsidRDefault="009E24FA" w:rsidP="009E24FA">
            <w:pPr>
              <w:pStyle w:val="aa"/>
              <w:widowControl w:val="0"/>
              <w:numPr>
                <w:ilvl w:val="0"/>
                <w:numId w:val="14"/>
              </w:numPr>
              <w:spacing w:line="240" w:lineRule="exact"/>
              <w:ind w:leftChars="0" w:right="170"/>
              <w:jc w:val="both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BD29B4">
              <w:rPr>
                <w:rFonts w:ascii="Meiryo UI" w:eastAsia="Meiryo UI" w:hAnsi="Meiryo UI" w:cs="Meiryo UI"/>
                <w:sz w:val="16"/>
                <w:szCs w:val="16"/>
              </w:rPr>
              <w:t>Tuberculosis</w:t>
            </w:r>
            <w:r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Pr="00BD29B4">
              <w:rPr>
                <w:rFonts w:ascii="Meiryo UI" w:eastAsia="Meiryo UI" w:hAnsi="Meiryo UI" w:cs="Meiryo UI"/>
                <w:sz w:val="16"/>
                <w:szCs w:val="16"/>
              </w:rPr>
              <w:t>infection</w:t>
            </w:r>
          </w:p>
        </w:tc>
        <w:tc>
          <w:tcPr>
            <w:tcW w:w="1304" w:type="dxa"/>
            <w:vAlign w:val="center"/>
          </w:tcPr>
          <w:p w14:paraId="12CA884B" w14:textId="77777777" w:rsidR="009E24FA" w:rsidRPr="00BD29B4" w:rsidRDefault="004F3616" w:rsidP="00E166DA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1940399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4FA" w:rsidRPr="00BD29B4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E24FA" w:rsidRPr="00BD29B4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No</w:t>
            </w:r>
          </w:p>
          <w:p w14:paraId="7EDB6E99" w14:textId="77777777" w:rsidR="009E24FA" w:rsidRPr="00BD29B4" w:rsidRDefault="004F3616" w:rsidP="00E166DA">
            <w:pPr>
              <w:tabs>
                <w:tab w:val="left" w:pos="960"/>
              </w:tabs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0413685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4FA" w:rsidRPr="00BD29B4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E24FA" w:rsidRPr="00BD29B4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Yes</w:t>
            </w:r>
          </w:p>
        </w:tc>
        <w:tc>
          <w:tcPr>
            <w:tcW w:w="2098" w:type="dxa"/>
            <w:vAlign w:val="center"/>
          </w:tcPr>
          <w:p w14:paraId="432EDD1E" w14:textId="77777777" w:rsidR="009E24FA" w:rsidRPr="00BD29B4" w:rsidRDefault="009E24FA" w:rsidP="00E166DA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BD29B4">
              <w:rPr>
                <w:rFonts w:ascii="Meiryo UI" w:eastAsia="Meiryo UI" w:hAnsi="Meiryo UI" w:cs="Meiryo UI"/>
                <w:sz w:val="16"/>
                <w:szCs w:val="16"/>
              </w:rPr>
              <w:t>Onset</w:t>
            </w:r>
          </w:p>
          <w:p w14:paraId="77E59359" w14:textId="77777777" w:rsidR="009E24FA" w:rsidRPr="00BD29B4" w:rsidRDefault="009E24FA" w:rsidP="00E166DA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BD29B4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 w:eastAsia="ja-JP"/>
                </w:rPr>
                <w:id w:val="-1735234109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BD29B4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 w:eastAsia="ja-JP"/>
                  </w:rPr>
                  <w:t xml:space="preserve">YYYY/          MM/ </w:t>
                </w:r>
              </w:sdtContent>
            </w:sdt>
          </w:p>
        </w:tc>
        <w:tc>
          <w:tcPr>
            <w:tcW w:w="4394" w:type="dxa"/>
            <w:gridSpan w:val="2"/>
            <w:vAlign w:val="center"/>
          </w:tcPr>
          <w:p w14:paraId="3D52BA2A" w14:textId="77777777" w:rsidR="009E24FA" w:rsidRPr="00BD29B4" w:rsidRDefault="009E24FA" w:rsidP="00E166DA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proofErr w:type="gramStart"/>
            <w:r w:rsidRPr="00BD29B4">
              <w:rPr>
                <w:rFonts w:ascii="Meiryo UI" w:eastAsia="Meiryo UI" w:hAnsi="Meiryo UI" w:cs="Meiryo UI"/>
                <w:sz w:val="16"/>
                <w:szCs w:val="16"/>
              </w:rPr>
              <w:t>Current status</w:t>
            </w:r>
            <w:proofErr w:type="gramEnd"/>
          </w:p>
          <w:p w14:paraId="29BCA86A" w14:textId="77777777" w:rsidR="009E24FA" w:rsidRPr="00BD29B4" w:rsidRDefault="004F3616" w:rsidP="00E166DA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9250039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4FA" w:rsidRPr="00BD29B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9E24FA" w:rsidRPr="00BD29B4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Recovered</w:t>
            </w:r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　　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-5854583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4FA" w:rsidRPr="00BD29B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9E24FA" w:rsidRPr="00BD29B4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Taking medicine</w:t>
            </w:r>
          </w:p>
        </w:tc>
      </w:tr>
      <w:tr w:rsidR="009E24FA" w:rsidRPr="00BD29B4" w14:paraId="70490A04" w14:textId="77777777" w:rsidTr="00E166DA">
        <w:tc>
          <w:tcPr>
            <w:tcW w:w="2660" w:type="dxa"/>
            <w:tcMar>
              <w:right w:w="28" w:type="dxa"/>
            </w:tcMar>
            <w:vAlign w:val="center"/>
          </w:tcPr>
          <w:p w14:paraId="18EBB1EF" w14:textId="77777777" w:rsidR="009E24FA" w:rsidRPr="00BD29B4" w:rsidRDefault="009E24FA" w:rsidP="009E24FA">
            <w:pPr>
              <w:pStyle w:val="aa"/>
              <w:widowControl w:val="0"/>
              <w:numPr>
                <w:ilvl w:val="0"/>
                <w:numId w:val="14"/>
              </w:numPr>
              <w:spacing w:line="240" w:lineRule="exact"/>
              <w:ind w:leftChars="0" w:right="170"/>
              <w:jc w:val="both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BD29B4">
              <w:rPr>
                <w:rFonts w:ascii="Meiryo UI" w:eastAsia="Meiryo UI" w:hAnsi="Meiryo UI" w:cs="Meiryo UI"/>
                <w:sz w:val="16"/>
                <w:szCs w:val="16"/>
              </w:rPr>
              <w:t>Mental disorder</w:t>
            </w:r>
          </w:p>
        </w:tc>
        <w:tc>
          <w:tcPr>
            <w:tcW w:w="1304" w:type="dxa"/>
            <w:vAlign w:val="center"/>
          </w:tcPr>
          <w:p w14:paraId="2515EF59" w14:textId="77777777" w:rsidR="009E24FA" w:rsidRPr="00BD29B4" w:rsidRDefault="004F3616" w:rsidP="00E166DA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20512937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4FA" w:rsidRPr="00BD29B4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E24FA" w:rsidRPr="00BD29B4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No</w:t>
            </w:r>
          </w:p>
          <w:p w14:paraId="558BF4C9" w14:textId="77777777" w:rsidR="009E24FA" w:rsidRPr="00BD29B4" w:rsidRDefault="004F3616" w:rsidP="00E166DA">
            <w:pPr>
              <w:tabs>
                <w:tab w:val="left" w:pos="960"/>
              </w:tabs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178409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4FA" w:rsidRPr="00BD29B4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E24FA" w:rsidRPr="00BD29B4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Yes</w:t>
            </w:r>
          </w:p>
        </w:tc>
        <w:tc>
          <w:tcPr>
            <w:tcW w:w="2098" w:type="dxa"/>
            <w:vAlign w:val="center"/>
          </w:tcPr>
          <w:p w14:paraId="753A997C" w14:textId="77777777" w:rsidR="009E24FA" w:rsidRPr="00BD29B4" w:rsidRDefault="009E24FA" w:rsidP="00E166DA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BD29B4">
              <w:rPr>
                <w:rFonts w:ascii="Meiryo UI" w:eastAsia="Meiryo UI" w:hAnsi="Meiryo UI" w:cs="Meiryo UI"/>
                <w:sz w:val="16"/>
                <w:szCs w:val="16"/>
              </w:rPr>
              <w:t>Onset</w:t>
            </w:r>
          </w:p>
          <w:p w14:paraId="641F1B69" w14:textId="77777777" w:rsidR="009E24FA" w:rsidRPr="00BD29B4" w:rsidRDefault="009E24FA" w:rsidP="00E166DA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</w:p>
          <w:p w14:paraId="186B849B" w14:textId="77777777" w:rsidR="009E24FA" w:rsidRPr="00BD29B4" w:rsidRDefault="009E24FA" w:rsidP="00E166DA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BD29B4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 w:eastAsia="ja-JP"/>
                </w:rPr>
                <w:id w:val="-451856305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BD29B4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 w:eastAsia="ja-JP"/>
                  </w:rPr>
                  <w:t xml:space="preserve">YYYY/          MM/ </w:t>
                </w:r>
              </w:sdtContent>
            </w:sdt>
          </w:p>
        </w:tc>
        <w:tc>
          <w:tcPr>
            <w:tcW w:w="4394" w:type="dxa"/>
            <w:gridSpan w:val="2"/>
            <w:vAlign w:val="center"/>
          </w:tcPr>
          <w:p w14:paraId="6FCAF2A4" w14:textId="77777777" w:rsidR="009E24FA" w:rsidRPr="00BD29B4" w:rsidRDefault="004F3616" w:rsidP="00E166DA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20595881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4FA" w:rsidRPr="00BD29B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9E24FA" w:rsidRPr="00BD29B4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Depression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-3006254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4FA" w:rsidRPr="00BD29B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9E24FA" w:rsidRPr="00BD29B4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Anxiety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-20920744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4FA" w:rsidRPr="00BD29B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9E24FA" w:rsidRPr="00BD29B4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Panic disorder   </w:t>
            </w:r>
          </w:p>
          <w:p w14:paraId="57CB7098" w14:textId="77777777" w:rsidR="009E24FA" w:rsidRPr="00BD29B4" w:rsidRDefault="004F3616" w:rsidP="00E166DA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8124809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4FA" w:rsidRPr="00BD29B4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</w:t>
            </w:r>
            <w:r w:rsidR="009E24FA" w:rsidRPr="00BD29B4">
              <w:rPr>
                <w:rFonts w:ascii="Meiryo UI" w:eastAsia="Meiryo UI" w:hAnsi="Meiryo UI" w:cs="Meiryo UI"/>
                <w:sz w:val="16"/>
                <w:szCs w:val="16"/>
              </w:rPr>
              <w:t xml:space="preserve">Insomnia  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180537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4FA" w:rsidRPr="00BD29B4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</w:t>
            </w:r>
            <w:r w:rsidR="009E24FA" w:rsidRPr="00BD29B4">
              <w:rPr>
                <w:rFonts w:ascii="Meiryo UI" w:eastAsia="Meiryo UI" w:hAnsi="Meiryo UI" w:cs="Meiryo UI"/>
                <w:sz w:val="16"/>
                <w:szCs w:val="16"/>
              </w:rPr>
              <w:t>Attention deficit</w:t>
            </w:r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hyperactivity disorder</w:t>
            </w:r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</w:rPr>
              <w:t>（ADHD)</w:t>
            </w:r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13276373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4FA" w:rsidRPr="00BD29B4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</w:t>
            </w:r>
            <w:r w:rsidR="009E24FA" w:rsidRPr="00BD29B4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Autism</w:t>
            </w:r>
          </w:p>
          <w:p w14:paraId="32AB4A2A" w14:textId="77777777" w:rsidR="009E24FA" w:rsidRPr="00BD29B4" w:rsidRDefault="004F3616" w:rsidP="00E166DA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4577593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4FA" w:rsidRPr="00BD29B4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</w:t>
            </w:r>
            <w:r w:rsidR="009E24FA" w:rsidRPr="00BD29B4">
              <w:rPr>
                <w:rFonts w:ascii="Meiryo UI" w:eastAsia="Meiryo UI" w:hAnsi="Meiryo UI" w:cs="Meiryo UI"/>
                <w:sz w:val="16"/>
                <w:szCs w:val="16"/>
              </w:rPr>
              <w:t xml:space="preserve">Other </w:t>
            </w:r>
            <w:proofErr w:type="gramStart"/>
            <w:r w:rsidR="009E24FA" w:rsidRPr="00BD29B4">
              <w:rPr>
                <w:rFonts w:ascii="Meiryo UI" w:eastAsia="Meiryo UI" w:hAnsi="Meiryo UI" w:cs="Meiryo UI"/>
                <w:sz w:val="16"/>
                <w:szCs w:val="16"/>
              </w:rPr>
              <w:t xml:space="preserve">(  </w:t>
            </w:r>
            <w:proofErr w:type="gramEnd"/>
            <w:r w:rsidR="009E24FA" w:rsidRPr="00BD29B4">
              <w:rPr>
                <w:rFonts w:ascii="Meiryo UI" w:eastAsia="Meiryo UI" w:hAnsi="Meiryo UI" w:cs="Meiryo UI"/>
                <w:sz w:val="16"/>
                <w:szCs w:val="16"/>
              </w:rPr>
              <w:t xml:space="preserve">                </w:t>
            </w:r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                         </w:t>
            </w:r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      </w:t>
            </w:r>
            <w:proofErr w:type="gramStart"/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</w:t>
            </w:r>
            <w:r w:rsidR="009E24FA" w:rsidRPr="00BD29B4">
              <w:rPr>
                <w:rFonts w:ascii="Meiryo UI" w:eastAsia="Meiryo UI" w:hAnsi="Meiryo UI" w:cs="Meiryo UI"/>
                <w:sz w:val="16"/>
                <w:szCs w:val="16"/>
              </w:rPr>
              <w:t>)</w:t>
            </w:r>
            <w:proofErr w:type="gramEnd"/>
          </w:p>
        </w:tc>
      </w:tr>
      <w:tr w:rsidR="009E24FA" w:rsidRPr="00BD29B4" w14:paraId="515C7759" w14:textId="77777777" w:rsidTr="00E166DA">
        <w:tc>
          <w:tcPr>
            <w:tcW w:w="2660" w:type="dxa"/>
            <w:tcMar>
              <w:right w:w="28" w:type="dxa"/>
            </w:tcMar>
            <w:vAlign w:val="center"/>
          </w:tcPr>
          <w:p w14:paraId="3D1236B6" w14:textId="77777777" w:rsidR="009E24FA" w:rsidRPr="00BD29B4" w:rsidRDefault="009E24FA" w:rsidP="009E24FA">
            <w:pPr>
              <w:pStyle w:val="aa"/>
              <w:widowControl w:val="0"/>
              <w:numPr>
                <w:ilvl w:val="0"/>
                <w:numId w:val="14"/>
              </w:numPr>
              <w:spacing w:line="240" w:lineRule="exact"/>
              <w:ind w:leftChars="0" w:right="170"/>
              <w:jc w:val="both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BD29B4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Allergies </w:t>
            </w:r>
          </w:p>
          <w:p w14:paraId="7EC9B64F" w14:textId="77777777" w:rsidR="009E24FA" w:rsidRPr="00BD29B4" w:rsidRDefault="009E24FA" w:rsidP="00E166DA">
            <w:pPr>
              <w:pStyle w:val="aa"/>
              <w:widowControl w:val="0"/>
              <w:spacing w:line="240" w:lineRule="exact"/>
              <w:ind w:leftChars="0" w:left="562" w:right="170"/>
              <w:jc w:val="both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BD29B4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including asthma</w:t>
            </w:r>
            <w:r w:rsidRPr="00BD29B4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ab/>
            </w:r>
          </w:p>
        </w:tc>
        <w:tc>
          <w:tcPr>
            <w:tcW w:w="1304" w:type="dxa"/>
            <w:vAlign w:val="center"/>
          </w:tcPr>
          <w:p w14:paraId="1B63FEDF" w14:textId="77777777" w:rsidR="009E24FA" w:rsidRPr="00BD29B4" w:rsidRDefault="004F3616" w:rsidP="00E166DA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5671050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4FA" w:rsidRPr="00BD29B4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E24FA" w:rsidRPr="00BD29B4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No</w:t>
            </w:r>
          </w:p>
          <w:p w14:paraId="66356263" w14:textId="77777777" w:rsidR="009E24FA" w:rsidRPr="00BD29B4" w:rsidRDefault="004F3616" w:rsidP="00E166DA">
            <w:pPr>
              <w:tabs>
                <w:tab w:val="left" w:pos="960"/>
              </w:tabs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9640255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4FA" w:rsidRPr="00BD29B4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E24FA" w:rsidRPr="00BD29B4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Yes</w:t>
            </w:r>
          </w:p>
        </w:tc>
        <w:tc>
          <w:tcPr>
            <w:tcW w:w="2098" w:type="dxa"/>
            <w:vAlign w:val="center"/>
          </w:tcPr>
          <w:p w14:paraId="290C64B4" w14:textId="77777777" w:rsidR="009E24FA" w:rsidRPr="00BD29B4" w:rsidRDefault="009E24FA" w:rsidP="00E166DA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BD29B4">
              <w:rPr>
                <w:rFonts w:ascii="Meiryo UI" w:eastAsia="Meiryo UI" w:hAnsi="Meiryo UI" w:cs="Meiryo UI"/>
                <w:sz w:val="16"/>
                <w:szCs w:val="16"/>
              </w:rPr>
              <w:t>Onset</w:t>
            </w:r>
          </w:p>
          <w:p w14:paraId="5B802714" w14:textId="77777777" w:rsidR="009E24FA" w:rsidRPr="00BD29B4" w:rsidRDefault="009E24FA" w:rsidP="00E166DA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BD29B4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 w:eastAsia="ja-JP"/>
                </w:rPr>
                <w:id w:val="2100524735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BD29B4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 w:eastAsia="ja-JP"/>
                  </w:rPr>
                  <w:t xml:space="preserve">YYYY/          MM/ </w:t>
                </w:r>
              </w:sdtContent>
            </w:sdt>
          </w:p>
        </w:tc>
        <w:tc>
          <w:tcPr>
            <w:tcW w:w="4394" w:type="dxa"/>
            <w:gridSpan w:val="2"/>
            <w:vAlign w:val="center"/>
          </w:tcPr>
          <w:p w14:paraId="5E68145D" w14:textId="77777777" w:rsidR="009E24FA" w:rsidRPr="00BD29B4" w:rsidRDefault="004F3616" w:rsidP="00E166DA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-7212979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4FA" w:rsidRPr="00BD29B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9E24FA" w:rsidRPr="00BD29B4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Food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18855176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4FA" w:rsidRPr="00BD29B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E24FA" w:rsidRPr="00BD29B4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Medicine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10528148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4FA" w:rsidRPr="00BD29B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9E24FA" w:rsidRPr="00BD29B4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Chemical products</w:t>
            </w:r>
          </w:p>
          <w:p w14:paraId="59E2156A" w14:textId="77777777" w:rsidR="009E24FA" w:rsidRPr="00BD29B4" w:rsidRDefault="004F3616" w:rsidP="00E166DA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-15001957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4FA" w:rsidRPr="00BD29B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9E24FA" w:rsidRPr="00BD29B4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Other</w:t>
            </w:r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（　　　　　　　　　　  　　　　         　　　　　　   ）</w:t>
            </w:r>
          </w:p>
        </w:tc>
      </w:tr>
      <w:tr w:rsidR="009E24FA" w:rsidRPr="00BD29B4" w14:paraId="3311B106" w14:textId="77777777" w:rsidTr="00E166DA">
        <w:tc>
          <w:tcPr>
            <w:tcW w:w="2660" w:type="dxa"/>
            <w:tcMar>
              <w:right w:w="28" w:type="dxa"/>
            </w:tcMar>
            <w:vAlign w:val="center"/>
          </w:tcPr>
          <w:p w14:paraId="635B6420" w14:textId="77777777" w:rsidR="009E24FA" w:rsidRPr="00BD29B4" w:rsidRDefault="009E24FA" w:rsidP="009E24FA">
            <w:pPr>
              <w:pStyle w:val="aa"/>
              <w:widowControl w:val="0"/>
              <w:numPr>
                <w:ilvl w:val="0"/>
                <w:numId w:val="14"/>
              </w:numPr>
              <w:spacing w:line="240" w:lineRule="exact"/>
              <w:ind w:leftChars="0" w:right="170"/>
              <w:jc w:val="both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BD29B4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Malaria, or</w:t>
            </w:r>
            <w:r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o</w:t>
            </w:r>
            <w:r w:rsidRPr="00BD29B4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ther</w:t>
            </w:r>
            <w:r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Pr="00BD29B4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infectious diseases</w:t>
            </w:r>
          </w:p>
        </w:tc>
        <w:tc>
          <w:tcPr>
            <w:tcW w:w="1304" w:type="dxa"/>
            <w:vAlign w:val="center"/>
          </w:tcPr>
          <w:p w14:paraId="441D14D0" w14:textId="77777777" w:rsidR="009E24FA" w:rsidRPr="00BD29B4" w:rsidRDefault="004F3616" w:rsidP="00E166DA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693276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4FA" w:rsidRPr="00BD29B4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E24FA" w:rsidRPr="00BD29B4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No</w:t>
            </w:r>
          </w:p>
          <w:p w14:paraId="2AB44CB3" w14:textId="77777777" w:rsidR="009E24FA" w:rsidRPr="00BD29B4" w:rsidRDefault="004F3616" w:rsidP="00E166DA">
            <w:pPr>
              <w:tabs>
                <w:tab w:val="left" w:pos="960"/>
              </w:tabs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0064437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4FA" w:rsidRPr="00BD29B4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E24FA" w:rsidRPr="00BD29B4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Yes</w:t>
            </w:r>
          </w:p>
        </w:tc>
        <w:tc>
          <w:tcPr>
            <w:tcW w:w="2098" w:type="dxa"/>
            <w:vAlign w:val="center"/>
          </w:tcPr>
          <w:p w14:paraId="61EF4066" w14:textId="77777777" w:rsidR="009E24FA" w:rsidRPr="00BD29B4" w:rsidRDefault="009E24FA" w:rsidP="00E166DA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BD29B4">
              <w:rPr>
                <w:rFonts w:ascii="Meiryo UI" w:eastAsia="Meiryo UI" w:hAnsi="Meiryo UI" w:cs="Meiryo UI"/>
                <w:sz w:val="16"/>
                <w:szCs w:val="16"/>
              </w:rPr>
              <w:t>Onset</w:t>
            </w:r>
          </w:p>
          <w:p w14:paraId="32866CEF" w14:textId="77777777" w:rsidR="009E24FA" w:rsidRPr="00BD29B4" w:rsidRDefault="009E24FA" w:rsidP="00E166DA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BD29B4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 w:eastAsia="ja-JP"/>
                </w:rPr>
                <w:id w:val="-300158472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BD29B4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 w:eastAsia="ja-JP"/>
                  </w:rPr>
                  <w:t xml:space="preserve">YYYY/          MM/ </w:t>
                </w:r>
              </w:sdtContent>
            </w:sdt>
          </w:p>
        </w:tc>
        <w:tc>
          <w:tcPr>
            <w:tcW w:w="4394" w:type="dxa"/>
            <w:gridSpan w:val="2"/>
          </w:tcPr>
          <w:p w14:paraId="6A0DEB88" w14:textId="77777777" w:rsidR="009E24FA" w:rsidRPr="00BD29B4" w:rsidRDefault="009E24FA" w:rsidP="00E166DA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Name</w:t>
            </w:r>
            <w:r w:rsidRPr="00BD29B4">
              <w:rPr>
                <w:rFonts w:ascii="Meiryo UI" w:eastAsia="Meiryo UI" w:hAnsi="Meiryo UI" w:cs="Meiryo UI" w:hint="eastAsia"/>
                <w:sz w:val="16"/>
                <w:szCs w:val="16"/>
              </w:rPr>
              <w:t>：</w:t>
            </w:r>
          </w:p>
        </w:tc>
      </w:tr>
      <w:tr w:rsidR="009E24FA" w:rsidRPr="00BD29B4" w14:paraId="1579D097" w14:textId="77777777" w:rsidTr="00E166DA">
        <w:tc>
          <w:tcPr>
            <w:tcW w:w="2660" w:type="dxa"/>
            <w:tcMar>
              <w:right w:w="28" w:type="dxa"/>
            </w:tcMar>
            <w:vAlign w:val="center"/>
          </w:tcPr>
          <w:p w14:paraId="48C10D3E" w14:textId="77777777" w:rsidR="009E24FA" w:rsidRPr="00BD29B4" w:rsidRDefault="009E24FA" w:rsidP="009E24FA">
            <w:pPr>
              <w:pStyle w:val="aa"/>
              <w:widowControl w:val="0"/>
              <w:numPr>
                <w:ilvl w:val="0"/>
                <w:numId w:val="14"/>
              </w:numPr>
              <w:spacing w:line="240" w:lineRule="exact"/>
              <w:ind w:leftChars="0" w:right="170"/>
              <w:jc w:val="both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BD29B4">
              <w:rPr>
                <w:rFonts w:ascii="Meiryo UI" w:eastAsia="Meiryo UI" w:hAnsi="Meiryo UI" w:cs="Meiryo UI"/>
                <w:sz w:val="16"/>
                <w:szCs w:val="16"/>
              </w:rPr>
              <w:t>Diabetes</w:t>
            </w:r>
          </w:p>
        </w:tc>
        <w:tc>
          <w:tcPr>
            <w:tcW w:w="1304" w:type="dxa"/>
            <w:vAlign w:val="center"/>
          </w:tcPr>
          <w:p w14:paraId="3125EA1A" w14:textId="77777777" w:rsidR="009E24FA" w:rsidRPr="00BD29B4" w:rsidRDefault="004F3616" w:rsidP="00E166DA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7496978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4FA" w:rsidRPr="00BD29B4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E24FA" w:rsidRPr="00BD29B4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No</w:t>
            </w:r>
          </w:p>
          <w:p w14:paraId="1692B479" w14:textId="77777777" w:rsidR="009E24FA" w:rsidRPr="00BD29B4" w:rsidRDefault="004F3616" w:rsidP="00E166DA">
            <w:pPr>
              <w:tabs>
                <w:tab w:val="left" w:pos="960"/>
              </w:tabs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859829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4FA" w:rsidRPr="00BD29B4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E24FA" w:rsidRPr="00BD29B4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Yes</w:t>
            </w:r>
          </w:p>
        </w:tc>
        <w:tc>
          <w:tcPr>
            <w:tcW w:w="2098" w:type="dxa"/>
            <w:vAlign w:val="center"/>
          </w:tcPr>
          <w:p w14:paraId="1522554F" w14:textId="77777777" w:rsidR="009E24FA" w:rsidRPr="00BD29B4" w:rsidRDefault="009E24FA" w:rsidP="00E166DA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BD29B4">
              <w:rPr>
                <w:rFonts w:ascii="Meiryo UI" w:eastAsia="Meiryo UI" w:hAnsi="Meiryo UI" w:cs="Meiryo UI"/>
                <w:sz w:val="16"/>
                <w:szCs w:val="16"/>
              </w:rPr>
              <w:t>Onset</w:t>
            </w:r>
          </w:p>
          <w:p w14:paraId="612F78E3" w14:textId="77777777" w:rsidR="009E24FA" w:rsidRPr="00BD29B4" w:rsidRDefault="009E24FA" w:rsidP="00E166DA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BD29B4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 w:eastAsia="ja-JP"/>
                </w:rPr>
                <w:id w:val="315846632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BD29B4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 w:eastAsia="ja-JP"/>
                  </w:rPr>
                  <w:t xml:space="preserve">YYYY/          MM/ </w:t>
                </w:r>
              </w:sdtContent>
            </w:sdt>
          </w:p>
        </w:tc>
        <w:tc>
          <w:tcPr>
            <w:tcW w:w="4394" w:type="dxa"/>
            <w:gridSpan w:val="2"/>
            <w:vAlign w:val="center"/>
          </w:tcPr>
          <w:p w14:paraId="753D775A" w14:textId="77777777" w:rsidR="009E24FA" w:rsidRPr="00BD29B4" w:rsidRDefault="009E24FA" w:rsidP="00E166DA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BD29B4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Current situation</w:t>
            </w:r>
          </w:p>
          <w:p w14:paraId="52189E32" w14:textId="77777777" w:rsidR="009E24FA" w:rsidRPr="00BD29B4" w:rsidRDefault="004F3616" w:rsidP="00E166DA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val="en-US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16462356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4FA" w:rsidRPr="00BD29B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9E24FA" w:rsidRPr="00BD29B4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Taking medication</w:t>
            </w:r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-10661755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4FA" w:rsidRPr="00BD29B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="009E24FA" w:rsidRPr="00BD29B4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Insulin self-injection.</w:t>
            </w:r>
          </w:p>
        </w:tc>
      </w:tr>
      <w:tr w:rsidR="009E24FA" w:rsidRPr="00BD29B4" w14:paraId="15DF6ECA" w14:textId="77777777" w:rsidTr="00E166DA">
        <w:tc>
          <w:tcPr>
            <w:tcW w:w="2660" w:type="dxa"/>
            <w:tcMar>
              <w:right w:w="28" w:type="dxa"/>
            </w:tcMar>
            <w:vAlign w:val="center"/>
          </w:tcPr>
          <w:p w14:paraId="7D43DDF5" w14:textId="77777777" w:rsidR="009E24FA" w:rsidRPr="00BD29B4" w:rsidRDefault="009E24FA" w:rsidP="009E24FA">
            <w:pPr>
              <w:pStyle w:val="aa"/>
              <w:widowControl w:val="0"/>
              <w:numPr>
                <w:ilvl w:val="0"/>
                <w:numId w:val="14"/>
              </w:numPr>
              <w:spacing w:line="240" w:lineRule="exact"/>
              <w:ind w:leftChars="0" w:right="170"/>
              <w:jc w:val="both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BD29B4">
              <w:rPr>
                <w:rFonts w:ascii="Meiryo UI" w:eastAsia="Meiryo UI" w:hAnsi="Meiryo UI" w:cs="Meiryo UI"/>
                <w:sz w:val="16"/>
                <w:szCs w:val="16"/>
              </w:rPr>
              <w:t>Epileptic or convulsive seizures</w:t>
            </w:r>
          </w:p>
        </w:tc>
        <w:tc>
          <w:tcPr>
            <w:tcW w:w="1304" w:type="dxa"/>
            <w:vAlign w:val="center"/>
          </w:tcPr>
          <w:p w14:paraId="2FA70D8B" w14:textId="77777777" w:rsidR="009E24FA" w:rsidRPr="00BD29B4" w:rsidRDefault="004F3616" w:rsidP="00E166DA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9746023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4FA" w:rsidRPr="00BD29B4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E24FA" w:rsidRPr="00BD29B4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No</w:t>
            </w:r>
          </w:p>
          <w:p w14:paraId="36BF6BFB" w14:textId="77777777" w:rsidR="009E24FA" w:rsidRPr="00BD29B4" w:rsidRDefault="004F3616" w:rsidP="00E166DA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4223164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4FA" w:rsidRPr="00BD29B4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E24FA" w:rsidRPr="00BD29B4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Yes</w:t>
            </w:r>
          </w:p>
        </w:tc>
        <w:tc>
          <w:tcPr>
            <w:tcW w:w="2098" w:type="dxa"/>
            <w:vAlign w:val="center"/>
          </w:tcPr>
          <w:p w14:paraId="689E57E5" w14:textId="77777777" w:rsidR="009E24FA" w:rsidRPr="00BD29B4" w:rsidRDefault="009E24FA" w:rsidP="00E166DA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BD29B4">
              <w:rPr>
                <w:rFonts w:ascii="Meiryo UI" w:eastAsia="Meiryo UI" w:hAnsi="Meiryo UI" w:cs="Meiryo UI"/>
                <w:sz w:val="16"/>
                <w:szCs w:val="16"/>
              </w:rPr>
              <w:t>Onset</w:t>
            </w:r>
          </w:p>
          <w:p w14:paraId="1D9ED29F" w14:textId="77777777" w:rsidR="009E24FA" w:rsidRPr="00BD29B4" w:rsidRDefault="009E24FA" w:rsidP="00E166DA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BD29B4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 w:eastAsia="ja-JP"/>
                </w:rPr>
                <w:id w:val="-225758235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BD29B4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 w:eastAsia="ja-JP"/>
                  </w:rPr>
                  <w:t xml:space="preserve">YYYY/          MM/ </w:t>
                </w:r>
              </w:sdtContent>
            </w:sdt>
          </w:p>
        </w:tc>
        <w:tc>
          <w:tcPr>
            <w:tcW w:w="4394" w:type="dxa"/>
            <w:gridSpan w:val="2"/>
            <w:vAlign w:val="center"/>
          </w:tcPr>
          <w:p w14:paraId="7102DCD9" w14:textId="77777777" w:rsidR="009E24FA" w:rsidRPr="00BD29B4" w:rsidRDefault="009E24FA" w:rsidP="00E166DA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9E24FA" w:rsidRPr="00BD29B4" w14:paraId="10D6D27B" w14:textId="77777777" w:rsidTr="00E166DA">
        <w:tc>
          <w:tcPr>
            <w:tcW w:w="2660" w:type="dxa"/>
            <w:tcMar>
              <w:right w:w="28" w:type="dxa"/>
            </w:tcMar>
            <w:vAlign w:val="center"/>
          </w:tcPr>
          <w:p w14:paraId="37A9FBE6" w14:textId="77777777" w:rsidR="009E24FA" w:rsidRPr="00BD29B4" w:rsidRDefault="009E24FA" w:rsidP="009E24FA">
            <w:pPr>
              <w:pStyle w:val="aa"/>
              <w:widowControl w:val="0"/>
              <w:numPr>
                <w:ilvl w:val="0"/>
                <w:numId w:val="14"/>
              </w:numPr>
              <w:spacing w:line="240" w:lineRule="exact"/>
              <w:ind w:leftChars="0" w:right="170"/>
              <w:jc w:val="both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BD29B4">
              <w:rPr>
                <w:rFonts w:ascii="Meiryo UI" w:eastAsia="Meiryo UI" w:hAnsi="Meiryo UI" w:cs="Meiryo UI"/>
                <w:sz w:val="16"/>
                <w:szCs w:val="16"/>
              </w:rPr>
              <w:t>Other</w:t>
            </w:r>
          </w:p>
        </w:tc>
        <w:tc>
          <w:tcPr>
            <w:tcW w:w="1304" w:type="dxa"/>
            <w:vAlign w:val="center"/>
          </w:tcPr>
          <w:p w14:paraId="0F316918" w14:textId="77777777" w:rsidR="009E24FA" w:rsidRPr="00BD29B4" w:rsidRDefault="004F3616" w:rsidP="00E166DA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4928420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4FA" w:rsidRPr="00BD29B4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E24FA" w:rsidRPr="00BD29B4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No</w:t>
            </w:r>
          </w:p>
          <w:p w14:paraId="75997C95" w14:textId="77777777" w:rsidR="009E24FA" w:rsidRPr="00BD29B4" w:rsidRDefault="004F3616" w:rsidP="00E166DA">
            <w:pPr>
              <w:tabs>
                <w:tab w:val="left" w:pos="960"/>
              </w:tabs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3369889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4FA" w:rsidRPr="00BD29B4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E24FA" w:rsidRPr="00BD29B4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Yes</w:t>
            </w:r>
          </w:p>
        </w:tc>
        <w:tc>
          <w:tcPr>
            <w:tcW w:w="2098" w:type="dxa"/>
            <w:vAlign w:val="center"/>
          </w:tcPr>
          <w:p w14:paraId="1C4D492E" w14:textId="77777777" w:rsidR="009E24FA" w:rsidRPr="00BD29B4" w:rsidRDefault="009E24FA" w:rsidP="00E166DA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BD29B4">
              <w:rPr>
                <w:rFonts w:ascii="Meiryo UI" w:eastAsia="Meiryo UI" w:hAnsi="Meiryo UI" w:cs="Meiryo UI"/>
                <w:sz w:val="16"/>
                <w:szCs w:val="16"/>
              </w:rPr>
              <w:t>Onset</w:t>
            </w:r>
          </w:p>
          <w:p w14:paraId="5BFD36A9" w14:textId="77777777" w:rsidR="009E24FA" w:rsidRPr="00BD29B4" w:rsidRDefault="009E24FA" w:rsidP="00E166DA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BD29B4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 w:eastAsia="ja-JP"/>
                </w:rPr>
                <w:id w:val="-1965116550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BD29B4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 w:eastAsia="ja-JP"/>
                  </w:rPr>
                  <w:t xml:space="preserve">YYYY/          MM/ </w:t>
                </w:r>
              </w:sdtContent>
            </w:sdt>
          </w:p>
        </w:tc>
        <w:tc>
          <w:tcPr>
            <w:tcW w:w="4394" w:type="dxa"/>
            <w:gridSpan w:val="2"/>
            <w:vAlign w:val="center"/>
          </w:tcPr>
          <w:p w14:paraId="1C26E024" w14:textId="77777777" w:rsidR="009E24FA" w:rsidRPr="00BD29B4" w:rsidRDefault="009E24FA" w:rsidP="00E166DA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BD29B4">
              <w:rPr>
                <w:rFonts w:ascii="Meiryo UI" w:eastAsia="Meiryo UI" w:hAnsi="Meiryo UI" w:cs="Meiryo UI"/>
                <w:sz w:val="16"/>
                <w:szCs w:val="16"/>
              </w:rPr>
              <w:t xml:space="preserve">Current Status </w:t>
            </w:r>
          </w:p>
          <w:p w14:paraId="1A718A64" w14:textId="77777777" w:rsidR="009E24FA" w:rsidRPr="00BD29B4" w:rsidRDefault="004F3616" w:rsidP="00E166DA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5278645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4FA" w:rsidRPr="00BD29B4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</w:t>
            </w:r>
            <w:r w:rsidR="009E24FA" w:rsidRPr="00BD29B4">
              <w:rPr>
                <w:rFonts w:ascii="Meiryo UI" w:eastAsia="Meiryo UI" w:hAnsi="Meiryo UI" w:cs="Meiryo UI"/>
                <w:sz w:val="16"/>
                <w:szCs w:val="16"/>
              </w:rPr>
              <w:t xml:space="preserve">Recovered             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18407360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4FA" w:rsidRPr="00BD29B4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</w:t>
            </w:r>
            <w:r w:rsidR="009E24FA" w:rsidRPr="00BD29B4">
              <w:rPr>
                <w:rFonts w:ascii="Meiryo UI" w:eastAsia="Meiryo UI" w:hAnsi="Meiryo UI" w:cs="Meiryo UI"/>
                <w:sz w:val="16"/>
                <w:szCs w:val="16"/>
              </w:rPr>
              <w:t>Taking medicine</w:t>
            </w:r>
          </w:p>
        </w:tc>
      </w:tr>
      <w:tr w:rsidR="009E24FA" w:rsidRPr="00BD29B4" w14:paraId="7A870C32" w14:textId="77777777" w:rsidTr="00E166DA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3964" w:type="dxa"/>
            <w:gridSpan w:val="2"/>
            <w:vAlign w:val="center"/>
          </w:tcPr>
          <w:p w14:paraId="1C557C59" w14:textId="77777777" w:rsidR="009E24FA" w:rsidRPr="00BD29B4" w:rsidRDefault="009E24FA" w:rsidP="009E24FA">
            <w:pPr>
              <w:pStyle w:val="aa"/>
              <w:widowControl w:val="0"/>
              <w:numPr>
                <w:ilvl w:val="0"/>
                <w:numId w:val="13"/>
              </w:numPr>
              <w:spacing w:line="240" w:lineRule="exact"/>
              <w:ind w:leftChars="0" w:right="403"/>
              <w:jc w:val="both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BD29B4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Do you have any vaccination history?</w:t>
            </w:r>
          </w:p>
        </w:tc>
        <w:tc>
          <w:tcPr>
            <w:tcW w:w="6492" w:type="dxa"/>
            <w:gridSpan w:val="3"/>
            <w:vAlign w:val="center"/>
          </w:tcPr>
          <w:p w14:paraId="169016A3" w14:textId="77777777" w:rsidR="009E24FA" w:rsidRPr="00BD29B4" w:rsidRDefault="004F3616" w:rsidP="00E166DA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-18596567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4FA" w:rsidRPr="00BD29B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BCG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6115541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4FA" w:rsidRPr="00BD29B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M.M.R.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18741088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4FA" w:rsidRPr="00BD29B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9E24FA" w:rsidRPr="00BD29B4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Polio</w:t>
            </w:r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6344625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4FA" w:rsidRPr="00BD29B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9E24FA" w:rsidRPr="00BD29B4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Measles</w:t>
            </w:r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21059157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4FA" w:rsidRPr="00BD29B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9E24FA" w:rsidRPr="00BD29B4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Rubella</w:t>
            </w:r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 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-3368554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4FA" w:rsidRPr="00BD29B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Diphtheria　　</w:t>
            </w:r>
          </w:p>
          <w:p w14:paraId="30C11673" w14:textId="77777777" w:rsidR="009E24FA" w:rsidRPr="00BD29B4" w:rsidRDefault="004F3616" w:rsidP="00E166DA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-11526013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4FA" w:rsidRPr="00BD29B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9E24FA" w:rsidRPr="00BD29B4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Tetanus</w:t>
            </w:r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-2907472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4FA" w:rsidRPr="00BD29B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Meningitis　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eastAsia="ja-JP"/>
                </w:rPr>
                <w:id w:val="-11113613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4FA" w:rsidRPr="00BD29B4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9E24FA" w:rsidRPr="00BD29B4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Other</w:t>
            </w:r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（　　　         　　　　　　                        ）</w:t>
            </w:r>
          </w:p>
        </w:tc>
      </w:tr>
      <w:tr w:rsidR="009E24FA" w:rsidRPr="00BD29B4" w14:paraId="69A4DAC0" w14:textId="77777777" w:rsidTr="00E166DA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3964" w:type="dxa"/>
            <w:gridSpan w:val="2"/>
            <w:vAlign w:val="center"/>
          </w:tcPr>
          <w:p w14:paraId="29EBD2E0" w14:textId="77777777" w:rsidR="009E24FA" w:rsidRPr="00BD29B4" w:rsidRDefault="009E24FA" w:rsidP="009E24FA">
            <w:pPr>
              <w:pStyle w:val="aa"/>
              <w:widowControl w:val="0"/>
              <w:numPr>
                <w:ilvl w:val="0"/>
                <w:numId w:val="13"/>
              </w:numPr>
              <w:spacing w:line="240" w:lineRule="exact"/>
              <w:ind w:leftChars="0" w:right="403"/>
              <w:jc w:val="both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BD29B4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Special needs for dietary treatment or diet restriction</w:t>
            </w:r>
          </w:p>
        </w:tc>
        <w:tc>
          <w:tcPr>
            <w:tcW w:w="2381" w:type="dxa"/>
            <w:gridSpan w:val="2"/>
            <w:vAlign w:val="center"/>
          </w:tcPr>
          <w:p w14:paraId="5705A6D4" w14:textId="77777777" w:rsidR="009E24FA" w:rsidRPr="00BD29B4" w:rsidRDefault="004F3616" w:rsidP="00E166DA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12486970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4FA" w:rsidRPr="00BD29B4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</w:t>
            </w:r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No</w:t>
            </w:r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         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-4834713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E24FA" w:rsidRPr="00BD29B4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</w:t>
            </w:r>
            <w:r w:rsidR="009E24FA"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Yes</w:t>
            </w:r>
          </w:p>
        </w:tc>
        <w:tc>
          <w:tcPr>
            <w:tcW w:w="4111" w:type="dxa"/>
            <w:vAlign w:val="center"/>
          </w:tcPr>
          <w:p w14:paraId="0EDDE97C" w14:textId="77777777" w:rsidR="009E24FA" w:rsidRPr="00BD29B4" w:rsidRDefault="009E24FA" w:rsidP="00E166DA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</w:pPr>
            <w:r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From　     </w:t>
            </w:r>
            <w:r w:rsidRPr="00BD29B4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  <w:lang w:val="en-US" w:eastAsia="ja-JP"/>
                </w:rPr>
                <w:id w:val="-481464545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Pr="00BD29B4">
                  <w:rPr>
                    <w:rFonts w:ascii="Meiryo UI" w:eastAsia="Meiryo UI" w:hAnsi="Meiryo UI" w:cs="Meiryo UI" w:hint="eastAsia"/>
                    <w:sz w:val="16"/>
                    <w:szCs w:val="16"/>
                    <w:lang w:val="en-US" w:eastAsia="ja-JP"/>
                  </w:rPr>
                  <w:t xml:space="preserve">YYYY/          MM/ </w:t>
                </w:r>
              </w:sdtContent>
            </w:sdt>
          </w:p>
          <w:p w14:paraId="7253050C" w14:textId="77777777" w:rsidR="009E24FA" w:rsidRPr="00BD29B4" w:rsidRDefault="009E24FA" w:rsidP="00E166DA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BD29B4">
              <w:rPr>
                <w:rFonts w:ascii="Meiryo UI" w:eastAsia="Meiryo UI" w:hAnsi="Meiryo UI" w:cs="Meiryo UI"/>
                <w:sz w:val="16"/>
                <w:szCs w:val="16"/>
                <w:lang w:val="en-US" w:eastAsia="ja-JP"/>
              </w:rPr>
              <w:t xml:space="preserve">Details </w:t>
            </w:r>
            <w:r w:rsidRPr="00BD29B4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（　　　　　　　　　　　　　　    </w:t>
            </w:r>
            <w:r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　</w:t>
            </w:r>
            <w:r w:rsidRPr="00BD29B4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        ）　</w:t>
            </w:r>
          </w:p>
          <w:p w14:paraId="75F596BE" w14:textId="77777777" w:rsidR="009E24FA" w:rsidRPr="00BD29B4" w:rsidRDefault="009E24FA" w:rsidP="00E166DA">
            <w:pPr>
              <w:spacing w:line="240" w:lineRule="exac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BD29B4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Reason（　　　　　　　　　　　　　　          </w:t>
            </w:r>
            <w:r w:rsidRPr="00BD29B4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　</w:t>
            </w:r>
            <w:r w:rsidRPr="00BD29B4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    ）　</w:t>
            </w:r>
          </w:p>
        </w:tc>
      </w:tr>
      <w:tr w:rsidR="009E24FA" w:rsidRPr="00BD29B4" w14:paraId="4127FEB4" w14:textId="77777777" w:rsidTr="00E166DA">
        <w:tblPrEx>
          <w:tblCellMar>
            <w:top w:w="0" w:type="dxa"/>
            <w:bottom w:w="0" w:type="dxa"/>
            <w:right w:w="108" w:type="dxa"/>
          </w:tblCellMar>
        </w:tblPrEx>
        <w:trPr>
          <w:trHeight w:val="1100"/>
        </w:trPr>
        <w:tc>
          <w:tcPr>
            <w:tcW w:w="10456" w:type="dxa"/>
            <w:gridSpan w:val="5"/>
          </w:tcPr>
          <w:p w14:paraId="7468EEF5" w14:textId="77777777" w:rsidR="009E24FA" w:rsidRPr="00BD29B4" w:rsidRDefault="009E24FA" w:rsidP="009E24FA">
            <w:pPr>
              <w:pStyle w:val="aa"/>
              <w:widowControl w:val="0"/>
              <w:numPr>
                <w:ilvl w:val="0"/>
                <w:numId w:val="13"/>
              </w:numPr>
              <w:spacing w:line="200" w:lineRule="exact"/>
              <w:ind w:leftChars="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BD29B4">
              <w:rPr>
                <w:rFonts w:ascii="Meiryo UI" w:eastAsia="Meiryo UI" w:hAnsi="Meiryo UI" w:cs="Meiryo UI"/>
                <w:sz w:val="16"/>
                <w:szCs w:val="16"/>
              </w:rPr>
              <w:t xml:space="preserve">Please let us know in advance if there are any special </w:t>
            </w:r>
            <w:proofErr w:type="gramStart"/>
            <w:r w:rsidRPr="00BD29B4">
              <w:rPr>
                <w:rFonts w:ascii="Meiryo UI" w:eastAsia="Meiryo UI" w:hAnsi="Meiryo UI" w:cs="Meiryo UI"/>
                <w:sz w:val="16"/>
                <w:szCs w:val="16"/>
              </w:rPr>
              <w:t>considerations</w:t>
            </w:r>
            <w:proofErr w:type="gramEnd"/>
            <w:r w:rsidRPr="00BD29B4">
              <w:rPr>
                <w:rFonts w:ascii="Meiryo UI" w:eastAsia="Meiryo UI" w:hAnsi="Meiryo UI" w:cs="Meiryo UI"/>
                <w:sz w:val="16"/>
                <w:szCs w:val="16"/>
              </w:rPr>
              <w:t xml:space="preserve"> we should be aware of, such as the need for accommodations or wheelchair use.</w:t>
            </w:r>
          </w:p>
          <w:p w14:paraId="78A42CD4" w14:textId="77777777" w:rsidR="009E24FA" w:rsidRPr="00BD29B4" w:rsidRDefault="009E24FA" w:rsidP="00E166DA">
            <w:pPr>
              <w:widowControl w:val="0"/>
              <w:spacing w:line="200" w:lineRule="exact"/>
              <w:ind w:firstLineChars="250" w:firstLine="350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BD29B4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>*</w:t>
            </w:r>
            <w:r w:rsidRPr="00BD29B4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>If you answered 'Yes' to any of the items (1) to (7) in section 5 and they affect your daily life, please describe the</w:t>
            </w:r>
            <w:r w:rsidRPr="00BD29B4">
              <w:rPr>
                <w:rFonts w:ascii="Meiryo UI" w:eastAsia="Meiryo UI" w:hAnsi="Meiryo UI" w:cs="Meiryo UI" w:hint="eastAsia"/>
                <w:sz w:val="14"/>
                <w:szCs w:val="14"/>
                <w:lang w:eastAsia="ja-JP"/>
              </w:rPr>
              <w:t>m in detail</w:t>
            </w:r>
            <w:r w:rsidRPr="00BD29B4">
              <w:rPr>
                <w:rFonts w:ascii="Meiryo UI" w:eastAsia="Meiryo UI" w:hAnsi="Meiryo UI" w:cs="Meiryo UI"/>
                <w:sz w:val="14"/>
                <w:szCs w:val="14"/>
                <w:lang w:eastAsia="ja-JP"/>
              </w:rPr>
              <w:t xml:space="preserve"> below</w:t>
            </w:r>
            <w:r w:rsidRPr="00BD29B4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.</w:t>
            </w:r>
          </w:p>
          <w:p w14:paraId="4D58BCB9" w14:textId="77777777" w:rsidR="009E24FA" w:rsidRPr="00BD29B4" w:rsidRDefault="009E24FA" w:rsidP="00E166DA">
            <w:pPr>
              <w:widowControl w:val="0"/>
              <w:spacing w:line="240" w:lineRule="exact"/>
              <w:ind w:firstLineChars="300" w:firstLine="480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</w:p>
          <w:p w14:paraId="604CDAD9" w14:textId="77777777" w:rsidR="009E24FA" w:rsidRPr="00BD29B4" w:rsidRDefault="009E24FA" w:rsidP="00E166DA">
            <w:pPr>
              <w:widowControl w:val="0"/>
              <w:spacing w:line="240" w:lineRule="exac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</w:p>
          <w:p w14:paraId="39685F6B" w14:textId="77777777" w:rsidR="009E24FA" w:rsidRPr="00BD29B4" w:rsidRDefault="009E24FA" w:rsidP="00E166DA">
            <w:pPr>
              <w:widowControl w:val="0"/>
              <w:spacing w:line="240" w:lineRule="exac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</w:p>
          <w:p w14:paraId="74216B8D" w14:textId="77777777" w:rsidR="009E24FA" w:rsidRPr="00BD29B4" w:rsidRDefault="009E24FA" w:rsidP="00E166DA">
            <w:pPr>
              <w:widowControl w:val="0"/>
              <w:spacing w:line="240" w:lineRule="exac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</w:p>
        </w:tc>
      </w:tr>
    </w:tbl>
    <w:p w14:paraId="36630A3F" w14:textId="34D05F55" w:rsidR="009E24FA" w:rsidRPr="000759CB" w:rsidRDefault="009E24FA" w:rsidP="009E24FA">
      <w:pPr>
        <w:spacing w:beforeLines="50" w:before="120"/>
        <w:rPr>
          <w:rFonts w:ascii="Meiryo UI" w:eastAsia="Meiryo UI" w:hAnsi="Meiryo UI" w:cs="Arial"/>
          <w:bCs/>
          <w:sz w:val="16"/>
          <w:szCs w:val="16"/>
          <w:lang w:val="en-US" w:eastAsia="ja-JP"/>
        </w:rPr>
      </w:pPr>
      <w:r w:rsidRPr="00BD29B4">
        <w:rPr>
          <w:rFonts w:ascii="Meiryo UI" w:eastAsia="Meiryo UI" w:hAnsi="Meiryo UI" w:cs="Arial"/>
          <w:bCs/>
          <w:sz w:val="16"/>
          <w:szCs w:val="16"/>
          <w:lang w:eastAsia="ja-JP"/>
        </w:rPr>
        <w:t>I confirmed the above information is correct and hereby sign. I have read, understood, and agreed to the terms and conditions of the ISI Japanese Language School Manual (Application, Course, Enrolment, Payment, Cancellation/Refund Policy</w:t>
      </w:r>
      <w:r w:rsidRPr="00BD29B4">
        <w:rPr>
          <w:rFonts w:ascii="Meiryo UI" w:eastAsia="Meiryo UI" w:hAnsi="Meiryo UI" w:cs="Arial" w:hint="eastAsia"/>
          <w:bCs/>
          <w:sz w:val="16"/>
          <w:szCs w:val="16"/>
          <w:lang w:eastAsia="ja-JP"/>
        </w:rPr>
        <w:t xml:space="preserve"> and </w:t>
      </w:r>
      <w:r w:rsidRPr="00BD29B4">
        <w:rPr>
          <w:rFonts w:ascii="Meiryo UI" w:eastAsia="Meiryo UI" w:hAnsi="Meiryo UI" w:cs="Arial"/>
          <w:bCs/>
          <w:sz w:val="16"/>
          <w:szCs w:val="16"/>
          <w:lang w:eastAsia="ja-JP"/>
        </w:rPr>
        <w:t>Disclaimers etc.)</w:t>
      </w:r>
      <w:r w:rsidR="000759CB">
        <w:rPr>
          <w:rFonts w:ascii="Meiryo UI" w:eastAsia="Meiryo UI" w:hAnsi="Meiryo UI" w:cs="Arial" w:hint="eastAsia"/>
          <w:bCs/>
          <w:sz w:val="16"/>
          <w:szCs w:val="16"/>
          <w:lang w:eastAsia="ja-JP"/>
        </w:rPr>
        <w:t xml:space="preserve">　　</w:t>
      </w:r>
      <w:r w:rsidR="000759CB" w:rsidRPr="000759CB">
        <w:rPr>
          <w:rFonts w:ascii="Meiryo UI" w:eastAsia="Meiryo UI" w:hAnsi="Meiryo UI" w:cs="Arial"/>
          <w:bCs/>
          <w:sz w:val="16"/>
          <w:szCs w:val="16"/>
          <w:lang w:eastAsia="ja-JP"/>
        </w:rPr>
        <w:t>I also agreed that the school would contact my emergency contact, guardian, or financial sponsor if the principal deems it an emergency.</w:t>
      </w:r>
    </w:p>
    <w:tbl>
      <w:tblPr>
        <w:tblW w:w="10563" w:type="dxa"/>
        <w:tblLook w:val="01E0" w:firstRow="1" w:lastRow="1" w:firstColumn="1" w:lastColumn="1" w:noHBand="0" w:noVBand="0"/>
      </w:tblPr>
      <w:tblGrid>
        <w:gridCol w:w="2660"/>
        <w:gridCol w:w="3354"/>
        <w:gridCol w:w="322"/>
        <w:gridCol w:w="803"/>
        <w:gridCol w:w="3424"/>
      </w:tblGrid>
      <w:tr w:rsidR="009E24FA" w:rsidRPr="00BD29B4" w14:paraId="511B5BA0" w14:textId="77777777" w:rsidTr="004F3616">
        <w:trPr>
          <w:trHeight w:val="555"/>
        </w:trPr>
        <w:tc>
          <w:tcPr>
            <w:tcW w:w="2660" w:type="dxa"/>
            <w:vAlign w:val="center"/>
          </w:tcPr>
          <w:p w14:paraId="108CD7F9" w14:textId="77777777" w:rsidR="009E24FA" w:rsidRPr="00BD29B4" w:rsidRDefault="009E24FA" w:rsidP="004F3616">
            <w:pPr>
              <w:tabs>
                <w:tab w:val="left" w:pos="2432"/>
              </w:tabs>
              <w:jc w:val="both"/>
              <w:rPr>
                <w:rFonts w:ascii="Meiryo UI" w:eastAsia="Meiryo UI" w:hAnsi="Meiryo UI" w:cs="Arial"/>
                <w:b/>
                <w:sz w:val="18"/>
                <w:szCs w:val="18"/>
              </w:rPr>
            </w:pPr>
            <w:r w:rsidRPr="00BD29B4">
              <w:rPr>
                <w:rFonts w:ascii="Meiryo UI" w:eastAsia="Meiryo UI" w:hAnsi="Meiryo UI" w:cs="Arial"/>
                <w:b/>
                <w:sz w:val="18"/>
                <w:szCs w:val="18"/>
                <w:lang w:eastAsia="ja-JP"/>
              </w:rPr>
              <w:t>Applicant’s signature:</w:t>
            </w:r>
          </w:p>
        </w:tc>
        <w:tc>
          <w:tcPr>
            <w:tcW w:w="3354" w:type="dxa"/>
            <w:tcBorders>
              <w:bottom w:val="single" w:sz="12" w:space="0" w:color="auto"/>
            </w:tcBorders>
            <w:vAlign w:val="center"/>
          </w:tcPr>
          <w:p w14:paraId="06463112" w14:textId="77777777" w:rsidR="009E24FA" w:rsidRPr="00BD29B4" w:rsidRDefault="009E24FA" w:rsidP="004F3616">
            <w:pPr>
              <w:tabs>
                <w:tab w:val="left" w:pos="2432"/>
              </w:tabs>
              <w:jc w:val="center"/>
              <w:rPr>
                <w:rFonts w:ascii="Meiryo UI" w:eastAsia="Meiryo UI" w:hAnsi="Meiryo UI" w:cs="Arial"/>
                <w:b/>
                <w:sz w:val="18"/>
                <w:szCs w:val="18"/>
                <w:lang w:eastAsia="ja-JP"/>
              </w:rPr>
            </w:pPr>
          </w:p>
          <w:p w14:paraId="4DD52933" w14:textId="77777777" w:rsidR="009E24FA" w:rsidRPr="00BD29B4" w:rsidRDefault="009E24FA" w:rsidP="004F3616">
            <w:pPr>
              <w:tabs>
                <w:tab w:val="left" w:pos="2432"/>
              </w:tabs>
              <w:jc w:val="center"/>
              <w:rPr>
                <w:rFonts w:ascii="Meiryo UI" w:eastAsia="Meiryo UI" w:hAnsi="Meiryo UI" w:cs="Arial"/>
                <w:b/>
                <w:sz w:val="18"/>
                <w:szCs w:val="18"/>
                <w:lang w:eastAsia="ja-JP"/>
              </w:rPr>
            </w:pPr>
          </w:p>
        </w:tc>
        <w:tc>
          <w:tcPr>
            <w:tcW w:w="322" w:type="dxa"/>
            <w:vAlign w:val="center"/>
          </w:tcPr>
          <w:p w14:paraId="059A6312" w14:textId="77777777" w:rsidR="009E24FA" w:rsidRPr="00BD29B4" w:rsidRDefault="009E24FA" w:rsidP="004F3616">
            <w:pPr>
              <w:tabs>
                <w:tab w:val="left" w:pos="2432"/>
              </w:tabs>
              <w:jc w:val="center"/>
              <w:rPr>
                <w:rFonts w:ascii="Meiryo UI" w:eastAsia="Meiryo UI" w:hAnsi="Meiryo UI" w:cs="Arial"/>
                <w:b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ED75F57" w14:textId="77777777" w:rsidR="009E24FA" w:rsidRPr="00BD29B4" w:rsidRDefault="009E24FA" w:rsidP="004F3616">
            <w:pPr>
              <w:tabs>
                <w:tab w:val="left" w:pos="2432"/>
              </w:tabs>
              <w:jc w:val="center"/>
              <w:rPr>
                <w:rFonts w:ascii="Meiryo UI" w:eastAsia="Meiryo UI" w:hAnsi="Meiryo UI" w:cs="Arial"/>
                <w:b/>
                <w:sz w:val="18"/>
                <w:szCs w:val="18"/>
              </w:rPr>
            </w:pPr>
            <w:r w:rsidRPr="00BD29B4">
              <w:rPr>
                <w:rFonts w:ascii="Meiryo UI" w:eastAsia="Meiryo UI" w:hAnsi="Meiryo UI" w:cs="Arial"/>
                <w:b/>
                <w:sz w:val="18"/>
                <w:szCs w:val="18"/>
                <w:lang w:val="en-US"/>
              </w:rPr>
              <w:t>Date:</w:t>
            </w:r>
          </w:p>
        </w:tc>
        <w:tc>
          <w:tcPr>
            <w:tcW w:w="342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Meiryo UI" w:eastAsia="Meiryo UI" w:hAnsi="Meiryo UI" w:cs="Arial" w:hint="eastAsia"/>
                <w:b/>
                <w:sz w:val="16"/>
                <w:szCs w:val="16"/>
                <w:lang w:val="en-US" w:eastAsia="ja-JP"/>
              </w:rPr>
              <w:id w:val="1688401284"/>
              <w:date>
                <w:dateFormat w:val="yyyy/MM/dd"/>
                <w:lid w:val="ja-JP"/>
                <w:storeMappedDataAs w:val="dateTime"/>
                <w:calendar w:val="japan"/>
              </w:date>
            </w:sdtPr>
            <w:sdtEndPr/>
            <w:sdtContent>
              <w:p w14:paraId="7771501D" w14:textId="77777777" w:rsidR="009E24FA" w:rsidRPr="00BD29B4" w:rsidRDefault="009E24FA" w:rsidP="004F3616">
                <w:pPr>
                  <w:tabs>
                    <w:tab w:val="left" w:pos="2432"/>
                  </w:tabs>
                  <w:jc w:val="center"/>
                  <w:rPr>
                    <w:rFonts w:ascii="Meiryo UI" w:eastAsia="Meiryo UI" w:hAnsi="Meiryo UI" w:cs="Arial"/>
                    <w:b/>
                    <w:sz w:val="16"/>
                    <w:szCs w:val="16"/>
                    <w:lang w:val="en-US"/>
                  </w:rPr>
                </w:pPr>
                <w:r w:rsidRPr="00BD29B4">
                  <w:rPr>
                    <w:rFonts w:ascii="Meiryo UI" w:eastAsia="Meiryo UI" w:hAnsi="Meiryo UI" w:cs="Arial" w:hint="eastAsia"/>
                    <w:b/>
                    <w:sz w:val="16"/>
                    <w:szCs w:val="16"/>
                    <w:lang w:val="en-US" w:eastAsia="ja-JP"/>
                  </w:rPr>
                  <w:t xml:space="preserve">YYYY/               MM/             DD/            </w:t>
                </w:r>
              </w:p>
            </w:sdtContent>
          </w:sdt>
        </w:tc>
      </w:tr>
    </w:tbl>
    <w:p w14:paraId="721E876A" w14:textId="77777777" w:rsidR="009E24FA" w:rsidRDefault="009E24FA" w:rsidP="00A44081">
      <w:pPr>
        <w:spacing w:line="0" w:lineRule="atLeast"/>
        <w:ind w:right="403"/>
        <w:rPr>
          <w:rFonts w:ascii="Meiryo UI" w:eastAsia="Meiryo UI" w:hAnsi="Meiryo UI" w:cs="Meiryo UI"/>
          <w:sz w:val="16"/>
          <w:szCs w:val="16"/>
          <w:lang w:eastAsia="ja-JP"/>
        </w:rPr>
      </w:pPr>
    </w:p>
    <w:p w14:paraId="1717FC02" w14:textId="77777777" w:rsidR="009E24FA" w:rsidRPr="00F11B23" w:rsidRDefault="009E24FA" w:rsidP="00A44081">
      <w:pPr>
        <w:spacing w:line="0" w:lineRule="atLeast"/>
        <w:ind w:right="403"/>
        <w:rPr>
          <w:rFonts w:ascii="Meiryo UI" w:eastAsia="Meiryo UI" w:hAnsi="Meiryo UI" w:cs="Meiryo UI"/>
          <w:sz w:val="16"/>
          <w:szCs w:val="16"/>
          <w:lang w:eastAsia="ja-JP"/>
        </w:rPr>
      </w:pPr>
    </w:p>
    <w:sectPr w:rsidR="009E24FA" w:rsidRPr="00F11B23" w:rsidSect="00710EC2">
      <w:pgSz w:w="11909" w:h="16834" w:code="9"/>
      <w:pgMar w:top="624" w:right="862" w:bottom="340" w:left="862" w:header="544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A8302" w14:textId="77777777" w:rsidR="00C960F5" w:rsidRDefault="00C960F5" w:rsidP="006F059E">
      <w:r>
        <w:separator/>
      </w:r>
    </w:p>
  </w:endnote>
  <w:endnote w:type="continuationSeparator" w:id="0">
    <w:p w14:paraId="2A0ECDB8" w14:textId="77777777" w:rsidR="00C960F5" w:rsidRDefault="00C960F5" w:rsidP="006F0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596D0" w14:textId="77777777" w:rsidR="00C960F5" w:rsidRDefault="00C960F5" w:rsidP="006F059E">
      <w:r>
        <w:separator/>
      </w:r>
    </w:p>
  </w:footnote>
  <w:footnote w:type="continuationSeparator" w:id="0">
    <w:p w14:paraId="6BF4EEE8" w14:textId="77777777" w:rsidR="00C960F5" w:rsidRDefault="00C960F5" w:rsidP="006F0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B2E"/>
    <w:multiLevelType w:val="hybridMultilevel"/>
    <w:tmpl w:val="FA2E742A"/>
    <w:lvl w:ilvl="0" w:tplc="65280BB2">
      <w:numFmt w:val="bullet"/>
      <w:lvlText w:val="□"/>
      <w:lvlJc w:val="left"/>
      <w:pPr>
        <w:ind w:left="1778" w:hanging="360"/>
      </w:pPr>
      <w:rPr>
        <w:rFonts w:ascii="SimSun" w:eastAsia="SimSun" w:hAnsi="SimSun" w:cs="Arial" w:hint="eastAsia"/>
      </w:rPr>
    </w:lvl>
    <w:lvl w:ilvl="1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8" w:hanging="420"/>
      </w:pPr>
      <w:rPr>
        <w:rFonts w:ascii="Wingdings" w:hAnsi="Wingdings" w:hint="default"/>
      </w:rPr>
    </w:lvl>
  </w:abstractNum>
  <w:abstractNum w:abstractNumId="1" w15:restartNumberingAfterBreak="0">
    <w:nsid w:val="12144D26"/>
    <w:multiLevelType w:val="hybridMultilevel"/>
    <w:tmpl w:val="D4C41102"/>
    <w:lvl w:ilvl="0" w:tplc="CF20951C">
      <w:numFmt w:val="bullet"/>
      <w:lvlText w:val="□"/>
      <w:lvlJc w:val="left"/>
      <w:pPr>
        <w:ind w:left="360" w:hanging="360"/>
      </w:pPr>
      <w:rPr>
        <w:rFonts w:ascii="SimSun" w:eastAsia="SimSun" w:hAnsi="SimSun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B07A01"/>
    <w:multiLevelType w:val="hybridMultilevel"/>
    <w:tmpl w:val="2B52765A"/>
    <w:lvl w:ilvl="0" w:tplc="617895A6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18512125"/>
    <w:multiLevelType w:val="hybridMultilevel"/>
    <w:tmpl w:val="148E0FE6"/>
    <w:lvl w:ilvl="0" w:tplc="71123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8C4FA6"/>
    <w:multiLevelType w:val="hybridMultilevel"/>
    <w:tmpl w:val="A844ADE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CC5C26"/>
    <w:multiLevelType w:val="hybridMultilevel"/>
    <w:tmpl w:val="4A224B64"/>
    <w:lvl w:ilvl="0" w:tplc="225EB4E6">
      <w:numFmt w:val="bullet"/>
      <w:lvlText w:val="□"/>
      <w:lvlJc w:val="left"/>
      <w:pPr>
        <w:ind w:left="1755" w:hanging="360"/>
      </w:pPr>
      <w:rPr>
        <w:rFonts w:ascii="SimSun" w:eastAsia="SimSun" w:hAnsi="SimSun" w:cs="Arial" w:hint="eastAsia"/>
      </w:rPr>
    </w:lvl>
    <w:lvl w:ilvl="1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75" w:hanging="420"/>
      </w:pPr>
      <w:rPr>
        <w:rFonts w:ascii="Wingdings" w:hAnsi="Wingdings" w:hint="default"/>
      </w:rPr>
    </w:lvl>
  </w:abstractNum>
  <w:abstractNum w:abstractNumId="6" w15:restartNumberingAfterBreak="0">
    <w:nsid w:val="45226AA9"/>
    <w:multiLevelType w:val="hybridMultilevel"/>
    <w:tmpl w:val="34725C66"/>
    <w:lvl w:ilvl="0" w:tplc="35CA0846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7" w15:restartNumberingAfterBreak="0">
    <w:nsid w:val="46527093"/>
    <w:multiLevelType w:val="hybridMultilevel"/>
    <w:tmpl w:val="28968716"/>
    <w:lvl w:ilvl="0" w:tplc="BC8A90EC">
      <w:numFmt w:val="bullet"/>
      <w:lvlText w:val="□"/>
      <w:lvlJc w:val="left"/>
      <w:pPr>
        <w:ind w:left="2138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6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58" w:hanging="420"/>
      </w:pPr>
      <w:rPr>
        <w:rFonts w:ascii="Wingdings" w:hAnsi="Wingdings" w:hint="default"/>
      </w:rPr>
    </w:lvl>
  </w:abstractNum>
  <w:abstractNum w:abstractNumId="8" w15:restartNumberingAfterBreak="0">
    <w:nsid w:val="57F05A5D"/>
    <w:multiLevelType w:val="hybridMultilevel"/>
    <w:tmpl w:val="CBA86A62"/>
    <w:lvl w:ilvl="0" w:tplc="0F7E9C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10400A"/>
    <w:multiLevelType w:val="hybridMultilevel"/>
    <w:tmpl w:val="2A4E360C"/>
    <w:lvl w:ilvl="0" w:tplc="7DF24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30453FF"/>
    <w:multiLevelType w:val="hybridMultilevel"/>
    <w:tmpl w:val="E904DC28"/>
    <w:lvl w:ilvl="0" w:tplc="7CC656DC">
      <w:start w:val="1"/>
      <w:numFmt w:val="decimal"/>
      <w:lvlText w:val="%1."/>
      <w:lvlJc w:val="left"/>
      <w:pPr>
        <w:ind w:left="420" w:hanging="420"/>
      </w:pPr>
      <w:rPr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073D94"/>
    <w:multiLevelType w:val="hybridMultilevel"/>
    <w:tmpl w:val="797622C6"/>
    <w:lvl w:ilvl="0" w:tplc="5052C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A371591"/>
    <w:multiLevelType w:val="hybridMultilevel"/>
    <w:tmpl w:val="DE727538"/>
    <w:lvl w:ilvl="0" w:tplc="0854BFB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AB3E6D"/>
    <w:multiLevelType w:val="hybridMultilevel"/>
    <w:tmpl w:val="3ABA4114"/>
    <w:lvl w:ilvl="0" w:tplc="7A4C2E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3274965">
    <w:abstractNumId w:val="6"/>
  </w:num>
  <w:num w:numId="2" w16cid:durableId="1236092779">
    <w:abstractNumId w:val="5"/>
  </w:num>
  <w:num w:numId="3" w16cid:durableId="1823690242">
    <w:abstractNumId w:val="0"/>
  </w:num>
  <w:num w:numId="4" w16cid:durableId="935793228">
    <w:abstractNumId w:val="7"/>
  </w:num>
  <w:num w:numId="5" w16cid:durableId="1489521242">
    <w:abstractNumId w:val="1"/>
  </w:num>
  <w:num w:numId="6" w16cid:durableId="443042579">
    <w:abstractNumId w:val="13"/>
  </w:num>
  <w:num w:numId="7" w16cid:durableId="307367939">
    <w:abstractNumId w:val="8"/>
  </w:num>
  <w:num w:numId="8" w16cid:durableId="1650791929">
    <w:abstractNumId w:val="3"/>
  </w:num>
  <w:num w:numId="9" w16cid:durableId="373165976">
    <w:abstractNumId w:val="11"/>
  </w:num>
  <w:num w:numId="10" w16cid:durableId="1234507772">
    <w:abstractNumId w:val="9"/>
  </w:num>
  <w:num w:numId="11" w16cid:durableId="1114905870">
    <w:abstractNumId w:val="12"/>
  </w:num>
  <w:num w:numId="12" w16cid:durableId="2040467507">
    <w:abstractNumId w:val="4"/>
  </w:num>
  <w:num w:numId="13" w16cid:durableId="1560167379">
    <w:abstractNumId w:val="10"/>
  </w:num>
  <w:num w:numId="14" w16cid:durableId="2110738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C0E"/>
    <w:rsid w:val="00007F1F"/>
    <w:rsid w:val="00012A44"/>
    <w:rsid w:val="00020355"/>
    <w:rsid w:val="000204FC"/>
    <w:rsid w:val="00021BDE"/>
    <w:rsid w:val="0002249A"/>
    <w:rsid w:val="000228B0"/>
    <w:rsid w:val="00023808"/>
    <w:rsid w:val="00036A6C"/>
    <w:rsid w:val="00037C09"/>
    <w:rsid w:val="000403F8"/>
    <w:rsid w:val="00045731"/>
    <w:rsid w:val="0005076A"/>
    <w:rsid w:val="000759CB"/>
    <w:rsid w:val="00077EAE"/>
    <w:rsid w:val="00082627"/>
    <w:rsid w:val="00085D63"/>
    <w:rsid w:val="000A48B7"/>
    <w:rsid w:val="000A588F"/>
    <w:rsid w:val="000B68B7"/>
    <w:rsid w:val="000B7A35"/>
    <w:rsid w:val="000C40B3"/>
    <w:rsid w:val="000D3658"/>
    <w:rsid w:val="000D4144"/>
    <w:rsid w:val="000D6647"/>
    <w:rsid w:val="000D7996"/>
    <w:rsid w:val="000E23ED"/>
    <w:rsid w:val="000E558B"/>
    <w:rsid w:val="000F07BE"/>
    <w:rsid w:val="000F5E33"/>
    <w:rsid w:val="001012C9"/>
    <w:rsid w:val="0012149F"/>
    <w:rsid w:val="0012184D"/>
    <w:rsid w:val="0012230F"/>
    <w:rsid w:val="00123705"/>
    <w:rsid w:val="00124B0A"/>
    <w:rsid w:val="00125DF3"/>
    <w:rsid w:val="001361E2"/>
    <w:rsid w:val="00143240"/>
    <w:rsid w:val="00151F47"/>
    <w:rsid w:val="001652AE"/>
    <w:rsid w:val="00167E40"/>
    <w:rsid w:val="00172F1C"/>
    <w:rsid w:val="00174E15"/>
    <w:rsid w:val="0018044E"/>
    <w:rsid w:val="0018157F"/>
    <w:rsid w:val="00181A62"/>
    <w:rsid w:val="0018205A"/>
    <w:rsid w:val="001826E2"/>
    <w:rsid w:val="0019602A"/>
    <w:rsid w:val="00197B31"/>
    <w:rsid w:val="001A093E"/>
    <w:rsid w:val="001A4E2C"/>
    <w:rsid w:val="001B0146"/>
    <w:rsid w:val="001B5EAD"/>
    <w:rsid w:val="001B7846"/>
    <w:rsid w:val="001C1648"/>
    <w:rsid w:val="001D46A5"/>
    <w:rsid w:val="001E0179"/>
    <w:rsid w:val="001E39F8"/>
    <w:rsid w:val="001E7CBD"/>
    <w:rsid w:val="001F0105"/>
    <w:rsid w:val="001F3A50"/>
    <w:rsid w:val="001F52AD"/>
    <w:rsid w:val="001F7890"/>
    <w:rsid w:val="002040EE"/>
    <w:rsid w:val="00225D22"/>
    <w:rsid w:val="002341E1"/>
    <w:rsid w:val="00241AAF"/>
    <w:rsid w:val="002427FD"/>
    <w:rsid w:val="00252B46"/>
    <w:rsid w:val="00257BF2"/>
    <w:rsid w:val="0026395D"/>
    <w:rsid w:val="00263B93"/>
    <w:rsid w:val="002678BC"/>
    <w:rsid w:val="002706B5"/>
    <w:rsid w:val="00276C14"/>
    <w:rsid w:val="002826F9"/>
    <w:rsid w:val="002A7FF7"/>
    <w:rsid w:val="002B0880"/>
    <w:rsid w:val="002B1A80"/>
    <w:rsid w:val="002B1D1C"/>
    <w:rsid w:val="002B35D3"/>
    <w:rsid w:val="002B784F"/>
    <w:rsid w:val="002C1DE4"/>
    <w:rsid w:val="002C49FA"/>
    <w:rsid w:val="002C5D0A"/>
    <w:rsid w:val="002C6001"/>
    <w:rsid w:val="002C6C4B"/>
    <w:rsid w:val="002C70F4"/>
    <w:rsid w:val="002D083F"/>
    <w:rsid w:val="002D4154"/>
    <w:rsid w:val="002E05FB"/>
    <w:rsid w:val="002E2DE9"/>
    <w:rsid w:val="002E67E4"/>
    <w:rsid w:val="002F448A"/>
    <w:rsid w:val="00305E7D"/>
    <w:rsid w:val="00324726"/>
    <w:rsid w:val="003276B5"/>
    <w:rsid w:val="00333796"/>
    <w:rsid w:val="00337232"/>
    <w:rsid w:val="0034155B"/>
    <w:rsid w:val="0034177E"/>
    <w:rsid w:val="00341847"/>
    <w:rsid w:val="00343D63"/>
    <w:rsid w:val="00344D48"/>
    <w:rsid w:val="00357C1C"/>
    <w:rsid w:val="00365CB5"/>
    <w:rsid w:val="0036779A"/>
    <w:rsid w:val="0037236B"/>
    <w:rsid w:val="0037390A"/>
    <w:rsid w:val="0037455C"/>
    <w:rsid w:val="00375D6F"/>
    <w:rsid w:val="003820C5"/>
    <w:rsid w:val="003A0120"/>
    <w:rsid w:val="003B407E"/>
    <w:rsid w:val="003B7E5D"/>
    <w:rsid w:val="003C0425"/>
    <w:rsid w:val="003C725D"/>
    <w:rsid w:val="003F01EB"/>
    <w:rsid w:val="003F1BD5"/>
    <w:rsid w:val="003F2B45"/>
    <w:rsid w:val="003F4628"/>
    <w:rsid w:val="003F542E"/>
    <w:rsid w:val="003F626E"/>
    <w:rsid w:val="00401134"/>
    <w:rsid w:val="00405FE8"/>
    <w:rsid w:val="004129F7"/>
    <w:rsid w:val="00415356"/>
    <w:rsid w:val="00417588"/>
    <w:rsid w:val="00420E87"/>
    <w:rsid w:val="00423B90"/>
    <w:rsid w:val="00431A98"/>
    <w:rsid w:val="004401CC"/>
    <w:rsid w:val="00451F46"/>
    <w:rsid w:val="00453780"/>
    <w:rsid w:val="0045392F"/>
    <w:rsid w:val="004556BC"/>
    <w:rsid w:val="00457431"/>
    <w:rsid w:val="004616BA"/>
    <w:rsid w:val="00464657"/>
    <w:rsid w:val="004647CD"/>
    <w:rsid w:val="0046652F"/>
    <w:rsid w:val="004679D0"/>
    <w:rsid w:val="00471281"/>
    <w:rsid w:val="00487150"/>
    <w:rsid w:val="00490B02"/>
    <w:rsid w:val="004928FD"/>
    <w:rsid w:val="00497812"/>
    <w:rsid w:val="004A4FC3"/>
    <w:rsid w:val="004A50DF"/>
    <w:rsid w:val="004A79A1"/>
    <w:rsid w:val="004A7ADE"/>
    <w:rsid w:val="004C1753"/>
    <w:rsid w:val="004C7536"/>
    <w:rsid w:val="004D172E"/>
    <w:rsid w:val="004D4684"/>
    <w:rsid w:val="004D56B7"/>
    <w:rsid w:val="004D65DF"/>
    <w:rsid w:val="004E13F0"/>
    <w:rsid w:val="004E7548"/>
    <w:rsid w:val="004F3616"/>
    <w:rsid w:val="00501AE0"/>
    <w:rsid w:val="00506B08"/>
    <w:rsid w:val="005077D4"/>
    <w:rsid w:val="00513FDF"/>
    <w:rsid w:val="00522BC2"/>
    <w:rsid w:val="00522E0C"/>
    <w:rsid w:val="00524851"/>
    <w:rsid w:val="00536969"/>
    <w:rsid w:val="0054330A"/>
    <w:rsid w:val="0054503B"/>
    <w:rsid w:val="005535D0"/>
    <w:rsid w:val="00564159"/>
    <w:rsid w:val="00565105"/>
    <w:rsid w:val="00567875"/>
    <w:rsid w:val="00570F85"/>
    <w:rsid w:val="005935CD"/>
    <w:rsid w:val="00594EE9"/>
    <w:rsid w:val="005975CA"/>
    <w:rsid w:val="005A1D4C"/>
    <w:rsid w:val="005A696E"/>
    <w:rsid w:val="005C64CB"/>
    <w:rsid w:val="005D595A"/>
    <w:rsid w:val="005D6083"/>
    <w:rsid w:val="005D700B"/>
    <w:rsid w:val="005F506A"/>
    <w:rsid w:val="006007C6"/>
    <w:rsid w:val="00601867"/>
    <w:rsid w:val="0061108D"/>
    <w:rsid w:val="00616444"/>
    <w:rsid w:val="0062123F"/>
    <w:rsid w:val="00624FAD"/>
    <w:rsid w:val="00627337"/>
    <w:rsid w:val="0062742F"/>
    <w:rsid w:val="00627BB4"/>
    <w:rsid w:val="0064097F"/>
    <w:rsid w:val="00644804"/>
    <w:rsid w:val="00655353"/>
    <w:rsid w:val="00660B09"/>
    <w:rsid w:val="00661A07"/>
    <w:rsid w:val="00662904"/>
    <w:rsid w:val="0066787B"/>
    <w:rsid w:val="00670DCA"/>
    <w:rsid w:val="00674D61"/>
    <w:rsid w:val="00677370"/>
    <w:rsid w:val="006775AE"/>
    <w:rsid w:val="0068718F"/>
    <w:rsid w:val="0069697D"/>
    <w:rsid w:val="006969AE"/>
    <w:rsid w:val="00697FE4"/>
    <w:rsid w:val="006A099B"/>
    <w:rsid w:val="006A12BC"/>
    <w:rsid w:val="006B1731"/>
    <w:rsid w:val="006B2629"/>
    <w:rsid w:val="006B53F4"/>
    <w:rsid w:val="006C2CD4"/>
    <w:rsid w:val="006C3302"/>
    <w:rsid w:val="006C41FD"/>
    <w:rsid w:val="006C42D8"/>
    <w:rsid w:val="006D02BA"/>
    <w:rsid w:val="006D1E71"/>
    <w:rsid w:val="006E5268"/>
    <w:rsid w:val="006F059E"/>
    <w:rsid w:val="006F6A61"/>
    <w:rsid w:val="00703BD0"/>
    <w:rsid w:val="00704C5D"/>
    <w:rsid w:val="00710EC2"/>
    <w:rsid w:val="00713BF8"/>
    <w:rsid w:val="00715821"/>
    <w:rsid w:val="00724B61"/>
    <w:rsid w:val="00726E92"/>
    <w:rsid w:val="00733E22"/>
    <w:rsid w:val="00737466"/>
    <w:rsid w:val="00741915"/>
    <w:rsid w:val="00746CDD"/>
    <w:rsid w:val="00753030"/>
    <w:rsid w:val="007671B9"/>
    <w:rsid w:val="00767616"/>
    <w:rsid w:val="0077340B"/>
    <w:rsid w:val="00774388"/>
    <w:rsid w:val="00782E0A"/>
    <w:rsid w:val="00784B88"/>
    <w:rsid w:val="0078776E"/>
    <w:rsid w:val="00790CFD"/>
    <w:rsid w:val="007B008C"/>
    <w:rsid w:val="007C127A"/>
    <w:rsid w:val="007C29C9"/>
    <w:rsid w:val="007C2E4B"/>
    <w:rsid w:val="007C4A1A"/>
    <w:rsid w:val="007C4C25"/>
    <w:rsid w:val="007D5B74"/>
    <w:rsid w:val="007E370F"/>
    <w:rsid w:val="007E5439"/>
    <w:rsid w:val="007E67F7"/>
    <w:rsid w:val="007F5910"/>
    <w:rsid w:val="00806E7D"/>
    <w:rsid w:val="00833900"/>
    <w:rsid w:val="00833E63"/>
    <w:rsid w:val="008466C6"/>
    <w:rsid w:val="00846871"/>
    <w:rsid w:val="0085495A"/>
    <w:rsid w:val="00864B57"/>
    <w:rsid w:val="0086526C"/>
    <w:rsid w:val="00873542"/>
    <w:rsid w:val="00873A9A"/>
    <w:rsid w:val="00876F30"/>
    <w:rsid w:val="00897252"/>
    <w:rsid w:val="008974D1"/>
    <w:rsid w:val="0089760E"/>
    <w:rsid w:val="008A04F1"/>
    <w:rsid w:val="008C6830"/>
    <w:rsid w:val="008D4C29"/>
    <w:rsid w:val="008E30EB"/>
    <w:rsid w:val="008E4AAD"/>
    <w:rsid w:val="008F0F58"/>
    <w:rsid w:val="008F1655"/>
    <w:rsid w:val="008F4B74"/>
    <w:rsid w:val="009102B6"/>
    <w:rsid w:val="009109B4"/>
    <w:rsid w:val="00910EC0"/>
    <w:rsid w:val="00911CE0"/>
    <w:rsid w:val="0091433C"/>
    <w:rsid w:val="0091796F"/>
    <w:rsid w:val="00922D70"/>
    <w:rsid w:val="0092545B"/>
    <w:rsid w:val="00925D36"/>
    <w:rsid w:val="00936166"/>
    <w:rsid w:val="00937999"/>
    <w:rsid w:val="00941875"/>
    <w:rsid w:val="00941B2C"/>
    <w:rsid w:val="00941DB5"/>
    <w:rsid w:val="009500E8"/>
    <w:rsid w:val="009517BE"/>
    <w:rsid w:val="00953F8D"/>
    <w:rsid w:val="00961169"/>
    <w:rsid w:val="00966FE8"/>
    <w:rsid w:val="00980C40"/>
    <w:rsid w:val="00984605"/>
    <w:rsid w:val="00985322"/>
    <w:rsid w:val="00986669"/>
    <w:rsid w:val="009923CC"/>
    <w:rsid w:val="00994B56"/>
    <w:rsid w:val="009A0080"/>
    <w:rsid w:val="009A51D5"/>
    <w:rsid w:val="009B57BF"/>
    <w:rsid w:val="009B7E53"/>
    <w:rsid w:val="009D405A"/>
    <w:rsid w:val="009D730D"/>
    <w:rsid w:val="009E24FA"/>
    <w:rsid w:val="009E3EA1"/>
    <w:rsid w:val="00A02650"/>
    <w:rsid w:val="00A20E7F"/>
    <w:rsid w:val="00A21946"/>
    <w:rsid w:val="00A35752"/>
    <w:rsid w:val="00A424B5"/>
    <w:rsid w:val="00A44081"/>
    <w:rsid w:val="00A44F73"/>
    <w:rsid w:val="00A52D6B"/>
    <w:rsid w:val="00A61582"/>
    <w:rsid w:val="00A6314B"/>
    <w:rsid w:val="00A73F56"/>
    <w:rsid w:val="00A83B69"/>
    <w:rsid w:val="00A8623E"/>
    <w:rsid w:val="00A92909"/>
    <w:rsid w:val="00AA0C67"/>
    <w:rsid w:val="00AA42E1"/>
    <w:rsid w:val="00AA7067"/>
    <w:rsid w:val="00AB1D73"/>
    <w:rsid w:val="00AB754D"/>
    <w:rsid w:val="00AC0AD9"/>
    <w:rsid w:val="00AC2D03"/>
    <w:rsid w:val="00AD4FA7"/>
    <w:rsid w:val="00AE0C96"/>
    <w:rsid w:val="00AE676D"/>
    <w:rsid w:val="00AF6697"/>
    <w:rsid w:val="00AF7261"/>
    <w:rsid w:val="00AF7A9C"/>
    <w:rsid w:val="00B15B38"/>
    <w:rsid w:val="00B16D19"/>
    <w:rsid w:val="00B24295"/>
    <w:rsid w:val="00B41F5F"/>
    <w:rsid w:val="00B4224C"/>
    <w:rsid w:val="00B42765"/>
    <w:rsid w:val="00B5057C"/>
    <w:rsid w:val="00B5127C"/>
    <w:rsid w:val="00B52202"/>
    <w:rsid w:val="00B57152"/>
    <w:rsid w:val="00B57303"/>
    <w:rsid w:val="00B658FA"/>
    <w:rsid w:val="00B74C0E"/>
    <w:rsid w:val="00B76350"/>
    <w:rsid w:val="00B82FE4"/>
    <w:rsid w:val="00B871A5"/>
    <w:rsid w:val="00B94E48"/>
    <w:rsid w:val="00B967BC"/>
    <w:rsid w:val="00BC0B6A"/>
    <w:rsid w:val="00BC1BCA"/>
    <w:rsid w:val="00BC3EF7"/>
    <w:rsid w:val="00BC7D77"/>
    <w:rsid w:val="00BD05A6"/>
    <w:rsid w:val="00BD3F42"/>
    <w:rsid w:val="00BE2420"/>
    <w:rsid w:val="00BE6E44"/>
    <w:rsid w:val="00BE77EA"/>
    <w:rsid w:val="00BE7DB0"/>
    <w:rsid w:val="00BF5300"/>
    <w:rsid w:val="00BF76F6"/>
    <w:rsid w:val="00C05704"/>
    <w:rsid w:val="00C10934"/>
    <w:rsid w:val="00C10DD0"/>
    <w:rsid w:val="00C11107"/>
    <w:rsid w:val="00C2084F"/>
    <w:rsid w:val="00C24656"/>
    <w:rsid w:val="00C25A40"/>
    <w:rsid w:val="00C25F83"/>
    <w:rsid w:val="00C261D2"/>
    <w:rsid w:val="00C37CEF"/>
    <w:rsid w:val="00C45774"/>
    <w:rsid w:val="00C559DD"/>
    <w:rsid w:val="00C6352F"/>
    <w:rsid w:val="00C657DE"/>
    <w:rsid w:val="00C65B76"/>
    <w:rsid w:val="00C71BED"/>
    <w:rsid w:val="00C7742D"/>
    <w:rsid w:val="00C817DB"/>
    <w:rsid w:val="00C8497A"/>
    <w:rsid w:val="00C9155A"/>
    <w:rsid w:val="00C9317A"/>
    <w:rsid w:val="00C934D7"/>
    <w:rsid w:val="00C946C7"/>
    <w:rsid w:val="00C953E9"/>
    <w:rsid w:val="00C960F5"/>
    <w:rsid w:val="00CB1260"/>
    <w:rsid w:val="00CB786D"/>
    <w:rsid w:val="00CC134E"/>
    <w:rsid w:val="00CC20FD"/>
    <w:rsid w:val="00CC5B14"/>
    <w:rsid w:val="00CD409D"/>
    <w:rsid w:val="00CF0C53"/>
    <w:rsid w:val="00CF7350"/>
    <w:rsid w:val="00D04B48"/>
    <w:rsid w:val="00D0637C"/>
    <w:rsid w:val="00D1691D"/>
    <w:rsid w:val="00D24026"/>
    <w:rsid w:val="00D24807"/>
    <w:rsid w:val="00D25097"/>
    <w:rsid w:val="00D32CA5"/>
    <w:rsid w:val="00D411EC"/>
    <w:rsid w:val="00D4191F"/>
    <w:rsid w:val="00D43B1C"/>
    <w:rsid w:val="00D45AF6"/>
    <w:rsid w:val="00D5502C"/>
    <w:rsid w:val="00D67FC3"/>
    <w:rsid w:val="00D80801"/>
    <w:rsid w:val="00D8244F"/>
    <w:rsid w:val="00DA2B4D"/>
    <w:rsid w:val="00DA7755"/>
    <w:rsid w:val="00DC0CD7"/>
    <w:rsid w:val="00DC67A0"/>
    <w:rsid w:val="00DD07D7"/>
    <w:rsid w:val="00DD1CD5"/>
    <w:rsid w:val="00DD30FD"/>
    <w:rsid w:val="00DD6156"/>
    <w:rsid w:val="00DD7699"/>
    <w:rsid w:val="00DE3884"/>
    <w:rsid w:val="00DE4BC3"/>
    <w:rsid w:val="00E006EB"/>
    <w:rsid w:val="00E0464F"/>
    <w:rsid w:val="00E129FE"/>
    <w:rsid w:val="00E206F3"/>
    <w:rsid w:val="00E34FDF"/>
    <w:rsid w:val="00E35980"/>
    <w:rsid w:val="00E42562"/>
    <w:rsid w:val="00E461BB"/>
    <w:rsid w:val="00E504B3"/>
    <w:rsid w:val="00E514F9"/>
    <w:rsid w:val="00E613C6"/>
    <w:rsid w:val="00E77BE5"/>
    <w:rsid w:val="00E81999"/>
    <w:rsid w:val="00E8423A"/>
    <w:rsid w:val="00E84E49"/>
    <w:rsid w:val="00E87AFC"/>
    <w:rsid w:val="00E925A4"/>
    <w:rsid w:val="00E94EF4"/>
    <w:rsid w:val="00E96633"/>
    <w:rsid w:val="00EA19CB"/>
    <w:rsid w:val="00EA1AA5"/>
    <w:rsid w:val="00EA2634"/>
    <w:rsid w:val="00EA2ABB"/>
    <w:rsid w:val="00EA3069"/>
    <w:rsid w:val="00EA724E"/>
    <w:rsid w:val="00EA7785"/>
    <w:rsid w:val="00ED0B51"/>
    <w:rsid w:val="00EE408B"/>
    <w:rsid w:val="00EE66AB"/>
    <w:rsid w:val="00EF5AE3"/>
    <w:rsid w:val="00F05E23"/>
    <w:rsid w:val="00F116E9"/>
    <w:rsid w:val="00F11B23"/>
    <w:rsid w:val="00F14813"/>
    <w:rsid w:val="00F22AA7"/>
    <w:rsid w:val="00F24C5C"/>
    <w:rsid w:val="00F256F4"/>
    <w:rsid w:val="00F25826"/>
    <w:rsid w:val="00F26A2F"/>
    <w:rsid w:val="00F27078"/>
    <w:rsid w:val="00F27761"/>
    <w:rsid w:val="00F341BB"/>
    <w:rsid w:val="00F370B7"/>
    <w:rsid w:val="00F408BA"/>
    <w:rsid w:val="00F41290"/>
    <w:rsid w:val="00F41BE8"/>
    <w:rsid w:val="00F440A5"/>
    <w:rsid w:val="00F45EF8"/>
    <w:rsid w:val="00F46810"/>
    <w:rsid w:val="00F522ED"/>
    <w:rsid w:val="00F52397"/>
    <w:rsid w:val="00F52E32"/>
    <w:rsid w:val="00F53DA9"/>
    <w:rsid w:val="00F55AED"/>
    <w:rsid w:val="00F6240F"/>
    <w:rsid w:val="00F7099E"/>
    <w:rsid w:val="00F75B0A"/>
    <w:rsid w:val="00F76737"/>
    <w:rsid w:val="00F818FF"/>
    <w:rsid w:val="00F83B90"/>
    <w:rsid w:val="00F87245"/>
    <w:rsid w:val="00F96668"/>
    <w:rsid w:val="00FA266F"/>
    <w:rsid w:val="00FB35B5"/>
    <w:rsid w:val="00FB5E04"/>
    <w:rsid w:val="00FC55D6"/>
    <w:rsid w:val="00FD4928"/>
    <w:rsid w:val="00FD6081"/>
    <w:rsid w:val="00FD650A"/>
    <w:rsid w:val="00FD6AC9"/>
    <w:rsid w:val="00FD6C91"/>
    <w:rsid w:val="00FF0AD0"/>
    <w:rsid w:val="00FF0F5A"/>
    <w:rsid w:val="00FF26FE"/>
    <w:rsid w:val="00FF43D4"/>
    <w:rsid w:val="00FF5499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5FB7E2"/>
  <w15:docId w15:val="{72E4BD19-FA58-4C6F-91E9-97D8F9E10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5752"/>
    <w:rPr>
      <w:sz w:val="24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4C0E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B74C0E"/>
    <w:pPr>
      <w:tabs>
        <w:tab w:val="center" w:pos="4320"/>
        <w:tab w:val="right" w:pos="8640"/>
      </w:tabs>
    </w:pPr>
  </w:style>
  <w:style w:type="table" w:styleId="a6">
    <w:name w:val="Table Grid"/>
    <w:basedOn w:val="a1"/>
    <w:rsid w:val="00B7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B74C0E"/>
    <w:rPr>
      <w:color w:val="0000FF"/>
      <w:u w:val="single"/>
    </w:rPr>
  </w:style>
  <w:style w:type="paragraph" w:styleId="a8">
    <w:name w:val="Balloon Text"/>
    <w:basedOn w:val="a"/>
    <w:semiHidden/>
    <w:rsid w:val="00941DB5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C71BED"/>
    <w:rPr>
      <w:color w:val="808080"/>
    </w:rPr>
  </w:style>
  <w:style w:type="paragraph" w:styleId="aa">
    <w:name w:val="List Paragraph"/>
    <w:basedOn w:val="a"/>
    <w:uiPriority w:val="34"/>
    <w:qFormat/>
    <w:rsid w:val="00EA2634"/>
    <w:pPr>
      <w:ind w:leftChars="400" w:left="840"/>
    </w:pPr>
  </w:style>
  <w:style w:type="character" w:customStyle="1" w:styleId="a4">
    <w:name w:val="ヘッダー (文字)"/>
    <w:basedOn w:val="a0"/>
    <w:link w:val="a3"/>
    <w:rsid w:val="009E24FA"/>
    <w:rPr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5959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87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ISI%20-%20Doc\ISI%20Japan\Application%20Forms\ShorttermApplicationform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CEB293A-B2E9-4B3F-89B7-A8A01C6C2DFA}"/>
      </w:docPartPr>
      <w:docPartBody>
        <w:p w:rsidR="00AA1F50" w:rsidRDefault="0035377F">
          <w:r w:rsidRPr="00AF0B7A">
            <w:rPr>
              <w:rStyle w:val="a3"/>
              <w:rFonts w:hint="eastAsia"/>
            </w:rPr>
            <w:t>ここをクリックして日付を入力してください。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hyphenationZone w:val="42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77F"/>
    <w:rsid w:val="00023808"/>
    <w:rsid w:val="000C4590"/>
    <w:rsid w:val="00171E00"/>
    <w:rsid w:val="001A093E"/>
    <w:rsid w:val="002B3C83"/>
    <w:rsid w:val="002C1DE4"/>
    <w:rsid w:val="002C70F4"/>
    <w:rsid w:val="002E541F"/>
    <w:rsid w:val="0034177E"/>
    <w:rsid w:val="0035377F"/>
    <w:rsid w:val="0037455C"/>
    <w:rsid w:val="003820C5"/>
    <w:rsid w:val="00417EE0"/>
    <w:rsid w:val="00464F60"/>
    <w:rsid w:val="00475D0F"/>
    <w:rsid w:val="00524851"/>
    <w:rsid w:val="00715821"/>
    <w:rsid w:val="007E67F7"/>
    <w:rsid w:val="00835797"/>
    <w:rsid w:val="00994B56"/>
    <w:rsid w:val="009B57BF"/>
    <w:rsid w:val="009F4228"/>
    <w:rsid w:val="009F7333"/>
    <w:rsid w:val="00A60154"/>
    <w:rsid w:val="00AA1F50"/>
    <w:rsid w:val="00BE6E44"/>
    <w:rsid w:val="00CB786D"/>
    <w:rsid w:val="00D24095"/>
    <w:rsid w:val="00D80801"/>
    <w:rsid w:val="00DC0CD7"/>
    <w:rsid w:val="00E87899"/>
    <w:rsid w:val="00EE66AB"/>
    <w:rsid w:val="00EF7129"/>
    <w:rsid w:val="00F1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75D0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8A304-64A9-4C6F-BB77-79DCD693F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ShorttermApplicationform.dot</Template>
  <TotalTime>7</TotalTime>
  <Pages>2</Pages>
  <Words>1239</Words>
  <Characters>8003</Characters>
  <Application>Microsoft Office Word</Application>
  <DocSecurity>0</DocSecurity>
  <Lines>381</Lines>
  <Paragraphs>318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Short term Application form</vt:lpstr>
      <vt:lpstr>Short term Application form</vt:lpstr>
    </vt:vector>
  </TitlesOfParts>
  <Company>ISI Global</Company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term Application form</dc:title>
  <dc:creator>多田 祐治</dc:creator>
  <cp:lastModifiedBy>髙山　むつ実</cp:lastModifiedBy>
  <cp:revision>5</cp:revision>
  <cp:lastPrinted>2017-08-23T11:16:00Z</cp:lastPrinted>
  <dcterms:created xsi:type="dcterms:W3CDTF">2025-06-24T09:34:00Z</dcterms:created>
  <dcterms:modified xsi:type="dcterms:W3CDTF">2025-12-01T09:25:00Z</dcterms:modified>
</cp:coreProperties>
</file>