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2B7817" w:rsidRPr="002B7817" w14:paraId="0286B84D" w14:textId="77777777" w:rsidTr="0047739D">
        <w:trPr>
          <w:trHeight w:val="624"/>
          <w:jc w:val="center"/>
        </w:trPr>
        <w:tc>
          <w:tcPr>
            <w:tcW w:w="1716" w:type="dxa"/>
            <w:vMerge w:val="restart"/>
          </w:tcPr>
          <w:p w14:paraId="54EF38B6" w14:textId="38BCAED5" w:rsidR="001F7890" w:rsidRPr="002B7817" w:rsidRDefault="0047739D" w:rsidP="001B6165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2B781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61FDC586" wp14:editId="0F0A558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-58024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785F7E8C" w14:textId="37B08411" w:rsidR="001F7890" w:rsidRPr="002B7817" w:rsidRDefault="00E55567" w:rsidP="0047739D">
            <w:pPr>
              <w:spacing w:line="280" w:lineRule="exact"/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Domanda per i corsi </w:t>
            </w:r>
            <w:r w:rsidR="00296963"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>a breve termine</w:t>
            </w:r>
            <w:r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 </w:t>
            </w:r>
            <w:r w:rsidR="00F2209D"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per l’anno </w:t>
            </w:r>
            <w:r w:rsidR="00677370" w:rsidRPr="002B781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202</w:t>
            </w:r>
            <w:r w:rsidR="00594CCA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6</w:t>
            </w:r>
            <w:r w:rsidR="00464657" w:rsidRPr="002B781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 xml:space="preserve"> </w:t>
            </w:r>
          </w:p>
        </w:tc>
      </w:tr>
      <w:tr w:rsidR="002B7817" w:rsidRPr="002B7817" w14:paraId="19F0A6C0" w14:textId="77777777" w:rsidTr="001B6165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055903C5" w14:textId="77777777" w:rsidR="001F7890" w:rsidRPr="002B7817" w:rsidRDefault="001F7890" w:rsidP="001B6165">
            <w:pPr>
              <w:pStyle w:val="a3"/>
              <w:rPr>
                <w:lang w:val="it-IT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42F24CF9" w14:textId="77777777" w:rsidR="001F7890" w:rsidRPr="002B7817" w:rsidRDefault="001F7890" w:rsidP="008D78E9">
            <w:pPr>
              <w:pStyle w:val="a3"/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5737798D" w14:textId="2FC549D4" w:rsidR="006C5932" w:rsidRPr="006D4E19" w:rsidRDefault="006D4E19" w:rsidP="008D78E9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D4E19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〒160-6112 12º piano, Sumitomo Fudosan Shinjuku Grand Tower, 8-17-1 Nishi-Shinjuku, Shinjuku-ku, Tokyo</w:t>
            </w:r>
          </w:p>
          <w:p w14:paraId="148DAB48" w14:textId="1C8DAD4F" w:rsidR="001F7890" w:rsidRPr="002B7817" w:rsidRDefault="006C5932" w:rsidP="008D78E9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C59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TEL : +81-3-5962-0405 　FAX : +81-3-5937-0477 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0562F950" w14:textId="5C0EA429" w:rsidR="00B16D19" w:rsidRPr="002B7817" w:rsidRDefault="005C29B1" w:rsidP="0047739D">
      <w:pPr>
        <w:spacing w:line="220" w:lineRule="exact"/>
        <w:rPr>
          <w:rFonts w:ascii="Meiryo UI" w:eastAsia="Meiryo UI" w:hAnsi="Meiryo UI" w:cs="Meiryo UI"/>
          <w:sz w:val="16"/>
          <w:szCs w:val="23"/>
          <w:lang w:val="es-ES" w:eastAsia="ja-JP"/>
        </w:rPr>
      </w:pPr>
      <w:r w:rsidRPr="002B7817">
        <w:rPr>
          <w:rFonts w:ascii="Meiryo UI" w:eastAsia="Meiryo UI" w:hAnsi="Meiryo UI" w:cs="Meiryo UI"/>
          <w:sz w:val="16"/>
          <w:szCs w:val="23"/>
          <w:lang w:val="es-ES"/>
        </w:rPr>
        <w:t>N.B.: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Il presente documento deve essere completato interamente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Si prega 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di scrivere in modo chiaro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e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di assicurar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>s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i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di spuntare le caselle appropriate </w:t>
      </w:r>
      <w:r w:rsidR="00FA6207" w:rsidRPr="002B7817">
        <w:rPr>
          <w:rFonts w:ascii="Wingdings" w:eastAsia="Wingdings" w:hAnsi="Wingdings" w:cs="Wingdings"/>
          <w:sz w:val="16"/>
          <w:szCs w:val="23"/>
        </w:rPr>
        <w:t>þ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prima di stampare e inviare il seguente il documento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</w:p>
    <w:p w14:paraId="41032623" w14:textId="15748B1E" w:rsidR="00045731" w:rsidRPr="002B7817" w:rsidRDefault="00E2339B" w:rsidP="0047739D">
      <w:pPr>
        <w:spacing w:line="200" w:lineRule="exact"/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</w:pP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Col presente documento, dichiaro di voler fare richiesta per cors</w:t>
      </w:r>
      <w:r w:rsidR="73884DBA"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o</w:t>
      </w: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brev</w:t>
      </w:r>
      <w:r w:rsidR="6A396976"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e</w:t>
      </w: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dell’anno 202</w:t>
      </w:r>
      <w:r w:rsidR="00E521EE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6</w:t>
      </w:r>
      <w:r w:rsidR="00985322" w:rsidRPr="002B7817"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  <w:t>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4"/>
        <w:gridCol w:w="1128"/>
        <w:gridCol w:w="205"/>
        <w:gridCol w:w="1071"/>
        <w:gridCol w:w="397"/>
        <w:gridCol w:w="34"/>
        <w:gridCol w:w="280"/>
        <w:gridCol w:w="226"/>
        <w:gridCol w:w="56"/>
        <w:gridCol w:w="120"/>
        <w:gridCol w:w="6"/>
        <w:gridCol w:w="645"/>
        <w:gridCol w:w="476"/>
        <w:gridCol w:w="14"/>
        <w:gridCol w:w="162"/>
        <w:gridCol w:w="624"/>
        <w:gridCol w:w="506"/>
        <w:gridCol w:w="254"/>
        <w:gridCol w:w="332"/>
        <w:gridCol w:w="409"/>
        <w:gridCol w:w="1122"/>
        <w:gridCol w:w="70"/>
        <w:gridCol w:w="283"/>
        <w:gridCol w:w="621"/>
        <w:gridCol w:w="159"/>
        <w:gridCol w:w="133"/>
        <w:gridCol w:w="647"/>
      </w:tblGrid>
      <w:tr w:rsidR="002B7817" w:rsidRPr="002B7817" w14:paraId="5A2D3759" w14:textId="77777777" w:rsidTr="00C36FC6">
        <w:trPr>
          <w:trHeight w:val="331"/>
        </w:trPr>
        <w:tc>
          <w:tcPr>
            <w:tcW w:w="10884" w:type="dxa"/>
            <w:gridSpan w:val="27"/>
            <w:tcBorders>
              <w:bottom w:val="single" w:sz="12" w:space="0" w:color="auto"/>
            </w:tcBorders>
            <w:vAlign w:val="center"/>
          </w:tcPr>
          <w:p w14:paraId="30DAEFC5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Informazioni del richiedente</w:t>
            </w:r>
          </w:p>
        </w:tc>
      </w:tr>
      <w:tr w:rsidR="002B7817" w:rsidRPr="002B7817" w14:paraId="2D1A76A3" w14:textId="77777777" w:rsidTr="00E521EE">
        <w:trPr>
          <w:trHeight w:val="274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8EC" w14:textId="2B66F908" w:rsidR="0069697D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2B7817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Cognome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13473551" w14:textId="65948250" w:rsidR="006A12BC" w:rsidRPr="002B7817" w:rsidRDefault="4CC643CE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730FF36E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3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2504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9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D3F5" w14:textId="7F113AE7" w:rsidR="0069697D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2B7817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Nome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5F453F1C" w14:textId="668DDD11" w:rsidR="006A12BC" w:rsidRPr="002B7817" w:rsidRDefault="0CD87CCD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05DF142A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E98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3DFCDC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6AA08" wp14:editId="45BE24C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15240</wp:posOffset>
                      </wp:positionV>
                      <wp:extent cx="1133475" cy="1004570"/>
                      <wp:effectExtent l="19050" t="19050" r="28575" b="241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0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68C7C" w14:textId="77777777" w:rsidR="001B6165" w:rsidRPr="00667489" w:rsidRDefault="001B6165" w:rsidP="00FF110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67489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Fotografia</w:t>
                                  </w:r>
                                </w:p>
                                <w:p w14:paraId="0F6F60FC" w14:textId="77777777" w:rsidR="00667489" w:rsidRPr="00667489" w:rsidRDefault="00667489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39383455" w14:textId="77777777" w:rsidR="001B6165" w:rsidRPr="00FF1109" w:rsidRDefault="001B6165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2"/>
                                      <w:szCs w:val="12"/>
                                      <w:lang w:val="it-IT" w:eastAsia="ja-JP"/>
                                    </w:rPr>
                                  </w:pPr>
                                  <w:r w:rsidRPr="00FF1109">
                                    <w:rPr>
                                      <w:rFonts w:ascii="Meiryo UI" w:eastAsia="Meiryo UI" w:hAnsi="Meiryo UI" w:cs="Arial"/>
                                      <w:sz w:val="12"/>
                                      <w:szCs w:val="12"/>
                                      <w:lang w:val="es-ES" w:eastAsia="ja-JP"/>
                                    </w:rPr>
                                    <w:t xml:space="preserve">*Vi </w:t>
                                  </w:r>
                                  <w:r w:rsidRPr="00FF1109">
                                    <w:rPr>
                                      <w:rFonts w:ascii="Meiryo UI" w:eastAsia="Meiryo UI" w:hAnsi="Meiryo UI" w:cs="Arial" w:hint="eastAsia"/>
                                      <w:sz w:val="12"/>
                                      <w:szCs w:val="12"/>
                                      <w:lang w:val="it-IT" w:eastAsia="ja-JP"/>
                                    </w:rPr>
                                    <w:t>preghiamo di inviarci la vostra foto in formato digitale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6A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5pt;margin-top:1.2pt;width:89.25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" strokeweight="2.25pt">
                      <v:textbox>
                        <w:txbxContent>
                          <w:p w14:paraId="1FB68C7C" w14:textId="77777777" w:rsidR="001B6165" w:rsidRPr="00667489" w:rsidRDefault="001B6165" w:rsidP="00FF110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67489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  <w:t>Fotografia</w:t>
                            </w:r>
                          </w:p>
                          <w:p w14:paraId="0F6F60FC" w14:textId="77777777" w:rsidR="00667489" w:rsidRPr="00667489" w:rsidRDefault="00667489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39383455" w14:textId="77777777" w:rsidR="001B6165" w:rsidRPr="00FF1109" w:rsidRDefault="001B6165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2"/>
                                <w:szCs w:val="12"/>
                                <w:lang w:val="it-IT" w:eastAsia="ja-JP"/>
                              </w:rPr>
                            </w:pPr>
                            <w:r w:rsidRPr="00FF1109">
                              <w:rPr>
                                <w:rFonts w:ascii="Meiryo UI" w:eastAsia="Meiryo UI" w:hAnsi="Meiryo UI" w:cs="Arial"/>
                                <w:sz w:val="12"/>
                                <w:szCs w:val="12"/>
                                <w:lang w:val="es-ES" w:eastAsia="ja-JP"/>
                              </w:rPr>
                              <w:t xml:space="preserve">*Vi </w:t>
                            </w:r>
                            <w:r w:rsidRPr="00FF1109">
                              <w:rPr>
                                <w:rFonts w:ascii="Meiryo UI" w:eastAsia="Meiryo UI" w:hAnsi="Meiryo UI" w:cs="Arial" w:hint="eastAsia"/>
                                <w:sz w:val="12"/>
                                <w:szCs w:val="12"/>
                                <w:lang w:val="it-IT" w:eastAsia="ja-JP"/>
                              </w:rPr>
                              <w:t>preghiamo di inviarci la vostra foto in formato digitale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7817" w:rsidRPr="002B7817" w14:paraId="2A5F8DAA" w14:textId="77777777" w:rsidTr="00E521EE">
        <w:trPr>
          <w:trHeight w:val="233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62893" w14:textId="77777777" w:rsidR="00DD07D7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Indirizzo</w:t>
            </w:r>
            <w:r w:rsidR="00DD07D7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431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F75AD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03A26BCE" w14:textId="77777777" w:rsidR="00DD07D7" w:rsidRPr="002B7817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90E7E5A" w14:textId="77777777" w:rsidR="00DD07D7" w:rsidRPr="002B7817" w:rsidRDefault="000E617D" w:rsidP="005F70F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Tel</w:t>
            </w:r>
            <w:r w:rsidR="00DD07D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3" w:type="dxa"/>
            <w:gridSpan w:val="5"/>
            <w:vMerge/>
            <w:vAlign w:val="center"/>
          </w:tcPr>
          <w:p w14:paraId="0C12053C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09BEB198" w14:textId="77777777" w:rsidTr="00E521EE">
        <w:trPr>
          <w:trHeight w:val="77"/>
        </w:trPr>
        <w:tc>
          <w:tcPr>
            <w:tcW w:w="20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A7572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31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86338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D315C9" w14:textId="2087CF19" w:rsidR="00DD07D7" w:rsidRPr="002B7817" w:rsidRDefault="000E617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ID d</w:t>
            </w:r>
            <w:r w:rsidR="00E521EE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LINE</w:t>
            </w:r>
            <w:r w:rsidR="00DD07D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3" w:type="dxa"/>
            <w:gridSpan w:val="5"/>
            <w:vMerge/>
            <w:vAlign w:val="center"/>
          </w:tcPr>
          <w:p w14:paraId="10F7B3F0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32239A18" w14:textId="77777777" w:rsidTr="00E521EE">
        <w:trPr>
          <w:trHeight w:val="11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A8B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3835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E8F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Data di nascita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D9B" w14:textId="77777777" w:rsidR="009A0080" w:rsidRPr="002B7817" w:rsidRDefault="008C5192" w:rsidP="005F70F6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F70F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  </w:t>
                </w:r>
                <w:r w:rsidR="00007F1F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5F70F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GG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</w:p>
        </w:tc>
        <w:tc>
          <w:tcPr>
            <w:tcW w:w="184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91BFD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30C6BFEA" w14:textId="77777777" w:rsidTr="00E521EE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4C0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sso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EE8" w14:textId="43BF845B" w:rsidR="009A0080" w:rsidRPr="002B7817" w:rsidRDefault="008C5192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F70F6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M</w:t>
            </w:r>
            <w:r w:rsidR="005F70F6" w:rsidRPr="002B7817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aschio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Fem</w:t>
            </w:r>
            <w:r w:rsidR="005F70F6" w:rsidRPr="002B7817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ina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D38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Nazionalit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à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FC3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14:paraId="1DBB2D54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7EE70EAB" w14:textId="77777777" w:rsidTr="00E521EE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A06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Numero di passaporto</w:t>
            </w:r>
            <w:r w:rsidR="00DE4BC3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61A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8D5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Scadenza</w:t>
            </w:r>
            <w:r w:rsidR="00DE4BC3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1A2CBF7D" w14:textId="74EC4AE0" w:rsidR="33288FC2" w:rsidRPr="00BC7322" w:rsidRDefault="005F70F6" w:rsidP="00BC7322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BC7322"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  <w:t>AAAA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/              </w:t>
                </w:r>
                <w:r w:rsidR="00007F1F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CB1260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>MM/</w:t>
                </w:r>
                <w:r w:rsidR="00457431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    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FC55D6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BF5300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</w:t>
                </w:r>
                <w:r w:rsidRPr="00BC7322"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  <w:t>GG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/             </w:t>
                </w:r>
              </w:p>
            </w:sdtContent>
          </w:sdt>
        </w:tc>
        <w:tc>
          <w:tcPr>
            <w:tcW w:w="1843" w:type="dxa"/>
            <w:gridSpan w:val="5"/>
            <w:vMerge/>
            <w:vAlign w:val="center"/>
          </w:tcPr>
          <w:p w14:paraId="55C8440A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771AE525" w14:textId="77777777" w:rsidTr="00795C91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AA90" w14:textId="77777777" w:rsidR="006969AE" w:rsidRPr="002B7817" w:rsidRDefault="00B8706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Occupazione</w:t>
            </w:r>
            <w:r w:rsidR="006969AE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447" w14:textId="77777777" w:rsidR="006969AE" w:rsidRPr="002B7817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C9F3" w14:textId="77777777" w:rsidR="006969AE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Nome dell’azienda o della scuola</w:t>
            </w:r>
            <w:r w:rsidR="006969AE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4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C52A2" w14:textId="77777777" w:rsidR="006969AE" w:rsidRPr="002B7817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</w:tr>
      <w:tr w:rsidR="002B7817" w:rsidRPr="002B7817" w14:paraId="4C12867F" w14:textId="77777777" w:rsidTr="00795C91">
        <w:trPr>
          <w:trHeight w:val="94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79C" w14:textId="340996B0" w:rsidR="00447354" w:rsidRPr="002B7817" w:rsidRDefault="0044735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Tipo di Visto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02685" w14:textId="6DCB29A7" w:rsidR="00447354" w:rsidRPr="002B7817" w:rsidRDefault="008C519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657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Turistico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4104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per Vacanza-Lavoro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6938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di Lavoro </w:t>
            </w:r>
            <w:r w:rsidR="55D4D6B5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lunga permanenza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59390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Familiare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1201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Altro(  </w:t>
            </w:r>
            <w:r w:rsidR="00467DDE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       )</w:t>
            </w:r>
          </w:p>
        </w:tc>
      </w:tr>
      <w:tr w:rsidR="002B7817" w:rsidRPr="002B7817" w14:paraId="35E7DB2F" w14:textId="77777777" w:rsidTr="00E521EE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6D2" w14:textId="5FA42CE6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Contatto di emergenza:</w:t>
            </w:r>
            <w:r w:rsidR="00E521EE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694375" w14:textId="4602394D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Nome:</w:t>
            </w:r>
          </w:p>
        </w:tc>
        <w:tc>
          <w:tcPr>
            <w:tcW w:w="210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4DAF15" w14:textId="0F12C880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42685C" w14:textId="337A67C7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Relazione con il richiedente: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B5F794" w14:textId="5A7B12DF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Paese:</w:t>
            </w:r>
          </w:p>
        </w:tc>
      </w:tr>
      <w:tr w:rsidR="002B7817" w:rsidRPr="002B7817" w14:paraId="67EFE2EF" w14:textId="77777777" w:rsidTr="33288FC2">
        <w:trPr>
          <w:trHeight w:val="329"/>
        </w:trPr>
        <w:tc>
          <w:tcPr>
            <w:tcW w:w="10884" w:type="dxa"/>
            <w:gridSpan w:val="2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5A38B" w14:textId="77777777" w:rsidR="006969AE" w:rsidRPr="002B7817" w:rsidRDefault="00B8706A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Livello di giapponese</w:t>
            </w:r>
          </w:p>
        </w:tc>
      </w:tr>
      <w:tr w:rsidR="002B7817" w:rsidRPr="002B7817" w14:paraId="121C17FA" w14:textId="77777777" w:rsidTr="00795C91">
        <w:trPr>
          <w:trHeight w:val="32"/>
        </w:trPr>
        <w:tc>
          <w:tcPr>
            <w:tcW w:w="33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A0D" w14:textId="7E561345" w:rsidR="008F1655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Hai mai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 studiato giapponese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5663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DEE6" w14:textId="4F769A94" w:rsidR="008F1655" w:rsidRPr="002B7817" w:rsidRDefault="008C5192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Sì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8F1655" w:rsidRPr="002B7817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(Per quan</w:t>
            </w:r>
            <w:r w:rsidR="00940A3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t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o tempo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?      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Ann</w:t>
            </w:r>
            <w:r w:rsidR="00304945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o/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　　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M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</w:t>
            </w:r>
            <w:r w:rsidR="00304945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e/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5FDFDD" w14:textId="77777777" w:rsidR="008F1655" w:rsidRPr="002B7817" w:rsidRDefault="008C519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2B7817" w:rsidRPr="002B7817" w14:paraId="7E0EC149" w14:textId="77777777" w:rsidTr="00795C91">
        <w:trPr>
          <w:trHeight w:val="52"/>
        </w:trPr>
        <w:tc>
          <w:tcPr>
            <w:tcW w:w="33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07A81" w14:textId="69ECDF20" w:rsidR="00677370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Certificazione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JLPT</w:t>
            </w:r>
          </w:p>
        </w:tc>
        <w:tc>
          <w:tcPr>
            <w:tcW w:w="75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898E8" w14:textId="77777777" w:rsidR="00677370" w:rsidRPr="002B7817" w:rsidRDefault="008C519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Sì</w:t>
            </w:r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　</w:t>
            </w:r>
            <w:r w:rsidR="003F01EB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2B7817" w:rsidRPr="002B7817" w14:paraId="5F39909C" w14:textId="77777777" w:rsidTr="33288FC2">
        <w:trPr>
          <w:trHeight w:val="329"/>
        </w:trPr>
        <w:tc>
          <w:tcPr>
            <w:tcW w:w="10884" w:type="dxa"/>
            <w:gridSpan w:val="2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A18E4" w14:textId="77777777" w:rsidR="006969AE" w:rsidRPr="002B7817" w:rsidRDefault="008F1655" w:rsidP="0030494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304945"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cuola e corso</w:t>
            </w:r>
          </w:p>
        </w:tc>
      </w:tr>
      <w:tr w:rsidR="002B7817" w:rsidRPr="002B7817" w14:paraId="48B58653" w14:textId="77777777" w:rsidTr="00745F44">
        <w:trPr>
          <w:trHeight w:val="297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EB528B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cuola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  <w:p w14:paraId="3E6D89D6" w14:textId="3C257DAC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Corso)</w:t>
            </w:r>
          </w:p>
        </w:tc>
        <w:tc>
          <w:tcPr>
            <w:tcW w:w="9980" w:type="dxa"/>
            <w:gridSpan w:val="2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27370F5" w14:textId="0D3C197B" w:rsidR="00665F68" w:rsidRDefault="008C5192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Principale di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Shinjuku（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200061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F68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665F68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665F68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</w:t>
            </w:r>
            <w:r w:rsidR="00665F68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665F68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665F68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665F68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Prime di </w:t>
            </w:r>
            <w:r w:rsidR="00665F68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Shinjuku（</w:t>
            </w:r>
            <w:r w:rsidR="00665F68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665F68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）</w:t>
            </w:r>
          </w:p>
          <w:p w14:paraId="687FBA29" w14:textId="1EF08884" w:rsidR="00795C91" w:rsidRPr="00795C91" w:rsidRDefault="008C5192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-Ikebukuro（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         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44889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C91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Tokyo-Shibuya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Harajuku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47739D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）</w:t>
            </w:r>
          </w:p>
          <w:p w14:paraId="52D17655" w14:textId="05816759" w:rsidR="00745F44" w:rsidRPr="00795C91" w:rsidRDefault="008C5192" w:rsidP="0047739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79801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C91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Takadanobaba</w:t>
            </w:r>
            <w:r w:rsidR="00665F68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, Instituto per il percorso accademico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665F68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）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84650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739D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47739D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47739D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</w:t>
            </w:r>
            <w:r w:rsidR="0047739D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Takadanobaba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, Instituto per la carriera</w:t>
            </w:r>
            <w:r w:rsidR="0047739D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47739D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47739D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）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-72784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 xml:space="preserve"> Osaka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）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to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）   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Nagano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</w:p>
        </w:tc>
      </w:tr>
      <w:tr w:rsidR="002B7817" w:rsidRPr="002B7817" w14:paraId="08632179" w14:textId="77777777" w:rsidTr="00745F44">
        <w:trPr>
          <w:trHeight w:val="295"/>
        </w:trPr>
        <w:tc>
          <w:tcPr>
            <w:tcW w:w="904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5F9319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80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1B3FE28" w14:textId="4C534CE9" w:rsidR="00745F44" w:rsidRPr="00795C91" w:rsidRDefault="008C5192" w:rsidP="00745F4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7142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Tokyo-Shibuya</w:t>
            </w:r>
            <w:r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Harajuku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Giapponese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B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usiness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)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　→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28046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＊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2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  </w:t>
            </w:r>
          </w:p>
          <w:p w14:paraId="1C9B2EE7" w14:textId="4F5C76A7" w:rsidR="00745F44" w:rsidRPr="00795C91" w:rsidRDefault="008C5192" w:rsidP="00745F4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Takadanobaba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, Instituto per la carriera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Giapponese Business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)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→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95582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*2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 </w:t>
            </w:r>
          </w:p>
        </w:tc>
      </w:tr>
      <w:tr w:rsidR="002B7817" w:rsidRPr="002B7817" w14:paraId="2DDF4F23" w14:textId="77777777" w:rsidTr="00745F44">
        <w:trPr>
          <w:trHeight w:val="295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07D25B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80" w:type="dxa"/>
            <w:gridSpan w:val="26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6D1DDE1F" w14:textId="66931678" w:rsidR="00745F44" w:rsidRPr="00795C91" w:rsidRDefault="008C5192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13945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66C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Tokyo-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Shibuya</w:t>
            </w:r>
            <w:r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Harajuku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Corso serale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)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*1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　　→　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30034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*</w:t>
            </w:r>
            <w:r w:rsidR="0047739D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2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</w:t>
            </w:r>
          </w:p>
        </w:tc>
      </w:tr>
      <w:tr w:rsidR="002B7817" w:rsidRPr="002B7817" w14:paraId="7BE35EB4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A1F" w14:textId="77777777" w:rsidR="00667489" w:rsidRPr="002B7817" w:rsidRDefault="00667489" w:rsidP="00296963">
            <w:pPr>
              <w:tabs>
                <w:tab w:val="left" w:pos="2432"/>
              </w:tabs>
              <w:snapToGrid w:val="0"/>
              <w:spacing w:line="0" w:lineRule="atLeast"/>
              <w:ind w:firstLineChars="50" w:firstLine="70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Inizio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104367289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4B643DA6" w14:textId="77777777" w:rsidR="00667489" w:rsidRPr="002B7817" w:rsidRDefault="00667489" w:rsidP="006C6484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9DE2D8" w14:textId="77777777" w:rsidR="00667489" w:rsidRPr="002B7817" w:rsidRDefault="00667489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Fine: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471454A1" w14:textId="77777777" w:rsidR="00667489" w:rsidRPr="002B7817" w:rsidRDefault="00667489" w:rsidP="00EE4CD0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4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F8E5C" w14:textId="77777777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Durata del corso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23C29D" w14:textId="55225F05" w:rsidR="00667489" w:rsidRPr="002B7817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B3B456F" w14:textId="22A42A12" w:rsidR="00667489" w:rsidRPr="002B7817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settimane</w:t>
            </w:r>
          </w:p>
        </w:tc>
      </w:tr>
      <w:tr w:rsidR="002B7817" w:rsidRPr="002B7817" w14:paraId="5E4847FA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3F0CA" w14:textId="57D657F9" w:rsidR="009B2463" w:rsidRPr="002B7817" w:rsidRDefault="009B2463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Stile del 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corso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desiderato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80518" w14:textId="0CD78236" w:rsidR="009B2463" w:rsidRPr="002B7817" w:rsidRDefault="008C5192" w:rsidP="009B24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75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155915FE" w:rsidRPr="002B7817">
              <w:rPr>
                <w:rFonts w:ascii="Meiryo UI" w:eastAsia="Meiryo UI" w:hAnsi="Meiryo UI" w:cs="Meiryo UI"/>
                <w:sz w:val="14"/>
                <w:szCs w:val="14"/>
              </w:rPr>
              <w:t>In presenza</w:t>
            </w:r>
            <w:r w:rsidR="009B2463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                               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07531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Online</w:t>
            </w:r>
            <w:r w:rsidR="0066748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（solo corso serale）</w:t>
            </w:r>
          </w:p>
        </w:tc>
      </w:tr>
      <w:tr w:rsidR="006D4E19" w:rsidRPr="002B7817" w14:paraId="632A7B2A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3F6B3" w14:textId="10814ABD" w:rsidR="006D4E19" w:rsidRPr="002B7817" w:rsidRDefault="00940A38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Obbiettivo degli studi: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89805" w14:textId="0CBFF54F" w:rsidR="00940A38" w:rsidRPr="008D78E9" w:rsidRDefault="008C5192" w:rsidP="00940A38">
            <w:pPr>
              <w:tabs>
                <w:tab w:val="left" w:pos="2432"/>
              </w:tabs>
              <w:snapToGrid w:val="0"/>
              <w:spacing w:line="0" w:lineRule="atLeast"/>
              <w:ind w:firstLineChars="50" w:firstLine="70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zh-TW"/>
                </w:rPr>
                <w:id w:val="129873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A38" w:rsidRPr="008D78E9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zh-TW"/>
                  </w:rPr>
                  <w:t>☐</w:t>
                </w:r>
              </w:sdtContent>
            </w:sdt>
            <w:r w:rsidR="006D4E19" w:rsidRPr="008D78E9">
              <w:rPr>
                <w:rFonts w:ascii="Meiryo UI" w:eastAsia="Meiryo UI" w:hAnsi="Meiryo UI" w:cs="Meiryo UI" w:hint="eastAsia"/>
                <w:b/>
                <w:color w:val="000000" w:themeColor="text1"/>
                <w:sz w:val="14"/>
                <w:szCs w:val="14"/>
                <w:lang w:val="en-US" w:eastAsia="zh-TW"/>
              </w:rPr>
              <w:t xml:space="preserve">　</w:t>
            </w:r>
            <w:r w:rsidR="00FB1A3E" w:rsidRPr="008D78E9">
              <w:rPr>
                <w:rFonts w:ascii="Meiryo UI" w:eastAsia="Meiryo UI" w:hAnsi="Meiryo UI" w:cs="Meiryo UI"/>
                <w:bCs/>
                <w:color w:val="000000" w:themeColor="text1"/>
                <w:sz w:val="14"/>
                <w:szCs w:val="14"/>
                <w:lang w:eastAsia="zh-TW"/>
              </w:rPr>
              <w:t>Proseguire gli studi (istruzione superiore)</w:t>
            </w:r>
            <w:r w:rsidR="006D4E19" w:rsidRPr="008D78E9">
              <w:rPr>
                <w:rFonts w:ascii="Meiryo UI" w:eastAsia="Meiryo UI" w:hAnsi="Meiryo UI" w:cs="Meiryo UI" w:hint="eastAsia"/>
                <w:bCs/>
                <w:color w:val="000000" w:themeColor="text1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bCs/>
                  <w:color w:val="000000" w:themeColor="text1"/>
                  <w:sz w:val="14"/>
                  <w:szCs w:val="14"/>
                  <w:lang w:val="en-US" w:eastAsia="zh-TW"/>
                </w:rPr>
                <w:id w:val="3980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8D78E9">
                  <w:rPr>
                    <w:rFonts w:ascii="ＭＳ ゴシック" w:eastAsia="ＭＳ ゴシック" w:hAnsi="ＭＳ ゴシック" w:cs="Meiryo UI" w:hint="eastAsia"/>
                    <w:bCs/>
                    <w:color w:val="000000" w:themeColor="text1"/>
                    <w:sz w:val="14"/>
                    <w:szCs w:val="14"/>
                    <w:lang w:val="en-US" w:eastAsia="zh-TW"/>
                  </w:rPr>
                  <w:t>☐</w:t>
                </w:r>
              </w:sdtContent>
            </w:sdt>
            <w:r w:rsidR="006D4E19" w:rsidRPr="008D78E9">
              <w:rPr>
                <w:rFonts w:ascii="Meiryo UI" w:eastAsia="Meiryo UI" w:hAnsi="Meiryo UI" w:cs="Meiryo UI" w:hint="eastAsia"/>
                <w:b/>
                <w:color w:val="000000" w:themeColor="text1"/>
                <w:sz w:val="14"/>
                <w:szCs w:val="14"/>
                <w:lang w:val="en-US" w:eastAsia="zh-TW"/>
              </w:rPr>
              <w:t xml:space="preserve">　</w:t>
            </w:r>
            <w:r w:rsidR="00FB1A3E" w:rsidRPr="008D78E9">
              <w:rPr>
                <w:rFonts w:ascii="Meiryo UI" w:eastAsia="Meiryo UI" w:hAnsi="Meiryo UI" w:cs="Meiryo UI"/>
                <w:bCs/>
                <w:color w:val="000000" w:themeColor="text1"/>
                <w:sz w:val="14"/>
                <w:szCs w:val="14"/>
                <w:lang w:val="en-US" w:eastAsia="ja-JP"/>
              </w:rPr>
              <w:t>Cercare lavoro in Giappone</w:t>
            </w:r>
            <w:r w:rsidR="006D4E19" w:rsidRPr="008D78E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zh-TW"/>
                </w:rPr>
                <w:id w:val="212534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8D78E9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zh-TW"/>
                  </w:rPr>
                  <w:t>☐</w:t>
                </w:r>
              </w:sdtContent>
            </w:sdt>
            <w:r w:rsidR="006D4E19" w:rsidRPr="008D78E9">
              <w:rPr>
                <w:rFonts w:ascii="Meiryo UI" w:eastAsia="Meiryo UI" w:hAnsi="Meiryo UI" w:cs="Meiryo UI" w:hint="eastAsia"/>
                <w:b/>
                <w:color w:val="000000" w:themeColor="text1"/>
                <w:sz w:val="14"/>
                <w:szCs w:val="14"/>
                <w:lang w:val="en-US" w:eastAsia="zh-TW"/>
              </w:rPr>
              <w:t xml:space="preserve">　</w:t>
            </w:r>
            <w:r w:rsidR="00FB1A3E" w:rsidRPr="008D78E9">
              <w:rPr>
                <w:rFonts w:ascii="Meiryo UI" w:eastAsia="Meiryo UI" w:hAnsi="Meiryo UI" w:cs="Meiryo UI"/>
                <w:bCs/>
                <w:color w:val="000000" w:themeColor="text1"/>
                <w:sz w:val="14"/>
                <w:szCs w:val="14"/>
                <w:lang w:val="en-US" w:eastAsia="ja-JP"/>
              </w:rPr>
              <w:t>Cercare lavoro nel proprio paese</w:t>
            </w:r>
          </w:p>
          <w:p w14:paraId="7DEC0937" w14:textId="3B3287E1" w:rsidR="006D4E19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zh-TW"/>
                </w:rPr>
                <w:id w:val="-155261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D78E9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zh-TW"/>
                  </w:rPr>
                  <w:t>☐</w:t>
                </w:r>
              </w:sdtContent>
            </w:sdt>
            <w:r w:rsidRPr="008D78E9">
              <w:rPr>
                <w:rFonts w:ascii="Meiryo UI" w:eastAsia="Meiryo UI" w:hAnsi="Meiryo UI" w:cs="Meiryo UI" w:hint="eastAsia"/>
                <w:b/>
                <w:color w:val="000000" w:themeColor="text1"/>
                <w:sz w:val="14"/>
                <w:szCs w:val="14"/>
                <w:lang w:val="en-US" w:eastAsia="zh-TW"/>
              </w:rPr>
              <w:t xml:space="preserve">　</w:t>
            </w:r>
            <w:r w:rsidR="00940A38" w:rsidRPr="008D78E9">
              <w:rPr>
                <w:rFonts w:ascii="Meiryo UI" w:eastAsia="Meiryo UI" w:hAnsi="Meiryo UI" w:cs="Meiryo UI" w:hint="eastAsia"/>
                <w:bCs/>
                <w:color w:val="000000" w:themeColor="text1"/>
                <w:sz w:val="14"/>
                <w:szCs w:val="14"/>
                <w:lang w:val="en-US" w:eastAsia="ja-JP"/>
              </w:rPr>
              <w:t>Preparazione all</w:t>
            </w:r>
            <w:r w:rsidR="00940A38" w:rsidRPr="008D78E9">
              <w:rPr>
                <w:rFonts w:ascii="Meiryo UI" w:eastAsia="Meiryo UI" w:hAnsi="Meiryo UI" w:cs="Meiryo UI"/>
                <w:bCs/>
                <w:color w:val="000000" w:themeColor="text1"/>
                <w:sz w:val="14"/>
                <w:szCs w:val="14"/>
                <w:lang w:val="en-US" w:eastAsia="ja-JP"/>
              </w:rPr>
              <w:t>’</w:t>
            </w:r>
            <w:r w:rsidR="00940A38" w:rsidRPr="008D78E9">
              <w:rPr>
                <w:rFonts w:ascii="Meiryo UI" w:eastAsia="Meiryo UI" w:hAnsi="Meiryo UI" w:cs="Meiryo UI" w:hint="eastAsia"/>
                <w:bCs/>
                <w:color w:val="000000" w:themeColor="text1"/>
                <w:sz w:val="14"/>
                <w:szCs w:val="14"/>
                <w:lang w:val="en-US" w:eastAsia="ja-JP"/>
              </w:rPr>
              <w:t>esame JLPT</w:t>
            </w:r>
            <w:r w:rsidRPr="008D78E9">
              <w:rPr>
                <w:rFonts w:ascii="Meiryo UI" w:eastAsia="Meiryo UI" w:hAnsi="Meiryo UI" w:cs="Meiryo UI" w:hint="eastAsia"/>
                <w:bCs/>
                <w:color w:val="000000" w:themeColor="text1"/>
                <w:sz w:val="14"/>
                <w:szCs w:val="14"/>
                <w:lang w:val="en-US"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zh-TW"/>
                </w:rPr>
                <w:id w:val="-162053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D78E9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zh-TW"/>
                  </w:rPr>
                  <w:t>☐</w:t>
                </w:r>
              </w:sdtContent>
            </w:sdt>
            <w:r w:rsidRPr="008D78E9">
              <w:rPr>
                <w:rFonts w:ascii="Meiryo UI" w:eastAsia="Meiryo UI" w:hAnsi="Meiryo UI" w:cs="Meiryo UI" w:hint="eastAsia"/>
                <w:b/>
                <w:color w:val="000000" w:themeColor="text1"/>
                <w:sz w:val="14"/>
                <w:szCs w:val="14"/>
                <w:lang w:val="en-US" w:eastAsia="zh-TW"/>
              </w:rPr>
              <w:t xml:space="preserve">　</w:t>
            </w:r>
            <w:r w:rsidR="00940A38" w:rsidRPr="008D78E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Altro</w:t>
            </w:r>
            <w:r w:rsidRPr="008D78E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（　　　　　　　　　　　　　）</w:t>
            </w:r>
          </w:p>
        </w:tc>
      </w:tr>
      <w:tr w:rsidR="006D4E19" w:rsidRPr="002B7817" w14:paraId="535D92B3" w14:textId="77777777" w:rsidTr="33288FC2">
        <w:trPr>
          <w:trHeight w:val="329"/>
        </w:trPr>
        <w:tc>
          <w:tcPr>
            <w:tcW w:w="10884" w:type="dxa"/>
            <w:gridSpan w:val="2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5F891" w14:textId="43C0103A" w:rsidR="006D4E19" w:rsidRPr="008D78E9" w:rsidRDefault="006D4E19" w:rsidP="008D78E9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</w:pPr>
            <w:r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*</w:t>
            </w:r>
            <w:r w:rsidRPr="008D78E9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it-IT" w:eastAsia="ja-JP"/>
              </w:rPr>
              <w:t>1</w:t>
            </w:r>
            <w:r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：</w:t>
            </w:r>
            <w:r w:rsidR="00A16893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 xml:space="preserve">La durata minima per iscriversi ai corsi è di 2 settimane. Per il </w:t>
            </w:r>
            <w:r w:rsidR="00FB1A3E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“C</w:t>
            </w:r>
            <w:r w:rsidR="00A16893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orso serale</w:t>
            </w:r>
            <w:r w:rsidR="00FB1A3E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”</w:t>
            </w:r>
            <w:r w:rsidR="00A16893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  <w:t>, la durata minima richiesta è di 4 settimane</w:t>
            </w:r>
          </w:p>
          <w:p w14:paraId="7BD3F702" w14:textId="6CAD993B" w:rsidR="00A16893" w:rsidRPr="008D78E9" w:rsidRDefault="006D4E19" w:rsidP="008D78E9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eastAsia="ja-JP"/>
              </w:rPr>
              <w:t>*2</w:t>
            </w:r>
            <w:r w:rsidR="00A16893" w:rsidRPr="008D78E9">
              <w:rPr>
                <w:color w:val="000000" w:themeColor="text1"/>
                <w:sz w:val="12"/>
                <w:szCs w:val="12"/>
              </w:rPr>
              <w:t xml:space="preserve"> </w:t>
            </w:r>
            <w:r w:rsidR="00A16893"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I due punti sottostanti si riferiscono a coloro in possesso di un visto Working Holiday e/o a chi si iscrive a un corso di almeno 20 settimane:</w:t>
            </w:r>
          </w:p>
          <w:p w14:paraId="6A0EF072" w14:textId="5ADC594E" w:rsidR="00A16893" w:rsidRPr="008D78E9" w:rsidRDefault="00A16893" w:rsidP="0047739D">
            <w:pPr>
              <w:tabs>
                <w:tab w:val="left" w:pos="2432"/>
              </w:tabs>
              <w:spacing w:line="160" w:lineRule="exact"/>
              <w:ind w:firstLineChars="50" w:firstLine="6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it-IT" w:eastAsia="ja-JP"/>
              </w:rPr>
            </w:pPr>
            <w:r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Gli iscritti al "Corso di Giapponese Business" possono ricevere gratuitamente il supporto del career advisor.</w:t>
            </w:r>
          </w:p>
          <w:p w14:paraId="15FE2EFE" w14:textId="02C357F0" w:rsidR="006D4E19" w:rsidRPr="002B7817" w:rsidRDefault="00A16893" w:rsidP="0047739D">
            <w:pPr>
              <w:tabs>
                <w:tab w:val="left" w:pos="2432"/>
              </w:tabs>
              <w:spacing w:line="160" w:lineRule="exact"/>
              <w:ind w:firstLineChars="50" w:firstLine="60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8D78E9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Gli iscritti al "Corso serale" possono richiedere la presentazione di offerte di lavoro part-time e partecipare ai seminari sul lavoro.</w:t>
            </w:r>
            <w:r>
              <w:rPr>
                <w:rFonts w:ascii="Meiryo UI" w:eastAsia="Meiryo UI" w:hAnsi="Meiryo UI" w:cs="Meiryo UI"/>
                <w:color w:val="FF0000"/>
                <w:sz w:val="11"/>
                <w:szCs w:val="11"/>
                <w:lang w:eastAsia="ja-JP"/>
              </w:rPr>
              <w:br/>
            </w:r>
            <w:r>
              <w:rPr>
                <w:rFonts w:ascii="Meiryo UI" w:eastAsia="Meiryo UI" w:hAnsi="Meiryo UI" w:cs="Meiryo UI"/>
                <w:color w:val="FF0000"/>
                <w:sz w:val="11"/>
                <w:szCs w:val="11"/>
                <w:lang w:eastAsia="ja-JP"/>
              </w:rPr>
              <w:br/>
            </w:r>
            <w:r w:rsidR="006D4E19"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Alloggio e servizio di pick-up da e per l’aeroporto</w:t>
            </w:r>
          </w:p>
        </w:tc>
      </w:tr>
      <w:tr w:rsidR="006D4E19" w:rsidRPr="002B7817" w14:paraId="1D9DDF6F" w14:textId="77777777" w:rsidTr="00C36FC6">
        <w:trPr>
          <w:trHeight w:val="249"/>
        </w:trPr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C15B" w14:textId="48982F6A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Preferisci che l’ISI ti trovi un alloggio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3A237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1"/>
            <w:tcBorders>
              <w:top w:val="single" w:sz="12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1A2EFE0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</w:p>
        </w:tc>
        <w:tc>
          <w:tcPr>
            <w:tcW w:w="332" w:type="dxa"/>
            <w:tcBorders>
              <w:top w:val="single" w:sz="12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02D91A54" w14:textId="70D858AB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3B399" w14:textId="0AC82F5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No</w:t>
            </w:r>
          </w:p>
        </w:tc>
      </w:tr>
      <w:tr w:rsidR="006D4E19" w:rsidRPr="002B7817" w14:paraId="0F8B086F" w14:textId="77777777" w:rsidTr="00C36FC6">
        <w:trPr>
          <w:trHeight w:val="70"/>
        </w:trPr>
        <w:tc>
          <w:tcPr>
            <w:tcW w:w="370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08D" w14:textId="260C5F33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SÌ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,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dove vorresti soggiornare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?</w:t>
            </w:r>
          </w:p>
        </w:tc>
        <w:tc>
          <w:tcPr>
            <w:tcW w:w="7179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3100A" w14:textId="3DF7A3EB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3374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E521EE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Weekly Apartment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513813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essuna preferenza</w:t>
            </w:r>
            <w:r w:rsidR="006D4E19" w:rsidRPr="002B7817"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90586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fumatori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92782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on fumatori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6D4E19" w:rsidRPr="002B7817" w14:paraId="62B17982" w14:textId="77777777" w:rsidTr="00C36FC6">
        <w:trPr>
          <w:trHeight w:val="70"/>
        </w:trPr>
        <w:tc>
          <w:tcPr>
            <w:tcW w:w="37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6FA6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  <w:tc>
          <w:tcPr>
            <w:tcW w:w="7179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880195" w14:textId="3515B493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E521EE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Student House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singola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797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tripl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66758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q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ua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drupla</w:t>
            </w:r>
            <w:r w:rsidR="006D4E19" w:rsidRPr="002B7817">
              <w:rPr>
                <w:rFonts w:ascii="Meiryo UI" w:eastAsiaTheme="minorEastAsia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6D4E19" w:rsidRPr="002B7817">
              <w:rPr>
                <w:rFonts w:ascii="Meiryo UI" w:eastAsiaTheme="minorEastAsia" w:hAnsi="Meiryo UI" w:cs="Meiryo UI" w:hint="eastAsia"/>
                <w:sz w:val="12"/>
                <w:szCs w:val="12"/>
                <w:lang w:val="en-US" w:eastAsia="ja-JP"/>
              </w:rPr>
              <w:t>*</w:t>
            </w:r>
            <w:r w:rsidR="006D4E19" w:rsidRPr="002B7817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Tripl</w:t>
            </w:r>
            <w:r w:rsidR="006D4E19" w:rsidRPr="002B7817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a</w:t>
            </w:r>
            <w:r w:rsidR="006D4E19" w:rsidRPr="002B7817">
              <w:rPr>
                <w:rFonts w:ascii="Meiryo UI" w:eastAsiaTheme="minorEastAsia" w:hAnsi="Meiryo UI" w:cs="Meiryo UI" w:hint="eastAsia"/>
                <w:sz w:val="12"/>
                <w:szCs w:val="12"/>
                <w:lang w:val="en-US" w:eastAsia="ja-JP"/>
              </w:rPr>
              <w:t>/</w:t>
            </w:r>
            <w:r w:rsidR="006D4E19" w:rsidRPr="002B7817">
              <w:rPr>
                <w:rFonts w:ascii="Meiryo UI" w:eastAsiaTheme="minorEastAsia" w:hAnsi="Meiryo UI" w:cs="Meiryo UI"/>
                <w:sz w:val="12"/>
                <w:szCs w:val="12"/>
                <w:lang w:val="en-US" w:eastAsia="ja-JP"/>
              </w:rPr>
              <w:t>quadrupla disponibile solo a Nagano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6D4E19" w:rsidRPr="002B7817" w14:paraId="333A60F3" w14:textId="77777777" w:rsidTr="00C36FC6">
        <w:trPr>
          <w:trHeight w:val="80"/>
        </w:trPr>
        <w:tc>
          <w:tcPr>
            <w:tcW w:w="3705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CF31A9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10819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890698C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Gues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house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272DD7C2" w14:textId="465F1A26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F449" w14:textId="52FA14F3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Homestay</w:t>
            </w:r>
            <w:r w:rsidR="00FB1A3E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6D4E19" w:rsidRPr="008D78E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6"/>
                <w:lang w:val="en-US" w:eastAsia="ja-JP"/>
              </w:rPr>
              <w:t>*</w:t>
            </w:r>
            <w:r w:rsidR="00FB1A3E" w:rsidRPr="008D78E9">
              <w:rPr>
                <w:rFonts w:ascii="Meiryo UI" w:eastAsia="Meiryo UI" w:hAnsi="Meiryo UI" w:cs="Meiryo UI"/>
                <w:color w:val="000000" w:themeColor="text1"/>
                <w:sz w:val="10"/>
                <w:szCs w:val="12"/>
                <w:lang w:eastAsia="ja-JP"/>
              </w:rPr>
              <w:t>È richiesta documentazione aggiuntiva.</w:t>
            </w:r>
            <w:r w:rsidR="00A16893" w:rsidRPr="008D78E9">
              <w:rPr>
                <w:rFonts w:ascii="Meiryo UI" w:eastAsia="Meiryo UI" w:hAnsi="Meiryo UI" w:cs="Meiryo UI"/>
                <w:color w:val="000000" w:themeColor="text1"/>
                <w:sz w:val="8"/>
                <w:szCs w:val="8"/>
                <w:lang w:val="en-US" w:eastAsia="ja-JP"/>
              </w:rPr>
              <w:t xml:space="preserve"> </w:t>
            </w:r>
          </w:p>
        </w:tc>
      </w:tr>
      <w:tr w:rsidR="006D4E19" w:rsidRPr="002B7817" w14:paraId="74012F19" w14:textId="77777777" w:rsidTr="00C36FC6">
        <w:trPr>
          <w:trHeight w:val="291"/>
        </w:trPr>
        <w:tc>
          <w:tcPr>
            <w:tcW w:w="3705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6083E" w14:textId="5CAE45B1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NO,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dove soggiornerai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?</w:t>
            </w:r>
          </w:p>
        </w:tc>
        <w:tc>
          <w:tcPr>
            <w:tcW w:w="7179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9714AE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 casa di amici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Altro 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　　　　　　　　　　　　　　　)</w:t>
            </w:r>
          </w:p>
        </w:tc>
      </w:tr>
      <w:tr w:rsidR="006D4E19" w:rsidRPr="002B7817" w14:paraId="3C7C33A8" w14:textId="77777777" w:rsidTr="33288FC2">
        <w:trPr>
          <w:trHeight w:val="291"/>
        </w:trPr>
        <w:tc>
          <w:tcPr>
            <w:tcW w:w="5548" w:type="dxa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78D4C1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SÌ, check-in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it-IT" w:eastAsia="ja-JP"/>
              </w:rPr>
              <w:t>: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/          MM/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        </w:t>
            </w:r>
          </w:p>
        </w:tc>
        <w:tc>
          <w:tcPr>
            <w:tcW w:w="533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86E7EC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Check-out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MM/    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6D4E19" w:rsidRPr="002B7817" w14:paraId="41039898" w14:textId="77777777" w:rsidTr="33288FC2">
        <w:trPr>
          <w:trHeight w:val="291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695AB" w14:textId="672F2558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Aeroporto d’arrivo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8683B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Kans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ai</w:t>
            </w:r>
            <w:r w:rsidR="006D4E1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6D4E1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6D4E19" w:rsidRPr="002B7817" w14:paraId="714A3EB9" w14:textId="77777777" w:rsidTr="33288FC2">
        <w:trPr>
          <w:trHeight w:val="280"/>
        </w:trPr>
        <w:tc>
          <w:tcPr>
            <w:tcW w:w="4301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01CE0B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Numero del volo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avete già acquistato i biglietti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6583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4A5921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Arrivo</w:t>
            </w:r>
            <w:r w:rsidRPr="002B7817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2B7817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   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/                  MM/        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Orario:    __:__</w:t>
            </w:r>
          </w:p>
        </w:tc>
      </w:tr>
      <w:tr w:rsidR="006D4E19" w:rsidRPr="002B7817" w14:paraId="52F9BA20" w14:textId="77777777" w:rsidTr="33288FC2">
        <w:trPr>
          <w:trHeight w:val="1247"/>
        </w:trPr>
        <w:tc>
          <w:tcPr>
            <w:tcW w:w="10884" w:type="dxa"/>
            <w:gridSpan w:val="2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5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"/>
              <w:gridCol w:w="3118"/>
              <w:gridCol w:w="1701"/>
              <w:gridCol w:w="3287"/>
            </w:tblGrid>
            <w:tr w:rsidR="006D4E19" w:rsidRPr="002B7817" w14:paraId="2DDEA125" w14:textId="77777777" w:rsidTr="0088670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552316" w14:textId="77777777" w:rsidR="006D4E19" w:rsidRPr="002B7817" w:rsidRDefault="006D4E19" w:rsidP="006D4E19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s-ES" w:eastAsia="ja-JP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52FE1C8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Destinazione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F56085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Tipo di pick-up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847DE6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Costo per tratta</w:t>
                  </w:r>
                </w:p>
              </w:tc>
            </w:tr>
            <w:tr w:rsidR="006D4E19" w:rsidRPr="002B7817" w14:paraId="6A2D5821" w14:textId="77777777" w:rsidTr="00886704">
              <w:trPr>
                <w:trHeight w:val="9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D8D1F2" w14:textId="77777777" w:rsidR="006D4E19" w:rsidRPr="002B7817" w:rsidRDefault="008C5192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D4E19" w:rsidRPr="002B781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1206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o)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333E" w14:textId="467A508E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Auto condivisa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D51A6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~  </w:t>
                  </w:r>
                </w:p>
                <w:p w14:paraId="6C789D09" w14:textId="6850F53F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*</w:t>
                  </w:r>
                  <w:r w:rsidRPr="002B7817">
                    <w:rPr>
                      <w:rFonts w:ascii="Meiryo UI" w:eastAsia="Meiryo UI" w:hAnsi="Meiryo UI" w:cs="Meiryo UI"/>
                      <w:sz w:val="11"/>
                      <w:szCs w:val="11"/>
                      <w:lang w:val="es-ES" w:eastAsia="ja-JP"/>
                    </w:rPr>
                    <w:t xml:space="preserve">Giorno e ora di ingresso designati: </w:t>
                  </w:r>
                  <w:r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23</w:t>
                  </w:r>
                  <w:r w:rsidRPr="002B7817">
                    <w:rPr>
                      <w:rFonts w:ascii="Meiryo UI" w:eastAsia="Meiryo UI" w:hAnsi="Meiryo UI" w:cs="Meiryo UI"/>
                      <w:sz w:val="11"/>
                      <w:szCs w:val="11"/>
                      <w:lang w:val="es-ES" w:eastAsia="ja-JP"/>
                    </w:rPr>
                    <w:t>,000JPY</w:t>
                  </w:r>
                  <w:r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~</w:t>
                  </w:r>
                </w:p>
              </w:tc>
            </w:tr>
            <w:tr w:rsidR="006D4E19" w:rsidRPr="002B7817" w14:paraId="246FC14E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89ADF8C" w14:textId="77777777" w:rsidR="006D4E19" w:rsidRPr="002B7817" w:rsidRDefault="008C5192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D4E19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FDD7" w14:textId="3F86622D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(T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Osaka) </w:t>
                  </w:r>
                  <w:r w:rsidR="00E521EE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Weekly Apartment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Gues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DDDF" w14:textId="77777777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899C3" w14:textId="6BD24DF5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~  </w:t>
                  </w:r>
                </w:p>
              </w:tc>
            </w:tr>
            <w:tr w:rsidR="006D4E19" w:rsidRPr="002B7817" w14:paraId="6505C4FB" w14:textId="77777777" w:rsidTr="0088670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57A3A7" w14:textId="77777777" w:rsidR="006D4E19" w:rsidRPr="002B7817" w:rsidRDefault="008C5192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D4E19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2119" w14:textId="65292A36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Osaka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to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)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8976C" w14:textId="22501616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5CDD2" w14:textId="17FFE315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</w:p>
              </w:tc>
            </w:tr>
            <w:tr w:rsidR="006D4E19" w:rsidRPr="002B7817" w14:paraId="6591D03A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62CD44" w14:textId="43B7A30C" w:rsidR="006D4E19" w:rsidRPr="002B7817" w:rsidRDefault="008C5192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D4E19" w:rsidRPr="002B781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7BC0" w14:textId="29A59BFD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to)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D4A9E" w14:textId="4DC1B0F1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46F61" w14:textId="633E2E21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40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~ </w:t>
                  </w:r>
                </w:p>
              </w:tc>
            </w:tr>
            <w:tr w:rsidR="006D4E19" w:rsidRPr="002B7817" w14:paraId="34B4EC97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AC061B" w14:textId="77777777" w:rsidR="006D4E19" w:rsidRPr="002B7817" w:rsidRDefault="008C5192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it-IT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it-IT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D4E19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it-IT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3075C" w14:textId="38FF4518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(Nagano) Sc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uola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2E30" w14:textId="2814D228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Taxi condiviso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EB224" w14:textId="329D10AF" w:rsidR="006D4E19" w:rsidRPr="002B7817" w:rsidRDefault="006D4E19" w:rsidP="006D4E1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33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</w:p>
              </w:tc>
            </w:tr>
          </w:tbl>
          <w:p w14:paraId="1BE52AB5" w14:textId="089B58A4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  <w:t>Vorresti usufruire del servizio di pick-up da e per l’aeroporto</w:t>
            </w:r>
            <w:r w:rsidRPr="002B7817">
              <w:rPr>
                <w:rFonts w:ascii="Meiryo UI" w:eastAsia="Meiryo UI" w:hAnsi="Meiryo UI" w:cs="Meiryo UI" w:hint="eastAsia"/>
                <w:sz w:val="12"/>
                <w:szCs w:val="12"/>
                <w:lang w:val="es-ES" w:eastAsia="ja-JP"/>
              </w:rPr>
              <w:t>?</w:t>
            </w:r>
          </w:p>
          <w:p w14:paraId="41A43107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2B7817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C21855" wp14:editId="71B2E75F">
                      <wp:simplePos x="0" y="0"/>
                      <wp:positionH relativeFrom="column">
                        <wp:posOffset>152441</wp:posOffset>
                      </wp:positionH>
                      <wp:positionV relativeFrom="paragraph">
                        <wp:posOffset>50815</wp:posOffset>
                      </wp:positionV>
                      <wp:extent cx="1212112" cy="944089"/>
                      <wp:effectExtent l="0" t="0" r="0" b="889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112" cy="944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36F03" w14:textId="77777777" w:rsidR="006D4E19" w:rsidRPr="001C79AA" w:rsidRDefault="008C5192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682897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D4E19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4E19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6D4E19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No </w:t>
                                  </w:r>
                                </w:p>
                                <w:p w14:paraId="16883244" w14:textId="4028DC2E" w:rsidR="006D4E19" w:rsidRPr="00C96B13" w:rsidRDefault="008C5192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14101859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D4E19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4E19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6D4E19" w:rsidRPr="001C79AA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Tratta singola</w:t>
                                  </w:r>
                                  <w:r w:rsidR="006D4E19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br/>
                                  </w:r>
                                  <w:r w:rsidR="006D4E19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6D4E19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(</w:t>
                                  </w:r>
                                  <w:r w:rsidR="006D4E19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compila</w:t>
                                  </w:r>
                                  <w:r w:rsidR="006D4E19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→)</w:t>
                                  </w:r>
                                </w:p>
                                <w:p w14:paraId="01FD23B0" w14:textId="2842B240" w:rsidR="006D4E19" w:rsidRPr="008D78E9" w:rsidRDefault="006D4E19" w:rsidP="000E23ED">
                                  <w:pP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6"/>
                                      <w:szCs w:val="18"/>
                                      <w:lang w:val="it-IT" w:eastAsia="ja-JP"/>
                                    </w:rPr>
                                  </w:pPr>
                                  <w:bookmarkStart w:id="0" w:name="_Hlk201163846"/>
                                  <w:r w:rsidRPr="008D78E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6"/>
                                      <w:szCs w:val="18"/>
                                      <w:lang w:val="en-US" w:eastAsia="ja-JP"/>
                                    </w:rPr>
                                    <w:t>※</w:t>
                                  </w:r>
                                  <w:bookmarkEnd w:id="0"/>
                                  <w:r w:rsidR="00A16893" w:rsidRPr="008D78E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0"/>
                                      <w:szCs w:val="12"/>
                                      <w:lang w:val="en-US" w:eastAsia="ja-JP"/>
                                    </w:rPr>
                                    <w:t>Il servizio è disponibile solo per coloro che richiedono alloggio tramite la ISI.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1855" id="Text Box 6" o:spid="_x0000_s1027" type="#_x0000_t202" style="position:absolute;left:0;text-align:left;margin-left:12pt;margin-top:4pt;width:95.45pt;height:7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" filled="f" stroked="f">
                      <v:textbox inset="5.85pt,.7pt,5.85pt,.7pt">
                        <w:txbxContent>
                          <w:p w14:paraId="77E36F03" w14:textId="77777777" w:rsidR="006D4E19" w:rsidRPr="001C79AA" w:rsidRDefault="0047739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-6828972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D4E19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6D4E19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6D4E19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No </w:t>
                            </w:r>
                          </w:p>
                          <w:p w14:paraId="16883244" w14:textId="4028DC2E" w:rsidR="006D4E19" w:rsidRPr="00C96B13" w:rsidRDefault="0047739D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14101859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D4E19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6D4E19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6D4E19" w:rsidRPr="001C79AA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t>Tratta singola</w:t>
                            </w:r>
                            <w:r w:rsidR="006D4E19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br/>
                            </w:r>
                            <w:r w:rsidR="006D4E19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6D4E19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(</w:t>
                            </w:r>
                            <w:r w:rsidR="006D4E19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compila</w:t>
                            </w:r>
                            <w:r w:rsidR="006D4E19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→)</w:t>
                            </w:r>
                          </w:p>
                          <w:p w14:paraId="01FD23B0" w14:textId="2842B240" w:rsidR="006D4E19" w:rsidRPr="008D78E9" w:rsidRDefault="006D4E19" w:rsidP="000E23ED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6"/>
                                <w:szCs w:val="18"/>
                                <w:lang w:val="it-IT" w:eastAsia="ja-JP"/>
                              </w:rPr>
                            </w:pPr>
                            <w:bookmarkStart w:id="1" w:name="_Hlk201163846"/>
                            <w:r w:rsidRPr="008D78E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6"/>
                                <w:szCs w:val="18"/>
                                <w:lang w:val="en-US" w:eastAsia="ja-JP"/>
                              </w:rPr>
                              <w:t>※</w:t>
                            </w:r>
                            <w:bookmarkEnd w:id="1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Il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servizio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è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disponibile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solo per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coloro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che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richiedono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alloggio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>tramite</w:t>
                            </w:r>
                            <w:proofErr w:type="spellEnd"/>
                            <w:r w:rsidR="00A16893" w:rsidRPr="008D78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0"/>
                                <w:szCs w:val="12"/>
                                <w:lang w:val="en-US" w:eastAsia="ja-JP"/>
                              </w:rPr>
                              <w:t xml:space="preserve"> la ISI.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4E19" w:rsidRPr="002B7817" w14:paraId="5A30F8FA" w14:textId="77777777" w:rsidTr="00C36FC6">
        <w:trPr>
          <w:trHeight w:val="262"/>
        </w:trPr>
        <w:tc>
          <w:tcPr>
            <w:tcW w:w="10884" w:type="dxa"/>
            <w:gridSpan w:val="2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63CA2" w14:textId="77777777" w:rsidR="006D4E19" w:rsidRPr="002B7817" w:rsidRDefault="006D4E19" w:rsidP="008D78E9">
            <w:pPr>
              <w:tabs>
                <w:tab w:val="left" w:pos="2432"/>
              </w:tabs>
              <w:snapToGrid w:val="0"/>
              <w:spacing w:line="200" w:lineRule="exac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INGRESSO IN GIAPPONE</w:t>
            </w: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D4E19" w:rsidRPr="002B7817" w14:paraId="182A0EDD" w14:textId="77777777" w:rsidTr="00BC7322">
        <w:trPr>
          <w:trHeight w:val="258"/>
        </w:trPr>
        <w:tc>
          <w:tcPr>
            <w:tcW w:w="44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C7EC4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Vi è mai stato negato l’ingresso in Giappone? 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27E6EA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487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2844F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2B7817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Motivo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                                                                   )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ABAB8" w14:textId="77777777" w:rsidR="006D4E19" w:rsidRPr="002B7817" w:rsidRDefault="008C5192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E19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9ED85" w14:textId="77777777" w:rsidR="006D4E19" w:rsidRPr="002B7817" w:rsidRDefault="006D4E19" w:rsidP="006D4E1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2EFCDDB0" w14:textId="77777777" w:rsidR="005B7ECD" w:rsidRDefault="005B7ECD" w:rsidP="008D78E9">
      <w:pPr>
        <w:spacing w:line="120" w:lineRule="exact"/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</w:pPr>
    </w:p>
    <w:p w14:paraId="1AEFB8AB" w14:textId="0FA33C42" w:rsidR="00886704" w:rsidRPr="008D78E9" w:rsidRDefault="006D4E19" w:rsidP="008D78E9">
      <w:pPr>
        <w:spacing w:line="180" w:lineRule="exact"/>
        <w:rPr>
          <w:rFonts w:ascii="Meiryo UI" w:eastAsia="Meiryo UI" w:hAnsi="Meiryo UI" w:cs="Meiryo UI"/>
          <w:b/>
          <w:bCs/>
          <w:sz w:val="14"/>
          <w:szCs w:val="14"/>
          <w:lang w:val="en-US" w:eastAsia="ja-JP"/>
        </w:rPr>
      </w:pPr>
      <w:r w:rsidRPr="006D4E19">
        <w:rPr>
          <w:rFonts w:ascii="Meiryo UI" w:eastAsia="Meiryo UI" w:hAnsi="Meiryo UI" w:cs="Meiryo UI"/>
          <w:b/>
          <w:bCs/>
          <w:sz w:val="14"/>
          <w:szCs w:val="14"/>
          <w:lang w:val="en-US" w:eastAsia="ja-JP"/>
        </w:rPr>
        <w:t>Confermo che le informazioni sopra riportate sono corrette e veritiere, e pertanto firmo questo documento. Ho letto, compreso e accetto i termini e le condizioni del Manuale Scolastico di ISI Japanese Language School (Iscrizione, Corso, Immatricolazione, Pagamenti, Politica di Cancellazione/Rimborso, Esclusioni di responsabilità, ecc.).</w:t>
      </w:r>
    </w:p>
    <w:p w14:paraId="58D863F3" w14:textId="77777777" w:rsidR="005B7ECD" w:rsidRPr="002B7817" w:rsidRDefault="005B7ECD" w:rsidP="00886704">
      <w:pPr>
        <w:spacing w:line="0" w:lineRule="atLeast"/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2269"/>
        <w:gridCol w:w="3543"/>
        <w:gridCol w:w="284"/>
        <w:gridCol w:w="850"/>
        <w:gridCol w:w="2977"/>
      </w:tblGrid>
      <w:tr w:rsidR="002B7817" w:rsidRPr="002B7817" w14:paraId="14886CA9" w14:textId="77777777" w:rsidTr="00773D19">
        <w:trPr>
          <w:trHeight w:val="284"/>
        </w:trPr>
        <w:tc>
          <w:tcPr>
            <w:tcW w:w="2269" w:type="dxa"/>
            <w:vAlign w:val="bottom"/>
          </w:tcPr>
          <w:p w14:paraId="798C479E" w14:textId="77777777" w:rsidR="00886704" w:rsidRPr="002B7817" w:rsidRDefault="00886704" w:rsidP="00886704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  <w:r w:rsidRPr="002B7817">
              <w:rPr>
                <w:rFonts w:ascii="Meiryo UI" w:eastAsia="Meiryo UI" w:hAnsi="Meiryo UI" w:cs="Arial"/>
                <w:b/>
                <w:sz w:val="14"/>
                <w:szCs w:val="14"/>
                <w:lang w:eastAsia="ja-JP"/>
              </w:rPr>
              <w:t>Firma del richiedente: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5A46DE4" w14:textId="77777777" w:rsidR="00886704" w:rsidRPr="002B7817" w:rsidRDefault="00886704" w:rsidP="00DE5898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14:paraId="6018701C" w14:textId="77777777" w:rsidR="00886704" w:rsidRPr="002B7817" w:rsidRDefault="00886704" w:rsidP="00DE5898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14:paraId="2491C96D" w14:textId="77777777" w:rsidR="00886704" w:rsidRPr="002B7817" w:rsidRDefault="00886704" w:rsidP="00DE5898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4"/>
                <w:szCs w:val="14"/>
              </w:rPr>
            </w:pPr>
            <w:r w:rsidRPr="002B7817">
              <w:rPr>
                <w:rFonts w:ascii="Meiryo UI" w:eastAsia="Meiryo UI" w:hAnsi="Meiryo UI" w:cs="Arial"/>
                <w:b/>
                <w:sz w:val="14"/>
                <w:szCs w:val="14"/>
                <w:lang w:val="en-US"/>
              </w:rPr>
              <w:t>Il: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4"/>
                <w:szCs w:val="14"/>
                <w:lang w:val="en-US" w:eastAsia="ja-JP"/>
              </w:rPr>
              <w:id w:val="-626775838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7E9199E" w14:textId="77777777" w:rsidR="00886704" w:rsidRPr="002B7817" w:rsidRDefault="00886704" w:rsidP="00DE5898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/>
                  </w:rPr>
                </w:pPr>
                <w:r w:rsidRPr="002B7817"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Arial" w:hint="eastAsia"/>
                    <w:b/>
                    <w:sz w:val="14"/>
                    <w:szCs w:val="14"/>
                    <w:lang w:val="en-US" w:eastAsia="ja-JP"/>
                  </w:rPr>
                  <w:t xml:space="preserve">/               MM/             </w:t>
                </w:r>
                <w:r w:rsidRPr="002B7817"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Arial" w:hint="eastAsia"/>
                    <w:b/>
                    <w:sz w:val="14"/>
                    <w:szCs w:val="14"/>
                    <w:lang w:val="en-US" w:eastAsia="ja-JP"/>
                  </w:rPr>
                  <w:t xml:space="preserve">/            </w:t>
                </w:r>
              </w:p>
            </w:sdtContent>
          </w:sdt>
        </w:tc>
      </w:tr>
    </w:tbl>
    <w:p w14:paraId="42940E75" w14:textId="39CB2C4F" w:rsidR="00D204AD" w:rsidRPr="002B7817" w:rsidRDefault="00886704" w:rsidP="008D78E9">
      <w:pPr>
        <w:spacing w:line="160" w:lineRule="exact"/>
        <w:ind w:right="318"/>
        <w:jc w:val="right"/>
        <w:rPr>
          <w:rFonts w:ascii="Meiryo UI" w:eastAsia="Meiryo UI" w:hAnsi="Meiryo UI" w:cs="Meiryo UI"/>
          <w:sz w:val="14"/>
          <w:szCs w:val="14"/>
          <w:lang w:val="es-ES" w:eastAsia="ja-JP"/>
        </w:rPr>
      </w:pPr>
      <w:r w:rsidRPr="002B7817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　</w:t>
      </w:r>
      <w:r w:rsidR="00E34FDF" w:rsidRPr="002B7817">
        <w:rPr>
          <w:rFonts w:ascii="Meiryo UI" w:eastAsia="Meiryo UI" w:hAnsi="Meiryo UI" w:cs="Meiryo UI" w:hint="eastAsia"/>
          <w:sz w:val="14"/>
          <w:szCs w:val="14"/>
          <w:lang w:val="es-ES" w:eastAsia="ja-JP"/>
        </w:rPr>
        <w:t xml:space="preserve">* </w:t>
      </w:r>
      <w:r w:rsidR="00FA6207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Per favore</w:t>
      </w:r>
      <w:r w:rsidR="001B6165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 xml:space="preserve"> compila anche la pagina successiva “S</w:t>
      </w:r>
      <w:r w:rsidR="00FA6207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t</w:t>
      </w:r>
      <w:r w:rsidR="001B6165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ato di salute”</w:t>
      </w:r>
      <w:r w:rsidR="00D204AD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8D78E9" w:rsidRPr="008D78E9" w14:paraId="1517352A" w14:textId="77777777" w:rsidTr="008D78E9">
        <w:trPr>
          <w:trHeight w:val="291"/>
          <w:jc w:val="center"/>
        </w:trPr>
        <w:tc>
          <w:tcPr>
            <w:tcW w:w="171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D393FFB" w14:textId="2FE78449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8D78E9">
              <w:rPr>
                <w:rFonts w:ascii="Meiryo UI" w:eastAsia="Meiryo UI" w:hAnsi="Meiryo UI" w:cs="Meiryo UI"/>
                <w:noProof/>
                <w:sz w:val="16"/>
                <w:szCs w:val="16"/>
                <w:lang w:eastAsia="ja-JP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3196EF7" wp14:editId="5082403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-102870</wp:posOffset>
                  </wp:positionV>
                  <wp:extent cx="944880" cy="797560"/>
                  <wp:effectExtent l="0" t="0" r="7620" b="2540"/>
                  <wp:wrapNone/>
                  <wp:docPr id="1178787393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  <w:hideMark/>
          </w:tcPr>
          <w:p w14:paraId="18587899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b/>
                <w:sz w:val="28"/>
                <w:szCs w:val="28"/>
                <w:lang w:eastAsia="ja-JP"/>
              </w:rPr>
              <w:t>Stato di salute</w:t>
            </w:r>
          </w:p>
        </w:tc>
      </w:tr>
      <w:tr w:rsidR="008D78E9" w:rsidRPr="008D78E9" w14:paraId="542F405F" w14:textId="77777777" w:rsidTr="008D78E9">
        <w:trPr>
          <w:trHeight w:val="2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5F4CD9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865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13EA57" w14:textId="77777777" w:rsidR="008D78E9" w:rsidRPr="008D78E9" w:rsidRDefault="008D78E9" w:rsidP="008D78E9">
            <w:pPr>
              <w:spacing w:line="18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7411C659" w14:textId="77777777" w:rsidR="008D78E9" w:rsidRPr="008D78E9" w:rsidRDefault="008D78E9" w:rsidP="008D78E9">
            <w:pPr>
              <w:spacing w:line="180" w:lineRule="exact"/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〒160-6112 12º piano, Sumitomo Fudosan Shinjuku Grand Tower, 8-17-1 Nishi-Shinjuku, Shinjuku-ku, Tokyo</w:t>
            </w:r>
          </w:p>
          <w:p w14:paraId="68F32DC1" w14:textId="77777777" w:rsidR="008D78E9" w:rsidRPr="008D78E9" w:rsidRDefault="008D78E9" w:rsidP="008D78E9">
            <w:pPr>
              <w:spacing w:line="180" w:lineRule="exact"/>
              <w:ind w:right="403"/>
              <w:rPr>
                <w:rFonts w:ascii="Meiryo UI" w:eastAsia="Meiryo UI" w:hAnsi="Meiryo UI" w:cs="Meiryo UI"/>
                <w:i/>
                <w:sz w:val="16"/>
                <w:szCs w:val="16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TEL : +81-3-5962-0405 　FAX : +81-3-5937-0477 E-mail:info@isi-global.com  URL: www.isi-education.com/it</w:t>
            </w:r>
          </w:p>
        </w:tc>
      </w:tr>
    </w:tbl>
    <w:p w14:paraId="33C54EA2" w14:textId="77777777" w:rsidR="008D78E9" w:rsidRPr="008D78E9" w:rsidRDefault="008D78E9" w:rsidP="008D78E9">
      <w:pPr>
        <w:spacing w:line="120" w:lineRule="exact"/>
        <w:ind w:right="403"/>
        <w:rPr>
          <w:rFonts w:ascii="Meiryo UI" w:eastAsia="Meiryo UI" w:hAnsi="Meiryo UI" w:cs="Meiryo UI"/>
          <w:b/>
          <w:sz w:val="16"/>
          <w:szCs w:val="16"/>
          <w:lang w:eastAsia="ja-JP"/>
        </w:rPr>
      </w:pPr>
    </w:p>
    <w:p w14:paraId="336679B0" w14:textId="77777777" w:rsidR="008D78E9" w:rsidRPr="008D78E9" w:rsidRDefault="008D78E9" w:rsidP="008D78E9">
      <w:pPr>
        <w:spacing w:line="180" w:lineRule="exact"/>
        <w:ind w:right="403"/>
        <w:rPr>
          <w:rFonts w:ascii="Meiryo UI" w:eastAsia="Meiryo UI" w:hAnsi="Meiryo UI" w:cs="Meiryo UI"/>
          <w:sz w:val="16"/>
          <w:szCs w:val="16"/>
          <w:lang w:val="it-IT" w:eastAsia="ja-JP"/>
        </w:rPr>
      </w:pPr>
      <w:r w:rsidRPr="008D78E9">
        <w:rPr>
          <w:rFonts w:ascii="Meiryo UI" w:eastAsia="Meiryo UI" w:hAnsi="Meiryo UI" w:cs="Meiryo UI" w:hint="eastAsia"/>
          <w:sz w:val="16"/>
          <w:szCs w:val="16"/>
          <w:lang w:val="it-IT" w:eastAsia="ja-JP"/>
        </w:rPr>
        <w:t>È importante che lo staff ISI sia a conoscenza della tua condizione di salute. Si prega di compilare dettagliatamente la sezione sottostante tenendo presente che la scuola non può per nessun motivo prescrivere medicinali o fornire pareri medici. Le informazioni contenute in questo modulo saranno trattate in modo confidenziale.</w:t>
      </w:r>
    </w:p>
    <w:tbl>
      <w:tblPr>
        <w:tblStyle w:val="a5"/>
        <w:tblW w:w="10605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1"/>
        <w:gridCol w:w="1135"/>
        <w:gridCol w:w="993"/>
        <w:gridCol w:w="1277"/>
        <w:gridCol w:w="4539"/>
      </w:tblGrid>
      <w:tr w:rsidR="008D78E9" w:rsidRPr="008D78E9" w14:paraId="07B75D3F" w14:textId="77777777" w:rsidTr="008D78E9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30CC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Descrivi il tuo stato di salute scegliendo una fra le seguenti opzioni: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67A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5906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Ottimo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12823518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☒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Normale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26651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Non molto buono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1473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Cattivo Stato</w:t>
            </w:r>
          </w:p>
        </w:tc>
      </w:tr>
      <w:tr w:rsidR="008D78E9" w:rsidRPr="008D78E9" w14:paraId="3A671446" w14:textId="77777777" w:rsidTr="008D78E9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F2D6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Al momento stai ricevendo cure mediche per qualche malattia?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B105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82742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65C3C5E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605807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538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Da　　　　　　Anno 　　　　Mese　　　</w:t>
            </w:r>
          </w:p>
          <w:p w14:paraId="7F13EC8F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Malattia（　　　　　　　　　　　  　　　　　　           　）</w:t>
            </w:r>
          </w:p>
        </w:tc>
      </w:tr>
      <w:tr w:rsidR="008D78E9" w:rsidRPr="008D78E9" w14:paraId="4119BCB2" w14:textId="77777777" w:rsidTr="008D78E9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91AE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Stai seguendo qualche terapia farmacologica？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br/>
              <w:t xml:space="preserve">*Inclusi farmaci da banco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884B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62349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507F750B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52722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1FE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Data di inizio della terapia:                 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Anno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Mese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315125CD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Farmaco: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757255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Ansiolitici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fr-CA" w:eastAsia="ja-JP"/>
                </w:rPr>
                <w:id w:val="1905559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Sonniferi</w:t>
            </w:r>
          </w:p>
          <w:p w14:paraId="1123EBDD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14408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Antiepilettici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43235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Farmaci per l’asma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2A1C2E37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03356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Medicinali per terapia ormonale legata all’identità di genere (GID)</w:t>
            </w:r>
          </w:p>
          <w:p w14:paraId="1625BEE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613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Altro (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                        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）</w:t>
            </w:r>
          </w:p>
        </w:tc>
      </w:tr>
      <w:tr w:rsidR="008D78E9" w:rsidRPr="008D78E9" w14:paraId="075E71F0" w14:textId="77777777" w:rsidTr="008D78E9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E085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Sei stato ospedalizzato o hai subito un intervento chirurgico negli ultimi 5 anni?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85A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150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17396AB7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68012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60A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Ricovero　　　　　  Anno　　         Mese　　</w:t>
            </w:r>
          </w:p>
          <w:p w14:paraId="25B76305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Motivo (　　　　　　　　      　　　  　　　　　　　　　　　   　　）</w:t>
            </w:r>
          </w:p>
        </w:tc>
      </w:tr>
      <w:tr w:rsidR="008D78E9" w:rsidRPr="008D78E9" w14:paraId="2E48DBC0" w14:textId="77777777" w:rsidTr="008D78E9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C3BA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Hai qualche precedente di malattie o malattie croniche?</w:t>
            </w:r>
          </w:p>
          <w:p w14:paraId="0872919D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*</w:t>
            </w:r>
            <w:r w:rsidRPr="008D78E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Se hai selezionato "Sì" nei punti da (1) a (7), ti preghiamo di fornire maggiori dettagli al punto 8.</w:t>
            </w:r>
          </w:p>
        </w:tc>
      </w:tr>
      <w:tr w:rsidR="008D78E9" w:rsidRPr="008D78E9" w14:paraId="75CCF78D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1291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Tubercolosi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18E6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374235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21A3E954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32031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F0B7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783174F8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Anno　　　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3BCB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Al momento </w:t>
            </w:r>
          </w:p>
          <w:p w14:paraId="593F8B3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71593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Guarito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4185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8D78E9" w:rsidRPr="008D78E9" w14:paraId="2E2F204D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100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Mental Health Disorder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02AE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04084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41F19358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462109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7168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1E4185D7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Anno　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1AD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2158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Depressione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553229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Ansia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063518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Attacchi di panico  </w:t>
            </w:r>
          </w:p>
          <w:p w14:paraId="01BC6903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635481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Insonnia　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358579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Disturbo da deficit di attenzione/iperattività (ADHD)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39178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Autismo</w:t>
            </w:r>
          </w:p>
          <w:p w14:paraId="34153F6E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84112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Altro (                                                          )</w:t>
            </w:r>
          </w:p>
        </w:tc>
      </w:tr>
      <w:tr w:rsidR="008D78E9" w:rsidRPr="008D78E9" w14:paraId="56F00310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036F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Allergie</w:t>
            </w:r>
          </w:p>
          <w:p w14:paraId="7F4BB4E1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(Asma incluso)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09BC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441446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09ED3DA7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518156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E6AA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0637EE0A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Anno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A6DD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297608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Cibo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398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Medicinali   </w:t>
            </w:r>
          </w:p>
          <w:p w14:paraId="49152CB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29468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Prodotti dell’industia chimica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4C619723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69069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Altro（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）</w:t>
            </w:r>
          </w:p>
        </w:tc>
      </w:tr>
      <w:tr w:rsidR="008D78E9" w:rsidRPr="008D78E9" w14:paraId="3E74CD23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57D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Malaria, o altre malattie infettive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3CBB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579088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0FE2C75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84715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6D03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Comparsa dei sintomi</w:t>
            </w:r>
          </w:p>
          <w:p w14:paraId="3390D11A" w14:textId="63C303F5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Anno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9116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Malattia:</w:t>
            </w:r>
          </w:p>
        </w:tc>
      </w:tr>
      <w:tr w:rsidR="008D78E9" w:rsidRPr="008D78E9" w14:paraId="22DFDBC0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90E2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Diabete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E76C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853772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1A12F25A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887787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318C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5DC1B34E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Anno　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A34E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Situazione attuale:</w:t>
            </w:r>
          </w:p>
          <w:p w14:paraId="456DDDB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8098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Sotto farmaci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864026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 Iniezioni di insulina </w:t>
            </w:r>
          </w:p>
        </w:tc>
      </w:tr>
      <w:tr w:rsidR="008D78E9" w:rsidRPr="008D78E9" w14:paraId="025B86C6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0A8D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Convulsioni o Crisi epilettiche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6BC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866319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4928A706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542337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7685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087BACAE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Anno　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32F5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</w:tc>
      </w:tr>
      <w:tr w:rsidR="008D78E9" w:rsidRPr="008D78E9" w14:paraId="12C0DBBA" w14:textId="77777777" w:rsidTr="008D7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C07" w14:textId="77777777" w:rsidR="008D78E9" w:rsidRPr="008D78E9" w:rsidRDefault="008D78E9" w:rsidP="008D78E9">
            <w:pPr>
              <w:numPr>
                <w:ilvl w:val="0"/>
                <w:numId w:val="16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Altro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3E76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508114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</w:t>
            </w:r>
          </w:p>
          <w:p w14:paraId="37CAFBE4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681662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2BEB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Comparsa dei sintomi</w:t>
            </w:r>
          </w:p>
          <w:p w14:paraId="63577624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Anno　　　Mese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D85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Al momento</w:t>
            </w:r>
          </w:p>
          <w:p w14:paraId="41E53F79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827191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Guarito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76923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8D78E9" w:rsidRPr="008C5192" w14:paraId="7FCF5C33" w14:textId="77777777" w:rsidTr="008D78E9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2F16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Quale delle seguenti vaccinazioni avete ricevuto?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2188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421528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BCG (tubercolosi)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31410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M.M.R. (morbillo, parotite, rosolia)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71246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Poliomielite   </w:t>
            </w:r>
          </w:p>
          <w:p w14:paraId="0CEC1D46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59182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Morbillo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38401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Rosolia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73520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Difterite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592BC91E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47287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Tetano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965571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Meningite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69626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Altro（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</w:t>
            </w:r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            　　　          ）</w:t>
            </w:r>
          </w:p>
        </w:tc>
      </w:tr>
      <w:tr w:rsidR="008D78E9" w:rsidRPr="008D78E9" w14:paraId="72293810" w14:textId="77777777" w:rsidTr="008D78E9">
        <w:trPr>
          <w:trHeight w:val="87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0005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Hai esigenze particolari?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A473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15912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No         </w:t>
            </w:r>
          </w:p>
          <w:p w14:paraId="28C38115" w14:textId="77777777" w:rsidR="008D78E9" w:rsidRPr="008D78E9" w:rsidRDefault="008C5192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471138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8E9" w:rsidRPr="008D78E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D78E9"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Sì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CA08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Da　　　　　Anno　　　　Mese</w:t>
            </w:r>
          </w:p>
          <w:p w14:paraId="63C29914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Dettagli</w:t>
            </w: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:（　　　　　　　　　　　　　　　　　　　　           　）</w:t>
            </w:r>
          </w:p>
          <w:p w14:paraId="3B777DFD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Motivo: (　　　　　　　　　　　　　　　　　　　                  ）</w:t>
            </w:r>
          </w:p>
        </w:tc>
      </w:tr>
      <w:tr w:rsidR="008D78E9" w:rsidRPr="008D78E9" w14:paraId="25D295B1" w14:textId="77777777" w:rsidTr="008D78E9">
        <w:trPr>
          <w:trHeight w:val="661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FE5" w14:textId="77777777" w:rsidR="008D78E9" w:rsidRPr="008D78E9" w:rsidRDefault="008D78E9" w:rsidP="008D78E9">
            <w:pPr>
              <w:numPr>
                <w:ilvl w:val="0"/>
                <w:numId w:val="15"/>
              </w:num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Se c’è qualcosa che la scuola dovrebbe sapere in anticipo (ad esempio esigenze particolari come l’uso di una sedia a rotelle), ti preghiamo di indicarlo.</w:t>
            </w:r>
          </w:p>
          <w:p w14:paraId="0CFAE531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D78E9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※ Se hai selezionato "Sì" nei punti da (1) a (7), ti preghiamo di fornire maggiori dettagli.</w:t>
            </w:r>
          </w:p>
          <w:p w14:paraId="103749D7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  <w:p w14:paraId="34188A0F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  <w:p w14:paraId="2C7529D5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</w:tc>
      </w:tr>
    </w:tbl>
    <w:p w14:paraId="1AC55B74" w14:textId="77777777" w:rsidR="008D78E9" w:rsidRPr="008D78E9" w:rsidRDefault="008D78E9" w:rsidP="008D78E9">
      <w:pPr>
        <w:spacing w:line="120" w:lineRule="exact"/>
        <w:ind w:right="403"/>
        <w:rPr>
          <w:rFonts w:ascii="Meiryo UI" w:eastAsia="Meiryo UI" w:hAnsi="Meiryo UI" w:cs="Meiryo UI"/>
          <w:b/>
          <w:bCs/>
          <w:sz w:val="16"/>
          <w:szCs w:val="16"/>
          <w:lang w:val="it-IT" w:eastAsia="ja-JP"/>
        </w:rPr>
      </w:pPr>
    </w:p>
    <w:p w14:paraId="0CC07724" w14:textId="33518A62" w:rsidR="008D78E9" w:rsidRPr="008D78E9" w:rsidRDefault="008D78E9" w:rsidP="008D78E9">
      <w:pPr>
        <w:spacing w:line="200" w:lineRule="exact"/>
        <w:rPr>
          <w:rFonts w:ascii="Meiryo UI" w:eastAsia="Meiryo UI" w:hAnsi="Meiryo UI" w:cs="Meiryo UI"/>
          <w:b/>
          <w:bCs/>
          <w:sz w:val="16"/>
          <w:szCs w:val="16"/>
          <w:lang w:val="it-IT" w:eastAsia="ja-JP"/>
        </w:rPr>
      </w:pPr>
      <w:r w:rsidRPr="008D78E9">
        <w:rPr>
          <w:rFonts w:ascii="Meiryo UI" w:eastAsia="Meiryo UI" w:hAnsi="Meiryo UI" w:cs="Meiryo UI" w:hint="eastAsia"/>
          <w:b/>
          <w:bCs/>
          <w:sz w:val="16"/>
          <w:szCs w:val="16"/>
          <w:lang w:val="it-IT" w:eastAsia="ja-JP"/>
        </w:rPr>
        <w:t>Confermo che le informazioni sopra riportate sono corrette e veritiere, e pertanto firmo questo documento. Ho letto, compreso e accetto i termini e le condizioni del Manuale Scolastico di ISI Japanese Language School (Iscrizione, Corso, Immatricolazione, Pagamenti, Politica di Cancellazione/Rimborso, Esclusioni di responsabilità, ecc.).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58"/>
        <w:gridCol w:w="3349"/>
        <w:gridCol w:w="322"/>
        <w:gridCol w:w="814"/>
        <w:gridCol w:w="3420"/>
      </w:tblGrid>
      <w:tr w:rsidR="008D78E9" w:rsidRPr="008D78E9" w14:paraId="4FA6500E" w14:textId="77777777" w:rsidTr="008D78E9">
        <w:trPr>
          <w:trHeight w:val="555"/>
        </w:trPr>
        <w:tc>
          <w:tcPr>
            <w:tcW w:w="2660" w:type="dxa"/>
            <w:vAlign w:val="bottom"/>
            <w:hideMark/>
          </w:tcPr>
          <w:p w14:paraId="4EA74B50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Firma del richiedente: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010E7D" w14:textId="77777777" w:rsidR="008D78E9" w:rsidRPr="008D78E9" w:rsidRDefault="008D78E9" w:rsidP="008D78E9">
            <w:pPr>
              <w:spacing w:line="320" w:lineRule="exac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22" w:type="dxa"/>
          </w:tcPr>
          <w:p w14:paraId="5A957D64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03" w:type="dxa"/>
            <w:vAlign w:val="bottom"/>
            <w:hideMark/>
          </w:tcPr>
          <w:p w14:paraId="33F85713" w14:textId="77777777" w:rsidR="008D78E9" w:rsidRPr="008D78E9" w:rsidRDefault="008D78E9" w:rsidP="008D78E9">
            <w:pPr>
              <w:spacing w:line="0" w:lineRule="atLeast"/>
              <w:ind w:right="403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8D78E9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Il: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sdt>
            <w:sdtPr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id w:val="658042716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931340A" w14:textId="77777777" w:rsidR="008D78E9" w:rsidRPr="008D78E9" w:rsidRDefault="008D78E9" w:rsidP="008D78E9">
                <w:pPr>
                  <w:spacing w:line="0" w:lineRule="atLeast"/>
                  <w:ind w:right="403"/>
                  <w:rPr>
                    <w:rFonts w:ascii="Meiryo UI" w:eastAsia="Meiryo UI" w:hAnsi="Meiryo UI" w:cs="Meiryo UI"/>
                    <w:b/>
                    <w:sz w:val="16"/>
                    <w:szCs w:val="16"/>
                    <w:lang w:val="en-US" w:eastAsia="ja-JP"/>
                  </w:rPr>
                </w:pPr>
                <w:r w:rsidRPr="008D78E9">
                  <w:rPr>
                    <w:rFonts w:ascii="Meiryo UI" w:eastAsia="Meiryo UI" w:hAnsi="Meiryo UI" w:cs="Meiryo UI" w:hint="eastAsia"/>
                    <w:b/>
                    <w:sz w:val="16"/>
                    <w:szCs w:val="16"/>
                    <w:lang w:val="en-US" w:eastAsia="ja-JP"/>
                  </w:rPr>
                  <w:t xml:space="preserve">AAAA/               MM/             GG/            </w:t>
                </w:r>
              </w:p>
            </w:sdtContent>
          </w:sdt>
        </w:tc>
      </w:tr>
    </w:tbl>
    <w:p w14:paraId="73AA6F90" w14:textId="77777777" w:rsidR="008D78E9" w:rsidRDefault="008D78E9" w:rsidP="008D78E9">
      <w:pPr>
        <w:spacing w:line="2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8D78E9" w:rsidSect="008D78E9">
      <w:pgSz w:w="11909" w:h="16834" w:code="9"/>
      <w:pgMar w:top="56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9AD9" w14:textId="77777777" w:rsidR="00507FFC" w:rsidRDefault="00507FFC" w:rsidP="006F059E">
      <w:r>
        <w:separator/>
      </w:r>
    </w:p>
  </w:endnote>
  <w:endnote w:type="continuationSeparator" w:id="0">
    <w:p w14:paraId="2E577356" w14:textId="77777777" w:rsidR="00507FFC" w:rsidRDefault="00507FFC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B642" w14:textId="77777777" w:rsidR="00507FFC" w:rsidRDefault="00507FFC" w:rsidP="006F059E">
      <w:r>
        <w:separator/>
      </w:r>
    </w:p>
  </w:footnote>
  <w:footnote w:type="continuationSeparator" w:id="0">
    <w:p w14:paraId="78FED3B4" w14:textId="77777777" w:rsidR="00507FFC" w:rsidRDefault="00507FFC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88003">
    <w:abstractNumId w:val="6"/>
  </w:num>
  <w:num w:numId="2" w16cid:durableId="1044643970">
    <w:abstractNumId w:val="5"/>
  </w:num>
  <w:num w:numId="3" w16cid:durableId="43410529">
    <w:abstractNumId w:val="0"/>
  </w:num>
  <w:num w:numId="4" w16cid:durableId="1577665722">
    <w:abstractNumId w:val="7"/>
  </w:num>
  <w:num w:numId="5" w16cid:durableId="107048518">
    <w:abstractNumId w:val="1"/>
  </w:num>
  <w:num w:numId="6" w16cid:durableId="508443663">
    <w:abstractNumId w:val="13"/>
  </w:num>
  <w:num w:numId="7" w16cid:durableId="1250969233">
    <w:abstractNumId w:val="8"/>
  </w:num>
  <w:num w:numId="8" w16cid:durableId="1061052864">
    <w:abstractNumId w:val="3"/>
  </w:num>
  <w:num w:numId="9" w16cid:durableId="1082213886">
    <w:abstractNumId w:val="11"/>
  </w:num>
  <w:num w:numId="10" w16cid:durableId="1427536776">
    <w:abstractNumId w:val="9"/>
  </w:num>
  <w:num w:numId="11" w16cid:durableId="41054155">
    <w:abstractNumId w:val="12"/>
  </w:num>
  <w:num w:numId="12" w16cid:durableId="87898078">
    <w:abstractNumId w:val="4"/>
  </w:num>
  <w:num w:numId="13" w16cid:durableId="1455564934">
    <w:abstractNumId w:val="10"/>
  </w:num>
  <w:num w:numId="14" w16cid:durableId="1159541479">
    <w:abstractNumId w:val="2"/>
  </w:num>
  <w:num w:numId="15" w16cid:durableId="543296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823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249A"/>
    <w:rsid w:val="00022566"/>
    <w:rsid w:val="00023808"/>
    <w:rsid w:val="000327ED"/>
    <w:rsid w:val="00036A6C"/>
    <w:rsid w:val="00037C09"/>
    <w:rsid w:val="000403F8"/>
    <w:rsid w:val="00045731"/>
    <w:rsid w:val="0004748B"/>
    <w:rsid w:val="0005076A"/>
    <w:rsid w:val="00056885"/>
    <w:rsid w:val="000619AA"/>
    <w:rsid w:val="00085D63"/>
    <w:rsid w:val="000A48B7"/>
    <w:rsid w:val="000A588F"/>
    <w:rsid w:val="000B7A35"/>
    <w:rsid w:val="000C40B3"/>
    <w:rsid w:val="000D31D3"/>
    <w:rsid w:val="000D4144"/>
    <w:rsid w:val="000D7996"/>
    <w:rsid w:val="000E23ED"/>
    <w:rsid w:val="000E617D"/>
    <w:rsid w:val="000F07BE"/>
    <w:rsid w:val="000F5E33"/>
    <w:rsid w:val="0012149F"/>
    <w:rsid w:val="0012230F"/>
    <w:rsid w:val="00123705"/>
    <w:rsid w:val="00124B0A"/>
    <w:rsid w:val="00125DF3"/>
    <w:rsid w:val="0012744C"/>
    <w:rsid w:val="001369EA"/>
    <w:rsid w:val="00151F47"/>
    <w:rsid w:val="00167E40"/>
    <w:rsid w:val="00174E15"/>
    <w:rsid w:val="0018044E"/>
    <w:rsid w:val="0018157F"/>
    <w:rsid w:val="001826E2"/>
    <w:rsid w:val="001918C8"/>
    <w:rsid w:val="0019602A"/>
    <w:rsid w:val="00197B31"/>
    <w:rsid w:val="001A093E"/>
    <w:rsid w:val="001B0146"/>
    <w:rsid w:val="001B0B4D"/>
    <w:rsid w:val="001B5EAD"/>
    <w:rsid w:val="001B6165"/>
    <w:rsid w:val="001B7846"/>
    <w:rsid w:val="001C1648"/>
    <w:rsid w:val="001C79AA"/>
    <w:rsid w:val="001D46A5"/>
    <w:rsid w:val="001E0179"/>
    <w:rsid w:val="001E39F8"/>
    <w:rsid w:val="001E7CBD"/>
    <w:rsid w:val="001F0105"/>
    <w:rsid w:val="001F3A50"/>
    <w:rsid w:val="001F52AD"/>
    <w:rsid w:val="001F7890"/>
    <w:rsid w:val="0020174C"/>
    <w:rsid w:val="002040EE"/>
    <w:rsid w:val="00225D22"/>
    <w:rsid w:val="002341E1"/>
    <w:rsid w:val="00241AAF"/>
    <w:rsid w:val="002427FD"/>
    <w:rsid w:val="002466C4"/>
    <w:rsid w:val="00257BF2"/>
    <w:rsid w:val="002678BC"/>
    <w:rsid w:val="00272B30"/>
    <w:rsid w:val="00276C14"/>
    <w:rsid w:val="002826F9"/>
    <w:rsid w:val="00283956"/>
    <w:rsid w:val="0028781C"/>
    <w:rsid w:val="00296963"/>
    <w:rsid w:val="002B1A80"/>
    <w:rsid w:val="002B23EA"/>
    <w:rsid w:val="002B35D3"/>
    <w:rsid w:val="002B7817"/>
    <w:rsid w:val="002B784F"/>
    <w:rsid w:val="002C3FE8"/>
    <w:rsid w:val="002C49FA"/>
    <w:rsid w:val="002C5D0A"/>
    <w:rsid w:val="002C6001"/>
    <w:rsid w:val="002C6C4B"/>
    <w:rsid w:val="002D4154"/>
    <w:rsid w:val="002E05FB"/>
    <w:rsid w:val="002E67E4"/>
    <w:rsid w:val="002F0088"/>
    <w:rsid w:val="00304945"/>
    <w:rsid w:val="00305E7D"/>
    <w:rsid w:val="00324726"/>
    <w:rsid w:val="003276B5"/>
    <w:rsid w:val="00333796"/>
    <w:rsid w:val="0034155B"/>
    <w:rsid w:val="00343D63"/>
    <w:rsid w:val="00344D48"/>
    <w:rsid w:val="00357C1C"/>
    <w:rsid w:val="00363F83"/>
    <w:rsid w:val="00365CB5"/>
    <w:rsid w:val="0036779A"/>
    <w:rsid w:val="0037390A"/>
    <w:rsid w:val="0037455C"/>
    <w:rsid w:val="00375D6F"/>
    <w:rsid w:val="0038779D"/>
    <w:rsid w:val="003A0120"/>
    <w:rsid w:val="003B7E5D"/>
    <w:rsid w:val="003C0425"/>
    <w:rsid w:val="003F01EB"/>
    <w:rsid w:val="003F2B45"/>
    <w:rsid w:val="003F4628"/>
    <w:rsid w:val="003F542E"/>
    <w:rsid w:val="003F626E"/>
    <w:rsid w:val="00400774"/>
    <w:rsid w:val="00401134"/>
    <w:rsid w:val="00405FE8"/>
    <w:rsid w:val="00415356"/>
    <w:rsid w:val="00417588"/>
    <w:rsid w:val="00420E87"/>
    <w:rsid w:val="004213E9"/>
    <w:rsid w:val="00423B90"/>
    <w:rsid w:val="00431A98"/>
    <w:rsid w:val="004401CC"/>
    <w:rsid w:val="00447354"/>
    <w:rsid w:val="00447438"/>
    <w:rsid w:val="00451F46"/>
    <w:rsid w:val="00453780"/>
    <w:rsid w:val="0045392F"/>
    <w:rsid w:val="00456B2F"/>
    <w:rsid w:val="00457431"/>
    <w:rsid w:val="004616BA"/>
    <w:rsid w:val="00464657"/>
    <w:rsid w:val="004647CD"/>
    <w:rsid w:val="0046652F"/>
    <w:rsid w:val="00467DDE"/>
    <w:rsid w:val="0047739D"/>
    <w:rsid w:val="00487150"/>
    <w:rsid w:val="004928FD"/>
    <w:rsid w:val="00497812"/>
    <w:rsid w:val="004A0CB7"/>
    <w:rsid w:val="004A4FC3"/>
    <w:rsid w:val="004A7ADE"/>
    <w:rsid w:val="004A7F51"/>
    <w:rsid w:val="004C1753"/>
    <w:rsid w:val="004C7536"/>
    <w:rsid w:val="004D0B7C"/>
    <w:rsid w:val="004D172E"/>
    <w:rsid w:val="004D4684"/>
    <w:rsid w:val="004E4B75"/>
    <w:rsid w:val="004E7548"/>
    <w:rsid w:val="005077D4"/>
    <w:rsid w:val="00507FFC"/>
    <w:rsid w:val="00513FDF"/>
    <w:rsid w:val="00522BC2"/>
    <w:rsid w:val="00522E0C"/>
    <w:rsid w:val="00536969"/>
    <w:rsid w:val="00540D01"/>
    <w:rsid w:val="0054330A"/>
    <w:rsid w:val="005535D0"/>
    <w:rsid w:val="00555EE3"/>
    <w:rsid w:val="00562824"/>
    <w:rsid w:val="00564159"/>
    <w:rsid w:val="00565105"/>
    <w:rsid w:val="00570F85"/>
    <w:rsid w:val="00587BD2"/>
    <w:rsid w:val="00592963"/>
    <w:rsid w:val="005935CD"/>
    <w:rsid w:val="00594CCA"/>
    <w:rsid w:val="00594EE9"/>
    <w:rsid w:val="005975CA"/>
    <w:rsid w:val="005B7ECD"/>
    <w:rsid w:val="005C29B1"/>
    <w:rsid w:val="005C7165"/>
    <w:rsid w:val="005D4E66"/>
    <w:rsid w:val="005D595A"/>
    <w:rsid w:val="005D6083"/>
    <w:rsid w:val="005D700B"/>
    <w:rsid w:val="005E5C12"/>
    <w:rsid w:val="005F506A"/>
    <w:rsid w:val="005F70F6"/>
    <w:rsid w:val="006007C6"/>
    <w:rsid w:val="00601867"/>
    <w:rsid w:val="00605FCC"/>
    <w:rsid w:val="0061108D"/>
    <w:rsid w:val="006211A4"/>
    <w:rsid w:val="00624FAD"/>
    <w:rsid w:val="00627337"/>
    <w:rsid w:val="0062742F"/>
    <w:rsid w:val="0064097F"/>
    <w:rsid w:val="0064241D"/>
    <w:rsid w:val="00644804"/>
    <w:rsid w:val="006479D3"/>
    <w:rsid w:val="00651BA0"/>
    <w:rsid w:val="00655353"/>
    <w:rsid w:val="00665F68"/>
    <w:rsid w:val="00667489"/>
    <w:rsid w:val="0066787B"/>
    <w:rsid w:val="00674D61"/>
    <w:rsid w:val="00677370"/>
    <w:rsid w:val="006776F8"/>
    <w:rsid w:val="0068718F"/>
    <w:rsid w:val="00695B62"/>
    <w:rsid w:val="0069697D"/>
    <w:rsid w:val="006969AE"/>
    <w:rsid w:val="00697FE4"/>
    <w:rsid w:val="006A099B"/>
    <w:rsid w:val="006A12BC"/>
    <w:rsid w:val="006B1731"/>
    <w:rsid w:val="006B2629"/>
    <w:rsid w:val="006B305F"/>
    <w:rsid w:val="006B4F98"/>
    <w:rsid w:val="006B53F4"/>
    <w:rsid w:val="006C2CD4"/>
    <w:rsid w:val="006C3302"/>
    <w:rsid w:val="006C41FD"/>
    <w:rsid w:val="006C42D8"/>
    <w:rsid w:val="006C5932"/>
    <w:rsid w:val="006D02BA"/>
    <w:rsid w:val="006D1E71"/>
    <w:rsid w:val="006D4E19"/>
    <w:rsid w:val="006E5268"/>
    <w:rsid w:val="006F059E"/>
    <w:rsid w:val="00703BD0"/>
    <w:rsid w:val="00704C5D"/>
    <w:rsid w:val="00713BF8"/>
    <w:rsid w:val="00724B61"/>
    <w:rsid w:val="00726E92"/>
    <w:rsid w:val="00733E22"/>
    <w:rsid w:val="00741915"/>
    <w:rsid w:val="00745F44"/>
    <w:rsid w:val="00746CDD"/>
    <w:rsid w:val="00753030"/>
    <w:rsid w:val="007671B9"/>
    <w:rsid w:val="0077340B"/>
    <w:rsid w:val="00773D19"/>
    <w:rsid w:val="00780015"/>
    <w:rsid w:val="00782E0A"/>
    <w:rsid w:val="00784B88"/>
    <w:rsid w:val="00786064"/>
    <w:rsid w:val="007861F2"/>
    <w:rsid w:val="0078776E"/>
    <w:rsid w:val="00795C91"/>
    <w:rsid w:val="007B008C"/>
    <w:rsid w:val="007C127A"/>
    <w:rsid w:val="007C29C9"/>
    <w:rsid w:val="007C2E4B"/>
    <w:rsid w:val="007C4A1A"/>
    <w:rsid w:val="007C4C25"/>
    <w:rsid w:val="007D0725"/>
    <w:rsid w:val="007D5B74"/>
    <w:rsid w:val="007E5439"/>
    <w:rsid w:val="0081427E"/>
    <w:rsid w:val="00824A8C"/>
    <w:rsid w:val="00833900"/>
    <w:rsid w:val="00833E63"/>
    <w:rsid w:val="00844C99"/>
    <w:rsid w:val="008466C6"/>
    <w:rsid w:val="00846871"/>
    <w:rsid w:val="0085495A"/>
    <w:rsid w:val="00861CAF"/>
    <w:rsid w:val="00864B57"/>
    <w:rsid w:val="0086526C"/>
    <w:rsid w:val="00873542"/>
    <w:rsid w:val="00873A9A"/>
    <w:rsid w:val="00876F30"/>
    <w:rsid w:val="008828FE"/>
    <w:rsid w:val="00886704"/>
    <w:rsid w:val="00897252"/>
    <w:rsid w:val="008974D1"/>
    <w:rsid w:val="008C5192"/>
    <w:rsid w:val="008C6830"/>
    <w:rsid w:val="008D4C29"/>
    <w:rsid w:val="008D78E9"/>
    <w:rsid w:val="008E30EB"/>
    <w:rsid w:val="008F0F58"/>
    <w:rsid w:val="008F1655"/>
    <w:rsid w:val="009102B6"/>
    <w:rsid w:val="009109B4"/>
    <w:rsid w:val="00910EC0"/>
    <w:rsid w:val="00911CE0"/>
    <w:rsid w:val="0091433C"/>
    <w:rsid w:val="00916CCA"/>
    <w:rsid w:val="00922D70"/>
    <w:rsid w:val="0092545B"/>
    <w:rsid w:val="00925D36"/>
    <w:rsid w:val="00936166"/>
    <w:rsid w:val="00940A38"/>
    <w:rsid w:val="00941875"/>
    <w:rsid w:val="00941B2C"/>
    <w:rsid w:val="00941DB5"/>
    <w:rsid w:val="00944EA7"/>
    <w:rsid w:val="009500E8"/>
    <w:rsid w:val="009517BE"/>
    <w:rsid w:val="00953F8D"/>
    <w:rsid w:val="00961169"/>
    <w:rsid w:val="00980C40"/>
    <w:rsid w:val="00982DF3"/>
    <w:rsid w:val="00984605"/>
    <w:rsid w:val="00985322"/>
    <w:rsid w:val="00986669"/>
    <w:rsid w:val="009923CC"/>
    <w:rsid w:val="009A0080"/>
    <w:rsid w:val="009B2463"/>
    <w:rsid w:val="009B57BF"/>
    <w:rsid w:val="009C2564"/>
    <w:rsid w:val="009D405A"/>
    <w:rsid w:val="009E3EA1"/>
    <w:rsid w:val="009E6207"/>
    <w:rsid w:val="00A02650"/>
    <w:rsid w:val="00A16893"/>
    <w:rsid w:val="00A20E7F"/>
    <w:rsid w:val="00A21946"/>
    <w:rsid w:val="00A424B5"/>
    <w:rsid w:val="00A46506"/>
    <w:rsid w:val="00A52D6B"/>
    <w:rsid w:val="00A6314B"/>
    <w:rsid w:val="00A65B10"/>
    <w:rsid w:val="00A80447"/>
    <w:rsid w:val="00A8623E"/>
    <w:rsid w:val="00A92909"/>
    <w:rsid w:val="00A949BA"/>
    <w:rsid w:val="00A96E38"/>
    <w:rsid w:val="00AA0C67"/>
    <w:rsid w:val="00AA42E1"/>
    <w:rsid w:val="00AA4BD7"/>
    <w:rsid w:val="00AA7067"/>
    <w:rsid w:val="00AB1D73"/>
    <w:rsid w:val="00AC0AD9"/>
    <w:rsid w:val="00AD4FA7"/>
    <w:rsid w:val="00AD7D66"/>
    <w:rsid w:val="00AE0C96"/>
    <w:rsid w:val="00AE676D"/>
    <w:rsid w:val="00AF601C"/>
    <w:rsid w:val="00AF6697"/>
    <w:rsid w:val="00AF7261"/>
    <w:rsid w:val="00AF7A9C"/>
    <w:rsid w:val="00B15B38"/>
    <w:rsid w:val="00B16D19"/>
    <w:rsid w:val="00B17747"/>
    <w:rsid w:val="00B24295"/>
    <w:rsid w:val="00B41F5F"/>
    <w:rsid w:val="00B4224C"/>
    <w:rsid w:val="00B42765"/>
    <w:rsid w:val="00B4499D"/>
    <w:rsid w:val="00B50400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06A"/>
    <w:rsid w:val="00B92536"/>
    <w:rsid w:val="00BC0B6A"/>
    <w:rsid w:val="00BC1BCA"/>
    <w:rsid w:val="00BC3EF7"/>
    <w:rsid w:val="00BC7322"/>
    <w:rsid w:val="00BC7D77"/>
    <w:rsid w:val="00BD05A6"/>
    <w:rsid w:val="00BE2420"/>
    <w:rsid w:val="00BE77EA"/>
    <w:rsid w:val="00BE7DB0"/>
    <w:rsid w:val="00BF5300"/>
    <w:rsid w:val="00BF69B5"/>
    <w:rsid w:val="00BF76F6"/>
    <w:rsid w:val="00C10934"/>
    <w:rsid w:val="00C11107"/>
    <w:rsid w:val="00C1757D"/>
    <w:rsid w:val="00C23688"/>
    <w:rsid w:val="00C24656"/>
    <w:rsid w:val="00C25A40"/>
    <w:rsid w:val="00C261D2"/>
    <w:rsid w:val="00C33C8C"/>
    <w:rsid w:val="00C34D18"/>
    <w:rsid w:val="00C36FC6"/>
    <w:rsid w:val="00C45774"/>
    <w:rsid w:val="00C541BF"/>
    <w:rsid w:val="00C657DE"/>
    <w:rsid w:val="00C71BED"/>
    <w:rsid w:val="00C74671"/>
    <w:rsid w:val="00C90072"/>
    <w:rsid w:val="00C9155A"/>
    <w:rsid w:val="00C9317A"/>
    <w:rsid w:val="00C96B13"/>
    <w:rsid w:val="00CB1260"/>
    <w:rsid w:val="00CB25D1"/>
    <w:rsid w:val="00CB4B78"/>
    <w:rsid w:val="00CB523C"/>
    <w:rsid w:val="00CC134E"/>
    <w:rsid w:val="00CC20FD"/>
    <w:rsid w:val="00CE64C7"/>
    <w:rsid w:val="00D1096D"/>
    <w:rsid w:val="00D204AD"/>
    <w:rsid w:val="00D24026"/>
    <w:rsid w:val="00D24807"/>
    <w:rsid w:val="00D25097"/>
    <w:rsid w:val="00D32CA5"/>
    <w:rsid w:val="00D411EC"/>
    <w:rsid w:val="00D4191F"/>
    <w:rsid w:val="00D45AF6"/>
    <w:rsid w:val="00D47968"/>
    <w:rsid w:val="00D67FC3"/>
    <w:rsid w:val="00D8244F"/>
    <w:rsid w:val="00DA2B4D"/>
    <w:rsid w:val="00DA7755"/>
    <w:rsid w:val="00DB567A"/>
    <w:rsid w:val="00DB77A1"/>
    <w:rsid w:val="00DD07D7"/>
    <w:rsid w:val="00DD30FD"/>
    <w:rsid w:val="00DD6156"/>
    <w:rsid w:val="00DD6C15"/>
    <w:rsid w:val="00DE3884"/>
    <w:rsid w:val="00DE4BC3"/>
    <w:rsid w:val="00E006EB"/>
    <w:rsid w:val="00E008C1"/>
    <w:rsid w:val="00E0464F"/>
    <w:rsid w:val="00E129FE"/>
    <w:rsid w:val="00E2339B"/>
    <w:rsid w:val="00E34FDF"/>
    <w:rsid w:val="00E35980"/>
    <w:rsid w:val="00E42562"/>
    <w:rsid w:val="00E461BB"/>
    <w:rsid w:val="00E51404"/>
    <w:rsid w:val="00E521EE"/>
    <w:rsid w:val="00E55567"/>
    <w:rsid w:val="00E613C6"/>
    <w:rsid w:val="00E77BE5"/>
    <w:rsid w:val="00E87AFC"/>
    <w:rsid w:val="00E925A4"/>
    <w:rsid w:val="00E94EF4"/>
    <w:rsid w:val="00E96633"/>
    <w:rsid w:val="00EA19CB"/>
    <w:rsid w:val="00EA2634"/>
    <w:rsid w:val="00EA3069"/>
    <w:rsid w:val="00EA724E"/>
    <w:rsid w:val="00EA7785"/>
    <w:rsid w:val="00ED0B51"/>
    <w:rsid w:val="00EE1F18"/>
    <w:rsid w:val="00EE408B"/>
    <w:rsid w:val="00EE4CD0"/>
    <w:rsid w:val="00EF2E40"/>
    <w:rsid w:val="00F05E23"/>
    <w:rsid w:val="00F14813"/>
    <w:rsid w:val="00F2209D"/>
    <w:rsid w:val="00F22AA7"/>
    <w:rsid w:val="00F256F4"/>
    <w:rsid w:val="00F26A2F"/>
    <w:rsid w:val="00F27761"/>
    <w:rsid w:val="00F408BA"/>
    <w:rsid w:val="00F41290"/>
    <w:rsid w:val="00F41BE8"/>
    <w:rsid w:val="00F45EF8"/>
    <w:rsid w:val="00F522ED"/>
    <w:rsid w:val="00F52397"/>
    <w:rsid w:val="00F52E32"/>
    <w:rsid w:val="00F53DA9"/>
    <w:rsid w:val="00F55AED"/>
    <w:rsid w:val="00F6240F"/>
    <w:rsid w:val="00F76737"/>
    <w:rsid w:val="00F773A5"/>
    <w:rsid w:val="00F8031A"/>
    <w:rsid w:val="00F818FF"/>
    <w:rsid w:val="00F96668"/>
    <w:rsid w:val="00FA6207"/>
    <w:rsid w:val="00FA79B3"/>
    <w:rsid w:val="00FB1A3E"/>
    <w:rsid w:val="00FB35B5"/>
    <w:rsid w:val="00FB5E04"/>
    <w:rsid w:val="00FB77CF"/>
    <w:rsid w:val="00FC55D6"/>
    <w:rsid w:val="00FD4928"/>
    <w:rsid w:val="00FD6081"/>
    <w:rsid w:val="00FD650A"/>
    <w:rsid w:val="00FD6C91"/>
    <w:rsid w:val="00FE5DAF"/>
    <w:rsid w:val="00FF0AD0"/>
    <w:rsid w:val="00FF0F5A"/>
    <w:rsid w:val="00FF1109"/>
    <w:rsid w:val="00FF26FE"/>
    <w:rsid w:val="00FF43D4"/>
    <w:rsid w:val="00FF5499"/>
    <w:rsid w:val="00FF5E9E"/>
    <w:rsid w:val="05DF142A"/>
    <w:rsid w:val="0CD87CCD"/>
    <w:rsid w:val="0CDFAC9B"/>
    <w:rsid w:val="0E1FEE61"/>
    <w:rsid w:val="0E3A11E2"/>
    <w:rsid w:val="155915FE"/>
    <w:rsid w:val="16F51EBB"/>
    <w:rsid w:val="33288FC2"/>
    <w:rsid w:val="378A39D7"/>
    <w:rsid w:val="3A367413"/>
    <w:rsid w:val="4CC643CE"/>
    <w:rsid w:val="4F1AFB3D"/>
    <w:rsid w:val="50450486"/>
    <w:rsid w:val="558191A1"/>
    <w:rsid w:val="55D4D6B5"/>
    <w:rsid w:val="585E3A38"/>
    <w:rsid w:val="65D02B40"/>
    <w:rsid w:val="6A2A52DF"/>
    <w:rsid w:val="6A396976"/>
    <w:rsid w:val="6AA39C63"/>
    <w:rsid w:val="6D8F54CB"/>
    <w:rsid w:val="6E5D1FDF"/>
    <w:rsid w:val="730FF36E"/>
    <w:rsid w:val="73884DBA"/>
    <w:rsid w:val="7D1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4F74"/>
  <w15:docId w15:val="{1839C11F-B730-48C6-9994-B9B776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8FE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23808"/>
    <w:rsid w:val="001369EA"/>
    <w:rsid w:val="001A093E"/>
    <w:rsid w:val="001B0B4D"/>
    <w:rsid w:val="00272B30"/>
    <w:rsid w:val="002B3C83"/>
    <w:rsid w:val="002C3FE8"/>
    <w:rsid w:val="002F0088"/>
    <w:rsid w:val="003510C9"/>
    <w:rsid w:val="0035377F"/>
    <w:rsid w:val="0037455C"/>
    <w:rsid w:val="00417EE0"/>
    <w:rsid w:val="004213E9"/>
    <w:rsid w:val="00447AAA"/>
    <w:rsid w:val="00475D0F"/>
    <w:rsid w:val="004A7F51"/>
    <w:rsid w:val="005C7165"/>
    <w:rsid w:val="007D0725"/>
    <w:rsid w:val="00824A8C"/>
    <w:rsid w:val="00861CAF"/>
    <w:rsid w:val="009B3E14"/>
    <w:rsid w:val="009B57BF"/>
    <w:rsid w:val="00A65B10"/>
    <w:rsid w:val="00AA1F50"/>
    <w:rsid w:val="00CA7F03"/>
    <w:rsid w:val="00D31C37"/>
    <w:rsid w:val="00EE1F18"/>
    <w:rsid w:val="00EF7129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39C5-5843-4B62-95A4-7A60442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291</TotalTime>
  <Pages>2</Pages>
  <Words>1244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Short term Application form</vt:lpstr>
    </vt:vector>
  </TitlesOfParts>
  <Company>ISI Global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タウロット　エリーザ</dc:creator>
  <cp:lastModifiedBy>富永 由起子</cp:lastModifiedBy>
  <cp:revision>51</cp:revision>
  <cp:lastPrinted>2017-08-23T11:16:00Z</cp:lastPrinted>
  <dcterms:created xsi:type="dcterms:W3CDTF">2022-02-18T08:22:00Z</dcterms:created>
  <dcterms:modified xsi:type="dcterms:W3CDTF">2025-07-30T09:17:00Z</dcterms:modified>
</cp:coreProperties>
</file>