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4" w:type="dxa"/>
        <w:jc w:val="center"/>
        <w:tblLook w:val="01E0" w:firstRow="1" w:lastRow="1" w:firstColumn="1" w:lastColumn="1" w:noHBand="0" w:noVBand="0"/>
      </w:tblPr>
      <w:tblGrid>
        <w:gridCol w:w="1716"/>
        <w:gridCol w:w="8868"/>
      </w:tblGrid>
      <w:tr w:rsidR="009C4499" w:rsidRPr="009C4499" w14:paraId="08F0A220" w14:textId="77777777" w:rsidTr="004E2C8B">
        <w:trPr>
          <w:trHeight w:val="454"/>
          <w:jc w:val="center"/>
        </w:trPr>
        <w:tc>
          <w:tcPr>
            <w:tcW w:w="1716" w:type="dxa"/>
            <w:vMerge w:val="restart"/>
          </w:tcPr>
          <w:p w14:paraId="39DE6841" w14:textId="77777777" w:rsidR="00882CB4" w:rsidRPr="009C4499" w:rsidRDefault="00882CB4" w:rsidP="007A49C9">
            <w:pPr>
              <w:pStyle w:val="a3"/>
              <w:rPr>
                <w:rFonts w:ascii="Meiryo UI" w:eastAsia="Meiryo UI" w:hAnsi="Meiryo UI"/>
                <w:b/>
                <w:sz w:val="28"/>
                <w:szCs w:val="28"/>
                <w:lang w:val="en-US"/>
              </w:rPr>
            </w:pPr>
            <w:r w:rsidRPr="009C4499">
              <w:rPr>
                <w:rFonts w:ascii="Meiryo UI" w:eastAsia="Meiryo UI" w:hAnsi="Meiryo UI" w:cs="Meiryo UI"/>
                <w:noProof/>
                <w:sz w:val="28"/>
                <w:szCs w:val="28"/>
                <w:lang w:val="en-US" w:eastAsia="ja-JP"/>
              </w:rPr>
              <w:drawing>
                <wp:anchor distT="0" distB="0" distL="114300" distR="114300" simplePos="0" relativeHeight="251658240" behindDoc="0" locked="0" layoutInCell="1" allowOverlap="1" wp14:anchorId="22719F16" wp14:editId="28F029F1">
                  <wp:simplePos x="0" y="0"/>
                  <wp:positionH relativeFrom="column">
                    <wp:posOffset>169189</wp:posOffset>
                  </wp:positionH>
                  <wp:positionV relativeFrom="paragraph">
                    <wp:posOffset>127</wp:posOffset>
                  </wp:positionV>
                  <wp:extent cx="811987" cy="685387"/>
                  <wp:effectExtent l="0" t="0" r="7620" b="635"/>
                  <wp:wrapNone/>
                  <wp:docPr id="16" name="図 16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987" cy="685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68" w:type="dxa"/>
            <w:vAlign w:val="center"/>
          </w:tcPr>
          <w:p w14:paraId="24526B71" w14:textId="7FD3F567" w:rsidR="00882CB4" w:rsidRPr="009C4499" w:rsidRDefault="003C4320" w:rsidP="00967B69">
            <w:pPr>
              <w:spacing w:line="400" w:lineRule="exact"/>
              <w:jc w:val="both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9C4499">
              <w:rPr>
                <w:rFonts w:ascii="Meiryo UI" w:eastAsia="Meiryo UI" w:hAnsi="Meiryo UI" w:cs="Meiryo UI" w:hint="eastAsia"/>
                <w:b/>
                <w:sz w:val="40"/>
                <w:szCs w:val="40"/>
              </w:rPr>
              <w:t>202</w:t>
            </w:r>
            <w:r w:rsidR="00362ECC">
              <w:rPr>
                <w:rFonts w:ascii="Meiryo UI" w:eastAsia="Meiryo UI" w:hAnsi="Meiryo UI" w:cs="Meiryo UI" w:hint="eastAsia"/>
                <w:b/>
                <w:sz w:val="40"/>
                <w:szCs w:val="40"/>
              </w:rPr>
              <w:t>6</w:t>
            </w:r>
            <w:r w:rsidRPr="009C4499">
              <w:rPr>
                <w:rFonts w:ascii="Meiryo UI" w:eastAsia="Meiryo UI" w:hAnsi="Meiryo UI" w:cs="Meiryo UI" w:hint="eastAsia"/>
                <w:b/>
                <w:sz w:val="40"/>
                <w:szCs w:val="40"/>
              </w:rPr>
              <w:t>年度　短期</w:t>
            </w:r>
            <w:r w:rsidRPr="009C4499">
              <w:rPr>
                <w:rFonts w:ascii="Microsoft YaHei" w:eastAsia="Microsoft YaHei" w:hAnsi="Microsoft YaHei" w:cs="Microsoft YaHei" w:hint="eastAsia"/>
                <w:b/>
                <w:sz w:val="40"/>
                <w:szCs w:val="40"/>
              </w:rPr>
              <w:t>课</w:t>
            </w:r>
            <w:r w:rsidRPr="009C4499">
              <w:rPr>
                <w:rFonts w:ascii="Meiryo UI" w:eastAsia="Meiryo UI" w:hAnsi="Meiryo UI" w:cs="Meiryo UI" w:hint="eastAsia"/>
                <w:b/>
                <w:sz w:val="40"/>
                <w:szCs w:val="40"/>
              </w:rPr>
              <w:t>程</w:t>
            </w:r>
            <w:r w:rsidRPr="009C4499">
              <w:rPr>
                <w:rFonts w:ascii="Microsoft YaHei" w:eastAsia="Microsoft YaHei" w:hAnsi="Microsoft YaHei" w:cs="Microsoft YaHei" w:hint="eastAsia"/>
                <w:b/>
                <w:sz w:val="40"/>
                <w:szCs w:val="40"/>
              </w:rPr>
              <w:t>报</w:t>
            </w:r>
            <w:r w:rsidRPr="009C4499">
              <w:rPr>
                <w:rFonts w:ascii="Meiryo UI" w:eastAsia="Meiryo UI" w:hAnsi="Meiryo UI" w:cs="Meiryo UI" w:hint="eastAsia"/>
                <w:b/>
                <w:sz w:val="40"/>
                <w:szCs w:val="40"/>
              </w:rPr>
              <w:t>名表</w:t>
            </w:r>
          </w:p>
        </w:tc>
      </w:tr>
      <w:tr w:rsidR="009C4499" w:rsidRPr="009C4499" w14:paraId="19A8B34A" w14:textId="77777777" w:rsidTr="00B34948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</w:tcPr>
          <w:p w14:paraId="12885176" w14:textId="77777777" w:rsidR="00882CB4" w:rsidRPr="009C4499" w:rsidRDefault="00882CB4" w:rsidP="007A49C9">
            <w:pPr>
              <w:pStyle w:val="a3"/>
              <w:rPr>
                <w:rFonts w:ascii="Meiryo UI" w:eastAsia="Meiryo UI" w:hAnsi="Meiryo UI"/>
              </w:rPr>
            </w:pPr>
          </w:p>
        </w:tc>
        <w:tc>
          <w:tcPr>
            <w:tcW w:w="8868" w:type="dxa"/>
            <w:tcBorders>
              <w:bottom w:val="single" w:sz="8" w:space="0" w:color="auto"/>
            </w:tcBorders>
          </w:tcPr>
          <w:p w14:paraId="52CFBEAE" w14:textId="60D41530" w:rsidR="0098192A" w:rsidRPr="009C4499" w:rsidRDefault="0098192A" w:rsidP="00967B69">
            <w:pPr>
              <w:pStyle w:val="a3"/>
              <w:spacing w:line="180" w:lineRule="exact"/>
              <w:rPr>
                <w:rFonts w:ascii="Meiryo UI" w:eastAsia="Meiryo UI" w:hAnsi="Meiryo UI" w:cs="Meiryo UI"/>
                <w:b/>
                <w:sz w:val="16"/>
                <w:szCs w:val="18"/>
                <w:lang w:val="en-US"/>
              </w:rPr>
            </w:pPr>
            <w:r w:rsidRPr="009C4499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/>
              </w:rPr>
              <w:t>ISI日本</w:t>
            </w:r>
            <w:r w:rsidRPr="009C4499">
              <w:rPr>
                <w:rFonts w:ascii="Microsoft YaHei" w:eastAsia="Microsoft YaHei" w:hAnsi="Microsoft YaHei" w:cs="Microsoft YaHei" w:hint="eastAsia"/>
                <w:b/>
                <w:sz w:val="16"/>
                <w:szCs w:val="18"/>
                <w:lang w:val="en-US"/>
              </w:rPr>
              <w:t>语</w:t>
            </w:r>
            <w:r w:rsidRPr="009C4499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/>
              </w:rPr>
              <w:t>学校　入学咨</w:t>
            </w:r>
            <w:r w:rsidRPr="009C4499">
              <w:rPr>
                <w:rFonts w:ascii="Microsoft YaHei" w:eastAsia="Microsoft YaHei" w:hAnsi="Microsoft YaHei" w:cs="Microsoft YaHei" w:hint="eastAsia"/>
                <w:b/>
                <w:sz w:val="16"/>
                <w:szCs w:val="18"/>
                <w:lang w:val="en-US"/>
              </w:rPr>
              <w:t>询</w:t>
            </w:r>
            <w:r w:rsidRPr="009C4499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/>
              </w:rPr>
              <w:t>中心</w:t>
            </w:r>
          </w:p>
          <w:p w14:paraId="0AC97205" w14:textId="5A42A175" w:rsidR="003956E4" w:rsidRPr="009F7CBD" w:rsidRDefault="003956E4" w:rsidP="00967B69">
            <w:pPr>
              <w:pStyle w:val="a3"/>
              <w:spacing w:line="180" w:lineRule="exact"/>
              <w:rPr>
                <w:rFonts w:ascii="Meiryo UI" w:eastAsia="Meiryo UI" w:hAnsi="Meiryo UI" w:cs="Meiryo UI"/>
                <w:i/>
                <w:color w:val="000000" w:themeColor="text1"/>
                <w:sz w:val="16"/>
                <w:szCs w:val="18"/>
                <w:lang w:eastAsia="ja-JP"/>
              </w:rPr>
            </w:pPr>
            <w:r w:rsidRPr="009F7CBD">
              <w:rPr>
                <w:rFonts w:ascii="Meiryo UI" w:eastAsia="Meiryo UI" w:hAnsi="Meiryo UI" w:cs="Meiryo UI" w:hint="eastAsia"/>
                <w:i/>
                <w:color w:val="000000" w:themeColor="text1"/>
                <w:sz w:val="16"/>
                <w:szCs w:val="18"/>
                <w:lang w:eastAsia="ja-JP"/>
              </w:rPr>
              <w:t>〒</w:t>
            </w:r>
            <w:r w:rsidR="008B3085" w:rsidRPr="009F7CBD">
              <w:rPr>
                <w:rFonts w:ascii="Meiryo UI" w:eastAsia="Meiryo UI" w:hAnsi="Meiryo UI" w:cs="Meiryo UI"/>
                <w:i/>
                <w:color w:val="000000" w:themeColor="text1"/>
                <w:sz w:val="16"/>
                <w:szCs w:val="18"/>
                <w:lang w:eastAsia="ja-JP"/>
              </w:rPr>
              <w:t>160-</w:t>
            </w:r>
            <w:r w:rsidR="008A1B77" w:rsidRPr="009F7CBD">
              <w:rPr>
                <w:rFonts w:ascii="Meiryo UI" w:eastAsia="Meiryo UI" w:hAnsi="Meiryo UI" w:cs="Meiryo UI" w:hint="eastAsia"/>
                <w:i/>
                <w:color w:val="000000" w:themeColor="text1"/>
                <w:sz w:val="16"/>
                <w:szCs w:val="18"/>
                <w:lang w:eastAsia="ja-JP"/>
              </w:rPr>
              <w:t>6112</w:t>
            </w:r>
            <w:r w:rsidR="00715363" w:rsidRPr="009F7CBD">
              <w:rPr>
                <w:rFonts w:ascii="Microsoft YaHei" w:eastAsia="Microsoft YaHei" w:hAnsi="Microsoft YaHei" w:cs="Microsoft YaHei" w:hint="eastAsia"/>
                <w:i/>
                <w:color w:val="000000" w:themeColor="text1"/>
                <w:sz w:val="16"/>
                <w:szCs w:val="18"/>
                <w:lang w:eastAsia="ja-JP"/>
              </w:rPr>
              <w:t>东</w:t>
            </w:r>
            <w:r w:rsidR="008B3085" w:rsidRPr="009F7CBD">
              <w:rPr>
                <w:rFonts w:ascii="Meiryo UI" w:eastAsia="Meiryo UI" w:hAnsi="Meiryo UI" w:cs="Meiryo UI"/>
                <w:i/>
                <w:color w:val="000000" w:themeColor="text1"/>
                <w:sz w:val="16"/>
                <w:szCs w:val="18"/>
                <w:lang w:eastAsia="ja-JP"/>
              </w:rPr>
              <w:t>京都新宿区西新宿8-1</w:t>
            </w:r>
            <w:r w:rsidR="008A1B77" w:rsidRPr="009F7CBD">
              <w:rPr>
                <w:rFonts w:ascii="Meiryo UI" w:eastAsia="Meiryo UI" w:hAnsi="Meiryo UI" w:cs="Meiryo UI" w:hint="eastAsia"/>
                <w:i/>
                <w:color w:val="000000" w:themeColor="text1"/>
                <w:sz w:val="16"/>
                <w:szCs w:val="18"/>
                <w:lang w:eastAsia="ja-JP"/>
              </w:rPr>
              <w:t>7</w:t>
            </w:r>
            <w:r w:rsidR="008B3085" w:rsidRPr="009F7CBD">
              <w:rPr>
                <w:rFonts w:ascii="Meiryo UI" w:eastAsia="Meiryo UI" w:hAnsi="Meiryo UI" w:cs="Meiryo UI"/>
                <w:i/>
                <w:color w:val="000000" w:themeColor="text1"/>
                <w:sz w:val="16"/>
                <w:szCs w:val="18"/>
                <w:lang w:eastAsia="ja-JP"/>
              </w:rPr>
              <w:t>-1</w:t>
            </w:r>
            <w:r w:rsidR="008A1B77" w:rsidRPr="009F7CBD">
              <w:rPr>
                <w:rFonts w:ascii="Meiryo UI" w:eastAsia="Meiryo UI" w:hAnsi="Meiryo UI" w:cs="Meiryo UI" w:hint="eastAsia"/>
                <w:i/>
                <w:color w:val="000000" w:themeColor="text1"/>
                <w:sz w:val="16"/>
                <w:szCs w:val="18"/>
                <w:lang w:eastAsia="ja-JP"/>
              </w:rPr>
              <w:t xml:space="preserve"> 住友</w:t>
            </w:r>
            <w:r w:rsidR="00715363" w:rsidRPr="009F7CBD">
              <w:rPr>
                <w:rFonts w:ascii="Meiryo UI" w:eastAsia="Meiryo UI" w:hAnsi="Meiryo UI" w:cs="Meiryo UI" w:hint="eastAsia"/>
                <w:i/>
                <w:color w:val="000000" w:themeColor="text1"/>
                <w:sz w:val="16"/>
                <w:szCs w:val="18"/>
                <w:lang w:eastAsia="ja-JP"/>
              </w:rPr>
              <w:t>不</w:t>
            </w:r>
            <w:r w:rsidR="00715363" w:rsidRPr="009F7CBD">
              <w:rPr>
                <w:rFonts w:ascii="Microsoft YaHei" w:eastAsia="Microsoft YaHei" w:hAnsi="Microsoft YaHei" w:cs="Microsoft YaHei" w:hint="eastAsia"/>
                <w:i/>
                <w:color w:val="000000" w:themeColor="text1"/>
                <w:sz w:val="16"/>
                <w:szCs w:val="18"/>
                <w:lang w:eastAsia="ja-JP"/>
              </w:rPr>
              <w:t>动产</w:t>
            </w:r>
            <w:r w:rsidR="008A1B77" w:rsidRPr="009F7CBD">
              <w:rPr>
                <w:rFonts w:ascii="Meiryo UI" w:eastAsia="Meiryo UI" w:hAnsi="Meiryo UI" w:cs="Meiryo UI" w:hint="eastAsia"/>
                <w:i/>
                <w:color w:val="000000" w:themeColor="text1"/>
                <w:sz w:val="16"/>
                <w:szCs w:val="18"/>
                <w:lang w:eastAsia="ja-JP"/>
              </w:rPr>
              <w:t>新宿</w:t>
            </w:r>
            <w:r w:rsidR="00715363" w:rsidRPr="009F7CBD">
              <w:rPr>
                <w:rFonts w:ascii="Meiryo UI" w:eastAsia="Meiryo UI" w:hAnsi="Meiryo UI" w:cs="Meiryo UI"/>
                <w:i/>
                <w:color w:val="000000" w:themeColor="text1"/>
                <w:sz w:val="16"/>
                <w:szCs w:val="18"/>
                <w:lang w:eastAsia="ja-JP"/>
              </w:rPr>
              <w:t>Grand Tower</w:t>
            </w:r>
            <w:r w:rsidR="008A1B77" w:rsidRPr="009F7CBD">
              <w:rPr>
                <w:rFonts w:ascii="Meiryo UI" w:eastAsia="Meiryo UI" w:hAnsi="Meiryo UI" w:cs="Meiryo UI" w:hint="eastAsia"/>
                <w:i/>
                <w:color w:val="000000" w:themeColor="text1"/>
                <w:sz w:val="16"/>
                <w:szCs w:val="18"/>
                <w:lang w:eastAsia="ja-JP"/>
              </w:rPr>
              <w:t>12</w:t>
            </w:r>
            <w:r w:rsidR="00715363" w:rsidRPr="009F7CBD">
              <w:rPr>
                <w:rFonts w:ascii="Meiryo UI" w:eastAsia="Meiryo UI" w:hAnsi="Meiryo UI" w:cs="Meiryo UI" w:hint="eastAsia"/>
                <w:i/>
                <w:color w:val="000000" w:themeColor="text1"/>
                <w:sz w:val="16"/>
                <w:szCs w:val="18"/>
                <w:lang w:eastAsia="ja-JP"/>
              </w:rPr>
              <w:t>F</w:t>
            </w:r>
          </w:p>
          <w:p w14:paraId="06D30470" w14:textId="6D27CEC1" w:rsidR="0098192A" w:rsidRPr="00647A0A" w:rsidRDefault="003956E4" w:rsidP="00967B69">
            <w:pPr>
              <w:pStyle w:val="a3"/>
              <w:spacing w:line="180" w:lineRule="exact"/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</w:pPr>
            <w:r w:rsidRPr="00647A0A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>TEL : +81-3-5962-0405  FAX : +81-3-5937-0477</w:t>
            </w:r>
            <w:r w:rsidR="0098192A" w:rsidRPr="00647A0A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 </w:t>
            </w:r>
          </w:p>
          <w:p w14:paraId="1079546E" w14:textId="23D37248" w:rsidR="00882CB4" w:rsidRPr="009C4499" w:rsidRDefault="0098192A" w:rsidP="00967B69">
            <w:pPr>
              <w:pStyle w:val="a3"/>
              <w:spacing w:line="180" w:lineRule="exact"/>
              <w:rPr>
                <w:rFonts w:ascii="Meiryo UI" w:eastAsia="Meiryo UI" w:hAnsi="Meiryo UI" w:cs="Arial"/>
                <w:b/>
                <w:i/>
                <w:sz w:val="18"/>
                <w:szCs w:val="18"/>
                <w:lang w:val="en-US"/>
              </w:rPr>
            </w:pPr>
            <w:r w:rsidRPr="009C4499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E-mail:</w:t>
            </w:r>
            <w:r w:rsidRPr="009C4499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>info@isi-global.com  URL</w:t>
            </w:r>
            <w:r w:rsidRPr="009C4499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: www.isi-education.com/zh-cn</w:t>
            </w:r>
          </w:p>
        </w:tc>
      </w:tr>
    </w:tbl>
    <w:p w14:paraId="77F2E19D" w14:textId="103E3BDF" w:rsidR="00985322" w:rsidRPr="009C4499" w:rsidRDefault="003C4320" w:rsidP="004E2C8B">
      <w:pPr>
        <w:spacing w:line="180" w:lineRule="exact"/>
        <w:rPr>
          <w:rFonts w:ascii="Meiryo UI" w:eastAsia="Meiryo UI" w:hAnsi="Meiryo UI" w:cs="Meiryo UI"/>
          <w:b/>
          <w:bCs/>
          <w:sz w:val="16"/>
          <w:szCs w:val="16"/>
        </w:rPr>
      </w:pPr>
      <w:r w:rsidRPr="009C4499">
        <w:rPr>
          <w:rFonts w:ascii="Microsoft YaHei" w:eastAsia="Microsoft YaHei" w:hAnsi="Microsoft YaHei" w:cs="Microsoft YaHei" w:hint="eastAsia"/>
          <w:b/>
          <w:bCs/>
          <w:sz w:val="16"/>
          <w:szCs w:val="16"/>
        </w:rPr>
        <w:t>请认</w:t>
      </w:r>
      <w:r w:rsidRPr="009C4499">
        <w:rPr>
          <w:rFonts w:ascii="Meiryo UI" w:eastAsia="Meiryo UI" w:hAnsi="Meiryo UI" w:cs="Meiryo UI" w:hint="eastAsia"/>
          <w:b/>
          <w:bCs/>
          <w:sz w:val="16"/>
          <w:szCs w:val="16"/>
        </w:rPr>
        <w:t>真填写所有事</w:t>
      </w:r>
      <w:r w:rsidRPr="009C4499">
        <w:rPr>
          <w:rFonts w:ascii="Microsoft YaHei" w:eastAsia="Microsoft YaHei" w:hAnsi="Microsoft YaHei" w:cs="Microsoft YaHei" w:hint="eastAsia"/>
          <w:b/>
          <w:bCs/>
          <w:sz w:val="16"/>
          <w:szCs w:val="16"/>
        </w:rPr>
        <w:t>项</w:t>
      </w:r>
      <w:r w:rsidRPr="009C4499">
        <w:rPr>
          <w:rFonts w:ascii="Meiryo UI" w:eastAsia="Meiryo UI" w:hAnsi="Meiryo UI" w:cs="Meiryo UI" w:hint="eastAsia"/>
          <w:b/>
          <w:bCs/>
          <w:sz w:val="16"/>
          <w:szCs w:val="16"/>
        </w:rPr>
        <w:t>，并在符合的位置中打勾。</w:t>
      </w:r>
      <w:r w:rsidR="009C4499" w:rsidRPr="009C4499">
        <w:rPr>
          <w:rFonts w:ascii="Meiryo UI" w:eastAsia="Meiryo UI" w:hAnsi="Meiryo UI" w:cs="Meiryo UI" w:hint="eastAsia"/>
          <w:b/>
          <w:bCs/>
          <w:sz w:val="16"/>
          <w:szCs w:val="16"/>
        </w:rPr>
        <w:t>本人依据下表，申</w:t>
      </w:r>
      <w:r w:rsidR="009C4499" w:rsidRPr="009C4499">
        <w:rPr>
          <w:rFonts w:ascii="Microsoft YaHei" w:eastAsia="Microsoft YaHei" w:hAnsi="Microsoft YaHei" w:cs="Microsoft YaHei" w:hint="eastAsia"/>
          <w:b/>
          <w:bCs/>
          <w:sz w:val="16"/>
          <w:szCs w:val="16"/>
        </w:rPr>
        <w:t>请</w:t>
      </w:r>
      <w:r w:rsidR="009C4499" w:rsidRPr="009C4499">
        <w:rPr>
          <w:rFonts w:ascii="Meiryo UI" w:eastAsia="Meiryo UI" w:hAnsi="Meiryo UI" w:cs="Meiryo UI" w:hint="eastAsia"/>
          <w:b/>
          <w:bCs/>
          <w:sz w:val="16"/>
          <w:szCs w:val="16"/>
        </w:rPr>
        <w:t>短期</w:t>
      </w:r>
      <w:r w:rsidR="009C4499" w:rsidRPr="009C4499">
        <w:rPr>
          <w:rFonts w:ascii="Microsoft YaHei" w:eastAsia="Microsoft YaHei" w:hAnsi="Microsoft YaHei" w:cs="Microsoft YaHei" w:hint="eastAsia"/>
          <w:b/>
          <w:bCs/>
          <w:sz w:val="16"/>
          <w:szCs w:val="16"/>
        </w:rPr>
        <w:t>课</w:t>
      </w:r>
      <w:r w:rsidR="009C4499" w:rsidRPr="009C4499">
        <w:rPr>
          <w:rFonts w:ascii="Meiryo UI" w:eastAsia="Meiryo UI" w:hAnsi="Meiryo UI" w:cs="Meiryo UI" w:hint="eastAsia"/>
          <w:b/>
          <w:bCs/>
          <w:sz w:val="16"/>
          <w:szCs w:val="16"/>
        </w:rPr>
        <w:t>程。</w:t>
      </w:r>
    </w:p>
    <w:tbl>
      <w:tblPr>
        <w:tblW w:w="10992" w:type="dxa"/>
        <w:tblInd w:w="-252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612"/>
        <w:gridCol w:w="19"/>
        <w:gridCol w:w="973"/>
        <w:gridCol w:w="426"/>
        <w:gridCol w:w="425"/>
        <w:gridCol w:w="516"/>
        <w:gridCol w:w="51"/>
        <w:gridCol w:w="162"/>
        <w:gridCol w:w="81"/>
        <w:gridCol w:w="40"/>
        <w:gridCol w:w="154"/>
        <w:gridCol w:w="273"/>
        <w:gridCol w:w="16"/>
        <w:gridCol w:w="125"/>
        <w:gridCol w:w="445"/>
        <w:gridCol w:w="405"/>
        <w:gridCol w:w="143"/>
        <w:gridCol w:w="243"/>
        <w:gridCol w:w="181"/>
        <w:gridCol w:w="21"/>
        <w:gridCol w:w="404"/>
        <w:gridCol w:w="425"/>
        <w:gridCol w:w="366"/>
        <w:gridCol w:w="627"/>
        <w:gridCol w:w="518"/>
        <w:gridCol w:w="415"/>
        <w:gridCol w:w="484"/>
        <w:gridCol w:w="284"/>
        <w:gridCol w:w="141"/>
        <w:gridCol w:w="143"/>
        <w:gridCol w:w="874"/>
      </w:tblGrid>
      <w:tr w:rsidR="009C4499" w:rsidRPr="009C4499" w14:paraId="415F9C75" w14:textId="77777777" w:rsidTr="001478F2">
        <w:trPr>
          <w:trHeight w:val="87"/>
        </w:trPr>
        <w:tc>
          <w:tcPr>
            <w:tcW w:w="10992" w:type="dxa"/>
            <w:gridSpan w:val="31"/>
            <w:tcBorders>
              <w:bottom w:val="single" w:sz="12" w:space="0" w:color="auto"/>
            </w:tcBorders>
            <w:vAlign w:val="center"/>
          </w:tcPr>
          <w:p w14:paraId="3BC64C08" w14:textId="2EDBFCF7" w:rsidR="009A0080" w:rsidRPr="009C4499" w:rsidRDefault="003C4320" w:rsidP="004E2C8B">
            <w:pPr>
              <w:tabs>
                <w:tab w:val="left" w:pos="2432"/>
              </w:tabs>
              <w:spacing w:line="260" w:lineRule="exact"/>
              <w:rPr>
                <w:rFonts w:ascii="Meiryo UI" w:eastAsia="Meiryo UI" w:hAnsi="Meiryo UI" w:cs="Meiryo UI"/>
                <w:sz w:val="20"/>
                <w:szCs w:val="20"/>
                <w:u w:val="single"/>
                <w:lang w:val="en-US"/>
              </w:rPr>
            </w:pPr>
            <w:r w:rsidRPr="009C4499">
              <w:rPr>
                <w:rFonts w:ascii="Meiryo UI" w:eastAsia="Meiryo UI" w:hAnsi="Meiryo UI" w:cs="Meiryo UI" w:hint="eastAsia"/>
                <w:b/>
                <w:sz w:val="20"/>
                <w:szCs w:val="20"/>
                <w:lang w:val="en-US" w:eastAsia="ja-JP"/>
              </w:rPr>
              <w:t>申</w:t>
            </w:r>
            <w:r w:rsidRPr="009C4499">
              <w:rPr>
                <w:rFonts w:ascii="Microsoft YaHei" w:eastAsia="Microsoft YaHei" w:hAnsi="Microsoft YaHei" w:cs="Microsoft YaHei" w:hint="eastAsia"/>
                <w:b/>
                <w:sz w:val="20"/>
                <w:szCs w:val="20"/>
                <w:lang w:val="en-US" w:eastAsia="ja-JP"/>
              </w:rPr>
              <w:t>请</w:t>
            </w:r>
            <w:r w:rsidRPr="009C4499">
              <w:rPr>
                <w:rFonts w:ascii="Meiryo UI" w:eastAsia="Meiryo UI" w:hAnsi="Meiryo UI" w:cs="Meiryo UI" w:hint="eastAsia"/>
                <w:b/>
                <w:sz w:val="20"/>
                <w:szCs w:val="20"/>
                <w:lang w:val="en-US" w:eastAsia="ja-JP"/>
              </w:rPr>
              <w:t>人信息</w:t>
            </w:r>
          </w:p>
        </w:tc>
      </w:tr>
      <w:tr w:rsidR="009C4499" w:rsidRPr="009C4499" w14:paraId="4D359991" w14:textId="77777777" w:rsidTr="00967B69">
        <w:trPr>
          <w:trHeight w:val="315"/>
        </w:trPr>
        <w:tc>
          <w:tcPr>
            <w:tcW w:w="16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0E46" w14:textId="04626F10" w:rsidR="00B64421" w:rsidRPr="009C4499" w:rsidRDefault="003C4320" w:rsidP="00352A2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姓（拼音）</w:t>
            </w:r>
            <w:r w:rsidR="00C04FCC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63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37C5" w14:textId="77777777" w:rsidR="00B64421" w:rsidRPr="009C4499" w:rsidRDefault="00B64421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184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5E14" w14:textId="4F4B5AE7" w:rsidR="00B64421" w:rsidRPr="009C4499" w:rsidRDefault="003C4320" w:rsidP="00CB126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名（拼音）</w:t>
            </w:r>
            <w:r w:rsidR="00C04FCC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95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F31E" w14:textId="77777777" w:rsidR="00B64421" w:rsidRPr="009C4499" w:rsidRDefault="00B64421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1926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26952B" w14:textId="77777777" w:rsidR="00B64421" w:rsidRPr="009C4499" w:rsidRDefault="00B64421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eastAsia="ja-JP"/>
              </w:rPr>
            </w:pPr>
            <w:r w:rsidRPr="009C4499">
              <w:rPr>
                <w:rFonts w:ascii="Meiryo UI" w:eastAsia="Meiryo UI" w:hAnsi="Meiryo UI" w:cs="Meiryo UI"/>
                <w:noProof/>
                <w:sz w:val="16"/>
                <w:szCs w:val="18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19D2205" wp14:editId="794876B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26035</wp:posOffset>
                      </wp:positionV>
                      <wp:extent cx="1133475" cy="1268095"/>
                      <wp:effectExtent l="19050" t="19050" r="28575" b="2730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268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863B9C" w14:textId="77777777" w:rsidR="007A49C9" w:rsidRPr="00EA19CB" w:rsidRDefault="007A49C9" w:rsidP="00BC7D77">
                                  <w:pPr>
                                    <w:rPr>
                                      <w:rFonts w:ascii="Arial" w:eastAsia="ＭＳ 明朝" w:hAnsi="Arial" w:cs="Arial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08A99655" w14:textId="77777777" w:rsidR="007A49C9" w:rsidRPr="002925F7" w:rsidRDefault="007A49C9" w:rsidP="009A0080">
                                  <w:pPr>
                                    <w:jc w:val="center"/>
                                    <w:rPr>
                                      <w:rFonts w:ascii="Arial" w:eastAsia="ＭＳ 明朝" w:hAnsi="Arial" w:cs="Arial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6CF8F95E" w14:textId="0DF885BE" w:rsidR="007A49C9" w:rsidRPr="000F2139" w:rsidRDefault="007A49C9" w:rsidP="002925F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</w:pPr>
                                  <w:r w:rsidRPr="000F2139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>照片</w:t>
                                  </w:r>
                                </w:p>
                                <w:p w14:paraId="268377B9" w14:textId="0CDAF9B6" w:rsidR="007A49C9" w:rsidRPr="000F2139" w:rsidRDefault="007A49C9" w:rsidP="00946CFD">
                                  <w:pPr>
                                    <w:ind w:left="200" w:hangingChars="100" w:hanging="200"/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</w:pPr>
                                  <w:r w:rsidRPr="000F2139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>＊</w:t>
                                  </w:r>
                                  <w:r w:rsidR="00FC5202" w:rsidRPr="000F2139">
                                    <w:rPr>
                                      <w:rFonts w:ascii="Microsoft JhengHei" w:eastAsia="Microsoft JhengHei" w:hAnsi="Microsoft JhengHei" w:cs="Microsoft JhengHei" w:hint="eastAsia"/>
                                      <w:sz w:val="18"/>
                                      <w:szCs w:val="18"/>
                                    </w:rPr>
                                    <w:t>请</w:t>
                                  </w:r>
                                  <w:r w:rsidR="00FC5202" w:rsidRPr="000F213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把照片</w:t>
                                  </w:r>
                                  <w:r w:rsidR="00340CE4" w:rsidRPr="00340CE4">
                                    <w:rPr>
                                      <w:rFonts w:ascii="Microsoft JhengHei" w:eastAsia="Microsoft JhengHei" w:hAnsi="Microsoft JhengHei" w:cs="Microsoft JhengHei" w:hint="eastAsia"/>
                                      <w:sz w:val="18"/>
                                      <w:szCs w:val="18"/>
                                    </w:rPr>
                                    <w:t>电</w:t>
                                  </w:r>
                                  <w:r w:rsidR="00340CE4" w:rsidRPr="00340CE4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子版</w:t>
                                  </w:r>
                                  <w:r w:rsidR="00FC5202" w:rsidRPr="000F2139">
                                    <w:rPr>
                                      <w:rFonts w:ascii="Microsoft JhengHei" w:eastAsia="Microsoft JhengHei" w:hAnsi="Microsoft JhengHei" w:cs="Microsoft JhengHei" w:hint="eastAsia"/>
                                      <w:sz w:val="18"/>
                                      <w:szCs w:val="18"/>
                                    </w:rPr>
                                    <w:t>发</w:t>
                                  </w:r>
                                  <w:r w:rsidR="00FC5202" w:rsidRPr="000F213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送</w:t>
                                  </w:r>
                                  <w:r w:rsidR="00FC5202" w:rsidRPr="000F2139">
                                    <w:rPr>
                                      <w:rFonts w:ascii="Microsoft JhengHei" w:eastAsia="Microsoft JhengHei" w:hAnsi="Microsoft JhengHei" w:cs="Microsoft JhengHei" w:hint="eastAsia"/>
                                      <w:sz w:val="18"/>
                                      <w:szCs w:val="18"/>
                                    </w:rPr>
                                    <w:t>给</w:t>
                                  </w:r>
                                  <w:r w:rsidR="00FC5202" w:rsidRPr="000F213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我</w:t>
                                  </w:r>
                                  <w:r w:rsidR="00FC5202" w:rsidRPr="000F2139">
                                    <w:rPr>
                                      <w:rFonts w:ascii="Microsoft JhengHei" w:eastAsia="Microsoft JhengHei" w:hAnsi="Microsoft JhengHei" w:cs="Microsoft JhengHei" w:hint="eastAsia"/>
                                      <w:sz w:val="18"/>
                                      <w:szCs w:val="18"/>
                                    </w:rPr>
                                    <w:t>们</w:t>
                                  </w:r>
                                  <w:r w:rsidRPr="000F213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9D22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.7pt;margin-top:2.05pt;width:89.25pt;height:9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" strokeweight="2.25pt">
                      <v:textbox>
                        <w:txbxContent>
                          <w:p w14:paraId="10863B9C" w14:textId="77777777" w:rsidR="007A49C9" w:rsidRPr="00EA19CB" w:rsidRDefault="007A49C9" w:rsidP="00BC7D77">
                            <w:pPr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8A99655" w14:textId="77777777" w:rsidR="007A49C9" w:rsidRPr="002925F7" w:rsidRDefault="007A49C9" w:rsidP="009A0080">
                            <w:pPr>
                              <w:jc w:val="center"/>
                              <w:rPr>
                                <w:rFonts w:ascii="Arial" w:eastAsia="ＭＳ 明朝" w:hAnsi="Arial" w:cs="Arial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6CF8F95E" w14:textId="0DF885BE" w:rsidR="007A49C9" w:rsidRPr="000F2139" w:rsidRDefault="007A49C9" w:rsidP="002925F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0F2139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照片</w:t>
                            </w:r>
                          </w:p>
                          <w:p w14:paraId="268377B9" w14:textId="0CDAF9B6" w:rsidR="007A49C9" w:rsidRPr="000F2139" w:rsidRDefault="007A49C9" w:rsidP="00946CFD">
                            <w:pPr>
                              <w:ind w:left="200" w:hangingChars="100" w:hanging="2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0F2139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FC5202" w:rsidRPr="000F2139">
                              <w:rPr>
                                <w:rFonts w:ascii="Microsoft JhengHei" w:eastAsia="Microsoft JhengHei" w:hAnsi="Microsoft JhengHei" w:cs="Microsoft JhengHei" w:hint="eastAsia"/>
                                <w:sz w:val="18"/>
                                <w:szCs w:val="18"/>
                              </w:rPr>
                              <w:t>请</w:t>
                            </w:r>
                            <w:r w:rsidR="00FC5202" w:rsidRPr="000F213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把照片</w:t>
                            </w:r>
                            <w:r w:rsidR="00340CE4" w:rsidRPr="00340CE4">
                              <w:rPr>
                                <w:rFonts w:ascii="Microsoft JhengHei" w:eastAsia="Microsoft JhengHei" w:hAnsi="Microsoft JhengHei" w:cs="Microsoft JhengHei" w:hint="eastAsia"/>
                                <w:sz w:val="18"/>
                                <w:szCs w:val="18"/>
                              </w:rPr>
                              <w:t>电</w:t>
                            </w:r>
                            <w:r w:rsidR="00340CE4" w:rsidRPr="00340CE4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子版</w:t>
                            </w:r>
                            <w:r w:rsidR="00FC5202" w:rsidRPr="000F2139">
                              <w:rPr>
                                <w:rFonts w:ascii="Microsoft JhengHei" w:eastAsia="Microsoft JhengHei" w:hAnsi="Microsoft JhengHei" w:cs="Microsoft JhengHei" w:hint="eastAsia"/>
                                <w:sz w:val="18"/>
                                <w:szCs w:val="18"/>
                              </w:rPr>
                              <w:t>发</w:t>
                            </w:r>
                            <w:r w:rsidR="00FC5202" w:rsidRPr="000F213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送</w:t>
                            </w:r>
                            <w:r w:rsidR="00FC5202" w:rsidRPr="000F2139">
                              <w:rPr>
                                <w:rFonts w:ascii="Microsoft JhengHei" w:eastAsia="Microsoft JhengHei" w:hAnsi="Microsoft JhengHei" w:cs="Microsoft JhengHei" w:hint="eastAsia"/>
                                <w:sz w:val="18"/>
                                <w:szCs w:val="18"/>
                              </w:rPr>
                              <w:t>给</w:t>
                            </w:r>
                            <w:r w:rsidR="00FC5202" w:rsidRPr="000F213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我</w:t>
                            </w:r>
                            <w:r w:rsidR="00FC5202" w:rsidRPr="000F2139">
                              <w:rPr>
                                <w:rFonts w:ascii="Microsoft JhengHei" w:eastAsia="Microsoft JhengHei" w:hAnsi="Microsoft JhengHei" w:cs="Microsoft JhengHei" w:hint="eastAsia"/>
                                <w:sz w:val="18"/>
                                <w:szCs w:val="18"/>
                              </w:rPr>
                              <w:t>们</w:t>
                            </w:r>
                            <w:r w:rsidRPr="000F213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499" w:rsidRPr="009C4499" w14:paraId="24F1098D" w14:textId="77777777" w:rsidTr="00967B69">
        <w:trPr>
          <w:trHeight w:val="250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2EC3" w14:textId="14653E58" w:rsidR="00C12817" w:rsidRPr="009C4499" w:rsidRDefault="003C4320" w:rsidP="00352A2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姓（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 w:eastAsia="ja-JP"/>
              </w:rPr>
              <w:t>汉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字）</w:t>
            </w:r>
            <w:r w:rsidR="00C04FCC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B592" w14:textId="77777777" w:rsidR="00C12817" w:rsidRPr="009C4499" w:rsidRDefault="00C128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1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8DDD" w14:textId="18EB4290" w:rsidR="00C12817" w:rsidRPr="009C4499" w:rsidRDefault="003C4320" w:rsidP="00CB126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名（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 w:eastAsia="ja-JP"/>
              </w:rPr>
              <w:t>汉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字）</w:t>
            </w:r>
            <w:r w:rsidR="00C04FCC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1973" w14:textId="77777777" w:rsidR="00C12817" w:rsidRPr="009C4499" w:rsidRDefault="00C128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1926" w:type="dxa"/>
            <w:gridSpan w:val="5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C9132B" w14:textId="77777777" w:rsidR="00C12817" w:rsidRPr="009C4499" w:rsidRDefault="00C128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noProof/>
                <w:sz w:val="16"/>
                <w:szCs w:val="18"/>
                <w:lang w:val="en-US" w:eastAsia="ja-JP"/>
              </w:rPr>
            </w:pPr>
          </w:p>
        </w:tc>
      </w:tr>
      <w:tr w:rsidR="009C4499" w:rsidRPr="009C4499" w14:paraId="09CFA155" w14:textId="77777777" w:rsidTr="00AC0BF2">
        <w:trPr>
          <w:trHeight w:val="221"/>
        </w:trPr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083127" w14:textId="0B157A02" w:rsidR="00E04A94" w:rsidRPr="009C4499" w:rsidRDefault="003C432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住址</w:t>
            </w:r>
            <w:r w:rsidR="00C04FCC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465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14:paraId="2B527139" w14:textId="511B5D38" w:rsidR="00E04A94" w:rsidRPr="009C4499" w:rsidRDefault="00E04A94" w:rsidP="00B64421">
            <w:pPr>
              <w:tabs>
                <w:tab w:val="left" w:pos="2432"/>
              </w:tabs>
              <w:jc w:val="both"/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2776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14CE5933" w14:textId="4DE1D677" w:rsidR="00E04A94" w:rsidRPr="009C4499" w:rsidRDefault="00FC5202" w:rsidP="00E04A9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/>
              </w:rPr>
              <w:t>邮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政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/>
              </w:rPr>
              <w:t>编码</w:t>
            </w:r>
            <w:r w:rsidR="00E04A94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：</w:t>
            </w:r>
          </w:p>
        </w:tc>
        <w:tc>
          <w:tcPr>
            <w:tcW w:w="1926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40A390" w14:textId="77777777" w:rsidR="00E04A94" w:rsidRPr="009C4499" w:rsidRDefault="00E04A94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9C4499" w:rsidRPr="009C4499" w14:paraId="078FFDAB" w14:textId="77777777" w:rsidTr="00967B69">
        <w:trPr>
          <w:trHeight w:val="108"/>
        </w:trPr>
        <w:tc>
          <w:tcPr>
            <w:tcW w:w="1631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6D016F" w14:textId="77777777" w:rsidR="00E04A94" w:rsidRPr="009C4499" w:rsidRDefault="00E04A94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4659" w:type="dxa"/>
            <w:gridSpan w:val="17"/>
            <w:vMerge/>
            <w:tcBorders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</w:tcPr>
          <w:p w14:paraId="59DCEB12" w14:textId="77777777" w:rsidR="00E04A94" w:rsidRPr="009C4499" w:rsidRDefault="00E04A94" w:rsidP="00B64421">
            <w:pPr>
              <w:tabs>
                <w:tab w:val="left" w:pos="2432"/>
              </w:tabs>
              <w:jc w:val="both"/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277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auto"/>
            </w:tcBorders>
            <w:vAlign w:val="bottom"/>
          </w:tcPr>
          <w:p w14:paraId="0B32F32D" w14:textId="699B8008" w:rsidR="00E04A94" w:rsidRPr="009C4499" w:rsidRDefault="003C4320" w:rsidP="00E04A9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 w:eastAsia="ja-JP"/>
              </w:rPr>
              <w:t>电话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号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 w:eastAsia="ja-JP"/>
              </w:rPr>
              <w:t>码</w:t>
            </w:r>
            <w:r w:rsidR="00E04A94" w:rsidRPr="009C4499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>：</w:t>
            </w:r>
          </w:p>
        </w:tc>
        <w:tc>
          <w:tcPr>
            <w:tcW w:w="1926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A7AC76" w14:textId="77777777" w:rsidR="00E04A94" w:rsidRPr="009C4499" w:rsidRDefault="00E04A94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9C4499" w:rsidRPr="009C4499" w14:paraId="340FBAE6" w14:textId="77777777" w:rsidTr="00FF7445">
        <w:trPr>
          <w:trHeight w:val="320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1143" w14:textId="51F64F81" w:rsidR="009A0080" w:rsidRPr="009C4499" w:rsidRDefault="001478F2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/>
              </w:rPr>
              <w:t>邮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箱地址</w:t>
            </w:r>
            <w:r w:rsidR="00C04FCC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3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045E" w14:textId="77777777" w:rsidR="009A0080" w:rsidRPr="009C4499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597F" w14:textId="61D097A3" w:rsidR="009A0080" w:rsidRPr="009C4499" w:rsidRDefault="001478F2" w:rsidP="00E3421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出生日期</w:t>
            </w:r>
            <w:r w:rsidR="00C04FCC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Meiryo UI" w:eastAsia="Meiryo UI" w:hAnsi="Meiryo UI" w:cs="Meiryo UI" w:hint="eastAsia"/>
              <w:sz w:val="16"/>
              <w:szCs w:val="18"/>
              <w:lang w:val="en-US" w:eastAsia="ja-JP"/>
            </w:rPr>
            <w:id w:val="1415427814"/>
            <w:placeholder>
              <w:docPart w:val="DefaultPlaceholder_1082065160"/>
            </w:placeholder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20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D844B1" w14:textId="77777777" w:rsidR="009A0080" w:rsidRPr="009C4499" w:rsidRDefault="00D30824" w:rsidP="0026009D">
                <w:pPr>
                  <w:tabs>
                    <w:tab w:val="left" w:pos="2432"/>
                  </w:tabs>
                  <w:ind w:right="360"/>
                  <w:jc w:val="center"/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   </w:t>
                </w:r>
                <w:r w:rsidR="0026009D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　</w:t>
                </w:r>
                <w:r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      /年  </w:t>
                </w:r>
                <w:r w:rsidR="0026009D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　</w:t>
                </w:r>
                <w:r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    /月     </w:t>
                </w:r>
                <w:r w:rsidR="0026009D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　</w:t>
                </w:r>
                <w:r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 /日</w:t>
                </w:r>
              </w:p>
            </w:tc>
          </w:sdtContent>
        </w:sdt>
        <w:tc>
          <w:tcPr>
            <w:tcW w:w="1926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CFEEFA" w14:textId="77777777" w:rsidR="009A0080" w:rsidRPr="009C4499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</w:p>
        </w:tc>
      </w:tr>
      <w:tr w:rsidR="009C4499" w:rsidRPr="009C4499" w14:paraId="78D9E692" w14:textId="77777777" w:rsidTr="00967B69">
        <w:trPr>
          <w:trHeight w:val="202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C75F" w14:textId="7154EB37" w:rsidR="009A0080" w:rsidRPr="009C4499" w:rsidRDefault="00E34214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9C4499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>性別</w:t>
            </w:r>
            <w:r w:rsidR="00C04FCC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5BBB" w14:textId="77777777" w:rsidR="009A0080" w:rsidRPr="009C4499" w:rsidRDefault="00D13D98" w:rsidP="0026009D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ja-JP"/>
                </w:rPr>
                <w:id w:val="-109211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4BA9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="009A0080" w:rsidRPr="009C4499">
              <w:rPr>
                <w:rFonts w:ascii="Meiryo UI" w:eastAsia="Meiryo UI" w:hAnsi="Meiryo UI" w:cs="Meiryo UI"/>
                <w:sz w:val="16"/>
                <w:szCs w:val="18"/>
              </w:rPr>
              <w:t xml:space="preserve"> </w:t>
            </w:r>
            <w:r w:rsidR="00E34214" w:rsidRPr="009C4499">
              <w:rPr>
                <w:rFonts w:ascii="Meiryo UI" w:eastAsia="Meiryo UI" w:hAnsi="Meiryo UI" w:cs="Meiryo UI"/>
                <w:sz w:val="16"/>
                <w:szCs w:val="18"/>
                <w:lang w:eastAsia="ja-JP"/>
              </w:rPr>
              <w:t>男</w:t>
            </w:r>
            <w:r w:rsidR="00864B57" w:rsidRPr="009C4499">
              <w:rPr>
                <w:rFonts w:ascii="Meiryo UI" w:eastAsia="Meiryo UI" w:hAnsi="Meiryo UI" w:cs="Meiryo UI"/>
                <w:sz w:val="16"/>
                <w:szCs w:val="18"/>
                <w:lang w:eastAsia="ja-JP"/>
              </w:rPr>
              <w:t xml:space="preserve">  </w:t>
            </w:r>
            <w:r w:rsidR="009A0080" w:rsidRPr="009C4499">
              <w:rPr>
                <w:rFonts w:ascii="Meiryo UI" w:eastAsia="Meiryo UI" w:hAnsi="Meiryo UI" w:cs="Meiryo UI"/>
                <w:sz w:val="16"/>
                <w:szCs w:val="18"/>
              </w:rPr>
              <w:t xml:space="preserve"> </w:t>
            </w:r>
            <w:r w:rsidR="00E34214" w:rsidRPr="009C4499">
              <w:rPr>
                <w:rFonts w:ascii="Meiryo UI" w:eastAsia="Meiryo UI" w:hAnsi="Meiryo UI" w:cs="Meiryo UI"/>
                <w:sz w:val="16"/>
                <w:szCs w:val="18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8"/>
                  <w:lang w:val="en-US" w:eastAsia="ja-JP"/>
                </w:rPr>
                <w:id w:val="-266551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8C4BA9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="009A0080" w:rsidRPr="009C4499">
              <w:rPr>
                <w:rFonts w:ascii="Meiryo UI" w:eastAsia="Meiryo UI" w:hAnsi="Meiryo UI" w:cs="Meiryo UI"/>
                <w:sz w:val="16"/>
                <w:szCs w:val="18"/>
              </w:rPr>
              <w:t xml:space="preserve"> </w:t>
            </w:r>
            <w:r w:rsidR="00E34214" w:rsidRPr="009C4499">
              <w:rPr>
                <w:rFonts w:ascii="Meiryo UI" w:eastAsia="Meiryo UI" w:hAnsi="Meiryo UI" w:cs="Meiryo UI"/>
                <w:sz w:val="16"/>
                <w:szCs w:val="18"/>
                <w:lang w:eastAsia="ja-JP"/>
              </w:rPr>
              <w:t>女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F511" w14:textId="1A562F65" w:rsidR="009A0080" w:rsidRPr="009C4499" w:rsidRDefault="00E34214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9C4499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>国籍</w:t>
            </w:r>
            <w:r w:rsidR="00C04FCC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3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68BC" w14:textId="77777777" w:rsidR="009A0080" w:rsidRPr="009C4499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926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01F327" w14:textId="77777777" w:rsidR="009A0080" w:rsidRPr="009C4499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9C4499" w:rsidRPr="009C4499" w14:paraId="45408FA1" w14:textId="77777777" w:rsidTr="00AC0BF2">
        <w:trPr>
          <w:trHeight w:val="115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7336" w14:textId="76014067" w:rsidR="009A0080" w:rsidRPr="009C4499" w:rsidRDefault="001478F2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 w:eastAsia="ja-JP"/>
              </w:rPr>
              <w:t>护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照号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 w:eastAsia="ja-JP"/>
              </w:rPr>
              <w:t>码</w:t>
            </w:r>
            <w:r w:rsidR="00C04FCC" w:rsidRPr="009C4499">
              <w:rPr>
                <w:rFonts w:ascii="Meiryo UI" w:eastAsia="Meiryo UI" w:hAnsi="Meiryo UI" w:cs="Microsoft JhengHe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C858" w14:textId="77777777" w:rsidR="009A0080" w:rsidRPr="009C4499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96C3" w14:textId="7764EDBC" w:rsidR="009A0080" w:rsidRPr="009C4499" w:rsidRDefault="001478F2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有效期</w:t>
            </w:r>
            <w:r w:rsidR="00C04FCC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Meiryo UI" w:eastAsia="Meiryo UI" w:hAnsi="Meiryo UI" w:cs="Meiryo UI" w:hint="eastAsia"/>
              <w:sz w:val="16"/>
              <w:szCs w:val="18"/>
              <w:lang w:val="en-US" w:eastAsia="ja-JP"/>
            </w:rPr>
            <w:id w:val="-1687591321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74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29728E" w14:textId="77777777" w:rsidR="009A0080" w:rsidRPr="009C4499" w:rsidRDefault="00D30824" w:rsidP="0026009D">
                <w:pPr>
                  <w:tabs>
                    <w:tab w:val="left" w:pos="2432"/>
                  </w:tabs>
                  <w:ind w:right="360"/>
                  <w:jc w:val="center"/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       </w:t>
                </w:r>
                <w:r w:rsidR="0026009D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　</w:t>
                </w:r>
                <w:r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  </w:t>
                </w:r>
                <w:r w:rsidR="00C12817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/年</w:t>
                </w:r>
                <w:r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  </w:t>
                </w:r>
                <w:r w:rsidR="0026009D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　</w:t>
                </w:r>
                <w:r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</w:t>
                </w:r>
                <w:r w:rsidR="00C12817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/月</w:t>
                </w:r>
                <w:r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  </w:t>
                </w:r>
                <w:r w:rsidR="0026009D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　</w:t>
                </w:r>
                <w:r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 </w:t>
                </w:r>
                <w:r w:rsidR="00C12817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</w:t>
                </w:r>
                <w:r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 xml:space="preserve"> </w:t>
                </w:r>
                <w:r w:rsidR="00C12817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/日</w:t>
                </w:r>
              </w:p>
            </w:tc>
          </w:sdtContent>
        </w:sdt>
        <w:tc>
          <w:tcPr>
            <w:tcW w:w="1926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CB461" w14:textId="77777777" w:rsidR="009A0080" w:rsidRPr="009C4499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9C4499" w:rsidRPr="009C4499" w14:paraId="21217AC8" w14:textId="77777777" w:rsidTr="00AC0BF2">
        <w:trPr>
          <w:trHeight w:val="214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FBA3" w14:textId="790B8AF9" w:rsidR="00BC7D77" w:rsidRPr="009C4499" w:rsidRDefault="001478F2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 w:eastAsia="ja-JP"/>
              </w:rPr>
              <w:t>职业</w:t>
            </w:r>
            <w:r w:rsidR="00C04FCC" w:rsidRPr="009C4499">
              <w:rPr>
                <w:rFonts w:ascii="Meiryo UI" w:eastAsia="Meiryo UI" w:hAnsi="Meiryo UI" w:cs="Microsoft JhengHe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93F4" w14:textId="77777777" w:rsidR="00BC7D77" w:rsidRPr="009C4499" w:rsidRDefault="00BC7D7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21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B528" w14:textId="025B6015" w:rsidR="00BC7D77" w:rsidRPr="009C4499" w:rsidRDefault="001478F2" w:rsidP="0002403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公司或学校名</w:t>
            </w:r>
            <w:r w:rsidR="00C04FCC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4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69E3E" w14:textId="77777777" w:rsidR="00BC7D77" w:rsidRPr="009C4499" w:rsidRDefault="00BC7D77" w:rsidP="00BC7D7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</w:p>
        </w:tc>
      </w:tr>
      <w:tr w:rsidR="009C4499" w:rsidRPr="009C4499" w14:paraId="136F2B48" w14:textId="77777777" w:rsidTr="00AC0BF2">
        <w:trPr>
          <w:trHeight w:val="214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ABD3" w14:textId="4ADF5A3B" w:rsidR="000F2139" w:rsidRPr="009C4499" w:rsidRDefault="000F2139" w:rsidP="00EA19CB">
            <w:pPr>
              <w:tabs>
                <w:tab w:val="left" w:pos="2432"/>
              </w:tabs>
              <w:rPr>
                <w:rFonts w:ascii="Meiryo UI" w:eastAsia="Meiryo UI" w:hAnsi="Meiryo UI" w:cs="SimSun"/>
                <w:sz w:val="16"/>
                <w:szCs w:val="18"/>
                <w:lang w:val="en-US" w:eastAsia="ja-JP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 w:eastAsia="ja-JP"/>
              </w:rPr>
              <w:t>签证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种类</w:t>
            </w:r>
            <w:r w:rsidR="00C04FCC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936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29820E" w14:textId="626992FA" w:rsidR="000F2139" w:rsidRPr="009C4499" w:rsidRDefault="00D13D98" w:rsidP="00BC7D77">
            <w:pPr>
              <w:tabs>
                <w:tab w:val="left" w:pos="2432"/>
              </w:tabs>
              <w:rPr>
                <w:rFonts w:ascii="Meiryo UI" w:eastAsia="Meiryo UI" w:hAnsi="Meiryo UI" w:cs="SimSun"/>
                <w:sz w:val="16"/>
                <w:szCs w:val="18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/>
                </w:rPr>
                <w:id w:val="-1774012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2139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0F2139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 xml:space="preserve"> 短期滞在（旅游</w:t>
            </w:r>
            <w:r w:rsidR="000F2139"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/>
              </w:rPr>
              <w:t>签证</w:t>
            </w:r>
            <w:r w:rsidR="000F2139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）</w:t>
            </w:r>
            <w:r w:rsidR="002D2FEE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 xml:space="preserve"> </w:t>
            </w:r>
            <w:r w:rsidR="00E610E2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 xml:space="preserve">　　</w:t>
            </w:r>
            <w:r w:rsidR="002D2FEE" w:rsidRPr="009C4499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0F2139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/>
                </w:rPr>
                <w:id w:val="366108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2139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0F2139" w:rsidRPr="009C4499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0F2139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工作</w:t>
            </w:r>
            <w:r w:rsidR="000F2139"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/>
              </w:rPr>
              <w:t>签证</w:t>
            </w:r>
            <w:r w:rsidR="000F2139" w:rsidRPr="009C4499">
              <w:rPr>
                <w:rFonts w:ascii="Meiryo UI" w:eastAsia="Meiryo UI" w:hAnsi="Meiryo UI" w:cs="Microsoft JhengHei" w:hint="eastAsia"/>
                <w:sz w:val="16"/>
                <w:szCs w:val="18"/>
                <w:lang w:val="en-US"/>
              </w:rPr>
              <w:t xml:space="preserve">　</w:t>
            </w:r>
            <w:r w:rsidR="002D2FEE" w:rsidRPr="009C4499">
              <w:rPr>
                <w:rFonts w:ascii="Meiryo UI" w:eastAsia="Meiryo UI" w:hAnsi="Meiryo UI" w:cs="Microsoft JhengHei" w:hint="eastAsia"/>
                <w:sz w:val="16"/>
                <w:szCs w:val="18"/>
                <w:lang w:val="en-US"/>
              </w:rPr>
              <w:t xml:space="preserve"> </w:t>
            </w:r>
            <w:r w:rsidR="00E610E2" w:rsidRPr="009C4499">
              <w:rPr>
                <w:rFonts w:ascii="Meiryo UI" w:eastAsia="Meiryo UI" w:hAnsi="Meiryo UI" w:cs="Microsoft JhengHei" w:hint="eastAsia"/>
                <w:sz w:val="16"/>
                <w:szCs w:val="18"/>
                <w:lang w:val="en-US"/>
              </w:rPr>
              <w:t xml:space="preserve">　　</w:t>
            </w:r>
            <w:r w:rsidR="002D2FEE" w:rsidRPr="009C4499">
              <w:rPr>
                <w:rFonts w:ascii="Meiryo UI" w:eastAsia="Meiryo UI" w:hAnsi="Meiryo UI" w:cs="Microsoft JhengHei"/>
                <w:sz w:val="16"/>
                <w:szCs w:val="18"/>
                <w:lang w:val="en-US"/>
              </w:rPr>
              <w:t xml:space="preserve">  </w:t>
            </w:r>
            <w:r w:rsidR="000F2139" w:rsidRPr="009C4499">
              <w:rPr>
                <w:rFonts w:ascii="Meiryo UI" w:eastAsia="Meiryo UI" w:hAnsi="Meiryo UI" w:cs="Microsoft JhengHei" w:hint="eastAsia"/>
                <w:sz w:val="16"/>
                <w:szCs w:val="18"/>
                <w:lang w:val="en-US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/>
                </w:rPr>
                <w:id w:val="-990867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2139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0F2139" w:rsidRPr="009C4499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0F2139" w:rsidRPr="009C4499">
              <w:rPr>
                <w:rFonts w:ascii="Meiryo UI" w:eastAsia="Meiryo UI" w:hAnsi="Meiryo UI" w:cs="Microsoft JhengHei" w:hint="eastAsia"/>
                <w:sz w:val="16"/>
                <w:szCs w:val="18"/>
                <w:lang w:val="en-US"/>
              </w:rPr>
              <w:t>家族滞在</w:t>
            </w:r>
            <w:r w:rsidR="000F2139"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/>
              </w:rPr>
              <w:t>签证</w:t>
            </w:r>
            <w:r w:rsidR="000F2139" w:rsidRPr="009C4499">
              <w:rPr>
                <w:rFonts w:ascii="Meiryo UI" w:eastAsia="Meiryo UI" w:hAnsi="Meiryo UI" w:cs="SimSun" w:hint="eastAsia"/>
                <w:sz w:val="16"/>
                <w:szCs w:val="18"/>
                <w:lang w:val="en-US"/>
              </w:rPr>
              <w:t xml:space="preserve"> </w:t>
            </w:r>
            <w:r w:rsidR="002D2FEE" w:rsidRPr="009C4499">
              <w:rPr>
                <w:rFonts w:ascii="Meiryo UI" w:eastAsia="Meiryo UI" w:hAnsi="Meiryo UI" w:cs="SimSun"/>
                <w:sz w:val="16"/>
                <w:szCs w:val="18"/>
                <w:lang w:val="en-US"/>
              </w:rPr>
              <w:t xml:space="preserve"> </w:t>
            </w:r>
            <w:r w:rsidR="00E610E2" w:rsidRPr="009C4499">
              <w:rPr>
                <w:rFonts w:ascii="Meiryo UI" w:eastAsia="Meiryo UI" w:hAnsi="Meiryo UI" w:cs="SimSun" w:hint="eastAsia"/>
                <w:sz w:val="16"/>
                <w:szCs w:val="18"/>
                <w:lang w:val="en-US"/>
              </w:rPr>
              <w:t xml:space="preserve">　　</w:t>
            </w:r>
            <w:r w:rsidR="002D2FEE" w:rsidRPr="009C4499">
              <w:rPr>
                <w:rFonts w:ascii="Meiryo UI" w:eastAsia="Meiryo UI" w:hAnsi="Meiryo UI" w:cs="SimSun"/>
                <w:sz w:val="16"/>
                <w:szCs w:val="18"/>
                <w:lang w:val="en-US"/>
              </w:rPr>
              <w:t xml:space="preserve">  </w:t>
            </w:r>
            <w:r w:rsidR="000F2139" w:rsidRPr="009C4499">
              <w:rPr>
                <w:rFonts w:ascii="Meiryo UI" w:eastAsia="Meiryo UI" w:hAnsi="Meiryo UI" w:cs="SimSun"/>
                <w:sz w:val="16"/>
                <w:szCs w:val="18"/>
                <w:lang w:val="en-US"/>
              </w:rPr>
              <w:t xml:space="preserve">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/>
                </w:rPr>
                <w:id w:val="-91557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FEE"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2D2FEE" w:rsidRPr="009C4499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0F2139" w:rsidRPr="009C4499">
              <w:rPr>
                <w:rFonts w:ascii="Meiryo UI" w:eastAsia="Meiryo UI" w:hAnsi="Meiryo UI" w:cs="SimSun" w:hint="eastAsia"/>
                <w:sz w:val="16"/>
                <w:szCs w:val="18"/>
                <w:lang w:val="en-US"/>
              </w:rPr>
              <w:t xml:space="preserve">其他（　　　　　　　　　　　　　　　　　　　　　　　　　　　　）　</w:t>
            </w:r>
          </w:p>
        </w:tc>
      </w:tr>
      <w:tr w:rsidR="009C4499" w:rsidRPr="009C4499" w14:paraId="2294ABAA" w14:textId="77777777" w:rsidTr="00AC0BF2">
        <w:trPr>
          <w:trHeight w:val="214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52D822" w14:textId="7595794C" w:rsidR="00AC0BF2" w:rsidRPr="009C4499" w:rsidRDefault="00AC0BF2" w:rsidP="00EA19CB">
            <w:pPr>
              <w:tabs>
                <w:tab w:val="left" w:pos="2432"/>
              </w:tabs>
              <w:rPr>
                <w:rFonts w:ascii="Meiryo UI" w:eastAsia="Meiryo UI" w:hAnsi="Meiryo UI" w:cs="Microsoft JhengHei"/>
                <w:sz w:val="16"/>
                <w:szCs w:val="18"/>
                <w:lang w:val="en-US" w:eastAsia="ja-JP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 w:eastAsia="ja-JP"/>
              </w:rPr>
              <w:t>紧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急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 w:eastAsia="ja-JP"/>
              </w:rPr>
              <w:t>联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系人信息</w:t>
            </w:r>
            <w:r w:rsidR="00C04FCC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5E2A" w14:textId="1C558E4D" w:rsidR="00AC0BF2" w:rsidRPr="009C4499" w:rsidRDefault="00AC0BF2" w:rsidP="00BC7D7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姓名:</w:t>
            </w:r>
          </w:p>
        </w:tc>
        <w:tc>
          <w:tcPr>
            <w:tcW w:w="23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2A6E" w14:textId="14BF7F3D" w:rsidR="00AC0BF2" w:rsidRPr="009C4499" w:rsidRDefault="00AC0BF2" w:rsidP="00BC7D7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 w:eastAsia="ja-JP"/>
              </w:rPr>
              <w:t>电话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号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 w:eastAsia="ja-JP"/>
              </w:rPr>
              <w:t>码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8823" w14:textId="21DF1150" w:rsidR="00AC0BF2" w:rsidRPr="009C4499" w:rsidRDefault="00AC0BF2" w:rsidP="00BC7D7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与学生的关系:</w:t>
            </w:r>
          </w:p>
        </w:tc>
        <w:tc>
          <w:tcPr>
            <w:tcW w:w="2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3A8F35" w14:textId="6B4215DF" w:rsidR="00AC0BF2" w:rsidRPr="009C4499" w:rsidRDefault="00AC0BF2" w:rsidP="00BC7D7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9C4499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>国籍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</w:tr>
      <w:tr w:rsidR="009C4499" w:rsidRPr="009C4499" w14:paraId="0F7DCFA4" w14:textId="77777777" w:rsidTr="001478F2">
        <w:trPr>
          <w:trHeight w:val="335"/>
        </w:trPr>
        <w:tc>
          <w:tcPr>
            <w:tcW w:w="10992" w:type="dxa"/>
            <w:gridSpan w:val="3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6FFE5C" w14:textId="45D4557C" w:rsidR="00BC7D77" w:rsidRPr="009C4499" w:rsidRDefault="001478F2" w:rsidP="004E2C8B">
            <w:pPr>
              <w:tabs>
                <w:tab w:val="left" w:pos="2432"/>
              </w:tabs>
              <w:adjustRightInd w:val="0"/>
              <w:snapToGrid w:val="0"/>
              <w:spacing w:line="260" w:lineRule="exact"/>
              <w:rPr>
                <w:rFonts w:ascii="Meiryo UI" w:eastAsia="Meiryo UI" w:hAnsi="Meiryo UI" w:cs="Meiryo UI"/>
                <w:b/>
                <w:sz w:val="20"/>
                <w:szCs w:val="20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b/>
                <w:sz w:val="20"/>
                <w:szCs w:val="20"/>
                <w:lang w:val="en-US" w:eastAsia="ja-JP"/>
              </w:rPr>
              <w:t>日</w:t>
            </w:r>
            <w:r w:rsidRPr="009C4499">
              <w:rPr>
                <w:rFonts w:ascii="Microsoft YaHei" w:eastAsia="Microsoft YaHei" w:hAnsi="Microsoft YaHei" w:cs="Microsoft YaHei" w:hint="eastAsia"/>
                <w:b/>
                <w:sz w:val="20"/>
                <w:szCs w:val="20"/>
                <w:lang w:val="en-US" w:eastAsia="ja-JP"/>
              </w:rPr>
              <w:t>语</w:t>
            </w:r>
            <w:r w:rsidRPr="009C4499">
              <w:rPr>
                <w:rFonts w:ascii="Meiryo UI" w:eastAsia="Meiryo UI" w:hAnsi="Meiryo UI" w:cs="Meiryo UI" w:hint="eastAsia"/>
                <w:b/>
                <w:sz w:val="20"/>
                <w:szCs w:val="20"/>
                <w:lang w:val="en-US" w:eastAsia="ja-JP"/>
              </w:rPr>
              <w:t>能力</w:t>
            </w:r>
          </w:p>
        </w:tc>
      </w:tr>
      <w:tr w:rsidR="009C4499" w:rsidRPr="009C4499" w14:paraId="7F486D21" w14:textId="77777777" w:rsidTr="00AC0BF2">
        <w:trPr>
          <w:trHeight w:val="57"/>
        </w:trPr>
        <w:tc>
          <w:tcPr>
            <w:tcW w:w="303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6D3D" w14:textId="0681C8B2" w:rsidR="00BC7D77" w:rsidRPr="009C4499" w:rsidRDefault="001478F2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是否学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 w:eastAsia="ja-JP"/>
              </w:rPr>
              <w:t>习过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日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 w:eastAsia="ja-JP"/>
              </w:rPr>
              <w:t>语</w:t>
            </w:r>
            <w:r w:rsidR="00C04FCC" w:rsidRPr="009C4499">
              <w:rPr>
                <w:rFonts w:ascii="Meiryo UI" w:eastAsia="Meiryo UI" w:hAnsi="Meiryo UI" w:cs="Microsoft JhengHe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id w:val="162126131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AD2B2DF" w14:textId="77777777" w:rsidR="00BC7D77" w:rsidRPr="009C4499" w:rsidRDefault="00BC7D77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6095" w:type="dxa"/>
            <w:gridSpan w:val="2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024FC91" w14:textId="2B3137EF" w:rsidR="00BC7D77" w:rsidRPr="009C4499" w:rsidRDefault="001478F2" w:rsidP="001F4D9C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是</w:t>
            </w:r>
            <w:r w:rsidR="00CF58A6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→</w:t>
            </w:r>
            <w:r w:rsidR="00BC7D77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(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学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/>
              </w:rPr>
              <w:t>习时长为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：</w:t>
            </w:r>
            <w:r w:rsidR="00BC7D77" w:rsidRPr="009C4499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          年             月</w:t>
            </w:r>
            <w:r w:rsidR="00BC7D77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id w:val="52860593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5F9FB5A" w14:textId="77777777" w:rsidR="00BC7D77" w:rsidRPr="009C4499" w:rsidRDefault="00BC7D77" w:rsidP="001478F2">
                <w:pPr>
                  <w:tabs>
                    <w:tab w:val="left" w:pos="2432"/>
                  </w:tabs>
                  <w:spacing w:line="0" w:lineRule="atLeast"/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9C4499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101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2C79C7" w14:textId="66165722" w:rsidR="00BC7D77" w:rsidRPr="009C4499" w:rsidRDefault="001478F2" w:rsidP="00E3421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否</w:t>
            </w:r>
          </w:p>
        </w:tc>
      </w:tr>
      <w:tr w:rsidR="009C4499" w:rsidRPr="009C4499" w14:paraId="0A14DCB7" w14:textId="77777777" w:rsidTr="00AC0BF2">
        <w:trPr>
          <w:trHeight w:val="138"/>
        </w:trPr>
        <w:tc>
          <w:tcPr>
            <w:tcW w:w="303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8F80C8" w14:textId="6ECB0028" w:rsidR="002925F7" w:rsidRPr="009C4499" w:rsidRDefault="001478F2" w:rsidP="00E3421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您是否通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/>
              </w:rPr>
              <w:t>过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了日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/>
              </w:rPr>
              <w:t>语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能力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/>
              </w:rPr>
              <w:t>测试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？</w:t>
            </w:r>
          </w:p>
        </w:tc>
        <w:tc>
          <w:tcPr>
            <w:tcW w:w="796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C3187" w14:textId="5107614A" w:rsidR="002925F7" w:rsidRPr="009C4499" w:rsidRDefault="002925F7" w:rsidP="002925F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9C4499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☐   </w:t>
            </w:r>
            <w:r w:rsidR="001478F2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是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 xml:space="preserve">　</w:t>
            </w:r>
            <w:r w:rsidRPr="009C4499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(  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 xml:space="preserve">　　　</w:t>
            </w:r>
            <w:r w:rsidR="001478F2" w:rsidRPr="009C4499">
              <w:rPr>
                <w:rFonts w:ascii="Microsoft YaHei" w:eastAsia="Microsoft YaHei" w:hAnsi="Microsoft YaHei" w:cs="Microsoft YaHei" w:hint="eastAsia"/>
                <w:sz w:val="16"/>
                <w:szCs w:val="18"/>
                <w:lang w:val="en-US"/>
              </w:rPr>
              <w:t>级</w:t>
            </w:r>
            <w:r w:rsidRPr="009C4499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)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 xml:space="preserve">合格　　　　　　　　</w:t>
            </w:r>
            <w:r w:rsidRPr="009C4499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☐   </w:t>
            </w:r>
            <w:r w:rsidR="001478F2" w:rsidRPr="009C4499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否</w:t>
            </w:r>
          </w:p>
        </w:tc>
      </w:tr>
      <w:tr w:rsidR="009C4499" w:rsidRPr="009C4499" w14:paraId="63A136DD" w14:textId="77777777" w:rsidTr="000F2139">
        <w:trPr>
          <w:trHeight w:val="57"/>
        </w:trPr>
        <w:tc>
          <w:tcPr>
            <w:tcW w:w="10992" w:type="dxa"/>
            <w:gridSpan w:val="3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6415B2" w14:textId="1ED4D790" w:rsidR="00BC7D77" w:rsidRPr="009C4499" w:rsidRDefault="001478F2" w:rsidP="004E2C8B">
            <w:pPr>
              <w:tabs>
                <w:tab w:val="left" w:pos="2432"/>
              </w:tabs>
              <w:spacing w:line="260" w:lineRule="exact"/>
              <w:rPr>
                <w:rFonts w:ascii="Meiryo UI" w:eastAsia="Meiryo UI" w:hAnsi="Meiryo UI" w:cs="Meiryo UI"/>
                <w:sz w:val="20"/>
                <w:szCs w:val="20"/>
                <w:lang w:val="en-US" w:eastAsia="ja-JP"/>
              </w:rPr>
            </w:pPr>
            <w:r w:rsidRPr="009C4499">
              <w:rPr>
                <w:rFonts w:ascii="Microsoft YaHei" w:eastAsia="Microsoft YaHei" w:hAnsi="Microsoft YaHei" w:cs="Microsoft YaHei" w:hint="eastAsia"/>
                <w:b/>
                <w:sz w:val="20"/>
                <w:szCs w:val="20"/>
                <w:lang w:val="en-US" w:eastAsia="ja-JP"/>
              </w:rPr>
              <w:t>报</w:t>
            </w:r>
            <w:r w:rsidRPr="009C4499">
              <w:rPr>
                <w:rFonts w:ascii="Meiryo UI" w:eastAsia="Meiryo UI" w:hAnsi="Meiryo UI" w:cs="Meiryo UI" w:hint="eastAsia"/>
                <w:b/>
                <w:sz w:val="20"/>
                <w:szCs w:val="20"/>
                <w:lang w:val="en-US" w:eastAsia="ja-JP"/>
              </w:rPr>
              <w:t>名学校・</w:t>
            </w:r>
            <w:r w:rsidRPr="009C4499">
              <w:rPr>
                <w:rFonts w:ascii="Microsoft YaHei" w:eastAsia="Microsoft YaHei" w:hAnsi="Microsoft YaHei" w:cs="Microsoft YaHei" w:hint="eastAsia"/>
                <w:b/>
                <w:sz w:val="20"/>
                <w:szCs w:val="20"/>
                <w:lang w:val="en-US" w:eastAsia="ja-JP"/>
              </w:rPr>
              <w:t>课</w:t>
            </w:r>
            <w:r w:rsidRPr="009C4499">
              <w:rPr>
                <w:rFonts w:ascii="Meiryo UI" w:eastAsia="Meiryo UI" w:hAnsi="Meiryo UI" w:cs="Meiryo UI" w:hint="eastAsia"/>
                <w:b/>
                <w:sz w:val="20"/>
                <w:szCs w:val="20"/>
                <w:lang w:val="en-US" w:eastAsia="ja-JP"/>
              </w:rPr>
              <w:t>程</w:t>
            </w:r>
          </w:p>
        </w:tc>
      </w:tr>
      <w:tr w:rsidR="009C4499" w:rsidRPr="009C4499" w14:paraId="6E9F02AF" w14:textId="77777777" w:rsidTr="00967B69">
        <w:trPr>
          <w:trHeight w:val="283"/>
        </w:trPr>
        <w:tc>
          <w:tcPr>
            <w:tcW w:w="16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C29706" w14:textId="416F6D02" w:rsidR="00213D00" w:rsidRPr="009F7CBD" w:rsidRDefault="00213D00" w:rsidP="0032550E">
            <w:pPr>
              <w:tabs>
                <w:tab w:val="left" w:pos="2432"/>
              </w:tabs>
              <w:spacing w:line="240" w:lineRule="atLeast"/>
              <w:jc w:val="center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/>
              </w:rPr>
            </w:pPr>
            <w:r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>学校（</w:t>
            </w:r>
            <w:r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  <w:lang w:val="en-US" w:eastAsia="ja-JP"/>
              </w:rPr>
              <w:t>课</w:t>
            </w:r>
            <w:r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>程）:</w:t>
            </w:r>
          </w:p>
        </w:tc>
        <w:tc>
          <w:tcPr>
            <w:tcW w:w="9380" w:type="dxa"/>
            <w:gridSpan w:val="30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1E31FB5" w14:textId="2E176D84" w:rsidR="00213D00" w:rsidRPr="009F7CBD" w:rsidRDefault="00D13D98" w:rsidP="00967B69">
            <w:pPr>
              <w:tabs>
                <w:tab w:val="left" w:pos="2432"/>
              </w:tabs>
              <w:spacing w:line="180" w:lineRule="atLeast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val="en-US"/>
                </w:rPr>
                <w:id w:val="-590701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3D00" w:rsidRPr="009F7C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 xml:space="preserve">  新宿</w:t>
            </w:r>
            <w:r w:rsidR="00D31C4F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本</w:t>
            </w:r>
            <w:r w:rsidR="00213D00" w:rsidRPr="009F7CBD">
              <w:rPr>
                <w:rFonts w:ascii="Meiryo UI" w:eastAsia="Meiryo UI" w:hAnsi="Meiryo UI" w:cs="SimSun" w:hint="eastAsia"/>
                <w:color w:val="000000" w:themeColor="text1"/>
                <w:sz w:val="16"/>
                <w:szCs w:val="16"/>
                <w:lang w:val="en-US"/>
              </w:rPr>
              <w:t>校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（</w:t>
            </w:r>
            <w:r w:rsidR="00213D00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</w:rPr>
              <w:t>综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合日</w:t>
            </w:r>
            <w:r w:rsidR="00213D00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</w:rPr>
              <w:t>语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）　　</w:t>
            </w:r>
            <w:r w:rsidR="00D31C4F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val="en-US"/>
                </w:rPr>
                <w:id w:val="951054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31C4F" w:rsidRPr="009F7C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D31C4F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 xml:space="preserve">  新宿</w:t>
            </w:r>
            <w:r w:rsidR="00D31C4F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Prime</w:t>
            </w:r>
            <w:r w:rsidR="00D31C4F" w:rsidRPr="009F7CBD">
              <w:rPr>
                <w:rFonts w:ascii="Meiryo UI" w:eastAsia="Meiryo UI" w:hAnsi="Meiryo UI" w:cs="SimSun" w:hint="eastAsia"/>
                <w:color w:val="000000" w:themeColor="text1"/>
                <w:sz w:val="16"/>
                <w:szCs w:val="16"/>
                <w:lang w:val="en-US"/>
              </w:rPr>
              <w:t>校</w:t>
            </w:r>
            <w:r w:rsidR="00D31C4F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（</w:t>
            </w:r>
            <w:r w:rsidR="00D31C4F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</w:rPr>
              <w:t>综</w:t>
            </w:r>
            <w:r w:rsidR="00D31C4F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合日</w:t>
            </w:r>
            <w:r w:rsidR="00D31C4F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</w:rPr>
              <w:t>语</w:t>
            </w:r>
            <w:r w:rsidR="00D31C4F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）</w:t>
            </w:r>
            <w:r w:rsidR="00D31C4F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  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　　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val="en-US"/>
                </w:rPr>
                <w:id w:val="-787433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213D00" w:rsidRPr="009F7C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池袋校（</w:t>
            </w:r>
            <w:r w:rsidR="00213D00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</w:rPr>
              <w:t>综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合日</w:t>
            </w:r>
            <w:r w:rsidR="00213D00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</w:rPr>
              <w:t>语</w:t>
            </w:r>
            <w:r w:rsidR="00AE0243" w:rsidRPr="009F7CBD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）</w:t>
            </w:r>
            <w:r w:rsidR="00D31C4F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</w:t>
            </w:r>
            <w:r w:rsidR="00AE0243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　　</w:t>
            </w:r>
            <w:r w:rsidR="008A1B77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</w:t>
            </w:r>
            <w:r w:rsidR="00AE0243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val="en-US"/>
                </w:rPr>
                <w:id w:val="1014028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8A1B77" w:rsidRPr="009F7CBD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8A1B77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</w:t>
            </w:r>
            <w:r w:rsidR="008A1B77" w:rsidRPr="009F7CBD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6"/>
                <w:szCs w:val="16"/>
              </w:rPr>
              <w:t>涩</w:t>
            </w:r>
            <w:r w:rsidR="008A1B77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谷原宿校（</w:t>
            </w:r>
            <w:r w:rsidR="008A1B77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</w:rPr>
              <w:t>综</w:t>
            </w:r>
            <w:r w:rsidR="008A1B77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合日</w:t>
            </w:r>
            <w:r w:rsidR="008A1B77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</w:rPr>
              <w:t>语</w:t>
            </w:r>
            <w:r w:rsidR="008A1B77" w:rsidRPr="009F7CBD">
              <w:rPr>
                <w:rFonts w:ascii="Microsoft YaHei" w:eastAsiaTheme="minorEastAsia" w:hAnsi="Microsoft YaHei" w:cs="Microsoft YaHei" w:hint="eastAsia"/>
                <w:color w:val="000000" w:themeColor="text1"/>
                <w:sz w:val="16"/>
                <w:szCs w:val="16"/>
              </w:rPr>
              <w:t xml:space="preserve">)      </w:t>
            </w:r>
            <w:r w:rsidR="00AE0243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val="en-US"/>
                </w:rPr>
                <w:id w:val="184254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AE0243" w:rsidRPr="009F7CBD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E0243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</w:t>
            </w:r>
            <w:r w:rsidR="00AE0243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高田</w:t>
            </w:r>
            <w:r w:rsidR="00AE0243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  <w:lang w:val="en-US"/>
              </w:rPr>
              <w:t>马场</w:t>
            </w:r>
            <w:r w:rsidR="008A1B77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  <w:lang w:val="en-US"/>
              </w:rPr>
              <w:t>商务</w:t>
            </w:r>
            <w:r w:rsidR="00AE0243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校</w:t>
            </w:r>
            <w:r w:rsidR="00AE0243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（</w:t>
            </w:r>
            <w:r w:rsidR="00AE0243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</w:rPr>
              <w:t>综</w:t>
            </w:r>
            <w:r w:rsidR="00AE0243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合日</w:t>
            </w:r>
            <w:r w:rsidR="00AE0243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</w:rPr>
              <w:t>语</w:t>
            </w:r>
            <w:r w:rsidR="00AE0243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）</w:t>
            </w:r>
            <w:r w:rsidR="00D31C4F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    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val="en-US"/>
                </w:rPr>
                <w:id w:val="51594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D31C4F" w:rsidRPr="009F7CBD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D31C4F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</w:t>
            </w:r>
            <w:r w:rsidR="00D31C4F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高田</w:t>
            </w:r>
            <w:r w:rsidR="00D31C4F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  <w:lang w:val="en-US"/>
              </w:rPr>
              <w:t>马场升学</w:t>
            </w:r>
            <w:r w:rsidR="00D31C4F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校</w:t>
            </w:r>
            <w:r w:rsidR="00D31C4F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（</w:t>
            </w:r>
            <w:r w:rsidR="00D31C4F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</w:rPr>
              <w:t>综</w:t>
            </w:r>
            <w:r w:rsidR="00D31C4F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合日</w:t>
            </w:r>
            <w:r w:rsidR="00D31C4F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</w:rPr>
              <w:t>语</w:t>
            </w:r>
            <w:r w:rsidR="00D31C4F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）</w:t>
            </w:r>
          </w:p>
          <w:p w14:paraId="562899BE" w14:textId="18FDBB22" w:rsidR="00213D00" w:rsidRPr="009F7CBD" w:rsidRDefault="00D13D98" w:rsidP="00967B69">
            <w:pPr>
              <w:tabs>
                <w:tab w:val="left" w:pos="2432"/>
              </w:tabs>
              <w:spacing w:line="180" w:lineRule="atLeast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val="en-US"/>
                </w:rPr>
                <w:id w:val="2002471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3D00" w:rsidRPr="009F7C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 xml:space="preserve">  </w:t>
            </w:r>
            <w:r w:rsidR="00213D00" w:rsidRPr="009F7CBD">
              <w:rPr>
                <w:rFonts w:ascii="Meiryo UI" w:eastAsia="Meiryo UI" w:hAnsi="Meiryo UI" w:cs="Meiryo UI" w:hint="eastAsia"/>
                <w:bCs/>
                <w:color w:val="000000" w:themeColor="text1"/>
                <w:sz w:val="16"/>
                <w:szCs w:val="16"/>
                <w:lang w:val="en-US"/>
              </w:rPr>
              <w:t>大阪校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（</w:t>
            </w:r>
            <w:r w:rsidR="00213D00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</w:rPr>
              <w:t>综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合日</w:t>
            </w:r>
            <w:r w:rsidR="00213D00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</w:rPr>
              <w:t>语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）</w:t>
            </w:r>
            <w:r w:rsidR="00AE0243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　　　</w:t>
            </w:r>
            <w:r w:rsidR="00D31C4F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</w:t>
            </w:r>
            <w:r w:rsidR="00AE0243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val="en-US"/>
                </w:rPr>
                <w:id w:val="1894762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4E3A" w:rsidRPr="009F7CBD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 xml:space="preserve">  </w:t>
            </w:r>
            <w:r w:rsidR="00213D00" w:rsidRPr="009F7CBD">
              <w:rPr>
                <w:rFonts w:ascii="Meiryo UI" w:eastAsia="Meiryo UI" w:hAnsi="Meiryo UI" w:cs="Meiryo UI" w:hint="eastAsia"/>
                <w:bCs/>
                <w:color w:val="000000" w:themeColor="text1"/>
                <w:sz w:val="16"/>
                <w:szCs w:val="16"/>
                <w:lang w:val="en-US"/>
              </w:rPr>
              <w:t>京都校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（</w:t>
            </w:r>
            <w:r w:rsidR="00213D00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</w:rPr>
              <w:t>综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合日</w:t>
            </w:r>
            <w:r w:rsidR="00213D00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</w:rPr>
              <w:t>语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）</w:t>
            </w:r>
            <w:r w:rsidR="00D31C4F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val="en-US"/>
                </w:rPr>
                <w:id w:val="1761022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3D00" w:rsidRPr="009F7C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 xml:space="preserve">  </w:t>
            </w:r>
            <w:r w:rsidR="00213D00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  <w:lang w:val="en-US"/>
              </w:rPr>
              <w:t>长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野校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（</w:t>
            </w:r>
            <w:r w:rsidR="00213D00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</w:rPr>
              <w:t>综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合日</w:t>
            </w:r>
            <w:r w:rsidR="00213D00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</w:rPr>
              <w:t>语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）</w:t>
            </w:r>
            <w:r w:rsidR="00967B69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         </w:t>
            </w:r>
          </w:p>
        </w:tc>
      </w:tr>
      <w:tr w:rsidR="009C4499" w:rsidRPr="009C4499" w14:paraId="533182C3" w14:textId="77777777" w:rsidTr="00967B69">
        <w:trPr>
          <w:trHeight w:val="283"/>
        </w:trPr>
        <w:tc>
          <w:tcPr>
            <w:tcW w:w="1612" w:type="dxa"/>
            <w:vMerge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561026" w14:textId="77777777" w:rsidR="00213D00" w:rsidRPr="009F7CBD" w:rsidRDefault="00213D00" w:rsidP="0032550E">
            <w:pPr>
              <w:tabs>
                <w:tab w:val="left" w:pos="2432"/>
              </w:tabs>
              <w:spacing w:line="240" w:lineRule="atLeast"/>
              <w:jc w:val="center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380" w:type="dxa"/>
            <w:gridSpan w:val="30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19161E8" w14:textId="75A6AF92" w:rsidR="00213D00" w:rsidRPr="009F7CBD" w:rsidRDefault="00D13D98" w:rsidP="00967B69">
            <w:pPr>
              <w:tabs>
                <w:tab w:val="left" w:pos="2432"/>
              </w:tabs>
              <w:spacing w:line="180" w:lineRule="atLeast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val="en-US"/>
                </w:rPr>
                <w:id w:val="32698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213D00" w:rsidRPr="009F7C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</w:t>
            </w:r>
            <w:r w:rsidR="00213D00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  <w:lang w:val="en-US"/>
              </w:rPr>
              <w:t>涩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谷</w:t>
            </w:r>
            <w:r w:rsidR="008A1B77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原宿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校（商</w:t>
            </w:r>
            <w:r w:rsidR="00213D00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  <w:lang w:val="en-US"/>
              </w:rPr>
              <w:t>务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日</w:t>
            </w:r>
            <w:r w:rsidR="00213D00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  <w:lang w:val="en-US"/>
              </w:rPr>
              <w:t>语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）</w:t>
            </w:r>
            <w:r w:rsidR="00213D00" w:rsidRPr="009F7CBD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/>
              </w:rPr>
              <w:t>/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中</w:t>
            </w:r>
            <w:r w:rsidR="00213D00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  <w:lang w:val="en-US"/>
              </w:rPr>
              <w:t>长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期在留者支援方案</w:t>
            </w:r>
            <w:r w:rsidR="00213D00" w:rsidRPr="009F7CBD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zh-TW"/>
              </w:rPr>
              <w:t>*</w:t>
            </w:r>
            <w:r w:rsidR="008A1B77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 xml:space="preserve">2 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val="en-US" w:eastAsia="zh-TW"/>
                </w:rPr>
                <w:id w:val="1817072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3D00" w:rsidRPr="009F7C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 xml:space="preserve">　</w:t>
            </w:r>
            <w:r w:rsidR="00213D00" w:rsidRPr="009F7CBD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zh-TW"/>
              </w:rPr>
              <w:t>YES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>）</w:t>
            </w:r>
          </w:p>
          <w:p w14:paraId="29B656ED" w14:textId="79A2EA1A" w:rsidR="00213D00" w:rsidRPr="009F7CBD" w:rsidRDefault="00D13D98" w:rsidP="00967B69">
            <w:pPr>
              <w:tabs>
                <w:tab w:val="left" w:pos="2432"/>
              </w:tabs>
              <w:spacing w:line="180" w:lineRule="atLeast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val="en-US"/>
                </w:rPr>
                <w:id w:val="934012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213D00" w:rsidRPr="009F7C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高田</w:t>
            </w:r>
            <w:r w:rsidR="00213D00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  <w:lang w:val="en-US"/>
              </w:rPr>
              <w:t>马场</w:t>
            </w:r>
            <w:r w:rsidR="008A1B77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  <w:lang w:val="en-US"/>
              </w:rPr>
              <w:t>商务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校（商</w:t>
            </w:r>
            <w:r w:rsidR="00213D00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  <w:lang w:val="en-US"/>
              </w:rPr>
              <w:t>务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日</w:t>
            </w:r>
            <w:r w:rsidR="00213D00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  <w:lang w:val="en-US"/>
              </w:rPr>
              <w:t>语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）</w:t>
            </w:r>
            <w:r w:rsidR="00213D00" w:rsidRPr="009F7CBD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/>
              </w:rPr>
              <w:t>/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中</w:t>
            </w:r>
            <w:r w:rsidR="00213D00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  <w:lang w:val="en-US"/>
              </w:rPr>
              <w:t>长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期在留者支援方案</w:t>
            </w:r>
            <w:r w:rsidR="00213D00" w:rsidRPr="009F7CBD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zh-TW"/>
              </w:rPr>
              <w:t>*</w:t>
            </w:r>
            <w:r w:rsidR="008A1B77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2</w:t>
            </w:r>
            <w:r w:rsidR="00213D00" w:rsidRPr="009F7CBD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zh-TW"/>
              </w:rPr>
              <w:t xml:space="preserve"> 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val="en-US" w:eastAsia="zh-TW"/>
                </w:rPr>
                <w:id w:val="-57097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3D00" w:rsidRPr="009F7C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 xml:space="preserve">　</w:t>
            </w:r>
            <w:r w:rsidR="00213D00" w:rsidRPr="009F7CBD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zh-TW"/>
              </w:rPr>
              <w:t>YES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>）</w:t>
            </w:r>
          </w:p>
        </w:tc>
      </w:tr>
      <w:tr w:rsidR="009C4499" w:rsidRPr="009C4499" w14:paraId="2A9F8329" w14:textId="77777777" w:rsidTr="00967B69">
        <w:trPr>
          <w:trHeight w:val="283"/>
        </w:trPr>
        <w:tc>
          <w:tcPr>
            <w:tcW w:w="16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724350" w14:textId="77777777" w:rsidR="00213D00" w:rsidRPr="009F7CBD" w:rsidRDefault="00213D00" w:rsidP="0032550E">
            <w:pPr>
              <w:tabs>
                <w:tab w:val="left" w:pos="2432"/>
              </w:tabs>
              <w:spacing w:line="240" w:lineRule="atLeast"/>
              <w:jc w:val="center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380" w:type="dxa"/>
            <w:gridSpan w:val="30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138D310D" w14:textId="38E7C743" w:rsidR="00213D00" w:rsidRPr="009F7CBD" w:rsidRDefault="00D13D98" w:rsidP="00967B69">
            <w:pPr>
              <w:tabs>
                <w:tab w:val="left" w:pos="2432"/>
              </w:tabs>
              <w:spacing w:line="180" w:lineRule="atLeast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val="en-US"/>
                </w:rPr>
                <w:id w:val="-448849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213D00" w:rsidRPr="009F7C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</w:t>
            </w:r>
            <w:r w:rsidR="00213D00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  <w:lang w:val="en-US"/>
              </w:rPr>
              <w:t>涩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谷</w:t>
            </w:r>
            <w:r w:rsidR="008A1B77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原宿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校（</w:t>
            </w:r>
            <w:r w:rsidR="00213D00" w:rsidRPr="009F7CBD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  <w:shd w:val="clear" w:color="auto" w:fill="FFFFFF"/>
              </w:rPr>
              <w:t>夜</w:t>
            </w:r>
            <w:r w:rsidR="00213D00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  <w:shd w:val="clear" w:color="auto" w:fill="FFFFFF"/>
              </w:rPr>
              <w:t>间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shd w:val="clear" w:color="auto" w:fill="FFFFFF"/>
              </w:rPr>
              <w:t>日</w:t>
            </w:r>
            <w:r w:rsidR="00213D00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  <w:shd w:val="clear" w:color="auto" w:fill="FFFFFF"/>
              </w:rPr>
              <w:t>语课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shd w:val="clear" w:color="auto" w:fill="FFFFFF"/>
              </w:rPr>
              <w:t>程</w:t>
            </w:r>
            <w:r w:rsidR="00213D00" w:rsidRPr="009F7CBD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/>
              </w:rPr>
              <w:t>）</w:t>
            </w:r>
            <w:r w:rsidR="008A1B77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 xml:space="preserve">*1 </w:t>
            </w:r>
            <w:r w:rsidR="00213D00" w:rsidRPr="009F7CBD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/>
              </w:rPr>
              <w:t>/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中</w:t>
            </w:r>
            <w:r w:rsidR="00213D00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  <w:lang w:val="en-US"/>
              </w:rPr>
              <w:t>长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期在留者支援方案</w:t>
            </w:r>
            <w:r w:rsidR="00213D00" w:rsidRPr="009F7CBD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zh-TW"/>
              </w:rPr>
              <w:t xml:space="preserve">*2 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val="en-US" w:eastAsia="zh-TW"/>
                </w:rPr>
                <w:id w:val="-1217893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3D00" w:rsidRPr="009F7C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 xml:space="preserve">　</w:t>
            </w:r>
            <w:r w:rsidR="00213D00" w:rsidRPr="009F7CBD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zh-TW"/>
              </w:rPr>
              <w:t>YES</w:t>
            </w:r>
            <w:r w:rsidR="00213D00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>）</w:t>
            </w:r>
          </w:p>
        </w:tc>
      </w:tr>
      <w:tr w:rsidR="009C4499" w:rsidRPr="009C4499" w14:paraId="034DFC3F" w14:textId="77777777" w:rsidTr="000575A3">
        <w:trPr>
          <w:trHeight w:val="77"/>
        </w:trPr>
        <w:tc>
          <w:tcPr>
            <w:tcW w:w="16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66B339" w14:textId="61042230" w:rsidR="005D1FF4" w:rsidRPr="009F7CBD" w:rsidRDefault="005D1FF4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ja-JP"/>
              </w:rPr>
            </w:pPr>
            <w:r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  <w:lang w:val="en-US" w:eastAsia="ja-JP"/>
              </w:rPr>
              <w:t>课</w:t>
            </w:r>
            <w:r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>程开始日</w:t>
            </w:r>
            <w:r w:rsidR="00C04FCC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>:</w:t>
            </w:r>
          </w:p>
        </w:tc>
        <w:sdt>
          <w:sdtPr>
            <w:rPr>
              <w:rFonts w:ascii="Meiryo UI" w:eastAsia="Meiryo UI" w:hAnsi="Meiryo UI" w:cs="Meiryo UI" w:hint="eastAsia"/>
              <w:color w:val="000000" w:themeColor="text1"/>
              <w:sz w:val="16"/>
              <w:szCs w:val="16"/>
              <w:lang w:val="en-US" w:eastAsia="ja-JP"/>
            </w:rPr>
            <w:id w:val="-2129839252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693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F6791B" w14:textId="43CEAA13" w:rsidR="005D1FF4" w:rsidRPr="009F7CBD" w:rsidRDefault="005D1FF4" w:rsidP="005D1FF4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color w:val="000000" w:themeColor="text1"/>
                    <w:sz w:val="16"/>
                    <w:szCs w:val="16"/>
                    <w:lang w:val="en-US" w:eastAsia="ja-JP"/>
                  </w:rPr>
                </w:pPr>
                <w:r w:rsidRPr="009F7C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val="en-US" w:eastAsia="ja-JP"/>
                  </w:rPr>
                  <w:t xml:space="preserve">      /年　 　　　/月  　　　/日</w:t>
                </w:r>
              </w:p>
            </w:tc>
          </w:sdtContent>
        </w:sdt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90F420" w14:textId="36E545F9" w:rsidR="005D1FF4" w:rsidRPr="009F7CBD" w:rsidRDefault="005D1FF4" w:rsidP="008027A8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ja-JP"/>
              </w:rPr>
            </w:pPr>
            <w:r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  <w:lang w:val="en-US" w:eastAsia="ja-JP"/>
              </w:rPr>
              <w:t>课</w:t>
            </w:r>
            <w:r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>程</w:t>
            </w:r>
            <w:r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  <w:lang w:val="en-US" w:eastAsia="ja-JP"/>
              </w:rPr>
              <w:t>结</w:t>
            </w:r>
            <w:r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>束日</w:t>
            </w:r>
          </w:p>
        </w:tc>
        <w:sdt>
          <w:sdtPr>
            <w:rPr>
              <w:rFonts w:ascii="Meiryo UI" w:eastAsia="Meiryo UI" w:hAnsi="Meiryo UI" w:cs="Meiryo UI" w:hint="eastAsia"/>
              <w:color w:val="000000" w:themeColor="text1"/>
              <w:sz w:val="16"/>
              <w:szCs w:val="16"/>
              <w:lang w:val="en-US" w:eastAsia="ja-JP"/>
            </w:rPr>
            <w:id w:val="-1085691742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41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F23815" w14:textId="613FC3D8" w:rsidR="005D1FF4" w:rsidRPr="009F7CBD" w:rsidRDefault="005D1FF4" w:rsidP="0026009D">
                <w:pPr>
                  <w:tabs>
                    <w:tab w:val="left" w:pos="2432"/>
                  </w:tabs>
                  <w:jc w:val="center"/>
                  <w:rPr>
                    <w:rFonts w:ascii="Meiryo UI" w:eastAsia="Meiryo UI" w:hAnsi="Meiryo UI" w:cs="Meiryo UI"/>
                    <w:color w:val="000000" w:themeColor="text1"/>
                    <w:sz w:val="16"/>
                    <w:szCs w:val="16"/>
                    <w:lang w:val="en-US" w:eastAsia="ja-JP"/>
                  </w:rPr>
                </w:pPr>
                <w:r w:rsidRPr="009F7C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val="en-US" w:eastAsia="ja-JP"/>
                  </w:rPr>
                  <w:t xml:space="preserve">      /年　 　　　/月  　　　/日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5E49E9" w14:textId="325C3982" w:rsidR="005D1FF4" w:rsidRPr="009F7CBD" w:rsidRDefault="005D1FF4" w:rsidP="000D1648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ja-JP"/>
              </w:rPr>
            </w:pPr>
            <w:r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>共</w:t>
            </w:r>
            <w:r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  <w:lang w:val="en-US" w:eastAsia="ja-JP"/>
              </w:rPr>
              <w:t>计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0461FAD" w14:textId="77777777" w:rsidR="005D1FF4" w:rsidRPr="009F7CBD" w:rsidRDefault="005D1FF4" w:rsidP="005D1FF4">
            <w:pPr>
              <w:tabs>
                <w:tab w:val="left" w:pos="2432"/>
              </w:tabs>
              <w:spacing w:line="240" w:lineRule="atLeast"/>
              <w:jc w:val="right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ja-JP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0D39F3E3" w14:textId="3C1776BE" w:rsidR="005D1FF4" w:rsidRPr="009F7CBD" w:rsidRDefault="005D1FF4" w:rsidP="00E45F8C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ja-JP"/>
              </w:rPr>
            </w:pPr>
            <w:r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>周</w:t>
            </w:r>
          </w:p>
        </w:tc>
      </w:tr>
      <w:tr w:rsidR="009C4499" w:rsidRPr="009C4499" w14:paraId="209E509F" w14:textId="77777777" w:rsidTr="00AC0BF2">
        <w:trPr>
          <w:trHeight w:val="64"/>
        </w:trPr>
        <w:tc>
          <w:tcPr>
            <w:tcW w:w="16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31C108" w14:textId="76A072D6" w:rsidR="006877C9" w:rsidRPr="009F7CBD" w:rsidRDefault="006877C9" w:rsidP="004C37D2">
            <w:pPr>
              <w:tabs>
                <w:tab w:val="left" w:pos="2432"/>
              </w:tabs>
              <w:spacing w:line="200" w:lineRule="exact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ja-JP"/>
              </w:rPr>
            </w:pPr>
            <w:r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可</w:t>
            </w:r>
            <w:r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  <w:lang w:val="en-US"/>
              </w:rPr>
              <w:t>选择</w:t>
            </w:r>
            <w:r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的授</w:t>
            </w:r>
            <w:r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  <w:lang w:val="en-US"/>
              </w:rPr>
              <w:t>课</w:t>
            </w:r>
            <w:r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方式</w:t>
            </w:r>
            <w:r w:rsidR="00C04FCC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>:</w:t>
            </w:r>
          </w:p>
        </w:tc>
        <w:tc>
          <w:tcPr>
            <w:tcW w:w="938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03A02" w14:textId="44EECD3D" w:rsidR="006877C9" w:rsidRPr="009F7CBD" w:rsidRDefault="00D13D98" w:rsidP="006877C9">
            <w:pPr>
              <w:tabs>
                <w:tab w:val="left" w:pos="2432"/>
              </w:tabs>
              <w:spacing w:line="0" w:lineRule="atLeast"/>
              <w:ind w:firstLineChars="200" w:firstLine="32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val="en-US"/>
                </w:rPr>
                <w:id w:val="-88055704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31D9" w:rsidRPr="009F7CBD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val="en-US"/>
                  </w:rPr>
                  <w:t>☒</w:t>
                </w:r>
              </w:sdtContent>
            </w:sdt>
            <w:r w:rsidR="006877C9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 xml:space="preserve">  </w:t>
            </w:r>
            <w:r w:rsidR="006877C9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  <w:lang w:val="en-US"/>
              </w:rPr>
              <w:t>线</w:t>
            </w:r>
            <w:r w:rsidR="006877C9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下授</w:t>
            </w:r>
            <w:r w:rsidR="006877C9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  <w:lang w:val="en-US"/>
              </w:rPr>
              <w:t>课</w:t>
            </w:r>
            <w:r w:rsidR="006877C9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 xml:space="preserve">　                   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val="en-US"/>
                </w:rPr>
                <w:id w:val="491456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6877C9" w:rsidRPr="009F7C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877C9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</w:t>
            </w:r>
            <w:r w:rsidR="006877C9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</w:rPr>
              <w:t>线</w:t>
            </w:r>
            <w:r w:rsidR="006877C9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上授</w:t>
            </w:r>
            <w:r w:rsidR="006877C9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</w:rPr>
              <w:t>课</w:t>
            </w:r>
            <w:r w:rsidR="00AC0BF2" w:rsidRPr="009F7CBD">
              <w:rPr>
                <w:rFonts w:ascii="Meiryo UI" w:eastAsia="Meiryo UI" w:hAnsi="Meiryo UI" w:cs="Microsoft JhengHei" w:hint="eastAsia"/>
                <w:color w:val="000000" w:themeColor="text1"/>
                <w:sz w:val="16"/>
                <w:szCs w:val="16"/>
              </w:rPr>
              <w:t>（</w:t>
            </w:r>
            <w:r w:rsidR="00AC0BF2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</w:rPr>
              <w:t>仅</w:t>
            </w:r>
            <w:r w:rsidR="00AC0BF2" w:rsidRPr="009F7CBD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  <w:shd w:val="clear" w:color="auto" w:fill="FFFFFF"/>
              </w:rPr>
              <w:t>夜</w:t>
            </w:r>
            <w:r w:rsidR="00AC0BF2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  <w:shd w:val="clear" w:color="auto" w:fill="FFFFFF"/>
              </w:rPr>
              <w:t>间</w:t>
            </w:r>
            <w:r w:rsidR="00AC0BF2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shd w:val="clear" w:color="auto" w:fill="FFFFFF"/>
              </w:rPr>
              <w:t>日</w:t>
            </w:r>
            <w:r w:rsidR="00AC0BF2"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6"/>
                <w:shd w:val="clear" w:color="auto" w:fill="FFFFFF"/>
              </w:rPr>
              <w:t>语课</w:t>
            </w:r>
            <w:r w:rsidR="00AC0BF2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shd w:val="clear" w:color="auto" w:fill="FFFFFF"/>
              </w:rPr>
              <w:t>程提供）</w:t>
            </w:r>
          </w:p>
        </w:tc>
      </w:tr>
      <w:tr w:rsidR="008A1B77" w:rsidRPr="009C4499" w14:paraId="170CD362" w14:textId="77777777" w:rsidTr="00967B69">
        <w:trPr>
          <w:trHeight w:val="397"/>
        </w:trPr>
        <w:tc>
          <w:tcPr>
            <w:tcW w:w="16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DB8383" w14:textId="65081AAD" w:rsidR="008A1B77" w:rsidRPr="009F7CBD" w:rsidRDefault="008A1B77" w:rsidP="004C37D2">
            <w:pPr>
              <w:tabs>
                <w:tab w:val="left" w:pos="2432"/>
              </w:tabs>
              <w:spacing w:line="200" w:lineRule="exact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/>
              </w:rPr>
            </w:pPr>
            <w:r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学</w:t>
            </w:r>
            <w:r w:rsidRPr="009F7CBD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6"/>
                <w:szCs w:val="16"/>
                <w:lang w:val="en-US"/>
              </w:rPr>
              <w:t>习</w:t>
            </w:r>
            <w:r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目</w:t>
            </w:r>
            <w:r w:rsidRPr="009F7CBD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6"/>
                <w:szCs w:val="16"/>
                <w:lang w:val="en-US"/>
              </w:rPr>
              <w:t>标</w:t>
            </w:r>
          </w:p>
        </w:tc>
        <w:tc>
          <w:tcPr>
            <w:tcW w:w="938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3A8A8" w14:textId="75961BB3" w:rsidR="00FF7445" w:rsidRPr="009F7CBD" w:rsidRDefault="008A1B77" w:rsidP="00967B69">
            <w:pPr>
              <w:tabs>
                <w:tab w:val="left" w:pos="2432"/>
              </w:tabs>
              <w:spacing w:line="180" w:lineRule="atLeast"/>
              <w:rPr>
                <w:rFonts w:ascii="Microsoft JhengHei" w:eastAsiaTheme="minorEastAsia" w:hAnsi="Microsoft JhengHei" w:cs="Microsoft JhengHei"/>
                <w:color w:val="000000" w:themeColor="text1"/>
                <w:sz w:val="16"/>
                <w:szCs w:val="16"/>
              </w:rPr>
            </w:pPr>
            <w:r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val="en-US"/>
                </w:rPr>
                <w:id w:val="-855270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F7C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 xml:space="preserve">  希望升学</w:t>
            </w:r>
            <w:r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val="en-US"/>
                </w:rPr>
                <w:id w:val="12239511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Pr="009F7C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希望在日本工作　　  　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val="en-US"/>
                </w:rPr>
                <w:id w:val="1988351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Pr="009F7CBD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希望在本国工作</w:t>
            </w:r>
            <w:r w:rsidRPr="009F7CBD">
              <w:rPr>
                <w:rFonts w:ascii="Microsoft YaHei" w:eastAsiaTheme="minorEastAsia" w:hAnsi="Microsoft YaHei" w:cs="Microsoft YaHei" w:hint="eastAsia"/>
                <w:color w:val="000000" w:themeColor="text1"/>
                <w:sz w:val="16"/>
                <w:szCs w:val="16"/>
              </w:rPr>
              <w:t xml:space="preserve">      </w:t>
            </w:r>
            <w:r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val="en-US"/>
                </w:rPr>
                <w:id w:val="-182827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Pr="009F7CBD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</w:t>
            </w:r>
            <w:r w:rsidR="00FF7445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通</w:t>
            </w:r>
            <w:r w:rsidR="00FF7445" w:rsidRPr="009F7CBD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6"/>
                <w:szCs w:val="16"/>
              </w:rPr>
              <w:t>过</w:t>
            </w:r>
            <w:r w:rsidR="00FF7445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日</w:t>
            </w:r>
            <w:r w:rsidR="00FF7445" w:rsidRPr="009F7CBD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6"/>
                <w:szCs w:val="16"/>
              </w:rPr>
              <w:t>语</w:t>
            </w:r>
            <w:r w:rsidR="00FF7445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能力</w:t>
            </w:r>
            <w:r w:rsidR="00FF7445" w:rsidRPr="009F7CBD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6"/>
                <w:szCs w:val="16"/>
              </w:rPr>
              <w:t>测试</w:t>
            </w:r>
            <w:r w:rsidR="00FF7445" w:rsidRPr="009F7CBD">
              <w:rPr>
                <w:rFonts w:ascii="Microsoft JhengHei" w:eastAsiaTheme="minorEastAsia" w:hAnsi="Microsoft JhengHei" w:cs="Microsoft JhengHei" w:hint="eastAsia"/>
                <w:color w:val="000000" w:themeColor="text1"/>
                <w:sz w:val="16"/>
                <w:szCs w:val="16"/>
              </w:rPr>
              <w:t xml:space="preserve">                                               </w:t>
            </w:r>
          </w:p>
          <w:p w14:paraId="1750EFD1" w14:textId="29F2EF6E" w:rsidR="00FF7445" w:rsidRPr="009F7CBD" w:rsidRDefault="00D13D98" w:rsidP="00967B69">
            <w:pPr>
              <w:tabs>
                <w:tab w:val="left" w:pos="2432"/>
              </w:tabs>
              <w:spacing w:line="180" w:lineRule="atLeast"/>
              <w:rPr>
                <w:rFonts w:ascii="Microsoft JhengHei" w:eastAsiaTheme="minorEastAsia" w:hAnsi="Microsoft JhengHei" w:cs="Microsoft JhengHei"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val="en-US"/>
                </w:rPr>
                <w:id w:val="637528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7445" w:rsidRPr="009F7CBD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F7445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 xml:space="preserve">  </w:t>
            </w:r>
            <w:r w:rsidR="00FF7445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 xml:space="preserve"> </w:t>
            </w:r>
            <w:r w:rsidR="00FF7445" w:rsidRPr="009F7CBD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其他</w:t>
            </w:r>
            <w:r w:rsidR="00FF7445" w:rsidRPr="009F7C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（　　　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9C4499" w:rsidRPr="009C4499" w14:paraId="114BCAA1" w14:textId="77777777" w:rsidTr="001478F2">
        <w:trPr>
          <w:trHeight w:val="397"/>
        </w:trPr>
        <w:tc>
          <w:tcPr>
            <w:tcW w:w="10992" w:type="dxa"/>
            <w:gridSpan w:val="3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CC666B" w14:textId="3AA3B009" w:rsidR="004E2C8B" w:rsidRDefault="004E2C8B" w:rsidP="004E2C8B">
            <w:pPr>
              <w:tabs>
                <w:tab w:val="left" w:pos="2432"/>
              </w:tabs>
              <w:adjustRightInd w:val="0"/>
              <w:snapToGrid w:val="0"/>
              <w:spacing w:line="160" w:lineRule="exact"/>
              <w:rPr>
                <w:rFonts w:ascii="Microsoft YaHei" w:eastAsiaTheme="minorEastAsia" w:hAnsi="Microsoft YaHei" w:cs="ＭＳ 明朝"/>
                <w:color w:val="000000" w:themeColor="text1"/>
                <w:sz w:val="12"/>
                <w:szCs w:val="12"/>
                <w:lang w:eastAsia="ja-JP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>*</w:t>
            </w:r>
            <w:r w:rsidR="00AE0243" w:rsidRPr="009F7CBD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/>
              </w:rPr>
              <w:t>1</w:t>
            </w:r>
            <w:r w:rsidR="00967B69" w:rsidRPr="009F7CBD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/>
              </w:rPr>
              <w:t xml:space="preserve"> </w:t>
            </w:r>
            <w:r w:rsidR="00FF7445" w:rsidRPr="009F7CBD">
              <w:rPr>
                <w:rFonts w:ascii="Microsoft YaHei" w:eastAsia="Microsoft YaHei" w:hAnsi="Microsoft YaHei" w:cs="Microsoft YaHei"/>
                <w:color w:val="000000" w:themeColor="text1"/>
                <w:sz w:val="12"/>
                <w:szCs w:val="12"/>
              </w:rPr>
              <w:t>最短申</w:t>
            </w:r>
            <w:r w:rsidR="00FF7445" w:rsidRPr="009F7CBD">
              <w:rPr>
                <w:rFonts w:ascii="Microsoft YaHei" w:eastAsia="Microsoft YaHei" w:hAnsi="Microsoft YaHei" w:cs="SimSun" w:hint="eastAsia"/>
                <w:color w:val="000000" w:themeColor="text1"/>
                <w:sz w:val="12"/>
                <w:szCs w:val="12"/>
              </w:rPr>
              <w:t>请</w:t>
            </w:r>
            <w:r w:rsidR="00715363" w:rsidRPr="009F7CBD">
              <w:rPr>
                <w:rFonts w:ascii="Microsoft YaHei" w:eastAsia="Microsoft YaHei" w:hAnsi="Microsoft YaHei" w:cs="ＭＳ 明朝" w:hint="eastAsia"/>
                <w:color w:val="000000" w:themeColor="text1"/>
                <w:sz w:val="12"/>
                <w:szCs w:val="12"/>
              </w:rPr>
              <w:t>期间</w:t>
            </w:r>
            <w:r w:rsidR="00FF7445" w:rsidRPr="009F7CBD">
              <w:rPr>
                <w:rFonts w:ascii="Microsoft YaHei" w:eastAsia="Microsoft YaHei" w:hAnsi="Microsoft YaHei" w:cs="ＭＳ 明朝" w:hint="eastAsia"/>
                <w:color w:val="000000" w:themeColor="text1"/>
                <w:sz w:val="12"/>
                <w:szCs w:val="12"/>
              </w:rPr>
              <w:t>是</w:t>
            </w:r>
            <w:r w:rsidR="00FF7445" w:rsidRPr="009F7CBD">
              <w:rPr>
                <w:rFonts w:ascii="Microsoft YaHei" w:eastAsia="Microsoft YaHei" w:hAnsi="Microsoft YaHei" w:cs="Microsoft YaHei"/>
                <w:color w:val="000000" w:themeColor="text1"/>
                <w:sz w:val="12"/>
                <w:szCs w:val="12"/>
              </w:rPr>
              <w:t>2周。关于</w:t>
            </w:r>
            <w:r w:rsidR="00FF7445" w:rsidRPr="009F7CBD">
              <w:rPr>
                <w:rFonts w:ascii="Microsoft YaHei" w:eastAsia="Microsoft YaHei" w:hAnsi="Microsoft YaHei" w:cs="SimSun" w:hint="eastAsia"/>
                <w:color w:val="000000" w:themeColor="text1"/>
                <w:sz w:val="12"/>
                <w:szCs w:val="12"/>
              </w:rPr>
              <w:t>涩</w:t>
            </w:r>
            <w:r w:rsidR="00FF7445" w:rsidRPr="009F7CBD">
              <w:rPr>
                <w:rFonts w:ascii="Microsoft YaHei" w:eastAsia="Microsoft YaHei" w:hAnsi="Microsoft YaHei" w:cs="ＭＳ 明朝" w:hint="eastAsia"/>
                <w:color w:val="000000" w:themeColor="text1"/>
                <w:sz w:val="12"/>
                <w:szCs w:val="12"/>
              </w:rPr>
              <w:t>谷原宿校的</w:t>
            </w:r>
            <w:r w:rsidR="00715363" w:rsidRPr="009F7CBD">
              <w:rPr>
                <w:rFonts w:ascii="Microsoft YaHei" w:eastAsia="Microsoft YaHei" w:hAnsi="Microsoft YaHei" w:cs="ＭＳ 明朝" w:hint="eastAsia"/>
                <w:color w:val="000000" w:themeColor="text1"/>
                <w:sz w:val="12"/>
                <w:szCs w:val="12"/>
              </w:rPr>
              <w:t>夜间日语课程</w:t>
            </w:r>
            <w:r w:rsidR="000616E0" w:rsidRPr="009F7CBD">
              <w:rPr>
                <w:rFonts w:ascii="Microsoft YaHei" w:eastAsia="Microsoft YaHei" w:hAnsi="Microsoft YaHei" w:cs="ＭＳ 明朝" w:hint="eastAsia"/>
                <w:color w:val="000000" w:themeColor="text1"/>
                <w:sz w:val="12"/>
                <w:szCs w:val="12"/>
              </w:rPr>
              <w:t>则为四周。</w:t>
            </w:r>
          </w:p>
          <w:p w14:paraId="46D070C1" w14:textId="7FE078E2" w:rsidR="000616E0" w:rsidRPr="009F7CBD" w:rsidRDefault="000616E0" w:rsidP="004E2C8B">
            <w:pPr>
              <w:tabs>
                <w:tab w:val="left" w:pos="2432"/>
              </w:tabs>
              <w:adjustRightInd w:val="0"/>
              <w:snapToGrid w:val="0"/>
              <w:spacing w:line="160" w:lineRule="exact"/>
              <w:rPr>
                <w:rFonts w:ascii="Microsoft YaHei" w:eastAsiaTheme="minorEastAsia" w:hAnsi="Microsoft YaHei" w:cs="ＭＳ 明朝"/>
                <w:color w:val="000000" w:themeColor="text1"/>
                <w:sz w:val="12"/>
                <w:szCs w:val="12"/>
              </w:rPr>
            </w:pPr>
            <w:r w:rsidRPr="009F7CBD">
              <w:rPr>
                <w:rFonts w:ascii="Microsoft YaHei" w:eastAsiaTheme="minorEastAsia" w:hAnsi="Microsoft YaHei" w:cs="ＭＳ 明朝" w:hint="eastAsia"/>
                <w:color w:val="000000" w:themeColor="text1"/>
                <w:sz w:val="12"/>
                <w:szCs w:val="12"/>
              </w:rPr>
              <w:t>*</w:t>
            </w:r>
            <w:r w:rsidR="004E2C8B">
              <w:rPr>
                <w:rFonts w:ascii="Microsoft YaHei" w:eastAsiaTheme="minorEastAsia" w:hAnsi="Microsoft YaHei" w:cs="ＭＳ 明朝" w:hint="eastAsia"/>
                <w:color w:val="000000" w:themeColor="text1"/>
                <w:sz w:val="12"/>
                <w:szCs w:val="12"/>
              </w:rPr>
              <w:t>２</w:t>
            </w:r>
            <w:r w:rsidR="00967B69" w:rsidRPr="009F7CBD">
              <w:rPr>
                <w:rFonts w:ascii="Microsoft YaHei" w:eastAsiaTheme="minorEastAsia" w:hAnsi="Microsoft YaHei" w:cs="ＭＳ 明朝" w:hint="eastAsia"/>
                <w:color w:val="000000" w:themeColor="text1"/>
                <w:sz w:val="12"/>
                <w:szCs w:val="12"/>
              </w:rPr>
              <w:t xml:space="preserve"> </w:t>
            </w:r>
            <w:r w:rsidRPr="009F7CBD">
              <w:rPr>
                <w:rFonts w:ascii="Microsoft YaHei" w:eastAsia="Microsoft YaHei" w:hAnsi="Microsoft YaHei" w:cs="ＭＳ 明朝" w:hint="eastAsia"/>
                <w:color w:val="000000" w:themeColor="text1"/>
                <w:sz w:val="12"/>
                <w:szCs w:val="12"/>
              </w:rPr>
              <w:t>以下内容</w:t>
            </w:r>
            <w:r w:rsidRPr="009F7CBD">
              <w:rPr>
                <w:rFonts w:ascii="Microsoft YaHei" w:eastAsia="Microsoft YaHei" w:hAnsi="Microsoft YaHei" w:cs="SimSun" w:hint="eastAsia"/>
                <w:color w:val="000000" w:themeColor="text1"/>
                <w:sz w:val="12"/>
                <w:szCs w:val="12"/>
              </w:rPr>
              <w:t>仅</w:t>
            </w:r>
            <w:r w:rsidRPr="009F7CBD">
              <w:rPr>
                <w:rFonts w:ascii="Microsoft YaHei" w:eastAsia="Microsoft YaHei" w:hAnsi="Microsoft YaHei" w:cs="ＭＳ 明朝" w:hint="eastAsia"/>
                <w:color w:val="000000" w:themeColor="text1"/>
                <w:sz w:val="12"/>
                <w:szCs w:val="12"/>
              </w:rPr>
              <w:t>适用于以工作假期制度来日本的人或学</w:t>
            </w:r>
            <w:r w:rsidRPr="009F7CBD">
              <w:rPr>
                <w:rFonts w:ascii="Microsoft YaHei" w:eastAsia="Microsoft YaHei" w:hAnsi="Microsoft YaHei" w:cs="SimSun" w:hint="eastAsia"/>
                <w:color w:val="000000" w:themeColor="text1"/>
                <w:sz w:val="12"/>
                <w:szCs w:val="12"/>
              </w:rPr>
              <w:t>习</w:t>
            </w:r>
            <w:r w:rsidRPr="009F7CBD">
              <w:rPr>
                <w:rFonts w:ascii="Microsoft YaHei" w:eastAsia="Microsoft YaHei" w:hAnsi="Microsoft YaHei" w:cs="ＭＳ 明朝" w:hint="eastAsia"/>
                <w:color w:val="000000" w:themeColor="text1"/>
                <w:sz w:val="12"/>
                <w:szCs w:val="12"/>
              </w:rPr>
              <w:t xml:space="preserve"> 6 个月（20 周）以上</w:t>
            </w:r>
            <w:r w:rsidRPr="009F7CBD">
              <w:rPr>
                <w:rFonts w:ascii="Microsoft YaHei" w:eastAsia="Microsoft YaHei" w:hAnsi="Microsoft YaHei" w:cs="SimSun" w:hint="eastAsia"/>
                <w:color w:val="000000" w:themeColor="text1"/>
                <w:sz w:val="12"/>
                <w:szCs w:val="12"/>
              </w:rPr>
              <w:t>课</w:t>
            </w:r>
            <w:r w:rsidRPr="009F7CBD">
              <w:rPr>
                <w:rFonts w:ascii="Microsoft YaHei" w:eastAsia="Microsoft YaHei" w:hAnsi="Microsoft YaHei" w:cs="ＭＳ 明朝" w:hint="eastAsia"/>
                <w:color w:val="000000" w:themeColor="text1"/>
                <w:sz w:val="12"/>
                <w:szCs w:val="12"/>
              </w:rPr>
              <w:t>程的中</w:t>
            </w:r>
            <w:r w:rsidRPr="009F7CBD">
              <w:rPr>
                <w:rFonts w:ascii="Microsoft YaHei" w:eastAsia="Microsoft YaHei" w:hAnsi="Microsoft YaHei" w:cs="Noto Sans JP" w:hint="eastAsia"/>
                <w:color w:val="000000" w:themeColor="text1"/>
                <w:sz w:val="12"/>
                <w:szCs w:val="12"/>
              </w:rPr>
              <w:t>长</w:t>
            </w:r>
            <w:r w:rsidRPr="009F7CBD">
              <w:rPr>
                <w:rFonts w:ascii="Microsoft YaHei" w:eastAsia="Microsoft YaHei" w:hAnsi="Microsoft YaHei" w:cs="ＭＳ 明朝" w:hint="eastAsia"/>
                <w:color w:val="000000" w:themeColor="text1"/>
                <w:sz w:val="12"/>
                <w:szCs w:val="12"/>
              </w:rPr>
              <w:t>期居民。</w:t>
            </w:r>
          </w:p>
          <w:p w14:paraId="0329389D" w14:textId="2C3DBEF2" w:rsidR="000616E0" w:rsidRPr="009F7CBD" w:rsidRDefault="000616E0" w:rsidP="00967B69">
            <w:pPr>
              <w:tabs>
                <w:tab w:val="left" w:pos="2432"/>
              </w:tabs>
              <w:adjustRightInd w:val="0"/>
              <w:snapToGrid w:val="0"/>
              <w:spacing w:line="160" w:lineRule="exact"/>
              <w:rPr>
                <w:rFonts w:ascii="Microsoft YaHei" w:eastAsiaTheme="minorEastAsia" w:hAnsi="Microsoft YaHei" w:cs="ＭＳ 明朝"/>
                <w:color w:val="000000" w:themeColor="text1"/>
                <w:sz w:val="12"/>
                <w:szCs w:val="12"/>
              </w:rPr>
            </w:pPr>
            <w:r w:rsidRPr="009F7CBD">
              <w:rPr>
                <w:rFonts w:ascii="Microsoft YaHei" w:eastAsiaTheme="minorEastAsia" w:hAnsi="Microsoft YaHei" w:cs="ＭＳ 明朝" w:hint="eastAsia"/>
                <w:color w:val="000000" w:themeColor="text1"/>
                <w:sz w:val="12"/>
                <w:szCs w:val="12"/>
              </w:rPr>
              <w:t xml:space="preserve">　　</w:t>
            </w:r>
            <w:r w:rsidRPr="009F7CBD">
              <w:rPr>
                <w:rFonts w:ascii="Microsoft YaHei" w:eastAsia="Microsoft YaHei" w:hAnsi="Microsoft YaHei" w:cs="ＭＳ 明朝"/>
                <w:color w:val="000000" w:themeColor="text1"/>
                <w:sz w:val="12"/>
                <w:szCs w:val="12"/>
              </w:rPr>
              <w:t>「短期</w:t>
            </w:r>
            <w:r w:rsidRPr="009F7CBD">
              <w:rPr>
                <w:rFonts w:ascii="Microsoft YaHei" w:eastAsia="Microsoft YaHei" w:hAnsi="Microsoft YaHei" w:cs="SimSun" w:hint="eastAsia"/>
                <w:color w:val="000000" w:themeColor="text1"/>
                <w:sz w:val="12"/>
                <w:szCs w:val="12"/>
              </w:rPr>
              <w:t>职业</w:t>
            </w:r>
            <w:r w:rsidRPr="009F7CBD">
              <w:rPr>
                <w:rFonts w:ascii="Microsoft YaHei" w:eastAsia="Microsoft YaHei" w:hAnsi="Microsoft YaHei" w:cs="ＭＳ 明朝" w:hint="eastAsia"/>
                <w:color w:val="000000" w:themeColor="text1"/>
                <w:sz w:val="12"/>
                <w:szCs w:val="12"/>
              </w:rPr>
              <w:t>日</w:t>
            </w:r>
            <w:r w:rsidRPr="009F7CBD">
              <w:rPr>
                <w:rFonts w:ascii="Microsoft YaHei" w:eastAsia="Microsoft YaHei" w:hAnsi="Microsoft YaHei" w:cs="SimSun" w:hint="eastAsia"/>
                <w:color w:val="000000" w:themeColor="text1"/>
                <w:sz w:val="12"/>
                <w:szCs w:val="12"/>
              </w:rPr>
              <w:t>语</w:t>
            </w:r>
            <w:r w:rsidRPr="009F7CBD">
              <w:rPr>
                <w:rFonts w:ascii="Microsoft YaHei" w:eastAsia="Microsoft YaHei" w:hAnsi="Microsoft YaHei" w:cs="ＭＳ 明朝" w:hint="eastAsia"/>
                <w:color w:val="000000" w:themeColor="text1"/>
                <w:sz w:val="12"/>
                <w:szCs w:val="12"/>
              </w:rPr>
              <w:t>」</w:t>
            </w:r>
            <w:r w:rsidRPr="009F7CBD">
              <w:rPr>
                <w:rFonts w:ascii="Microsoft YaHei" w:eastAsia="Microsoft YaHei" w:hAnsi="Microsoft YaHei" w:cs="SimSun" w:hint="eastAsia"/>
                <w:color w:val="000000" w:themeColor="text1"/>
                <w:sz w:val="12"/>
                <w:szCs w:val="12"/>
              </w:rPr>
              <w:t>课</w:t>
            </w:r>
            <w:r w:rsidRPr="009F7CBD">
              <w:rPr>
                <w:rFonts w:ascii="Microsoft YaHei" w:eastAsia="Microsoft YaHei" w:hAnsi="Microsoft YaHei" w:cs="ＭＳ 明朝" w:hint="eastAsia"/>
                <w:color w:val="000000" w:themeColor="text1"/>
                <w:sz w:val="12"/>
                <w:szCs w:val="12"/>
              </w:rPr>
              <w:t>程的学</w:t>
            </w:r>
            <w:r w:rsidRPr="009F7CBD">
              <w:rPr>
                <w:rFonts w:ascii="Microsoft YaHei" w:eastAsia="Microsoft YaHei" w:hAnsi="Microsoft YaHei" w:cs="SimSun" w:hint="eastAsia"/>
                <w:color w:val="000000" w:themeColor="text1"/>
                <w:sz w:val="12"/>
                <w:szCs w:val="12"/>
              </w:rPr>
              <w:t>员</w:t>
            </w:r>
            <w:r w:rsidRPr="009F7CBD">
              <w:rPr>
                <w:rFonts w:ascii="Microsoft YaHei" w:eastAsia="Microsoft YaHei" w:hAnsi="Microsoft YaHei" w:cs="ＭＳ 明朝" w:hint="eastAsia"/>
                <w:color w:val="000000" w:themeColor="text1"/>
                <w:sz w:val="12"/>
                <w:szCs w:val="12"/>
              </w:rPr>
              <w:t>可以免</w:t>
            </w:r>
            <w:r w:rsidRPr="009F7CBD">
              <w:rPr>
                <w:rFonts w:ascii="Microsoft YaHei" w:eastAsia="Microsoft YaHei" w:hAnsi="Microsoft YaHei" w:cs="SimSun" w:hint="eastAsia"/>
                <w:color w:val="000000" w:themeColor="text1"/>
                <w:sz w:val="12"/>
                <w:szCs w:val="12"/>
              </w:rPr>
              <w:t>费获</w:t>
            </w:r>
            <w:r w:rsidRPr="009F7CBD">
              <w:rPr>
                <w:rFonts w:ascii="Microsoft YaHei" w:eastAsia="Microsoft YaHei" w:hAnsi="Microsoft YaHei" w:cs="ＭＳ 明朝" w:hint="eastAsia"/>
                <w:color w:val="000000" w:themeColor="text1"/>
                <w:sz w:val="12"/>
                <w:szCs w:val="12"/>
              </w:rPr>
              <w:t>得</w:t>
            </w:r>
            <w:r w:rsidRPr="009F7CBD">
              <w:rPr>
                <w:rFonts w:ascii="Microsoft YaHei" w:eastAsia="Microsoft YaHei" w:hAnsi="Microsoft YaHei" w:cs="SimSun" w:hint="eastAsia"/>
                <w:color w:val="000000" w:themeColor="text1"/>
                <w:sz w:val="12"/>
                <w:szCs w:val="12"/>
              </w:rPr>
              <w:t>专</w:t>
            </w:r>
            <w:r w:rsidRPr="009F7CBD">
              <w:rPr>
                <w:rFonts w:ascii="Microsoft YaHei" w:eastAsia="Microsoft YaHei" w:hAnsi="Microsoft YaHei" w:cs="ＭＳ 明朝" w:hint="eastAsia"/>
                <w:color w:val="000000" w:themeColor="text1"/>
                <w:sz w:val="12"/>
                <w:szCs w:val="12"/>
              </w:rPr>
              <w:t>任</w:t>
            </w:r>
            <w:r w:rsidRPr="009F7CBD">
              <w:rPr>
                <w:rFonts w:ascii="Microsoft YaHei" w:eastAsia="Microsoft YaHei" w:hAnsi="Microsoft YaHei" w:cs="SimSun" w:hint="eastAsia"/>
                <w:color w:val="000000" w:themeColor="text1"/>
                <w:sz w:val="12"/>
                <w:szCs w:val="12"/>
              </w:rPr>
              <w:t>职业顾问</w:t>
            </w:r>
            <w:r w:rsidRPr="009F7CBD">
              <w:rPr>
                <w:rFonts w:ascii="Microsoft YaHei" w:eastAsia="Microsoft YaHei" w:hAnsi="Microsoft YaHei" w:cs="ＭＳ 明朝" w:hint="eastAsia"/>
                <w:color w:val="000000" w:themeColor="text1"/>
                <w:sz w:val="12"/>
                <w:szCs w:val="12"/>
              </w:rPr>
              <w:t>的就</w:t>
            </w:r>
            <w:r w:rsidRPr="009F7CBD">
              <w:rPr>
                <w:rFonts w:ascii="Microsoft YaHei" w:eastAsia="Microsoft YaHei" w:hAnsi="Microsoft YaHei" w:cs="SimSun" w:hint="eastAsia"/>
                <w:color w:val="000000" w:themeColor="text1"/>
                <w:sz w:val="12"/>
                <w:szCs w:val="12"/>
              </w:rPr>
              <w:t>业</w:t>
            </w:r>
            <w:r w:rsidRPr="009F7CBD">
              <w:rPr>
                <w:rFonts w:ascii="Microsoft YaHei" w:eastAsia="Microsoft YaHei" w:hAnsi="Microsoft YaHei" w:cs="ＭＳ 明朝" w:hint="eastAsia"/>
                <w:color w:val="000000" w:themeColor="text1"/>
                <w:sz w:val="12"/>
                <w:szCs w:val="12"/>
              </w:rPr>
              <w:t>支持。</w:t>
            </w:r>
          </w:p>
          <w:p w14:paraId="54D58697" w14:textId="0003286B" w:rsidR="000616E0" w:rsidRPr="009F7CBD" w:rsidRDefault="000616E0" w:rsidP="00967B69">
            <w:pPr>
              <w:tabs>
                <w:tab w:val="left" w:pos="2432"/>
              </w:tabs>
              <w:spacing w:line="160" w:lineRule="exact"/>
              <w:ind w:firstLineChars="200" w:firstLine="240"/>
              <w:rPr>
                <w:rFonts w:ascii="Microsoft YaHei" w:eastAsiaTheme="minorEastAsia" w:hAnsi="Microsoft YaHei" w:cs="Meiryo UI"/>
                <w:color w:val="000000" w:themeColor="text1"/>
                <w:sz w:val="12"/>
                <w:szCs w:val="12"/>
              </w:rPr>
            </w:pPr>
            <w:r w:rsidRPr="009F7CBD">
              <w:rPr>
                <w:rFonts w:ascii="Microsoft YaHei" w:eastAsiaTheme="minorEastAsia" w:hAnsi="Microsoft YaHei" w:cs="ＭＳ 明朝" w:hint="eastAsia"/>
                <w:color w:val="000000" w:themeColor="text1"/>
                <w:sz w:val="12"/>
                <w:szCs w:val="12"/>
              </w:rPr>
              <w:t>「</w:t>
            </w:r>
            <w:r w:rsidRPr="009F7CBD">
              <w:rPr>
                <w:rFonts w:ascii="Microsoft YaHei" w:eastAsia="Microsoft YaHei" w:hAnsi="Microsoft YaHei" w:hint="eastAsia"/>
                <w:color w:val="000000" w:themeColor="text1"/>
                <w:sz w:val="12"/>
                <w:szCs w:val="12"/>
                <w:shd w:val="clear" w:color="auto" w:fill="FFFFFF"/>
              </w:rPr>
              <w:t>夜</w:t>
            </w:r>
            <w:r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2"/>
                <w:szCs w:val="12"/>
                <w:shd w:val="clear" w:color="auto" w:fill="FFFFFF"/>
              </w:rPr>
              <w:t>间</w:t>
            </w:r>
            <w:r w:rsidRPr="009F7CBD">
              <w:rPr>
                <w:rFonts w:ascii="Microsoft YaHei" w:eastAsia="Microsoft YaHei" w:hAnsi="Microsoft YaHei" w:cs="Meiryo UI" w:hint="eastAsia"/>
                <w:color w:val="000000" w:themeColor="text1"/>
                <w:sz w:val="12"/>
                <w:szCs w:val="12"/>
                <w:shd w:val="clear" w:color="auto" w:fill="FFFFFF"/>
              </w:rPr>
              <w:t>日</w:t>
            </w:r>
            <w:r w:rsidRPr="009F7CBD">
              <w:rPr>
                <w:rFonts w:ascii="Microsoft YaHei" w:eastAsia="Microsoft YaHei" w:hAnsi="Microsoft YaHei" w:cs="Microsoft YaHei" w:hint="eastAsia"/>
                <w:color w:val="000000" w:themeColor="text1"/>
                <w:sz w:val="12"/>
                <w:szCs w:val="12"/>
                <w:shd w:val="clear" w:color="auto" w:fill="FFFFFF"/>
              </w:rPr>
              <w:t>语课</w:t>
            </w:r>
            <w:r w:rsidRPr="009F7CBD">
              <w:rPr>
                <w:rFonts w:ascii="Microsoft YaHei" w:eastAsia="Microsoft YaHei" w:hAnsi="Microsoft YaHei" w:cs="Meiryo UI" w:hint="eastAsia"/>
                <w:color w:val="000000" w:themeColor="text1"/>
                <w:sz w:val="12"/>
                <w:szCs w:val="12"/>
                <w:shd w:val="clear" w:color="auto" w:fill="FFFFFF"/>
              </w:rPr>
              <w:t>程</w:t>
            </w:r>
            <w:r w:rsidRPr="009F7CBD">
              <w:rPr>
                <w:rFonts w:ascii="Microsoft YaHei" w:eastAsia="Microsoft YaHei" w:hAnsi="Microsoft YaHei" w:cs="ＭＳ 明朝" w:hint="eastAsia"/>
                <w:color w:val="000000" w:themeColor="text1"/>
                <w:sz w:val="12"/>
                <w:szCs w:val="12"/>
              </w:rPr>
              <w:t>」学</w:t>
            </w:r>
            <w:r w:rsidRPr="009F7CBD">
              <w:rPr>
                <w:rFonts w:ascii="Microsoft YaHei" w:eastAsia="Microsoft YaHei" w:hAnsi="Microsoft YaHei" w:cs="SimSun" w:hint="eastAsia"/>
                <w:color w:val="000000" w:themeColor="text1"/>
                <w:sz w:val="12"/>
                <w:szCs w:val="12"/>
              </w:rPr>
              <w:t>员</w:t>
            </w:r>
            <w:r w:rsidRPr="009F7CBD">
              <w:rPr>
                <w:rFonts w:ascii="Microsoft YaHei" w:eastAsia="Microsoft YaHei" w:hAnsi="Microsoft YaHei" w:cs="ＭＳ 明朝" w:hint="eastAsia"/>
                <w:color w:val="000000" w:themeColor="text1"/>
                <w:sz w:val="12"/>
                <w:szCs w:val="12"/>
              </w:rPr>
              <w:t>可以</w:t>
            </w:r>
            <w:r w:rsidRPr="009F7CBD">
              <w:rPr>
                <w:rFonts w:ascii="Microsoft YaHei" w:eastAsia="Microsoft YaHei" w:hAnsi="Microsoft YaHei" w:cs="SimSun" w:hint="eastAsia"/>
                <w:color w:val="000000" w:themeColor="text1"/>
                <w:sz w:val="12"/>
                <w:szCs w:val="12"/>
              </w:rPr>
              <w:t>获</w:t>
            </w:r>
            <w:r w:rsidRPr="009F7CBD">
              <w:rPr>
                <w:rFonts w:ascii="Microsoft YaHei" w:eastAsia="Microsoft YaHei" w:hAnsi="Microsoft YaHei" w:cs="ＭＳ 明朝" w:hint="eastAsia"/>
                <w:color w:val="000000" w:themeColor="text1"/>
                <w:sz w:val="12"/>
                <w:szCs w:val="12"/>
              </w:rPr>
              <w:t>得兼</w:t>
            </w:r>
            <w:r w:rsidRPr="009F7CBD">
              <w:rPr>
                <w:rFonts w:ascii="Microsoft YaHei" w:eastAsia="Microsoft YaHei" w:hAnsi="Microsoft YaHei" w:cs="SimSun" w:hint="eastAsia"/>
                <w:color w:val="000000" w:themeColor="text1"/>
                <w:sz w:val="12"/>
                <w:szCs w:val="12"/>
              </w:rPr>
              <w:t>职</w:t>
            </w:r>
            <w:r w:rsidRPr="009F7CBD">
              <w:rPr>
                <w:rFonts w:ascii="Microsoft YaHei" w:eastAsia="Microsoft YaHei" w:hAnsi="Microsoft YaHei" w:cs="ＭＳ 明朝" w:hint="eastAsia"/>
                <w:color w:val="000000" w:themeColor="text1"/>
                <w:sz w:val="12"/>
                <w:szCs w:val="12"/>
              </w:rPr>
              <w:t>介</w:t>
            </w:r>
            <w:r w:rsidRPr="009F7CBD">
              <w:rPr>
                <w:rFonts w:ascii="Microsoft YaHei" w:eastAsia="Microsoft YaHei" w:hAnsi="Microsoft YaHei" w:cs="SimSun" w:hint="eastAsia"/>
                <w:color w:val="000000" w:themeColor="text1"/>
                <w:sz w:val="12"/>
                <w:szCs w:val="12"/>
              </w:rPr>
              <w:t>绍</w:t>
            </w:r>
            <w:r w:rsidRPr="009F7CBD">
              <w:rPr>
                <w:rFonts w:ascii="Microsoft YaHei" w:eastAsia="Microsoft YaHei" w:hAnsi="Microsoft YaHei" w:cs="ＭＳ 明朝" w:hint="eastAsia"/>
                <w:color w:val="000000" w:themeColor="text1"/>
                <w:sz w:val="12"/>
                <w:szCs w:val="12"/>
              </w:rPr>
              <w:t>、</w:t>
            </w:r>
            <w:r w:rsidRPr="009F7CBD">
              <w:rPr>
                <w:rFonts w:ascii="Microsoft YaHei" w:eastAsia="Microsoft YaHei" w:hAnsi="Microsoft YaHei" w:cs="SimSun" w:hint="eastAsia"/>
                <w:color w:val="000000" w:themeColor="text1"/>
                <w:sz w:val="12"/>
                <w:szCs w:val="12"/>
              </w:rPr>
              <w:t>课</w:t>
            </w:r>
            <w:r w:rsidRPr="009F7CBD">
              <w:rPr>
                <w:rFonts w:ascii="Microsoft YaHei" w:eastAsia="Microsoft YaHei" w:hAnsi="Microsoft YaHei" w:cs="ＭＳ 明朝" w:hint="eastAsia"/>
                <w:color w:val="000000" w:themeColor="text1"/>
                <w:sz w:val="12"/>
                <w:szCs w:val="12"/>
              </w:rPr>
              <w:t>外特</w:t>
            </w:r>
            <w:r w:rsidRPr="009F7CBD">
              <w:rPr>
                <w:rFonts w:ascii="Microsoft YaHei" w:eastAsia="Microsoft YaHei" w:hAnsi="Microsoft YaHei" w:cs="Yu Gothic" w:hint="eastAsia"/>
                <w:color w:val="000000" w:themeColor="text1"/>
                <w:sz w:val="12"/>
                <w:szCs w:val="12"/>
              </w:rPr>
              <w:t>别</w:t>
            </w:r>
            <w:r w:rsidRPr="009F7CBD">
              <w:rPr>
                <w:rFonts w:ascii="Microsoft YaHei" w:eastAsia="Microsoft YaHei" w:hAnsi="Microsoft YaHei" w:cs="SimSun" w:hint="eastAsia"/>
                <w:color w:val="000000" w:themeColor="text1"/>
                <w:sz w:val="12"/>
                <w:szCs w:val="12"/>
              </w:rPr>
              <w:t>讲</w:t>
            </w:r>
            <w:r w:rsidRPr="009F7CBD">
              <w:rPr>
                <w:rFonts w:ascii="Microsoft YaHei" w:eastAsia="Microsoft YaHei" w:hAnsi="Microsoft YaHei" w:cs="ＭＳ 明朝" w:hint="eastAsia"/>
                <w:color w:val="000000" w:themeColor="text1"/>
                <w:sz w:val="12"/>
                <w:szCs w:val="12"/>
              </w:rPr>
              <w:t>座和企</w:t>
            </w:r>
            <w:r w:rsidRPr="009F7CBD">
              <w:rPr>
                <w:rFonts w:ascii="Microsoft YaHei" w:eastAsia="Microsoft YaHei" w:hAnsi="Microsoft YaHei" w:cs="SimSun" w:hint="eastAsia"/>
                <w:color w:val="000000" w:themeColor="text1"/>
                <w:sz w:val="12"/>
                <w:szCs w:val="12"/>
              </w:rPr>
              <w:t>业说</w:t>
            </w:r>
            <w:r w:rsidRPr="009F7CBD">
              <w:rPr>
                <w:rFonts w:ascii="Microsoft YaHei" w:eastAsia="Microsoft YaHei" w:hAnsi="Microsoft YaHei" w:cs="ＭＳ 明朝" w:hint="eastAsia"/>
                <w:color w:val="000000" w:themeColor="text1"/>
                <w:sz w:val="12"/>
                <w:szCs w:val="12"/>
              </w:rPr>
              <w:t>明会的参与支持。</w:t>
            </w:r>
          </w:p>
          <w:p w14:paraId="74879AD5" w14:textId="4460D790" w:rsidR="005D1FF4" w:rsidRPr="009F7CBD" w:rsidRDefault="005D1FF4" w:rsidP="004E2C8B">
            <w:pPr>
              <w:tabs>
                <w:tab w:val="left" w:pos="2432"/>
              </w:tabs>
              <w:spacing w:line="260" w:lineRule="exact"/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  <w:lang w:val="en-US" w:eastAsia="ja-JP"/>
              </w:rPr>
            </w:pPr>
            <w:r w:rsidRPr="009F7CBD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  <w:lang w:val="en-US" w:eastAsia="ja-JP"/>
              </w:rPr>
              <w:t>住宿・接机服</w:t>
            </w:r>
            <w:r w:rsidRPr="009F7CBD">
              <w:rPr>
                <w:rFonts w:ascii="Microsoft YaHei" w:eastAsia="Microsoft YaHei" w:hAnsi="Microsoft YaHei" w:cs="Microsoft YaHei" w:hint="eastAsia"/>
                <w:b/>
                <w:color w:val="000000" w:themeColor="text1"/>
                <w:sz w:val="20"/>
                <w:szCs w:val="20"/>
                <w:lang w:val="en-US" w:eastAsia="ja-JP"/>
              </w:rPr>
              <w:t>务</w:t>
            </w:r>
          </w:p>
        </w:tc>
      </w:tr>
      <w:tr w:rsidR="009C4499" w:rsidRPr="009C4499" w14:paraId="47F85A88" w14:textId="77777777" w:rsidTr="00967B69">
        <w:trPr>
          <w:trHeight w:val="263"/>
        </w:trPr>
        <w:tc>
          <w:tcPr>
            <w:tcW w:w="26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2FAC" w14:textId="5C5A460D" w:rsidR="005D1FF4" w:rsidRPr="009C4499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是否申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 w:eastAsia="ja-JP"/>
              </w:rPr>
              <w:t>请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住宿</w:t>
            </w:r>
            <w:r w:rsidR="00C04FCC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: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id w:val="-102609368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C96A144" w14:textId="77777777" w:rsidR="005D1FF4" w:rsidRPr="009C4499" w:rsidRDefault="005D1FF4" w:rsidP="00C553E3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6"/>
                    <w:lang w:val="en-US" w:eastAsia="ja-JP"/>
                  </w:rPr>
                </w:pPr>
                <w:r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17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9B587FE" w14:textId="35C6591E" w:rsidR="005D1FF4" w:rsidRPr="009C4499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是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id w:val="73312144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42EF065" w14:textId="77777777" w:rsidR="005D1FF4" w:rsidRPr="009C4499" w:rsidRDefault="005D1FF4" w:rsidP="00C553E3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6"/>
                    <w:lang w:val="en-US" w:eastAsia="ja-JP"/>
                  </w:rPr>
                </w:pPr>
                <w:r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3852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C9135C" w14:textId="6B69E65A" w:rsidR="005D1FF4" w:rsidRPr="009C4499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否</w:t>
            </w:r>
          </w:p>
        </w:tc>
      </w:tr>
      <w:tr w:rsidR="009C4499" w:rsidRPr="009C4499" w14:paraId="0A7CE9E4" w14:textId="77777777" w:rsidTr="00A51251">
        <w:trPr>
          <w:trHeight w:val="77"/>
        </w:trPr>
        <w:tc>
          <w:tcPr>
            <w:tcW w:w="26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B5F065" w14:textId="09E3A6C4" w:rsidR="00213D00" w:rsidRPr="009C4499" w:rsidRDefault="00213D00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---如果回答「是」、要住宿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吗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？</w:t>
            </w:r>
          </w:p>
        </w:tc>
        <w:tc>
          <w:tcPr>
            <w:tcW w:w="8388" w:type="dxa"/>
            <w:gridSpan w:val="2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9BD667" w14:textId="4FA922D0" w:rsidR="00213D00" w:rsidRPr="009C4499" w:rsidRDefault="00D13D98" w:rsidP="00213D00">
            <w:pPr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131520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073D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周租公寓 </w:t>
            </w:r>
            <w:r w:rsidR="00213D00" w:rsidRPr="009C4499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(□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 w:eastAsia="ja-JP"/>
              </w:rPr>
              <w:t>单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人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 w:eastAsia="ja-JP"/>
              </w:rPr>
              <w:t>间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</w:t>
            </w:r>
            <w:r w:rsidR="00213D00" w:rsidRPr="009C4499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□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双人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 w:eastAsia="ja-JP"/>
              </w:rPr>
              <w:t>间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/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1930389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073D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吸烟</w:t>
            </w:r>
            <w:r w:rsidR="00FF073D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・</w:t>
            </w:r>
            <w:r w:rsidR="001D4E3A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禁</w:t>
            </w:r>
            <w:r w:rsidR="00FF073D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烟皆可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-797146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073D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FF073D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吸烟室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ja-JP"/>
                </w:rPr>
                <w:id w:val="2060356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073D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ja-JP"/>
                  </w:rPr>
                  <w:t>☐</w:t>
                </w:r>
              </w:sdtContent>
            </w:sdt>
            <w:r w:rsidR="001D4E3A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禁</w:t>
            </w:r>
            <w:r w:rsidR="00FF073D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烟室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)</w:t>
            </w:r>
          </w:p>
        </w:tc>
      </w:tr>
      <w:tr w:rsidR="009C4499" w:rsidRPr="009C4499" w14:paraId="65FB0AEE" w14:textId="77777777" w:rsidTr="0009236D">
        <w:trPr>
          <w:trHeight w:val="77"/>
        </w:trPr>
        <w:tc>
          <w:tcPr>
            <w:tcW w:w="2604" w:type="dxa"/>
            <w:gridSpan w:val="3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C94C67" w14:textId="77777777" w:rsidR="00213D00" w:rsidRPr="009C4499" w:rsidRDefault="00213D00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8388" w:type="dxa"/>
            <w:gridSpan w:val="2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09D346" w14:textId="6F98234E" w:rsidR="00213D00" w:rsidRPr="009C4499" w:rsidRDefault="00D13D98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-1861653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073D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F073D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学生宿舍</w:t>
            </w:r>
            <w:r w:rsidR="00FF073D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</w:t>
            </w:r>
            <w:r w:rsidR="00213D00" w:rsidRPr="009C4499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(□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单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人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间</w:t>
            </w:r>
            <w:r w:rsidR="00FF073D" w:rsidRPr="009C4499">
              <w:rPr>
                <w:rFonts w:ascii="Meiryo UI" w:eastAsia="Meiryo UI" w:hAnsi="Meiryo UI" w:cs="Microsoft JhengHei" w:hint="eastAsia"/>
                <w:sz w:val="16"/>
                <w:szCs w:val="16"/>
                <w:lang w:val="en-US"/>
              </w:rPr>
              <w:t xml:space="preserve">  </w:t>
            </w:r>
            <w:r w:rsidR="00213D00" w:rsidRPr="009C4499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□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双人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间</w:t>
            </w:r>
            <w:r w:rsidR="00FF073D" w:rsidRPr="009C4499">
              <w:rPr>
                <w:rFonts w:ascii="Meiryo UI" w:eastAsia="Meiryo UI" w:hAnsi="Meiryo UI" w:cs="Microsoft JhengHei" w:hint="eastAsia"/>
                <w:sz w:val="16"/>
                <w:szCs w:val="16"/>
                <w:lang w:val="en-US"/>
              </w:rPr>
              <w:t xml:space="preserve">  </w:t>
            </w:r>
            <w:r w:rsidR="00213D00" w:rsidRPr="009C4499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□</w:t>
            </w:r>
            <w:r w:rsidR="00213D00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三人</w:t>
            </w:r>
            <w:r w:rsidR="00213D00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间</w:t>
            </w:r>
            <w:r w:rsidR="00FF073D" w:rsidRPr="009C4499">
              <w:rPr>
                <w:rFonts w:ascii="Meiryo UI" w:eastAsia="Meiryo UI" w:hAnsi="Meiryo UI" w:cs="Microsoft JhengHei" w:hint="eastAsia"/>
                <w:sz w:val="16"/>
                <w:szCs w:val="16"/>
                <w:lang w:val="en-US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262196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073D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F073D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四人</w:t>
            </w:r>
            <w:r w:rsidR="00FF073D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间</w:t>
            </w:r>
            <w:r w:rsidR="00FF073D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</w:t>
            </w:r>
            <w:r w:rsidR="00251AF6" w:rsidRPr="009C4499">
              <w:rPr>
                <w:rFonts w:ascii="Meiryo UI" w:hAnsi="Meiryo UI" w:cs="Meiryo UI" w:hint="eastAsia"/>
                <w:sz w:val="16"/>
                <w:szCs w:val="16"/>
                <w:lang w:val="en-US"/>
              </w:rPr>
              <w:t xml:space="preserve"> </w:t>
            </w:r>
            <w:r w:rsidR="00FF073D" w:rsidRPr="00017218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*</w:t>
            </w:r>
            <w:r w:rsidR="00251AF6" w:rsidRPr="00017218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三人间、</w:t>
            </w:r>
            <w:r w:rsidR="00FF073D" w:rsidRPr="00017218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四人</w:t>
            </w:r>
            <w:r w:rsidR="00FF073D" w:rsidRPr="009C4499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间仅</w:t>
            </w:r>
            <w:r w:rsidR="00FF073D" w:rsidRPr="00017218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限</w:t>
            </w:r>
            <w:r w:rsidR="00FF073D" w:rsidRPr="009C4499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长</w:t>
            </w:r>
            <w:r w:rsidR="00FF073D" w:rsidRPr="00017218">
              <w:rPr>
                <w:rFonts w:ascii="Microsoft YaHei" w:eastAsia="Microsoft YaHei" w:hAnsi="Microsoft YaHei" w:cs="Microsoft YaHei" w:hint="eastAsia"/>
                <w:sz w:val="14"/>
                <w:szCs w:val="14"/>
                <w:lang w:val="en-US"/>
              </w:rPr>
              <w:t>野校</w:t>
            </w:r>
            <w:r w:rsidR="00213D00" w:rsidRPr="00017218">
              <w:rPr>
                <w:rFonts w:ascii="Microsoft YaHei" w:eastAsia="Microsoft YaHei" w:hAnsi="Microsoft YaHei" w:cs="Microsoft YaHei"/>
                <w:sz w:val="14"/>
                <w:szCs w:val="14"/>
                <w:lang w:val="en-US"/>
              </w:rPr>
              <w:t>)</w:t>
            </w:r>
          </w:p>
        </w:tc>
      </w:tr>
      <w:tr w:rsidR="009C4499" w:rsidRPr="009C4499" w14:paraId="30BE7159" w14:textId="77777777" w:rsidTr="0009236D">
        <w:trPr>
          <w:trHeight w:val="87"/>
        </w:trPr>
        <w:tc>
          <w:tcPr>
            <w:tcW w:w="2604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257357" w14:textId="77777777" w:rsidR="00FF073D" w:rsidRPr="009C4499" w:rsidRDefault="00FF073D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18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5207B" w14:textId="6E5A4169" w:rsidR="00FF073D" w:rsidRPr="009C4499" w:rsidRDefault="00D13D98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-16094961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073D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F073D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合租公寓 </w:t>
            </w:r>
            <w:r w:rsidR="00FF073D" w:rsidRPr="009C4499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(□</w:t>
            </w:r>
            <w:r w:rsidR="00FF073D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单</w:t>
            </w:r>
            <w:r w:rsidR="00FF073D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人</w:t>
            </w:r>
            <w:r w:rsidR="00FF073D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间</w:t>
            </w:r>
            <w:r w:rsidR="00FF073D" w:rsidRPr="009C4499">
              <w:rPr>
                <w:rFonts w:ascii="Meiryo UI" w:eastAsia="Meiryo UI" w:hAnsi="Meiryo UI" w:cs="Microsoft JhengHei" w:hint="eastAsia"/>
                <w:sz w:val="16"/>
                <w:szCs w:val="16"/>
                <w:lang w:val="en-US"/>
              </w:rPr>
              <w:t xml:space="preserve">  </w:t>
            </w:r>
            <w:r w:rsidR="00FF073D" w:rsidRPr="009C4499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□</w:t>
            </w:r>
            <w:r w:rsidR="00FF073D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双人</w:t>
            </w:r>
            <w:r w:rsidR="00FF073D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间</w:t>
            </w:r>
            <w:r w:rsidR="00FF073D" w:rsidRPr="009C4499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)</w:t>
            </w:r>
          </w:p>
        </w:tc>
        <w:tc>
          <w:tcPr>
            <w:tcW w:w="4277" w:type="dxa"/>
            <w:gridSpan w:val="10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  <w:tl2br w:val="dotted" w:sz="4" w:space="0" w:color="FFFFFF"/>
            </w:tcBorders>
            <w:vAlign w:val="center"/>
          </w:tcPr>
          <w:p w14:paraId="26FC1BAD" w14:textId="6CDD6CB0" w:rsidR="00FF073D" w:rsidRPr="009C4499" w:rsidRDefault="00D13D98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-247892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073D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F073D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寄宿家庭</w:t>
            </w:r>
            <w:r w:rsidR="000616E0" w:rsidRPr="000616E0">
              <w:rPr>
                <w:rFonts w:ascii="Meiryo UI" w:eastAsia="Meiryo UI" w:hAnsi="Meiryo UI" w:cs="Meiryo UI" w:hint="eastAsia"/>
                <w:color w:val="EE0000"/>
                <w:sz w:val="12"/>
                <w:szCs w:val="12"/>
                <w:lang w:val="en-US"/>
              </w:rPr>
              <w:t xml:space="preserve"> </w:t>
            </w:r>
            <w:r w:rsidR="000616E0" w:rsidRPr="009F7CBD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/>
              </w:rPr>
              <w:t>*</w:t>
            </w:r>
            <w:r w:rsidR="000616E0" w:rsidRPr="009F7CBD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2"/>
                <w:szCs w:val="12"/>
              </w:rPr>
              <w:t>请</w:t>
            </w:r>
            <w:r w:rsidR="000616E0" w:rsidRPr="009F7CBD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</w:rPr>
              <w:t>另外提交申</w:t>
            </w:r>
            <w:r w:rsidR="000616E0" w:rsidRPr="009F7CBD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2"/>
                <w:szCs w:val="12"/>
              </w:rPr>
              <w:t>请</w:t>
            </w:r>
            <w:r w:rsidR="000616E0" w:rsidRPr="009F7CBD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</w:rPr>
              <w:t>表。</w:t>
            </w:r>
          </w:p>
        </w:tc>
      </w:tr>
      <w:tr w:rsidR="009C4499" w:rsidRPr="009C4499" w14:paraId="0F53B5B3" w14:textId="77777777" w:rsidTr="0009236D">
        <w:trPr>
          <w:trHeight w:val="87"/>
        </w:trPr>
        <w:tc>
          <w:tcPr>
            <w:tcW w:w="2604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0F3156" w14:textId="5356784A" w:rsidR="005D1FF4" w:rsidRPr="009C4499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9C4499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---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如果回答「否」、您将住哪里？</w:t>
            </w:r>
          </w:p>
        </w:tc>
        <w:tc>
          <w:tcPr>
            <w:tcW w:w="8388" w:type="dxa"/>
            <w:gridSpan w:val="2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E46718" w14:textId="58EEAFFB" w:rsidR="005D1FF4" w:rsidRPr="009C4499" w:rsidRDefault="00D13D98" w:rsidP="003A1CE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-172341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1FF4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D1FF4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 酒店　　　　　　 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584114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1FF4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D1FF4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 朋友的住</w:t>
            </w:r>
            <w:r w:rsidR="005D1FF4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处</w:t>
            </w:r>
            <w:r w:rsidR="005D1FF4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　　　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1293708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1FF4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D1FF4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 </w:t>
            </w:r>
            <w:r w:rsidR="005D1FF4" w:rsidRPr="009C4499">
              <w:rPr>
                <w:rFonts w:ascii="Meiryo UI" w:eastAsia="Meiryo UI" w:hAnsi="Meiryo UI" w:cs="Meiryo UI" w:hint="eastAsia"/>
                <w:sz w:val="16"/>
                <w:szCs w:val="16"/>
              </w:rPr>
              <w:t>其他</w:t>
            </w:r>
            <w:r w:rsidR="005D1FF4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(                                                           )　</w:t>
            </w:r>
          </w:p>
        </w:tc>
      </w:tr>
      <w:tr w:rsidR="009C4499" w:rsidRPr="009C4499" w14:paraId="21A113D2" w14:textId="77777777" w:rsidTr="00AC0BF2">
        <w:trPr>
          <w:trHeight w:val="260"/>
        </w:trPr>
        <w:tc>
          <w:tcPr>
            <w:tcW w:w="4748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6E4D6D" w14:textId="43576B16" w:rsidR="005D1FF4" w:rsidRPr="009C4499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入住期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间</w:t>
            </w:r>
            <w:r w:rsidRPr="009C4499">
              <w:rPr>
                <w:rFonts w:ascii="Meiryo UI" w:eastAsia="Meiryo UI" w:hAnsi="Meiryo UI" w:cs="Meiryo UI"/>
                <w:b/>
                <w:sz w:val="16"/>
                <w:szCs w:val="16"/>
                <w:lang w:val="en-US"/>
              </w:rPr>
              <w:t>:</w:t>
            </w:r>
            <w:r w:rsidRPr="009C4499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n-US"/>
                </w:rPr>
                <w:id w:val="1695805761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 xml:space="preserve">  　　　　　　 /年　 　　　　/月 　 　　　/日</w:t>
                </w:r>
              </w:sdtContent>
            </w:sdt>
            <w:r w:rsidRPr="009C4499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 xml:space="preserve">          </w:t>
            </w:r>
          </w:p>
        </w:tc>
        <w:tc>
          <w:tcPr>
            <w:tcW w:w="6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9D1E52" w14:textId="69CE8565" w:rsidR="005D1FF4" w:rsidRPr="009C4499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至</w:t>
            </w:r>
            <w:r w:rsidRPr="009C4499"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  <w:t>:</w:t>
            </w:r>
            <w:r w:rsidRPr="009C4499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n-US" w:eastAsia="ja-JP"/>
                </w:rPr>
                <w:id w:val="-1538957866"/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9C4499">
                  <w:rPr>
                    <w:rFonts w:ascii="Meiryo UI" w:eastAsia="Meiryo UI" w:hAnsi="Meiryo UI" w:cs="Meiryo UI"/>
                    <w:sz w:val="16"/>
                    <w:szCs w:val="16"/>
                    <w:lang w:val="en-US" w:eastAsia="ja-JP"/>
                  </w:rPr>
                  <w:t xml:space="preserve">     </w:t>
                </w:r>
              </w:sdtContent>
            </w:sdt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　　　　　　/年　 　　　　/月  　　　　/日</w:t>
            </w:r>
            <w:r w:rsidRPr="009C4499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      </w:t>
            </w:r>
          </w:p>
        </w:tc>
      </w:tr>
      <w:tr w:rsidR="009C4499" w:rsidRPr="009C4499" w14:paraId="0A15CF53" w14:textId="77777777" w:rsidTr="00AC0BF2">
        <w:trPr>
          <w:trHeight w:val="238"/>
        </w:trPr>
        <w:tc>
          <w:tcPr>
            <w:tcW w:w="16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822593" w14:textId="3BFCF795" w:rsidR="005D1FF4" w:rsidRPr="009C4499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到达机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 w:eastAsia="ja-JP"/>
              </w:rPr>
              <w:t>场</w:t>
            </w:r>
            <w:r w:rsidR="00C04FCC" w:rsidRPr="009C4499">
              <w:rPr>
                <w:rFonts w:ascii="Meiryo UI" w:eastAsia="Meiryo UI" w:hAnsi="Meiryo UI" w:cs="SimSun" w:hint="eastAsia"/>
                <w:sz w:val="16"/>
                <w:szCs w:val="16"/>
                <w:lang w:val="en-US" w:eastAsia="ja-JP"/>
              </w:rPr>
              <w:t>:</w:t>
            </w:r>
          </w:p>
        </w:tc>
        <w:tc>
          <w:tcPr>
            <w:tcW w:w="9380" w:type="dxa"/>
            <w:gridSpan w:val="3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E83A6B" w14:textId="15354CA4" w:rsidR="005D1FF4" w:rsidRPr="009C4499" w:rsidRDefault="00D13D98" w:rsidP="002D3D6A">
            <w:pPr>
              <w:tabs>
                <w:tab w:val="left" w:pos="2432"/>
              </w:tabs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-1376233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1FF4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D1FF4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成田机</w:t>
            </w:r>
            <w:r w:rsidR="005D1FF4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场</w:t>
            </w:r>
            <w:r w:rsidR="005D1FF4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(NRT)　    </w:t>
            </w:r>
            <w:r w:rsidR="005D1FF4" w:rsidRPr="009C4499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 xml:space="preserve">       </w:t>
            </w:r>
            <w:r w:rsidR="005D1FF4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1024365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1FF4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D1FF4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羽田机</w:t>
            </w:r>
            <w:r w:rsidR="005D1FF4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场</w:t>
            </w:r>
            <w:r w:rsidR="005D1FF4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(HND)    　　 </w:t>
            </w:r>
            <w:r w:rsidR="005D1FF4" w:rsidRPr="009C4499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 xml:space="preserve">     </w:t>
            </w:r>
            <w:r w:rsidR="005D1FF4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　 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864871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1FF4" w:rsidRPr="009C4499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D1FF4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关西国</w:t>
            </w:r>
            <w:r w:rsidR="005D1FF4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际</w:t>
            </w:r>
            <w:r w:rsidR="005D1FF4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机</w:t>
            </w:r>
            <w:r w:rsidR="005D1FF4"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场</w:t>
            </w:r>
            <w:r w:rsidR="005D1FF4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(KIX)　　   　</w:t>
            </w:r>
          </w:p>
        </w:tc>
      </w:tr>
      <w:tr w:rsidR="009C4499" w:rsidRPr="009C4499" w14:paraId="47F29B28" w14:textId="77777777" w:rsidTr="004E2C8B">
        <w:trPr>
          <w:trHeight w:val="300"/>
        </w:trPr>
        <w:tc>
          <w:tcPr>
            <w:tcW w:w="4022" w:type="dxa"/>
            <w:gridSpan w:val="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BF5C54" w14:textId="1060A617" w:rsidR="005D1FF4" w:rsidRPr="009C4499" w:rsidRDefault="005D1FF4" w:rsidP="00FC5202">
            <w:pPr>
              <w:tabs>
                <w:tab w:val="left" w:pos="2432"/>
              </w:tabs>
              <w:spacing w:line="276" w:lineRule="auto"/>
              <w:jc w:val="both"/>
              <w:rPr>
                <w:rFonts w:ascii="Meiryo UI" w:eastAsia="Meiryo UI" w:hAnsi="Meiryo UI" w:cs="Meiryo UI"/>
                <w:b/>
                <w:sz w:val="16"/>
                <w:szCs w:val="16"/>
                <w:lang w:val="en-US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航班号</w:t>
            </w:r>
            <w:r w:rsidRPr="009C4499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(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已</w:t>
            </w:r>
            <w:r w:rsidRPr="009C4499"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/>
              </w:rPr>
              <w:t>购买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机票的学生</w:t>
            </w:r>
            <w:r w:rsidRPr="009C4499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)</w:t>
            </w:r>
            <w:r w:rsidRPr="009C4499">
              <w:rPr>
                <w:rFonts w:ascii="Meiryo UI" w:eastAsia="Meiryo UI" w:hAnsi="Meiryo UI" w:cs="Meiryo UI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3484" w:type="dxa"/>
            <w:gridSpan w:val="1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45A655" w14:textId="6A9AEA40" w:rsidR="005D1FF4" w:rsidRPr="009C4499" w:rsidRDefault="005D1FF4" w:rsidP="003A1CEB">
            <w:pPr>
              <w:tabs>
                <w:tab w:val="left" w:pos="2432"/>
              </w:tabs>
              <w:spacing w:line="276" w:lineRule="auto"/>
              <w:jc w:val="both"/>
              <w:rPr>
                <w:rFonts w:ascii="Meiryo UI" w:eastAsia="Meiryo UI" w:hAnsi="Meiryo UI" w:cs="Meiryo UI"/>
                <w:b/>
                <w:sz w:val="16"/>
                <w:szCs w:val="16"/>
                <w:lang w:val="en-US"/>
              </w:rPr>
            </w:pP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到达日期</w:t>
            </w:r>
            <w:r w:rsidRPr="009C4499">
              <w:rPr>
                <w:rFonts w:ascii="Meiryo UI" w:eastAsia="Meiryo UI" w:hAnsi="Meiryo UI" w:cs="Meiryo UI"/>
                <w:b/>
                <w:sz w:val="16"/>
                <w:szCs w:val="16"/>
                <w:lang w:val="en-US"/>
              </w:rPr>
              <w:t>:</w:t>
            </w:r>
            <w:r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　　　　/年 　　　　/月  　　　　/日</w:t>
            </w:r>
          </w:p>
        </w:tc>
        <w:tc>
          <w:tcPr>
            <w:tcW w:w="3486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C0ADDF9" w14:textId="55378528" w:rsidR="005D1FF4" w:rsidRPr="009C4499" w:rsidRDefault="005D1FF4" w:rsidP="00C553E3">
            <w:pPr>
              <w:tabs>
                <w:tab w:val="left" w:pos="2432"/>
              </w:tabs>
              <w:spacing w:line="276" w:lineRule="auto"/>
              <w:jc w:val="both"/>
              <w:rPr>
                <w:rFonts w:ascii="Meiryo UI" w:eastAsia="Meiryo UI" w:hAnsi="Meiryo UI" w:cs="Meiryo UI"/>
                <w:bCs/>
                <w:sz w:val="16"/>
                <w:szCs w:val="16"/>
                <w:lang w:val="en-US"/>
              </w:rPr>
            </w:pPr>
            <w:r w:rsidRPr="009C4499">
              <w:rPr>
                <w:rFonts w:ascii="Meiryo UI" w:eastAsia="Meiryo UI" w:hAnsi="Meiryo UI" w:cs="Meiryo UI" w:hint="eastAsia"/>
                <w:bCs/>
                <w:sz w:val="16"/>
                <w:szCs w:val="16"/>
                <w:lang w:val="en-US"/>
              </w:rPr>
              <w:t>到达</w:t>
            </w:r>
            <w:r w:rsidRPr="009C4499">
              <w:rPr>
                <w:rFonts w:ascii="Microsoft YaHei" w:eastAsia="Microsoft YaHei" w:hAnsi="Microsoft YaHei" w:cs="Microsoft YaHei" w:hint="eastAsia"/>
                <w:bCs/>
                <w:sz w:val="16"/>
                <w:szCs w:val="16"/>
                <w:lang w:val="en-US"/>
              </w:rPr>
              <w:t>时间</w:t>
            </w:r>
            <w:r w:rsidRPr="009C4499">
              <w:rPr>
                <w:rFonts w:ascii="Meiryo UI" w:eastAsia="Meiryo UI" w:hAnsi="Meiryo UI" w:cs="Meiryo UI" w:hint="eastAsia"/>
                <w:bCs/>
                <w:sz w:val="16"/>
                <w:szCs w:val="16"/>
                <w:lang w:val="en-US"/>
              </w:rPr>
              <w:t xml:space="preserve">：　　　　　　　　　</w:t>
            </w:r>
          </w:p>
        </w:tc>
      </w:tr>
      <w:tr w:rsidR="009C4499" w:rsidRPr="009C4499" w14:paraId="0D0B6EA8" w14:textId="77777777" w:rsidTr="001478F2">
        <w:trPr>
          <w:trHeight w:val="477"/>
        </w:trPr>
        <w:tc>
          <w:tcPr>
            <w:tcW w:w="10992" w:type="dxa"/>
            <w:gridSpan w:val="31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37378E" w14:textId="0A329C4B" w:rsidR="005D1FF4" w:rsidRPr="009C4499" w:rsidRDefault="005D1FF4" w:rsidP="00C553E3">
            <w:pPr>
              <w:tabs>
                <w:tab w:val="left" w:pos="2432"/>
              </w:tabs>
              <w:spacing w:line="0" w:lineRule="atLeast"/>
              <w:jc w:val="both"/>
              <w:rPr>
                <w:rFonts w:ascii="Meiryo UI" w:eastAsia="Meiryo UI" w:hAnsi="Meiryo UI" w:cs="Meiryo UI"/>
                <w:sz w:val="18"/>
                <w:szCs w:val="20"/>
                <w:lang w:val="en-US"/>
              </w:rPr>
            </w:pPr>
            <w:r w:rsidRPr="009C4499">
              <w:rPr>
                <w:rFonts w:ascii="Meiryo UI" w:eastAsia="Meiryo UI" w:hAnsi="Meiryo UI" w:cs="Meiryo UI" w:hint="eastAsia"/>
                <w:sz w:val="18"/>
                <w:szCs w:val="20"/>
                <w:lang w:val="en-US"/>
              </w:rPr>
              <w:t>是否申</w:t>
            </w:r>
            <w:r w:rsidRPr="009C4499">
              <w:rPr>
                <w:rFonts w:ascii="Microsoft YaHei" w:eastAsia="Microsoft YaHei" w:hAnsi="Microsoft YaHei" w:cs="Microsoft YaHei" w:hint="eastAsia"/>
                <w:sz w:val="18"/>
                <w:szCs w:val="20"/>
                <w:lang w:val="en-US"/>
              </w:rPr>
              <w:t>请</w:t>
            </w:r>
            <w:r w:rsidRPr="009C4499">
              <w:rPr>
                <w:rFonts w:ascii="Meiryo UI" w:eastAsia="Meiryo UI" w:hAnsi="Meiryo UI" w:cs="Meiryo UI" w:hint="eastAsia"/>
                <w:sz w:val="18"/>
                <w:szCs w:val="20"/>
                <w:lang w:val="en-US"/>
              </w:rPr>
              <w:t>接机</w:t>
            </w:r>
            <w:r w:rsidR="00C04FCC" w:rsidRPr="009C4499">
              <w:rPr>
                <w:rFonts w:ascii="Meiryo UI" w:eastAsia="Meiryo UI" w:hAnsi="Meiryo UI" w:cs="Meiryo UI" w:hint="eastAsia"/>
                <w:sz w:val="18"/>
                <w:szCs w:val="20"/>
                <w:lang w:val="en-US"/>
              </w:rPr>
              <w:t>:</w:t>
            </w:r>
            <w:r w:rsidR="000616E0">
              <w:rPr>
                <w:rFonts w:ascii="Meiryo UI" w:eastAsia="Meiryo UI" w:hAnsi="Meiryo UI" w:cs="Meiryo UI" w:hint="eastAsia"/>
                <w:sz w:val="18"/>
                <w:szCs w:val="20"/>
                <w:lang w:val="en-US"/>
              </w:rPr>
              <w:t xml:space="preserve"> </w:t>
            </w:r>
            <w:r w:rsidR="000616E0" w:rsidRPr="009F7CBD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="000616E0" w:rsidRPr="009F7CBD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4"/>
                <w:lang w:val="en-US"/>
              </w:rPr>
              <w:t>*</w:t>
            </w:r>
            <w:r w:rsidR="000616E0" w:rsidRPr="009F7CBD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2"/>
                <w:szCs w:val="14"/>
              </w:rPr>
              <w:t>仅</w:t>
            </w:r>
            <w:r w:rsidR="000616E0" w:rsidRPr="009F7CBD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4"/>
              </w:rPr>
              <w:t>限申</w:t>
            </w:r>
            <w:r w:rsidR="000616E0" w:rsidRPr="009F7CBD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2"/>
                <w:szCs w:val="14"/>
              </w:rPr>
              <w:t>请</w:t>
            </w:r>
            <w:r w:rsidR="000616E0" w:rsidRPr="009F7CBD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4"/>
              </w:rPr>
              <w:t>了住宿安排的人可以</w:t>
            </w:r>
            <w:r w:rsidR="000616E0" w:rsidRPr="009F7CBD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2"/>
                <w:szCs w:val="14"/>
              </w:rPr>
              <w:t>进</w:t>
            </w:r>
            <w:r w:rsidR="000616E0" w:rsidRPr="009F7CBD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4"/>
              </w:rPr>
              <w:t>行安排。</w:t>
            </w:r>
          </w:p>
          <w:tbl>
            <w:tblPr>
              <w:tblW w:w="11298" w:type="dxa"/>
              <w:tblInd w:w="12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708"/>
              <w:gridCol w:w="2983"/>
              <w:gridCol w:w="1559"/>
              <w:gridCol w:w="4247"/>
              <w:gridCol w:w="1801"/>
            </w:tblGrid>
            <w:tr w:rsidR="009C4499" w:rsidRPr="009C4499" w14:paraId="247609A3" w14:textId="77777777" w:rsidTr="004226A9">
              <w:trPr>
                <w:gridAfter w:val="1"/>
                <w:wAfter w:w="1801" w:type="dxa"/>
                <w:trHeight w:val="42"/>
              </w:trPr>
              <w:tc>
                <w:tcPr>
                  <w:tcW w:w="70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E5B1D3F" w14:textId="5C4243FD" w:rsidR="005D1FF4" w:rsidRPr="009C4499" w:rsidRDefault="004D0AFE" w:rsidP="00701A24">
                  <w:pPr>
                    <w:tabs>
                      <w:tab w:val="left" w:pos="2432"/>
                    </w:tabs>
                    <w:jc w:val="center"/>
                    <w:rPr>
                      <w:rFonts w:ascii="Meiryo UI" w:eastAsia="Meiryo UI" w:hAnsi="Meiryo UI" w:cs="Meiryo UI"/>
                      <w:b/>
                      <w:bCs/>
                      <w:sz w:val="16"/>
                      <w:szCs w:val="16"/>
                      <w:lang w:val="en-US" w:eastAsia="ja-JP"/>
                    </w:rPr>
                  </w:pPr>
                  <w:r w:rsidRPr="009C4499">
                    <w:rPr>
                      <w:rFonts w:ascii="Meiryo UI" w:eastAsia="Meiryo UI" w:hAnsi="Meiryo UI" w:cs="Meiryo UI"/>
                      <w:b/>
                      <w:bCs/>
                      <w:noProof/>
                      <w:sz w:val="16"/>
                      <w:szCs w:val="16"/>
                      <w:lang w:val="en-US"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7896C214" wp14:editId="0CCC6E58">
                            <wp:simplePos x="0" y="0"/>
                            <wp:positionH relativeFrom="column">
                              <wp:posOffset>-868680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995680" cy="1152525"/>
                            <wp:effectExtent l="0" t="0" r="0" b="9525"/>
                            <wp:wrapNone/>
                            <wp:docPr id="1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9568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F16E90F" w14:textId="666061F9" w:rsidR="005D1FF4" w:rsidRPr="004D0AFE" w:rsidRDefault="00D13D98" w:rsidP="00703BD0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cs="Meiryo UI" w:hint="eastAsia"/>
                                              <w:sz w:val="18"/>
                                              <w:szCs w:val="18"/>
                                            </w:rPr>
                                            <w:id w:val="188883352"/>
                                            <w14:checkbox>
                                              <w14:checked w14:val="0"/>
                                              <w14:checkedState w14:val="2612" w14:font="ＭＳ 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5D1FF4" w:rsidRPr="004D0AFE">
                                              <w:rPr>
                                                <w:rFonts w:ascii="Meiryo UI" w:eastAsia="Meiryo UI" w:hAnsi="Meiryo UI" w:cs="Meiryo UI" w:hint="eastAsia"/>
                                                <w:sz w:val="18"/>
                                                <w:szCs w:val="18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5D1FF4" w:rsidRPr="004D0AFE">
                                          <w:rPr>
                                            <w:rFonts w:ascii="Meiryo UI" w:eastAsia="Meiryo UI" w:hAnsi="Meiryo UI" w:cs="Meiryo UI" w:hint="eastAsia"/>
                                            <w:sz w:val="18"/>
                                            <w:szCs w:val="18"/>
                                          </w:rPr>
                                          <w:t xml:space="preserve"> 否</w:t>
                                        </w:r>
                                      </w:p>
                                      <w:p w14:paraId="41BA2EB3" w14:textId="68EE91FA" w:rsidR="005D1FF4" w:rsidRPr="004D0AFE" w:rsidRDefault="00D13D98" w:rsidP="006A5468">
                                        <w:pPr>
                                          <w:rPr>
                                            <w:rFonts w:ascii="Meiryo UI" w:hAnsi="Meiryo UI" w:cs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cs="Meiryo UI" w:hint="eastAsia"/>
                                              <w:sz w:val="18"/>
                                              <w:szCs w:val="18"/>
                                            </w:rPr>
                                            <w:id w:val="580722806"/>
                                            <w14:checkbox>
                                              <w14:checked w14:val="0"/>
                                              <w14:checkedState w14:val="2612" w14:font="ＭＳ 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5D1FF4" w:rsidRPr="004D0AFE">
                                              <w:rPr>
                                                <w:rFonts w:ascii="Meiryo UI" w:eastAsia="Meiryo UI" w:hAnsi="Meiryo UI" w:cs="Meiryo UI" w:hint="eastAsia"/>
                                                <w:sz w:val="18"/>
                                                <w:szCs w:val="18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5D1FF4" w:rsidRPr="004D0AFE">
                                          <w:rPr>
                                            <w:rFonts w:ascii="Meiryo UI" w:eastAsia="Meiryo UI" w:hAnsi="Meiryo UI" w:cs="Meiryo UI" w:hint="eastAsia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="005D1FF4" w:rsidRPr="004D0AFE">
                                          <w:rPr>
                                            <w:rFonts w:ascii="Microsoft JhengHei" w:eastAsia="Microsoft JhengHei" w:hAnsi="Microsoft JhengHei" w:cs="Microsoft JhengHei" w:hint="eastAsia"/>
                                            <w:sz w:val="18"/>
                                            <w:szCs w:val="18"/>
                                          </w:rPr>
                                          <w:t>仅单</w:t>
                                        </w:r>
                                        <w:r w:rsidR="005D1FF4" w:rsidRPr="004D0AFE">
                                          <w:rPr>
                                            <w:rFonts w:ascii="Meiryo UI" w:eastAsia="Meiryo UI" w:hAnsi="Meiryo UI" w:cs="Meiryo UI" w:hint="eastAsia"/>
                                            <w:sz w:val="18"/>
                                            <w:szCs w:val="18"/>
                                          </w:rPr>
                                          <w:t>程</w:t>
                                        </w:r>
                                      </w:p>
                                      <w:p w14:paraId="4A759614" w14:textId="77777777" w:rsidR="005D1FF4" w:rsidRPr="004D0AFE" w:rsidRDefault="005D1FF4" w:rsidP="000D1648">
                                        <w:pPr>
                                          <w:rPr>
                                            <w:rFonts w:ascii="Meiryo UI" w:eastAsia="Meiryo UI" w:hAnsi="Meiryo UI" w:cs="SimSun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D0AFE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4D0AFE">
                                          <w:rPr>
                                            <w:rFonts w:ascii="Microsoft YaHei" w:eastAsia="Microsoft YaHei" w:hAnsi="Microsoft YaHei" w:cs="Microsoft YaHei" w:hint="eastAsia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请选择</w:t>
                                        </w:r>
                                        <w:r w:rsidRPr="004D0AFE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其中</w:t>
                                        </w:r>
                                      </w:p>
                                      <w:p w14:paraId="3ED61E37" w14:textId="1C0B54B6" w:rsidR="005D1FF4" w:rsidRPr="004D0AFE" w:rsidRDefault="005D1FF4" w:rsidP="00D91262">
                                        <w:pPr>
                                          <w:ind w:firstLineChars="200" w:firstLine="360"/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D0AFE">
                                          <w:rPr>
                                            <w:rFonts w:ascii="Meiryo UI" w:eastAsia="Meiryo UI" w:hAnsi="Meiryo UI" w:cs="SimSun" w:hint="eastAsia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一</w:t>
                                        </w:r>
                                        <w:r w:rsidRPr="004D0AFE">
                                          <w:rPr>
                                            <w:rFonts w:ascii="Microsoft YaHei" w:eastAsia="Microsoft YaHei" w:hAnsi="Microsoft YaHei" w:cs="Microsoft YaHei" w:hint="eastAsia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项</w:t>
                                        </w:r>
                                        <w:r w:rsidRPr="004D0AFE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→</w:t>
                                        </w:r>
                                        <w:r w:rsidRPr="004D0AFE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  <w:p w14:paraId="3751FBDF" w14:textId="77777777" w:rsidR="005D1FF4" w:rsidRPr="002925F7" w:rsidRDefault="005D1FF4" w:rsidP="008931FE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sz w:val="20"/>
                                          </w:rPr>
                                        </w:pPr>
                                      </w:p>
                                      <w:p w14:paraId="5F387652" w14:textId="77777777" w:rsidR="005D1FF4" w:rsidRPr="000D1648" w:rsidRDefault="005D1FF4" w:rsidP="00703BD0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896C214" id="Text Box 6" o:spid="_x0000_s1027" type="#_x0000_t202" style="position:absolute;left:0;text-align:left;margin-left:-68.4pt;margin-top:-1.25pt;width:78.4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" filled="f" stroked="f">
                            <v:textbox inset="5.85pt,.7pt,5.85pt,.7pt">
                              <w:txbxContent>
                                <w:p w14:paraId="0F16E90F" w14:textId="666061F9" w:rsidR="005D1FF4" w:rsidRPr="004D0AFE" w:rsidRDefault="00D13D98" w:rsidP="00703BD0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8"/>
                                        <w:szCs w:val="18"/>
                                      </w:rPr>
                                      <w:id w:val="18888335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D1FF4" w:rsidRPr="004D0AFE">
                                        <w:rPr>
                                          <w:rFonts w:ascii="Meiryo UI" w:eastAsia="Meiryo UI" w:hAnsi="Meiryo UI" w:cs="Meiryo U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D1FF4" w:rsidRPr="004D0AFE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否</w:t>
                                  </w:r>
                                </w:p>
                                <w:p w14:paraId="41BA2EB3" w14:textId="68EE91FA" w:rsidR="005D1FF4" w:rsidRPr="004D0AFE" w:rsidRDefault="00D13D98" w:rsidP="006A5468">
                                  <w:pPr>
                                    <w:rPr>
                                      <w:rFonts w:ascii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8"/>
                                        <w:szCs w:val="18"/>
                                      </w:rPr>
                                      <w:id w:val="58072280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D1FF4" w:rsidRPr="004D0AFE">
                                        <w:rPr>
                                          <w:rFonts w:ascii="Meiryo UI" w:eastAsia="Meiryo UI" w:hAnsi="Meiryo UI" w:cs="Meiryo U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D1FF4" w:rsidRPr="004D0AFE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D1FF4" w:rsidRPr="004D0AFE">
                                    <w:rPr>
                                      <w:rFonts w:ascii="Microsoft JhengHei" w:eastAsia="Microsoft JhengHei" w:hAnsi="Microsoft JhengHei" w:cs="Microsoft JhengHei" w:hint="eastAsia"/>
                                      <w:sz w:val="18"/>
                                      <w:szCs w:val="18"/>
                                    </w:rPr>
                                    <w:t>仅单</w:t>
                                  </w:r>
                                  <w:r w:rsidR="005D1FF4" w:rsidRPr="004D0AFE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程</w:t>
                                  </w:r>
                                </w:p>
                                <w:p w14:paraId="4A759614" w14:textId="77777777" w:rsidR="005D1FF4" w:rsidRPr="004D0AFE" w:rsidRDefault="005D1FF4" w:rsidP="000D1648">
                                  <w:pPr>
                                    <w:rPr>
                                      <w:rFonts w:ascii="Meiryo UI" w:eastAsia="Meiryo UI" w:hAnsi="Meiryo UI" w:cs="SimSu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D0AFE">
                                    <w:rPr>
                                      <w:rFonts w:ascii="Meiryo UI" w:eastAsia="Meiryo UI" w:hAnsi="Meiryo UI" w:cs="Meiryo UI"/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D0AFE">
                                    <w:rPr>
                                      <w:rFonts w:ascii="Microsoft YaHei" w:eastAsia="Microsoft YaHei" w:hAnsi="Microsoft YaHei" w:cs="Microsoft YaHei" w:hint="eastAsia"/>
                                      <w:b/>
                                      <w:sz w:val="18"/>
                                      <w:szCs w:val="18"/>
                                    </w:rPr>
                                    <w:t>请选择</w:t>
                                  </w:r>
                                  <w:r w:rsidRPr="004D0AFE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8"/>
                                      <w:szCs w:val="18"/>
                                    </w:rPr>
                                    <w:t>其中</w:t>
                                  </w:r>
                                </w:p>
                                <w:p w14:paraId="3ED61E37" w14:textId="1C0B54B6" w:rsidR="005D1FF4" w:rsidRPr="004D0AFE" w:rsidRDefault="005D1FF4" w:rsidP="00D91262">
                                  <w:pPr>
                                    <w:ind w:firstLineChars="200" w:firstLine="360"/>
                                    <w:rPr>
                                      <w:rFonts w:ascii="Meiryo UI" w:eastAsia="Meiryo UI" w:hAnsi="Meiryo UI" w:cs="Meiryo U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D0AFE">
                                    <w:rPr>
                                      <w:rFonts w:ascii="Meiryo UI" w:eastAsia="Meiryo UI" w:hAnsi="Meiryo UI" w:cs="SimSun" w:hint="eastAsia"/>
                                      <w:b/>
                                      <w:sz w:val="18"/>
                                      <w:szCs w:val="18"/>
                                    </w:rPr>
                                    <w:t>一</w:t>
                                  </w:r>
                                  <w:r w:rsidRPr="004D0AFE">
                                    <w:rPr>
                                      <w:rFonts w:ascii="Microsoft YaHei" w:eastAsia="Microsoft YaHei" w:hAnsi="Microsoft YaHei" w:cs="Microsoft YaHei" w:hint="eastAsia"/>
                                      <w:b/>
                                      <w:sz w:val="18"/>
                                      <w:szCs w:val="18"/>
                                    </w:rPr>
                                    <w:t>项</w:t>
                                  </w:r>
                                  <w:r w:rsidRPr="004D0AFE">
                                    <w:rPr>
                                      <w:rFonts w:ascii="Meiryo UI" w:eastAsia="Meiryo UI" w:hAnsi="Meiryo UI" w:cs="Meiryo UI"/>
                                      <w:b/>
                                      <w:sz w:val="18"/>
                                      <w:szCs w:val="18"/>
                                    </w:rPr>
                                    <w:t>→</w:t>
                                  </w:r>
                                  <w:r w:rsidRPr="004D0AFE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3751FBDF" w14:textId="77777777" w:rsidR="005D1FF4" w:rsidRPr="002925F7" w:rsidRDefault="005D1FF4" w:rsidP="008931FE">
                                  <w:pPr>
                                    <w:rPr>
                                      <w:rFonts w:ascii="Meiryo UI" w:eastAsia="Meiryo UI" w:hAnsi="Meiryo UI" w:cs="Meiryo UI"/>
                                      <w:sz w:val="20"/>
                                    </w:rPr>
                                  </w:pPr>
                                </w:p>
                                <w:p w14:paraId="5F387652" w14:textId="77777777" w:rsidR="005D1FF4" w:rsidRPr="000D1648" w:rsidRDefault="005D1FF4" w:rsidP="00703BD0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D1FF4" w:rsidRPr="009C4499">
                    <w:rPr>
                      <w:rFonts w:ascii="Meiryo UI" w:eastAsia="Meiryo UI" w:hAnsi="Meiryo UI" w:cs="Meiryo UI" w:hint="eastAsia"/>
                      <w:b/>
                      <w:bCs/>
                      <w:sz w:val="16"/>
                      <w:szCs w:val="16"/>
                      <w:lang w:val="en-US" w:eastAsia="ja-JP"/>
                    </w:rPr>
                    <w:t>✓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087DF1DA" w14:textId="77777777" w:rsidR="005D1FF4" w:rsidRPr="009C4499" w:rsidRDefault="005D1FF4" w:rsidP="00C553E3">
                  <w:pPr>
                    <w:tabs>
                      <w:tab w:val="left" w:pos="2432"/>
                    </w:tabs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ja-JP"/>
                    </w:rPr>
                  </w:pPr>
                  <w:r w:rsidRPr="009C4499">
                    <w:rPr>
                      <w:rFonts w:ascii="Meiryo UI" w:eastAsia="Meiryo UI" w:hAnsi="Meiryo UI" w:cs="Meiryo UI"/>
                      <w:b/>
                      <w:bCs/>
                      <w:sz w:val="15"/>
                      <w:szCs w:val="15"/>
                      <w:lang w:val="en-US" w:eastAsia="ja-JP"/>
                    </w:rPr>
                    <w:t>目的地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62B3E454" w14:textId="642A00B6" w:rsidR="005D1FF4" w:rsidRPr="009C4499" w:rsidRDefault="005D1FF4" w:rsidP="00C553E3">
                  <w:pPr>
                    <w:tabs>
                      <w:tab w:val="left" w:pos="2432"/>
                    </w:tabs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ja-JP"/>
                    </w:rPr>
                  </w:pPr>
                  <w:r w:rsidRPr="009C4499">
                    <w:rPr>
                      <w:rFonts w:ascii="Meiryo UI" w:eastAsia="Meiryo UI" w:hAnsi="Meiryo UI" w:cs="Meiryo UI" w:hint="eastAsia"/>
                      <w:b/>
                      <w:bCs/>
                      <w:sz w:val="15"/>
                      <w:szCs w:val="15"/>
                      <w:lang w:val="en-US"/>
                    </w:rPr>
                    <w:t>接机</w:t>
                  </w:r>
                  <w:r w:rsidRPr="009C4499">
                    <w:rPr>
                      <w:rFonts w:ascii="Meiryo UI" w:eastAsia="Meiryo UI" w:hAnsi="Meiryo UI" w:cs="Meiryo UI"/>
                      <w:b/>
                      <w:bCs/>
                      <w:sz w:val="15"/>
                      <w:szCs w:val="15"/>
                      <w:lang w:val="en-US" w:eastAsia="ja-JP"/>
                    </w:rPr>
                    <w:t>方式</w:t>
                  </w: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2A4B43D5" w14:textId="73B62F08" w:rsidR="005D1FF4" w:rsidRPr="009C4499" w:rsidRDefault="005D1FF4" w:rsidP="00C553E3">
                  <w:pPr>
                    <w:tabs>
                      <w:tab w:val="left" w:pos="2432"/>
                    </w:tabs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ja-JP"/>
                    </w:rPr>
                  </w:pPr>
                  <w:r w:rsidRPr="009C4499">
                    <w:rPr>
                      <w:rFonts w:ascii="Microsoft YaHei" w:eastAsia="Microsoft YaHei" w:hAnsi="Microsoft YaHei" w:cs="Microsoft YaHei" w:hint="eastAsia"/>
                      <w:b/>
                      <w:bCs/>
                      <w:sz w:val="15"/>
                      <w:szCs w:val="15"/>
                      <w:lang w:val="en-US"/>
                    </w:rPr>
                    <w:t>单</w:t>
                  </w:r>
                  <w:r w:rsidRPr="009C4499">
                    <w:rPr>
                      <w:rFonts w:ascii="Meiryo UI" w:eastAsia="Meiryo UI" w:hAnsi="Meiryo UI" w:cs="Meiryo UI" w:hint="eastAsia"/>
                      <w:b/>
                      <w:bCs/>
                      <w:sz w:val="15"/>
                      <w:szCs w:val="15"/>
                      <w:lang w:val="en-US"/>
                    </w:rPr>
                    <w:t>程</w:t>
                  </w:r>
                  <w:r w:rsidRPr="009C4499">
                    <w:rPr>
                      <w:rFonts w:ascii="Microsoft YaHei" w:eastAsia="Microsoft YaHei" w:hAnsi="Microsoft YaHei" w:cs="Microsoft YaHei" w:hint="eastAsia"/>
                      <w:b/>
                      <w:bCs/>
                      <w:sz w:val="15"/>
                      <w:szCs w:val="15"/>
                      <w:lang w:val="en-US" w:eastAsia="ja-JP"/>
                    </w:rPr>
                    <w:t>费</w:t>
                  </w:r>
                  <w:r w:rsidRPr="009C4499">
                    <w:rPr>
                      <w:rFonts w:ascii="Meiryo UI" w:eastAsia="Meiryo UI" w:hAnsi="Meiryo UI" w:cs="Meiryo UI" w:hint="eastAsia"/>
                      <w:b/>
                      <w:bCs/>
                      <w:sz w:val="15"/>
                      <w:szCs w:val="15"/>
                      <w:lang w:val="en-US" w:eastAsia="ja-JP"/>
                    </w:rPr>
                    <w:t>用</w:t>
                  </w:r>
                </w:p>
              </w:tc>
            </w:tr>
            <w:tr w:rsidR="009C4499" w:rsidRPr="009C4499" w14:paraId="3F473A6A" w14:textId="77777777" w:rsidTr="004226A9">
              <w:trPr>
                <w:gridAfter w:val="1"/>
                <w:wAfter w:w="1801" w:type="dxa"/>
                <w:trHeight w:val="42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6"/>
                    <w:lang w:val="en-US" w:eastAsia="ja-JP"/>
                  </w:rPr>
                  <w:id w:val="38709995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5F5C8216" w14:textId="77777777" w:rsidR="005D1FF4" w:rsidRPr="009C4499" w:rsidRDefault="005D1FF4" w:rsidP="006015A6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  <w:lang w:val="en-US" w:eastAsia="ja-JP"/>
                        </w:rPr>
                      </w:pPr>
                      <w:r w:rsidRPr="009C4499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777F4" w14:textId="770C1FF5" w:rsidR="005D1FF4" w:rsidRPr="009C4499" w:rsidRDefault="005D1FF4" w:rsidP="00C553E3">
                  <w:pPr>
                    <w:tabs>
                      <w:tab w:val="left" w:pos="2432"/>
                    </w:tabs>
                    <w:jc w:val="both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ja-JP"/>
                    </w:rPr>
                  </w:pP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（</w:t>
                  </w:r>
                  <w:r w:rsidRPr="009C4499">
                    <w:rPr>
                      <w:rFonts w:ascii="Microsoft YaHei" w:eastAsia="Microsoft YaHei" w:hAnsi="Microsoft YaHei" w:cs="Microsoft YaHei" w:hint="eastAsia"/>
                      <w:sz w:val="15"/>
                      <w:szCs w:val="15"/>
                      <w:lang w:val="en-US"/>
                    </w:rPr>
                    <w:t>东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京）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至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学生宿舍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1D669" w14:textId="5F1ACAF8" w:rsidR="005D1FF4" w:rsidRPr="009C4499" w:rsidRDefault="00667797" w:rsidP="00C553E3">
                  <w:pPr>
                    <w:tabs>
                      <w:tab w:val="left" w:pos="2432"/>
                    </w:tabs>
                    <w:jc w:val="both"/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9C4499">
                    <w:rPr>
                      <w:rFonts w:ascii="Meiryo UI" w:eastAsia="Meiryo UI" w:hAnsi="Meiryo UI" w:cs="SimSun" w:hint="eastAsia"/>
                      <w:sz w:val="15"/>
                      <w:szCs w:val="15"/>
                      <w:lang w:val="en-US" w:eastAsia="ja-JP"/>
                    </w:rPr>
                    <w:t>拼乘接送</w:t>
                  </w:r>
                  <w:r w:rsidRPr="009C4499">
                    <w:rPr>
                      <w:rFonts w:ascii="Microsoft YaHei" w:eastAsia="Microsoft YaHei" w:hAnsi="Microsoft YaHei" w:cs="Microsoft YaHei" w:hint="eastAsia"/>
                      <w:sz w:val="15"/>
                      <w:szCs w:val="15"/>
                      <w:lang w:val="en-US" w:eastAsia="ja-JP"/>
                    </w:rPr>
                    <w:t>车</w:t>
                  </w: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C640E" w14:textId="74F6B7D2" w:rsidR="005D1FF4" w:rsidRPr="009C4499" w:rsidRDefault="00FF073D" w:rsidP="00C553E3">
                  <w:pPr>
                    <w:tabs>
                      <w:tab w:val="left" w:pos="2432"/>
                    </w:tabs>
                    <w:jc w:val="both"/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41</w:t>
                  </w:r>
                  <w:r w:rsidR="005D1FF4" w:rsidRPr="009C4499"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  <w:t>,000</w:t>
                  </w:r>
                  <w:r w:rsidR="005D1FF4"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日元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~</w:t>
                  </w:r>
                  <w:r w:rsidR="005D1FF4"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 xml:space="preserve">　</w:t>
                  </w:r>
                  <w:r w:rsidR="004226A9"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*</w:t>
                  </w:r>
                  <w:r w:rsidR="002D297A"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指定</w:t>
                  </w:r>
                  <w:r w:rsidR="0070636D"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入住</w:t>
                  </w:r>
                  <w:r w:rsidR="00B849D8"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日</w:t>
                  </w:r>
                  <w:r w:rsidR="0070636D" w:rsidRPr="009C4499">
                    <w:rPr>
                      <w:rFonts w:ascii="Microsoft YaHei" w:eastAsia="Microsoft YaHei" w:hAnsi="Microsoft YaHei" w:cs="Microsoft YaHei" w:hint="eastAsia"/>
                      <w:sz w:val="15"/>
                      <w:szCs w:val="15"/>
                      <w:lang w:val="en-US"/>
                    </w:rPr>
                    <w:t>时间</w:t>
                  </w:r>
                  <w:r w:rsidR="0070636D"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内</w:t>
                  </w:r>
                  <w:r w:rsidR="00667797"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: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23</w:t>
                  </w:r>
                  <w:r w:rsidR="005D1FF4"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,000日元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~</w:t>
                  </w:r>
                </w:p>
              </w:tc>
            </w:tr>
            <w:tr w:rsidR="009C4499" w:rsidRPr="009C4499" w14:paraId="71CF0509" w14:textId="77777777" w:rsidTr="004226A9">
              <w:trPr>
                <w:gridAfter w:val="1"/>
                <w:wAfter w:w="1801" w:type="dxa"/>
                <w:trHeight w:val="57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6"/>
                    <w:lang w:val="en-US" w:eastAsia="ja-JP"/>
                  </w:rPr>
                  <w:id w:val="-1958015692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2A98B95E" w14:textId="77777777" w:rsidR="005D1FF4" w:rsidRPr="009C4499" w:rsidRDefault="005D1FF4" w:rsidP="00C553E3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  <w:lang w:eastAsia="ja-JP"/>
                        </w:rPr>
                      </w:pPr>
                      <w:r w:rsidRPr="009C4499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C2237" w14:textId="6CA06087" w:rsidR="005D1FF4" w:rsidRPr="009C4499" w:rsidRDefault="005D1FF4" w:rsidP="00160604">
                  <w:pPr>
                    <w:tabs>
                      <w:tab w:val="left" w:pos="2432"/>
                    </w:tabs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（</w:t>
                  </w:r>
                  <w:r w:rsidRPr="009C4499">
                    <w:rPr>
                      <w:rFonts w:ascii="Microsoft YaHei" w:eastAsia="Microsoft YaHei" w:hAnsi="Microsoft YaHei" w:cs="Microsoft YaHei" w:hint="eastAsia"/>
                      <w:sz w:val="15"/>
                      <w:szCs w:val="15"/>
                      <w:lang w:val="en-US"/>
                    </w:rPr>
                    <w:t>东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京</w:t>
                  </w:r>
                  <w:r w:rsidR="00FF073D"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／大阪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）至周租公寓／合租公寓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9745E" w14:textId="34CFBE33" w:rsidR="005D1FF4" w:rsidRPr="009C4499" w:rsidRDefault="00667797" w:rsidP="00C553E3">
                  <w:pPr>
                    <w:tabs>
                      <w:tab w:val="left" w:pos="2432"/>
                    </w:tabs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出租</w:t>
                  </w:r>
                  <w:r w:rsidRPr="009C4499">
                    <w:rPr>
                      <w:rFonts w:ascii="Microsoft YaHei" w:eastAsia="Microsoft YaHei" w:hAnsi="Microsoft YaHei" w:cs="Microsoft YaHei" w:hint="eastAsia"/>
                      <w:sz w:val="15"/>
                      <w:szCs w:val="15"/>
                      <w:lang w:val="en-US"/>
                    </w:rPr>
                    <w:t>车</w:t>
                  </w: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21291" w14:textId="323D11B6" w:rsidR="005D1FF4" w:rsidRPr="009C4499" w:rsidRDefault="00FF073D" w:rsidP="00C553E3">
                  <w:pPr>
                    <w:tabs>
                      <w:tab w:val="left" w:pos="2432"/>
                    </w:tabs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ja-JP"/>
                    </w:rPr>
                  </w:pP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41</w:t>
                  </w:r>
                  <w:r w:rsidRPr="009C4499"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  <w:t>,000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日元~</w:t>
                  </w:r>
                </w:p>
              </w:tc>
            </w:tr>
            <w:tr w:rsidR="009C4499" w:rsidRPr="009C4499" w14:paraId="7509A929" w14:textId="77777777" w:rsidTr="004226A9">
              <w:trPr>
                <w:gridAfter w:val="1"/>
                <w:wAfter w:w="1801" w:type="dxa"/>
                <w:trHeight w:val="117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6"/>
                    <w:lang w:val="en-US" w:eastAsia="ja-JP"/>
                  </w:rPr>
                  <w:id w:val="-878086394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2E012B99" w14:textId="77777777" w:rsidR="005D1FF4" w:rsidRPr="009C4499" w:rsidRDefault="005D1FF4" w:rsidP="00C553E3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  <w:lang w:val="en-US" w:eastAsia="ja-JP"/>
                        </w:rPr>
                      </w:pPr>
                      <w:r w:rsidRPr="009C4499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253D6" w14:textId="0ADE7BF8" w:rsidR="005D1FF4" w:rsidRPr="009C4499" w:rsidRDefault="005D1FF4" w:rsidP="00C553E3">
                  <w:pPr>
                    <w:tabs>
                      <w:tab w:val="left" w:pos="2432"/>
                    </w:tabs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（</w:t>
                  </w:r>
                  <w:r w:rsidRPr="009C4499">
                    <w:rPr>
                      <w:rFonts w:ascii="Microsoft YaHei" w:eastAsia="Microsoft YaHei" w:hAnsi="Microsoft YaHei" w:cs="Microsoft YaHei" w:hint="eastAsia"/>
                      <w:sz w:val="15"/>
                      <w:szCs w:val="15"/>
                      <w:lang w:val="en-US"/>
                    </w:rPr>
                    <w:t>东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京</w:t>
                  </w:r>
                  <w:r w:rsidR="00FF073D"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／大阪／京都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）至寄宿家庭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72EFA" w14:textId="34BE98CB" w:rsidR="005D1FF4" w:rsidRPr="009C4499" w:rsidRDefault="00667797" w:rsidP="00C553E3">
                  <w:pPr>
                    <w:tabs>
                      <w:tab w:val="left" w:pos="2432"/>
                    </w:tabs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接送</w:t>
                  </w:r>
                  <w:r w:rsidRPr="009C4499">
                    <w:rPr>
                      <w:rFonts w:ascii="Microsoft YaHei" w:eastAsia="Microsoft YaHei" w:hAnsi="Microsoft YaHei" w:cs="Microsoft YaHei" w:hint="eastAsia"/>
                      <w:sz w:val="15"/>
                      <w:szCs w:val="15"/>
                      <w:lang w:val="en-US"/>
                    </w:rPr>
                    <w:t>车</w:t>
                  </w: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21EEF" w14:textId="7147A897" w:rsidR="005D1FF4" w:rsidRPr="009C4499" w:rsidRDefault="00FF073D" w:rsidP="00C553E3">
                  <w:pPr>
                    <w:tabs>
                      <w:tab w:val="left" w:pos="2432"/>
                    </w:tabs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ja-JP"/>
                    </w:rPr>
                  </w:pP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41</w:t>
                  </w:r>
                  <w:r w:rsidRPr="009C4499"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  <w:t>,000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日元~</w:t>
                  </w:r>
                </w:p>
              </w:tc>
            </w:tr>
            <w:tr w:rsidR="009C4499" w:rsidRPr="009C4499" w14:paraId="5FBCEA5E" w14:textId="77777777" w:rsidTr="000A5D4B">
              <w:trPr>
                <w:trHeight w:val="25"/>
              </w:trPr>
              <w:tc>
                <w:tcPr>
                  <w:tcW w:w="70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BB9223E" w14:textId="68435953" w:rsidR="00FF073D" w:rsidRPr="009C4499" w:rsidRDefault="00D13D98" w:rsidP="004226A9">
                  <w:pPr>
                    <w:tabs>
                      <w:tab w:val="left" w:pos="2432"/>
                    </w:tabs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96108756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FF073D" w:rsidRPr="009C4499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6363E9" w14:textId="432F644B" w:rsidR="00FF073D" w:rsidRPr="009C4499" w:rsidRDefault="00FF073D" w:rsidP="004226A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（京都）</w:t>
                  </w:r>
                  <w:r w:rsidR="001D4E3A"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</w:rPr>
                    <w:t>至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学生宿舍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CD51B" w14:textId="160E38EE" w:rsidR="00FF073D" w:rsidRPr="009C4499" w:rsidRDefault="00FF073D" w:rsidP="004226A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接送</w:t>
                  </w:r>
                  <w:r w:rsidRPr="009C4499">
                    <w:rPr>
                      <w:rFonts w:ascii="Microsoft YaHei" w:eastAsia="Microsoft YaHei" w:hAnsi="Microsoft YaHei" w:cs="Microsoft YaHei" w:hint="eastAsia"/>
                      <w:sz w:val="15"/>
                      <w:szCs w:val="15"/>
                      <w:lang w:val="en-US"/>
                    </w:rPr>
                    <w:t>车</w:t>
                  </w: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8697D" w14:textId="1CE95BF6" w:rsidR="00FF073D" w:rsidRPr="009C4499" w:rsidRDefault="00FF073D" w:rsidP="004226A9">
                  <w:pPr>
                    <w:tabs>
                      <w:tab w:val="left" w:pos="2432"/>
                    </w:tabs>
                    <w:jc w:val="both"/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40</w:t>
                  </w:r>
                  <w:r w:rsidRPr="009C4499"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  <w:t>,000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 xml:space="preserve">日元~　</w:t>
                  </w:r>
                </w:p>
              </w:tc>
              <w:tc>
                <w:tcPr>
                  <w:tcW w:w="1801" w:type="dxa"/>
                  <w:vAlign w:val="center"/>
                </w:tcPr>
                <w:p w14:paraId="4143C3D7" w14:textId="77777777" w:rsidR="00FF073D" w:rsidRPr="009C4499" w:rsidRDefault="00FF073D" w:rsidP="004226A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C4499" w:rsidRPr="009C4499" w14:paraId="041C6CCA" w14:textId="77777777" w:rsidTr="004226A9">
              <w:trPr>
                <w:trHeight w:val="25"/>
              </w:trPr>
              <w:tc>
                <w:tcPr>
                  <w:tcW w:w="70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3DD80AD" w14:textId="6C7E6F14" w:rsidR="00FF073D" w:rsidRPr="009C4499" w:rsidRDefault="00D13D98" w:rsidP="004226A9">
                  <w:pPr>
                    <w:tabs>
                      <w:tab w:val="left" w:pos="2432"/>
                    </w:tabs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-192579156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FF073D" w:rsidRPr="009C4499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E1EC0" w14:textId="24FB5A35" w:rsidR="00FF073D" w:rsidRPr="009C4499" w:rsidRDefault="00FF073D" w:rsidP="004226A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</w:rPr>
                    <w:t>（</w:t>
                  </w:r>
                  <w:r w:rsidRPr="009C4499">
                    <w:rPr>
                      <w:rFonts w:ascii="Microsoft YaHei" w:eastAsia="Microsoft YaHei" w:hAnsi="Microsoft YaHei" w:cs="Microsoft YaHei" w:hint="eastAsia"/>
                      <w:sz w:val="15"/>
                      <w:szCs w:val="15"/>
                    </w:rPr>
                    <w:t>长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</w:rPr>
                    <w:t>野）至学校／学生宿舍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E848A" w14:textId="7398F146" w:rsidR="00FF073D" w:rsidRPr="009C4499" w:rsidRDefault="004D0AFE" w:rsidP="004226A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接送</w:t>
                  </w:r>
                  <w:r w:rsidRPr="009C4499">
                    <w:rPr>
                      <w:rFonts w:ascii="Microsoft YaHei" w:eastAsia="Microsoft YaHei" w:hAnsi="Microsoft YaHei" w:cs="Microsoft YaHei" w:hint="eastAsia"/>
                      <w:sz w:val="15"/>
                      <w:szCs w:val="15"/>
                      <w:lang w:val="en-US"/>
                    </w:rPr>
                    <w:t>车</w:t>
                  </w: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</w:rPr>
                    <w:t>／</w:t>
                  </w:r>
                  <w:r w:rsidR="00FF073D"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拼乘出租</w:t>
                  </w:r>
                  <w:r w:rsidR="00FF073D" w:rsidRPr="009C4499">
                    <w:rPr>
                      <w:rFonts w:ascii="Microsoft YaHei" w:eastAsia="Microsoft YaHei" w:hAnsi="Microsoft YaHei" w:cs="Microsoft YaHei" w:hint="eastAsia"/>
                      <w:sz w:val="15"/>
                      <w:szCs w:val="15"/>
                      <w:lang w:val="en-US"/>
                    </w:rPr>
                    <w:t>车</w:t>
                  </w:r>
                </w:p>
              </w:tc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FF8556" w14:textId="3DADCF01" w:rsidR="00FF073D" w:rsidRPr="009C4499" w:rsidRDefault="00FF073D" w:rsidP="004226A9">
                  <w:pPr>
                    <w:tabs>
                      <w:tab w:val="left" w:pos="2432"/>
                    </w:tabs>
                    <w:jc w:val="both"/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9C4499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33,000日元~</w:t>
                  </w:r>
                </w:p>
              </w:tc>
              <w:tc>
                <w:tcPr>
                  <w:tcW w:w="1801" w:type="dxa"/>
                  <w:vAlign w:val="center"/>
                </w:tcPr>
                <w:p w14:paraId="14AB20F7" w14:textId="77777777" w:rsidR="00FF073D" w:rsidRPr="009C4499" w:rsidRDefault="00FF073D" w:rsidP="004226A9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6B17D9CD" w14:textId="77777777" w:rsidR="005D1FF4" w:rsidRPr="009C4499" w:rsidRDefault="005D1FF4" w:rsidP="00C553E3">
            <w:pPr>
              <w:tabs>
                <w:tab w:val="left" w:pos="2432"/>
              </w:tabs>
              <w:spacing w:line="276" w:lineRule="auto"/>
              <w:jc w:val="both"/>
              <w:rPr>
                <w:rFonts w:ascii="Meiryo UI" w:eastAsia="Meiryo UI" w:hAnsi="Meiryo UI" w:cs="Meiryo UI"/>
                <w:sz w:val="18"/>
                <w:szCs w:val="20"/>
                <w:lang w:val="en-US"/>
              </w:rPr>
            </w:pPr>
          </w:p>
        </w:tc>
      </w:tr>
      <w:tr w:rsidR="009C4499" w:rsidRPr="009C4499" w14:paraId="5AB623D7" w14:textId="77777777" w:rsidTr="00123805">
        <w:trPr>
          <w:trHeight w:val="130"/>
        </w:trPr>
        <w:tc>
          <w:tcPr>
            <w:tcW w:w="10992" w:type="dxa"/>
            <w:gridSpan w:val="3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A0ED24" w14:textId="3E67AC3C" w:rsidR="005D1FF4" w:rsidRPr="009C4499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b/>
                <w:sz w:val="20"/>
                <w:szCs w:val="20"/>
                <w:lang w:val="en-US" w:eastAsia="ja-JP"/>
              </w:rPr>
            </w:pPr>
            <w:r w:rsidRPr="009C4499">
              <w:rPr>
                <w:rFonts w:ascii="Microsoft YaHei" w:eastAsia="Microsoft YaHei" w:hAnsi="Microsoft YaHei" w:cs="Microsoft YaHei" w:hint="eastAsia"/>
                <w:b/>
                <w:sz w:val="20"/>
                <w:szCs w:val="20"/>
                <w:lang w:val="en-US" w:eastAsia="ja-JP"/>
              </w:rPr>
              <w:t>访</w:t>
            </w:r>
            <w:r w:rsidRPr="009C4499">
              <w:rPr>
                <w:rFonts w:ascii="Meiryo UI" w:eastAsia="Meiryo UI" w:hAnsi="Meiryo UI" w:cs="Meiryo UI" w:hint="eastAsia"/>
                <w:b/>
                <w:sz w:val="20"/>
                <w:szCs w:val="20"/>
                <w:lang w:val="en-US" w:eastAsia="ja-JP"/>
              </w:rPr>
              <w:t>日</w:t>
            </w:r>
            <w:r w:rsidRPr="009C4499">
              <w:rPr>
                <w:rFonts w:ascii="Microsoft YaHei" w:eastAsia="Microsoft YaHei" w:hAnsi="Microsoft YaHei" w:cs="Microsoft YaHei" w:hint="eastAsia"/>
                <w:b/>
                <w:sz w:val="20"/>
                <w:szCs w:val="20"/>
                <w:lang w:val="en-US" w:eastAsia="ja-JP"/>
              </w:rPr>
              <w:t>记录</w:t>
            </w:r>
            <w:r w:rsidRPr="009C4499">
              <w:rPr>
                <w:rFonts w:ascii="Meiryo UI" w:eastAsia="Meiryo UI" w:hAnsi="Meiryo UI" w:cs="Meiryo UI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C4499" w:rsidRPr="00AE0243" w14:paraId="69184CBC" w14:textId="77777777" w:rsidTr="00967B69">
        <w:trPr>
          <w:trHeight w:val="248"/>
        </w:trPr>
        <w:tc>
          <w:tcPr>
            <w:tcW w:w="445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89DDED" w14:textId="5C7589A4" w:rsidR="005D1FF4" w:rsidRPr="00AE0243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4"/>
                <w:szCs w:val="16"/>
                <w:lang w:val="en-US"/>
              </w:rPr>
            </w:pPr>
            <w:r w:rsidRPr="00AE0243">
              <w:rPr>
                <w:rFonts w:ascii="Meiryo UI" w:eastAsia="Meiryo UI" w:hAnsi="Meiryo UI" w:cs="Meiryo UI" w:hint="eastAsia"/>
                <w:sz w:val="14"/>
                <w:szCs w:val="16"/>
                <w:lang w:val="en-US"/>
              </w:rPr>
              <w:t>您是否曾被日本拒</w:t>
            </w:r>
            <w:r w:rsidRPr="00AE0243">
              <w:rPr>
                <w:rFonts w:ascii="Microsoft YaHei" w:eastAsia="Microsoft YaHei" w:hAnsi="Microsoft YaHei" w:cs="Microsoft YaHei" w:hint="eastAsia"/>
                <w:sz w:val="14"/>
                <w:szCs w:val="16"/>
                <w:lang w:val="en-US"/>
              </w:rPr>
              <w:t>签过</w:t>
            </w:r>
            <w:r w:rsidRPr="00AE0243">
              <w:rPr>
                <w:rFonts w:ascii="Meiryo UI" w:eastAsia="Meiryo UI" w:hAnsi="Meiryo UI" w:cs="Meiryo UI" w:hint="eastAsia"/>
                <w:sz w:val="14"/>
                <w:szCs w:val="16"/>
                <w:lang w:val="en-US"/>
              </w:rPr>
              <w:t>？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sdt>
            <w:sdtPr>
              <w:rPr>
                <w:rFonts w:ascii="Meiryo UI" w:eastAsia="Meiryo UI" w:hAnsi="Meiryo UI" w:cs="Meiryo UI" w:hint="eastAsia"/>
                <w:sz w:val="14"/>
                <w:szCs w:val="16"/>
                <w:lang w:val="en-US" w:eastAsia="ja-JP"/>
              </w:rPr>
              <w:id w:val="143402071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C13995F" w14:textId="77777777" w:rsidR="005D1FF4" w:rsidRPr="00AE0243" w:rsidRDefault="005D1FF4" w:rsidP="00C553E3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4"/>
                    <w:szCs w:val="16"/>
                    <w:lang w:val="en-US"/>
                  </w:rPr>
                </w:pPr>
                <w:r w:rsidRPr="00AE0243">
                  <w:rPr>
                    <w:rFonts w:ascii="Meiryo UI" w:eastAsia="Meiryo UI" w:hAnsi="Meiryo UI" w:cs="Meiryo UI" w:hint="eastAsia"/>
                    <w:sz w:val="14"/>
                    <w:szCs w:val="16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5102" w:type="dxa"/>
            <w:gridSpan w:val="1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EFCE45" w14:textId="3EBCAFC7" w:rsidR="005D1FF4" w:rsidRPr="00AE0243" w:rsidRDefault="005D1FF4" w:rsidP="00C553E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4"/>
                <w:szCs w:val="16"/>
                <w:lang w:val="en-US" w:eastAsia="ja-JP"/>
              </w:rPr>
            </w:pPr>
            <w:r w:rsidRPr="00AE0243">
              <w:rPr>
                <w:rFonts w:ascii="Meiryo UI" w:eastAsia="Meiryo UI" w:hAnsi="Meiryo UI" w:cs="Meiryo UI" w:hint="eastAsia"/>
                <w:sz w:val="14"/>
                <w:szCs w:val="16"/>
                <w:lang w:val="en-US" w:eastAsia="ja-JP"/>
              </w:rPr>
              <w:t>是→(</w:t>
            </w:r>
            <w:r w:rsidRPr="00AE0243">
              <w:rPr>
                <w:rFonts w:ascii="Meiryo UI" w:eastAsia="Meiryo UI" w:hAnsi="Meiryo UI" w:cs="Meiryo UI"/>
                <w:sz w:val="14"/>
                <w:szCs w:val="16"/>
                <w:lang w:val="en-US" w:eastAsia="ja-JP"/>
              </w:rPr>
              <w:t>理由</w:t>
            </w:r>
            <w:r w:rsidRPr="00AE0243">
              <w:rPr>
                <w:rFonts w:ascii="Meiryo UI" w:eastAsia="Meiryo UI" w:hAnsi="Meiryo UI" w:cs="Meiryo UI" w:hint="eastAsia"/>
                <w:sz w:val="14"/>
                <w:szCs w:val="16"/>
                <w:lang w:val="en-US" w:eastAsia="ja-JP"/>
              </w:rPr>
              <w:t>:                                                           )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sdt>
            <w:sdtPr>
              <w:rPr>
                <w:rFonts w:ascii="Meiryo UI" w:eastAsia="Meiryo UI" w:hAnsi="Meiryo UI" w:cs="Meiryo UI" w:hint="eastAsia"/>
                <w:sz w:val="14"/>
                <w:szCs w:val="16"/>
                <w:lang w:val="en-US" w:eastAsia="ja-JP"/>
              </w:rPr>
              <w:id w:val="62080926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8C8F12E" w14:textId="77777777" w:rsidR="005D1FF4" w:rsidRPr="00AE0243" w:rsidRDefault="005D1FF4" w:rsidP="00C553E3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4"/>
                    <w:szCs w:val="16"/>
                    <w:lang w:val="en-US"/>
                  </w:rPr>
                </w:pPr>
                <w:r w:rsidRPr="00AE0243">
                  <w:rPr>
                    <w:rFonts w:ascii="Meiryo UI" w:eastAsia="Meiryo UI" w:hAnsi="Meiryo UI" w:cs="Meiryo UI" w:hint="eastAsia"/>
                    <w:sz w:val="14"/>
                    <w:szCs w:val="16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8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92976" w14:textId="3DB867DF" w:rsidR="005D1FF4" w:rsidRPr="00AE0243" w:rsidRDefault="005D1FF4" w:rsidP="000575A3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4"/>
                <w:szCs w:val="16"/>
                <w:lang w:val="en-US"/>
              </w:rPr>
            </w:pPr>
            <w:r w:rsidRPr="00AE0243">
              <w:rPr>
                <w:rFonts w:ascii="Meiryo UI" w:eastAsia="Meiryo UI" w:hAnsi="Meiryo UI" w:cs="Meiryo UI" w:hint="eastAsia"/>
                <w:sz w:val="14"/>
                <w:szCs w:val="16"/>
                <w:lang w:val="en-US" w:eastAsia="ja-JP"/>
              </w:rPr>
              <w:t>否</w:t>
            </w:r>
          </w:p>
        </w:tc>
      </w:tr>
    </w:tbl>
    <w:p w14:paraId="56179E93" w14:textId="5DABB385" w:rsidR="004D0AFE" w:rsidRPr="009F7CBD" w:rsidRDefault="00715363" w:rsidP="00967B69">
      <w:pPr>
        <w:spacing w:line="220" w:lineRule="exact"/>
        <w:rPr>
          <w:rFonts w:ascii="Meiryo UI" w:hAnsi="Meiryo UI" w:cs="Meiryo UI"/>
          <w:b/>
          <w:bCs/>
          <w:color w:val="000000" w:themeColor="text1"/>
          <w:sz w:val="18"/>
          <w:szCs w:val="18"/>
        </w:rPr>
      </w:pPr>
      <w:r w:rsidRPr="009F7CBD">
        <w:rPr>
          <w:rFonts w:ascii="Meiryo UI" w:hAnsi="Meiryo UI" w:cs="Meiryo UI" w:hint="eastAsia"/>
          <w:b/>
          <w:bCs/>
          <w:color w:val="000000" w:themeColor="text1"/>
          <w:sz w:val="18"/>
          <w:szCs w:val="18"/>
        </w:rPr>
        <w:t>本人确认上述申报内容属实，并在此签名。本人已阅读、理解并同意</w:t>
      </w:r>
      <w:r w:rsidRPr="009F7CBD">
        <w:rPr>
          <w:rFonts w:ascii="Meiryo UI" w:hAnsi="Meiryo UI" w:cs="Meiryo UI" w:hint="eastAsia"/>
          <w:b/>
          <w:bCs/>
          <w:color w:val="000000" w:themeColor="text1"/>
          <w:sz w:val="18"/>
          <w:szCs w:val="18"/>
        </w:rPr>
        <w:t>ISI</w:t>
      </w:r>
      <w:r w:rsidRPr="009F7CBD">
        <w:rPr>
          <w:rFonts w:ascii="Meiryo UI" w:hAnsi="Meiryo UI" w:cs="Meiryo UI" w:hint="eastAsia"/>
          <w:b/>
          <w:bCs/>
          <w:color w:val="000000" w:themeColor="text1"/>
          <w:sz w:val="18"/>
          <w:szCs w:val="18"/>
        </w:rPr>
        <w:t>日本语学校招生简章中的所有条款（申请、课程、入学、付款、取消</w:t>
      </w:r>
      <w:r w:rsidRPr="009F7CBD">
        <w:rPr>
          <w:rFonts w:ascii="Meiryo UI" w:hAnsi="Meiryo UI" w:cs="Meiryo UI" w:hint="eastAsia"/>
          <w:b/>
          <w:bCs/>
          <w:color w:val="000000" w:themeColor="text1"/>
          <w:sz w:val="18"/>
          <w:szCs w:val="18"/>
        </w:rPr>
        <w:t>/</w:t>
      </w:r>
      <w:r w:rsidRPr="009F7CBD">
        <w:rPr>
          <w:rFonts w:ascii="Meiryo UI" w:hAnsi="Meiryo UI" w:cs="Meiryo UI" w:hint="eastAsia"/>
          <w:b/>
          <w:bCs/>
          <w:color w:val="000000" w:themeColor="text1"/>
          <w:sz w:val="18"/>
          <w:szCs w:val="18"/>
        </w:rPr>
        <w:t>退款政策、免责声明等）。</w:t>
      </w:r>
    </w:p>
    <w:tbl>
      <w:tblPr>
        <w:tblW w:w="8647" w:type="dxa"/>
        <w:tblInd w:w="-34" w:type="dxa"/>
        <w:tblLook w:val="01E0" w:firstRow="1" w:lastRow="1" w:firstColumn="1" w:lastColumn="1" w:noHBand="0" w:noVBand="0"/>
      </w:tblPr>
      <w:tblGrid>
        <w:gridCol w:w="1276"/>
        <w:gridCol w:w="2694"/>
        <w:gridCol w:w="567"/>
        <w:gridCol w:w="850"/>
        <w:gridCol w:w="3260"/>
      </w:tblGrid>
      <w:tr w:rsidR="009C4499" w:rsidRPr="009C4499" w14:paraId="445347F9" w14:textId="77777777" w:rsidTr="004D0AFE">
        <w:trPr>
          <w:trHeight w:val="254"/>
        </w:trPr>
        <w:tc>
          <w:tcPr>
            <w:tcW w:w="1276" w:type="dxa"/>
            <w:vAlign w:val="bottom"/>
          </w:tcPr>
          <w:p w14:paraId="632B5D45" w14:textId="77777777" w:rsidR="004D0AFE" w:rsidRPr="009C4499" w:rsidRDefault="004D0AFE" w:rsidP="004D0AFE">
            <w:pPr>
              <w:tabs>
                <w:tab w:val="left" w:pos="2432"/>
              </w:tabs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 w:rsidRPr="009C4499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  <w:lang w:eastAsia="ja-JP"/>
              </w:rPr>
              <w:t>申</w:t>
            </w:r>
            <w:r w:rsidRPr="009C4499">
              <w:rPr>
                <w:rFonts w:ascii="Microsoft YaHei" w:eastAsia="Microsoft YaHei" w:hAnsi="Microsoft YaHei" w:cs="Microsoft YaHei" w:hint="eastAsia"/>
                <w:b/>
                <w:bCs/>
                <w:sz w:val="16"/>
                <w:szCs w:val="16"/>
                <w:lang w:eastAsia="ja-JP"/>
              </w:rPr>
              <w:t>请</w:t>
            </w:r>
            <w:r w:rsidRPr="009C4499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  <w:lang w:eastAsia="ja-JP"/>
              </w:rPr>
              <w:t>人</w:t>
            </w:r>
            <w:r w:rsidRPr="009C4499">
              <w:rPr>
                <w:rFonts w:ascii="Microsoft YaHei" w:eastAsia="Microsoft YaHei" w:hAnsi="Microsoft YaHei" w:cs="Microsoft YaHei" w:hint="eastAsia"/>
                <w:b/>
                <w:bCs/>
                <w:sz w:val="16"/>
                <w:szCs w:val="16"/>
                <w:lang w:eastAsia="ja-JP"/>
              </w:rPr>
              <w:t>签</w:t>
            </w:r>
            <w:r w:rsidRPr="009C4499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  <w:lang w:eastAsia="ja-JP"/>
              </w:rPr>
              <w:t>名</w:t>
            </w:r>
            <w:r w:rsidRPr="009C4499"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11A6012D" w14:textId="77777777" w:rsidR="004D0AFE" w:rsidRPr="009C4499" w:rsidRDefault="004D0AFE" w:rsidP="00DE1095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87DE69" w14:textId="77777777" w:rsidR="004D0AFE" w:rsidRPr="009C4499" w:rsidRDefault="004D0AFE" w:rsidP="00DE1095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14:paraId="7F6C2B6C" w14:textId="77777777" w:rsidR="004D0AFE" w:rsidRPr="009C4499" w:rsidRDefault="004D0AFE" w:rsidP="00DE1095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 w:rsidRPr="009C4499">
              <w:rPr>
                <w:rFonts w:ascii="Meiryo UI" w:eastAsia="Meiryo UI" w:hAnsi="Meiryo UI" w:cs="Meiryo UI"/>
                <w:b/>
                <w:bCs/>
                <w:sz w:val="16"/>
                <w:szCs w:val="16"/>
                <w:lang w:val="en-US" w:eastAsia="ja-JP"/>
              </w:rPr>
              <w:t>日</w:t>
            </w:r>
            <w:r w:rsidRPr="009C4499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  <w:lang w:val="en-US" w:eastAsia="ja-JP"/>
              </w:rPr>
              <w:t>期</w:t>
            </w:r>
            <w:r w:rsidRPr="009C4499">
              <w:rPr>
                <w:rFonts w:ascii="Meiryo UI" w:eastAsia="Meiryo UI" w:hAnsi="Meiryo UI" w:cs="Meiryo UI"/>
                <w:b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3CAC0CC" w14:textId="77777777" w:rsidR="004D0AFE" w:rsidRPr="009C4499" w:rsidRDefault="00D13D98" w:rsidP="00DE1095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n-US" w:eastAsia="ja-JP"/>
                </w:rPr>
                <w:id w:val="1469713101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eastAsia"/>
                </w:rPr>
              </w:sdtEndPr>
              <w:sdtContent/>
            </w:sdt>
            <w:r w:rsidR="004D0AFE" w:rsidRPr="009C4499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 　　　　　　 /年　 　　　　/月  　　　　/日</w:t>
            </w:r>
            <w:r w:rsidR="004D0AFE" w:rsidRPr="009C4499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 xml:space="preserve">         </w:t>
            </w:r>
          </w:p>
        </w:tc>
      </w:tr>
    </w:tbl>
    <w:p w14:paraId="3D065119" w14:textId="6A665B75" w:rsidR="002D3D6A" w:rsidRPr="009C4499" w:rsidRDefault="004D0AFE" w:rsidP="004D0AFE">
      <w:pPr>
        <w:jc w:val="right"/>
        <w:rPr>
          <w:rFonts w:ascii="Meiryo UI" w:eastAsia="Meiryo UI" w:hAnsi="Meiryo UI" w:cs="Meiryo UI"/>
          <w:sz w:val="14"/>
          <w:szCs w:val="14"/>
        </w:rPr>
      </w:pPr>
      <w:r w:rsidRPr="009C4499">
        <w:rPr>
          <w:rFonts w:ascii="Meiryo UI" w:hAnsi="Meiryo UI" w:cs="Meiryo UI" w:hint="eastAsia"/>
          <w:sz w:val="14"/>
          <w:szCs w:val="14"/>
        </w:rPr>
        <w:t xml:space="preserve"> </w:t>
      </w:r>
      <w:r w:rsidR="004D11BE" w:rsidRPr="009C4499">
        <w:rPr>
          <w:rFonts w:ascii="Meiryo UI" w:eastAsia="Meiryo UI" w:hAnsi="Meiryo UI" w:cs="Meiryo UI" w:hint="eastAsia"/>
          <w:sz w:val="14"/>
          <w:szCs w:val="14"/>
        </w:rPr>
        <w:t xml:space="preserve">　　</w:t>
      </w:r>
      <w:r w:rsidR="004226A9" w:rsidRPr="009C4499">
        <w:rPr>
          <w:rFonts w:ascii="Meiryo UI" w:eastAsia="Meiryo UI" w:hAnsi="Meiryo UI" w:cs="Meiryo UI" w:hint="eastAsia"/>
          <w:sz w:val="14"/>
          <w:szCs w:val="14"/>
          <w:lang w:val="en-US"/>
        </w:rPr>
        <w:t>*</w:t>
      </w:r>
      <w:r w:rsidR="00FF29F9" w:rsidRPr="009C4499">
        <w:rPr>
          <w:rFonts w:ascii="Microsoft YaHei" w:eastAsia="Microsoft YaHei" w:hAnsi="Microsoft YaHei" w:cs="Microsoft YaHei" w:hint="eastAsia"/>
          <w:sz w:val="14"/>
          <w:szCs w:val="14"/>
        </w:rPr>
        <w:t>请</w:t>
      </w:r>
      <w:r w:rsidR="00FF29F9" w:rsidRPr="009C4499">
        <w:rPr>
          <w:rFonts w:ascii="Meiryo UI" w:eastAsia="Meiryo UI" w:hAnsi="Meiryo UI" w:cs="Meiryo UI" w:hint="eastAsia"/>
          <w:sz w:val="14"/>
          <w:szCs w:val="14"/>
        </w:rPr>
        <w:t>一同填写下面的「健康状况申</w:t>
      </w:r>
      <w:r w:rsidR="00FF29F9" w:rsidRPr="009C4499">
        <w:rPr>
          <w:rFonts w:ascii="Microsoft YaHei" w:eastAsia="Microsoft YaHei" w:hAnsi="Microsoft YaHei" w:cs="Microsoft YaHei" w:hint="eastAsia"/>
          <w:sz w:val="14"/>
          <w:szCs w:val="14"/>
        </w:rPr>
        <w:t>报</w:t>
      </w:r>
      <w:r w:rsidR="00FF29F9" w:rsidRPr="009C4499">
        <w:rPr>
          <w:rFonts w:ascii="Meiryo UI" w:eastAsia="Meiryo UI" w:hAnsi="Meiryo UI" w:cs="Meiryo UI" w:hint="eastAsia"/>
          <w:sz w:val="14"/>
          <w:szCs w:val="14"/>
        </w:rPr>
        <w:t>表」。</w:t>
      </w:r>
      <w:r w:rsidR="002D3D6A" w:rsidRPr="009C4499">
        <w:rPr>
          <w:rFonts w:ascii="Meiryo UI" w:eastAsia="Meiryo UI" w:hAnsi="Meiryo UI" w:cs="Meiryo UI"/>
          <w:sz w:val="14"/>
          <w:szCs w:val="14"/>
        </w:rPr>
        <w:br w:type="page"/>
      </w:r>
    </w:p>
    <w:tbl>
      <w:tblPr>
        <w:tblW w:w="10372" w:type="dxa"/>
        <w:jc w:val="center"/>
        <w:tblLayout w:type="fixed"/>
        <w:tblLook w:val="01E0" w:firstRow="1" w:lastRow="1" w:firstColumn="1" w:lastColumn="1" w:noHBand="0" w:noVBand="0"/>
      </w:tblPr>
      <w:tblGrid>
        <w:gridCol w:w="1716"/>
        <w:gridCol w:w="8656"/>
      </w:tblGrid>
      <w:tr w:rsidR="009F7CBD" w:rsidRPr="00C12817" w14:paraId="40A0E246" w14:textId="77777777" w:rsidTr="00567762">
        <w:trPr>
          <w:trHeight w:val="291"/>
          <w:jc w:val="center"/>
        </w:trPr>
        <w:tc>
          <w:tcPr>
            <w:tcW w:w="1716" w:type="dxa"/>
            <w:vMerge w:val="restart"/>
          </w:tcPr>
          <w:p w14:paraId="49718DD2" w14:textId="77777777" w:rsidR="009F7CBD" w:rsidRPr="005B0DA8" w:rsidRDefault="009F7CBD" w:rsidP="00567762">
            <w:pPr>
              <w:pStyle w:val="a3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 w:rsidRPr="00517105">
              <w:rPr>
                <w:rFonts w:ascii="Meiryo UI" w:eastAsia="Meiryo UI" w:hAnsi="Meiryo UI" w:cs="Meiryo UI"/>
                <w:noProof/>
                <w:lang w:val="en-US" w:eastAsia="ja-JP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40FB0D1F" wp14:editId="7A3322BE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71282</wp:posOffset>
                  </wp:positionV>
                  <wp:extent cx="944880" cy="797560"/>
                  <wp:effectExtent l="0" t="0" r="7620" b="2540"/>
                  <wp:wrapNone/>
                  <wp:docPr id="2054871791" name="図 2054871791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vAlign w:val="center"/>
          </w:tcPr>
          <w:p w14:paraId="245A8B5B" w14:textId="77777777" w:rsidR="009F7CBD" w:rsidRPr="0058637E" w:rsidRDefault="009F7CBD" w:rsidP="00567762">
            <w:pPr>
              <w:jc w:val="both"/>
              <w:rPr>
                <w:rFonts w:ascii="Microsoft JhengHei" w:eastAsia="Microsoft JhengHei" w:hAnsi="Microsoft JhengHei" w:cs="Meiryo UI"/>
                <w:b/>
                <w:sz w:val="48"/>
                <w:szCs w:val="48"/>
                <w:lang w:eastAsia="ja-JP"/>
              </w:rPr>
            </w:pPr>
            <w:r w:rsidRPr="0058637E">
              <w:rPr>
                <w:rFonts w:ascii="Microsoft JhengHei" w:eastAsia="Microsoft JhengHei" w:hAnsi="Microsoft JhengHei" w:cs="Meiryo UI" w:hint="eastAsia"/>
                <w:b/>
                <w:sz w:val="40"/>
                <w:szCs w:val="48"/>
                <w:lang w:eastAsia="ja-JP"/>
              </w:rPr>
              <w:t>健康状况申</w:t>
            </w:r>
            <w:r w:rsidRPr="0058637E">
              <w:rPr>
                <w:rFonts w:ascii="Microsoft JhengHei" w:eastAsia="Microsoft JhengHei" w:hAnsi="Microsoft JhengHei" w:cs="Microsoft JhengHei" w:hint="eastAsia"/>
                <w:b/>
                <w:sz w:val="40"/>
                <w:szCs w:val="48"/>
                <w:lang w:eastAsia="ja-JP"/>
              </w:rPr>
              <w:t>报</w:t>
            </w:r>
            <w:r w:rsidRPr="0058637E">
              <w:rPr>
                <w:rFonts w:ascii="Microsoft JhengHei" w:eastAsia="Microsoft JhengHei" w:hAnsi="Microsoft JhengHei" w:cs="Meiryo UI" w:hint="eastAsia"/>
                <w:b/>
                <w:sz w:val="40"/>
                <w:szCs w:val="48"/>
                <w:lang w:eastAsia="ja-JP"/>
              </w:rPr>
              <w:t>表</w:t>
            </w:r>
          </w:p>
        </w:tc>
      </w:tr>
      <w:tr w:rsidR="009F7CBD" w:rsidRPr="00EA19CB" w14:paraId="04481D17" w14:textId="77777777" w:rsidTr="00567762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</w:tcPr>
          <w:p w14:paraId="77156474" w14:textId="77777777" w:rsidR="009F7CBD" w:rsidRPr="008B6C2C" w:rsidRDefault="009F7CBD" w:rsidP="00567762">
            <w:pPr>
              <w:pStyle w:val="a3"/>
              <w:rPr>
                <w:lang w:eastAsia="ja-JP"/>
              </w:rPr>
            </w:pPr>
          </w:p>
        </w:tc>
        <w:tc>
          <w:tcPr>
            <w:tcW w:w="8656" w:type="dxa"/>
            <w:tcBorders>
              <w:bottom w:val="single" w:sz="4" w:space="0" w:color="auto"/>
            </w:tcBorders>
          </w:tcPr>
          <w:p w14:paraId="0ABBABDB" w14:textId="77777777" w:rsidR="009F7CBD" w:rsidRDefault="009F7CBD" w:rsidP="00567762">
            <w:pPr>
              <w:pStyle w:val="a3"/>
              <w:spacing w:line="180" w:lineRule="exact"/>
              <w:rPr>
                <w:rFonts w:ascii="Meiryo UI" w:eastAsia="Meiryo UI" w:hAnsi="Meiryo UI" w:cs="Meiryo UI"/>
                <w:b/>
                <w:sz w:val="16"/>
                <w:szCs w:val="18"/>
                <w:lang w:val="en-US"/>
              </w:rPr>
            </w:pPr>
            <w:r w:rsidRPr="008C4384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/>
              </w:rPr>
              <w:t>ISI日本</w:t>
            </w:r>
            <w:r w:rsidRPr="008C4384">
              <w:rPr>
                <w:rFonts w:ascii="SimSun" w:hAnsi="SimSun" w:cs="SimSun" w:hint="eastAsia"/>
                <w:b/>
                <w:sz w:val="16"/>
                <w:szCs w:val="18"/>
                <w:lang w:val="en-US"/>
              </w:rPr>
              <w:t>语</w:t>
            </w:r>
            <w:r w:rsidRPr="008C4384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/>
              </w:rPr>
              <w:t>学校　入学咨</w:t>
            </w:r>
            <w:r w:rsidRPr="008C4384">
              <w:rPr>
                <w:rFonts w:ascii="SimSun" w:hAnsi="SimSun" w:cs="SimSun" w:hint="eastAsia"/>
                <w:b/>
                <w:sz w:val="16"/>
                <w:szCs w:val="18"/>
                <w:lang w:val="en-US"/>
              </w:rPr>
              <w:t>询</w:t>
            </w:r>
            <w:r w:rsidRPr="008C4384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/>
              </w:rPr>
              <w:t>中心</w:t>
            </w:r>
          </w:p>
          <w:p w14:paraId="5CBCB1D2" w14:textId="77777777" w:rsidR="009F7CBD" w:rsidRPr="000B1A81" w:rsidRDefault="009F7CBD" w:rsidP="00567762">
            <w:pPr>
              <w:pStyle w:val="a3"/>
              <w:spacing w:line="180" w:lineRule="exact"/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</w:pPr>
            <w:r w:rsidRPr="000B1A81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/>
              </w:rPr>
              <w:t>〒</w:t>
            </w:r>
            <w:r w:rsidRPr="000B1A81">
              <w:rPr>
                <w:rFonts w:ascii="Meiryo UI" w:eastAsia="Meiryo UI" w:hAnsi="Meiryo UI" w:cs="SimSun" w:hint="eastAsia"/>
                <w:i/>
                <w:sz w:val="16"/>
                <w:szCs w:val="18"/>
                <w:lang w:val="en-US" w:eastAsia="ja-JP"/>
              </w:rPr>
              <w:t xml:space="preserve">160-6112　</w:t>
            </w:r>
            <w:r w:rsidRPr="000B1A81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ja-JP"/>
              </w:rPr>
              <w:t>东</w:t>
            </w:r>
            <w:r w:rsidRPr="000B1A81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>京都新宿区西新宿</w:t>
            </w:r>
            <w:r w:rsidRPr="000B1A81">
              <w:rPr>
                <w:rFonts w:ascii="Meiryo UI" w:eastAsia="Meiryo UI" w:hAnsi="Meiryo UI" w:cs="SimSun" w:hint="eastAsia"/>
                <w:i/>
                <w:sz w:val="16"/>
                <w:szCs w:val="18"/>
                <w:lang w:val="en-US" w:eastAsia="ja-JP"/>
              </w:rPr>
              <w:t>8-17-1　住友不</w:t>
            </w:r>
            <w:r w:rsidRPr="000B1A81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ja-JP"/>
              </w:rPr>
              <w:t>动产</w:t>
            </w:r>
            <w:r w:rsidRPr="000B1A81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>新宿</w:t>
            </w:r>
            <w:r w:rsidRPr="000B1A81">
              <w:rPr>
                <w:rFonts w:ascii="Meiryo UI" w:eastAsia="Meiryo UI" w:hAnsi="Meiryo UI" w:cs="SimSun" w:hint="eastAsia"/>
                <w:i/>
                <w:sz w:val="16"/>
                <w:szCs w:val="18"/>
                <w:lang w:val="en-US" w:eastAsia="ja-JP"/>
              </w:rPr>
              <w:t>Grand Tower12F</w:t>
            </w:r>
          </w:p>
          <w:p w14:paraId="4DFEA725" w14:textId="77777777" w:rsidR="009F7CBD" w:rsidRPr="00E17861" w:rsidRDefault="009F7CBD" w:rsidP="00567762">
            <w:pPr>
              <w:pStyle w:val="a3"/>
              <w:spacing w:line="180" w:lineRule="exact"/>
              <w:rPr>
                <w:rFonts w:ascii="SimSun" w:hAnsi="SimSun" w:cs="SimSun"/>
                <w:i/>
                <w:sz w:val="16"/>
                <w:szCs w:val="18"/>
                <w:lang w:val="en-US"/>
              </w:rPr>
            </w:pPr>
            <w:r w:rsidRPr="00636C38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TEL : +81-3-5962-0405  FAX : +81-3-5937-0477   </w:t>
            </w:r>
          </w:p>
          <w:p w14:paraId="3D5F18D3" w14:textId="77777777" w:rsidR="009F7CBD" w:rsidRPr="00EA19CB" w:rsidRDefault="009F7CBD" w:rsidP="00567762">
            <w:pPr>
              <w:pStyle w:val="a3"/>
              <w:spacing w:line="180" w:lineRule="exact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F6F2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E-mail:</w:t>
            </w:r>
            <w:r w:rsidRPr="00BF6F27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>info@isi-global.com  URL</w:t>
            </w:r>
            <w:r w:rsidRPr="00BF6F2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: www.isi-education.com</w:t>
            </w:r>
            <w:r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/zh-cn</w:t>
            </w:r>
          </w:p>
        </w:tc>
      </w:tr>
    </w:tbl>
    <w:p w14:paraId="5D90A4F0" w14:textId="77777777" w:rsidR="009F7CBD" w:rsidRPr="002D2802" w:rsidRDefault="009F7CBD" w:rsidP="009F7CBD">
      <w:pPr>
        <w:spacing w:line="220" w:lineRule="exact"/>
        <w:ind w:right="403"/>
        <w:rPr>
          <w:rFonts w:asciiTheme="minorHAnsi" w:eastAsia="Meiryo UI" w:hAnsiTheme="minorHAnsi" w:cs="Meiryo UI"/>
          <w:b/>
          <w:sz w:val="18"/>
          <w:szCs w:val="18"/>
          <w:lang w:eastAsia="ja-JP"/>
        </w:rPr>
      </w:pPr>
    </w:p>
    <w:p w14:paraId="11148420" w14:textId="77777777" w:rsidR="009F7CBD" w:rsidRPr="00452F11" w:rsidRDefault="009F7CBD" w:rsidP="009F7CBD">
      <w:pPr>
        <w:spacing w:line="220" w:lineRule="exact"/>
        <w:ind w:right="-13"/>
        <w:rPr>
          <w:rFonts w:ascii="Meiryo UI" w:eastAsia="Meiryo UI" w:hAnsi="Meiryo UI" w:cs="Meiryo UI"/>
          <w:sz w:val="16"/>
          <w:szCs w:val="16"/>
        </w:rPr>
      </w:pP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请</w:t>
      </w:r>
      <w:r w:rsidRPr="00452F11">
        <w:rPr>
          <w:rFonts w:ascii="Meiryo UI" w:eastAsia="Meiryo UI" w:hAnsi="Meiryo UI" w:cs="Meiryo UI" w:hint="eastAsia"/>
          <w:sz w:val="16"/>
          <w:szCs w:val="16"/>
        </w:rPr>
        <w:t>于本申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报</w:t>
      </w:r>
      <w:r w:rsidRPr="00452F11">
        <w:rPr>
          <w:rFonts w:ascii="Meiryo UI" w:eastAsia="Meiryo UI" w:hAnsi="Meiryo UI" w:cs="Meiryo UI" w:hint="eastAsia"/>
          <w:sz w:val="16"/>
          <w:szCs w:val="16"/>
        </w:rPr>
        <w:t>表如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实</w:t>
      </w:r>
      <w:r w:rsidRPr="00452F11">
        <w:rPr>
          <w:rFonts w:ascii="Meiryo UI" w:eastAsia="Meiryo UI" w:hAnsi="Meiryo UI" w:cs="Meiryo UI" w:hint="eastAsia"/>
          <w:sz w:val="16"/>
          <w:szCs w:val="16"/>
        </w:rPr>
        <w:t>填写您的健康状况。</w:t>
      </w:r>
    </w:p>
    <w:p w14:paraId="5B1D798B" w14:textId="77777777" w:rsidR="009F7CBD" w:rsidRPr="00452F11" w:rsidRDefault="009F7CBD" w:rsidP="009F7CBD">
      <w:pPr>
        <w:spacing w:line="220" w:lineRule="exact"/>
        <w:ind w:right="-13"/>
        <w:rPr>
          <w:rFonts w:ascii="Meiryo UI" w:eastAsia="Meiryo UI" w:hAnsi="Meiryo UI" w:cs="Meiryo UI"/>
          <w:sz w:val="16"/>
          <w:szCs w:val="16"/>
        </w:rPr>
      </w:pPr>
      <w:r w:rsidRPr="00452F11">
        <w:rPr>
          <w:rFonts w:ascii="Meiryo UI" w:eastAsia="Meiryo UI" w:hAnsi="Meiryo UI" w:cs="Meiryo UI" w:hint="eastAsia"/>
          <w:sz w:val="16"/>
          <w:szCs w:val="16"/>
        </w:rPr>
        <w:t>本申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报</w:t>
      </w:r>
      <w:r w:rsidRPr="00452F11">
        <w:rPr>
          <w:rFonts w:ascii="Meiryo UI" w:eastAsia="Meiryo UI" w:hAnsi="Meiryo UI" w:cs="Meiryo UI" w:hint="eastAsia"/>
          <w:sz w:val="16"/>
          <w:szCs w:val="16"/>
        </w:rPr>
        <w:t>表是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为</w:t>
      </w:r>
      <w:r w:rsidRPr="00452F11">
        <w:rPr>
          <w:rFonts w:ascii="Meiryo UI" w:eastAsia="Meiryo UI" w:hAnsi="Meiryo UI" w:cs="Meiryo UI" w:hint="eastAsia"/>
          <w:sz w:val="16"/>
          <w:szCs w:val="16"/>
        </w:rPr>
        <w:t>了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让</w:t>
      </w:r>
      <w:r w:rsidRPr="00452F11">
        <w:rPr>
          <w:rFonts w:ascii="Meiryo UI" w:eastAsia="Meiryo UI" w:hAnsi="Meiryo UI" w:cs="Meiryo UI" w:hint="eastAsia"/>
          <w:sz w:val="16"/>
          <w:szCs w:val="16"/>
        </w:rPr>
        <w:t>您能安心度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过</w:t>
      </w:r>
      <w:r w:rsidRPr="00452F11">
        <w:rPr>
          <w:rFonts w:ascii="Meiryo UI" w:eastAsia="Meiryo UI" w:hAnsi="Meiryo UI" w:cs="Meiryo UI" w:hint="eastAsia"/>
          <w:sz w:val="16"/>
          <w:szCs w:val="16"/>
        </w:rPr>
        <w:t>学校生活，教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职员</w:t>
      </w:r>
      <w:r w:rsidRPr="00452F11">
        <w:rPr>
          <w:rFonts w:ascii="Meiryo UI" w:eastAsia="Meiryo UI" w:hAnsi="Meiryo UI" w:cs="Meiryo UI" w:hint="eastAsia"/>
          <w:sz w:val="16"/>
          <w:szCs w:val="16"/>
        </w:rPr>
        <w:t>需要事先了解大家的健康状况而填写的表格，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请</w:t>
      </w:r>
      <w:r w:rsidRPr="00452F11">
        <w:rPr>
          <w:rFonts w:ascii="Meiryo UI" w:eastAsia="Meiryo UI" w:hAnsi="Meiryo UI" w:cs="Meiryo UI" w:hint="eastAsia"/>
          <w:sz w:val="16"/>
          <w:szCs w:val="16"/>
        </w:rPr>
        <w:t>尽可能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详细</w:t>
      </w:r>
      <w:r w:rsidRPr="00452F11">
        <w:rPr>
          <w:rFonts w:ascii="Meiryo UI" w:eastAsia="Meiryo UI" w:hAnsi="Meiryo UI" w:cs="Meiryo UI" w:hint="eastAsia"/>
          <w:sz w:val="16"/>
          <w:szCs w:val="16"/>
        </w:rPr>
        <w:t>填写。</w:t>
      </w:r>
    </w:p>
    <w:p w14:paraId="14CCB300" w14:textId="77777777" w:rsidR="009F7CBD" w:rsidRPr="000B1A81" w:rsidRDefault="009F7CBD" w:rsidP="009F7CBD">
      <w:pPr>
        <w:spacing w:line="220" w:lineRule="exact"/>
        <w:ind w:right="-13"/>
        <w:rPr>
          <w:rFonts w:ascii="Meiryo UI" w:eastAsiaTheme="minorEastAsia" w:hAnsi="Meiryo UI" w:cs="Meiryo UI"/>
          <w:sz w:val="16"/>
          <w:szCs w:val="16"/>
        </w:rPr>
      </w:pPr>
      <w:r w:rsidRPr="00452F11">
        <w:rPr>
          <w:rFonts w:ascii="Meiryo UI" w:eastAsia="Meiryo UI" w:hAnsi="Meiryo UI" w:cs="Meiryo UI" w:hint="eastAsia"/>
          <w:sz w:val="16"/>
          <w:szCs w:val="16"/>
        </w:rPr>
        <w:t>即便提交本申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报</w:t>
      </w:r>
      <w:r w:rsidRPr="00452F11">
        <w:rPr>
          <w:rFonts w:ascii="Meiryo UI" w:eastAsia="Meiryo UI" w:hAnsi="Meiryo UI" w:cs="Meiryo UI" w:hint="eastAsia"/>
          <w:sz w:val="16"/>
          <w:szCs w:val="16"/>
        </w:rPr>
        <w:t>表，学校也不会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为</w:t>
      </w:r>
      <w:r w:rsidRPr="00452F11">
        <w:rPr>
          <w:rFonts w:ascii="Meiryo UI" w:eastAsia="Meiryo UI" w:hAnsi="Meiryo UI" w:cs="Meiryo UI" w:hint="eastAsia"/>
          <w:sz w:val="16"/>
          <w:szCs w:val="16"/>
        </w:rPr>
        <w:t>您开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药</w:t>
      </w:r>
      <w:r w:rsidRPr="00452F11">
        <w:rPr>
          <w:rFonts w:ascii="Meiryo UI" w:eastAsia="Meiryo UI" w:hAnsi="Meiryo UI" w:cs="Meiryo UI" w:hint="eastAsia"/>
          <w:sz w:val="16"/>
          <w:szCs w:val="16"/>
        </w:rPr>
        <w:t>或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进</w:t>
      </w:r>
      <w:r w:rsidRPr="00452F11">
        <w:rPr>
          <w:rFonts w:ascii="Meiryo UI" w:eastAsia="Meiryo UI" w:hAnsi="Meiryo UI" w:cs="Meiryo UI" w:hint="eastAsia"/>
          <w:sz w:val="16"/>
          <w:szCs w:val="16"/>
        </w:rPr>
        <w:t>行医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疗</w:t>
      </w:r>
      <w:r w:rsidRPr="00452F11">
        <w:rPr>
          <w:rFonts w:ascii="Meiryo UI" w:eastAsia="Meiryo UI" w:hAnsi="Meiryo UI" w:cs="Meiryo UI" w:hint="eastAsia"/>
          <w:sz w:val="16"/>
          <w:szCs w:val="16"/>
        </w:rPr>
        <w:t>行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为</w:t>
      </w:r>
      <w:r w:rsidRPr="00452F11">
        <w:rPr>
          <w:rFonts w:ascii="Meiryo UI" w:eastAsia="Meiryo UI" w:hAnsi="Meiryo UI" w:cs="Meiryo UI" w:hint="eastAsia"/>
          <w:sz w:val="16"/>
          <w:szCs w:val="16"/>
        </w:rPr>
        <w:t>等，</w:t>
      </w:r>
      <w:r w:rsidRPr="00452F11">
        <w:rPr>
          <w:rFonts w:ascii="Microsoft JhengHei" w:eastAsia="Microsoft JhengHei" w:hAnsi="Microsoft JhengHei" w:cs="Microsoft JhengHei" w:hint="eastAsia"/>
          <w:sz w:val="16"/>
          <w:szCs w:val="16"/>
        </w:rPr>
        <w:t>请见谅</w:t>
      </w:r>
      <w:r w:rsidRPr="000B1A81">
        <w:rPr>
          <w:rFonts w:ascii="Meiryo UI" w:eastAsia="Meiryo UI" w:hAnsi="Meiryo UI" w:cs="Meiryo UI" w:hint="eastAsia"/>
          <w:sz w:val="16"/>
          <w:szCs w:val="16"/>
        </w:rPr>
        <w:t>。本申告</w:t>
      </w:r>
      <w:r w:rsidRPr="000B1A81">
        <w:rPr>
          <w:rFonts w:ascii="Microsoft JhengHei" w:eastAsia="Microsoft JhengHei" w:hAnsi="Microsoft JhengHei" w:cs="Microsoft JhengHei" w:hint="eastAsia"/>
          <w:sz w:val="16"/>
          <w:szCs w:val="16"/>
        </w:rPr>
        <w:t>书</w:t>
      </w:r>
      <w:r w:rsidRPr="000B1A81">
        <w:rPr>
          <w:rFonts w:ascii="Meiryo UI" w:eastAsia="Meiryo UI" w:hAnsi="Meiryo UI" w:cs="Meiryo UI" w:hint="eastAsia"/>
          <w:sz w:val="16"/>
          <w:szCs w:val="16"/>
        </w:rPr>
        <w:t>将作</w:t>
      </w:r>
      <w:r w:rsidRPr="000B1A81">
        <w:rPr>
          <w:rFonts w:ascii="Microsoft JhengHei" w:eastAsia="Microsoft JhengHei" w:hAnsi="Microsoft JhengHei" w:cs="Microsoft JhengHei" w:hint="eastAsia"/>
          <w:sz w:val="16"/>
          <w:szCs w:val="16"/>
        </w:rPr>
        <w:t>为</w:t>
      </w:r>
      <w:r w:rsidRPr="000B1A81">
        <w:rPr>
          <w:rFonts w:ascii="Meiryo UI" w:eastAsia="Meiryo UI" w:hAnsi="Meiryo UI" w:cs="Meiryo UI" w:hint="eastAsia"/>
          <w:sz w:val="16"/>
          <w:szCs w:val="16"/>
        </w:rPr>
        <w:t>个人信息妥善管理。</w:t>
      </w:r>
    </w:p>
    <w:p w14:paraId="0BFBB0E3" w14:textId="77777777" w:rsidR="009F7CBD" w:rsidRPr="000B1A81" w:rsidRDefault="009F7CBD" w:rsidP="009F7CBD">
      <w:pPr>
        <w:spacing w:line="0" w:lineRule="atLeast"/>
        <w:ind w:right="403"/>
        <w:rPr>
          <w:rFonts w:asciiTheme="minorHAnsi" w:hAnsiTheme="minorHAnsi" w:cs="Meiryo UI"/>
          <w:sz w:val="18"/>
          <w:szCs w:val="18"/>
        </w:rPr>
      </w:pPr>
    </w:p>
    <w:tbl>
      <w:tblPr>
        <w:tblStyle w:val="a7"/>
        <w:tblW w:w="10456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134"/>
        <w:gridCol w:w="709"/>
        <w:gridCol w:w="1417"/>
        <w:gridCol w:w="425"/>
        <w:gridCol w:w="4111"/>
      </w:tblGrid>
      <w:tr w:rsidR="009F7CBD" w:rsidRPr="000B1A81" w14:paraId="002D1608" w14:textId="77777777" w:rsidTr="00567762">
        <w:tc>
          <w:tcPr>
            <w:tcW w:w="4503" w:type="dxa"/>
            <w:gridSpan w:val="3"/>
            <w:vAlign w:val="center"/>
          </w:tcPr>
          <w:p w14:paraId="51BDBC8C" w14:textId="77777777" w:rsidR="009F7CBD" w:rsidRPr="000B1A81" w:rsidRDefault="009F7CBD" w:rsidP="009F7CB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现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在的健康状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态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如何？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请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从下列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选项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中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选择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5953" w:type="dxa"/>
            <w:gridSpan w:val="3"/>
            <w:vAlign w:val="center"/>
          </w:tcPr>
          <w:p w14:paraId="76F716A8" w14:textId="77777777" w:rsidR="009F7CBD" w:rsidRPr="000B1A81" w:rsidRDefault="00D13D98" w:rsidP="00567762">
            <w:pPr>
              <w:tabs>
                <w:tab w:val="left" w:pos="4830"/>
              </w:tabs>
              <w:spacing w:line="0" w:lineRule="atLeast"/>
              <w:ind w:right="403"/>
              <w:jc w:val="center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535511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非常好</w:t>
            </w:r>
            <w:r w:rsidR="009F7CBD" w:rsidRPr="000B1A81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 </w:t>
            </w:r>
            <w:r w:rsidR="009F7CBD" w:rsidRPr="000B1A81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111121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一般</w:t>
            </w:r>
            <w:r w:rsidR="009F7CBD" w:rsidRPr="000B1A81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</w:t>
            </w:r>
            <w:r w:rsidR="009F7CBD" w:rsidRPr="000B1A81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2034300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不太好　　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383532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不好</w:t>
            </w:r>
          </w:p>
        </w:tc>
      </w:tr>
      <w:tr w:rsidR="009F7CBD" w:rsidRPr="000B1A81" w14:paraId="12D4BC54" w14:textId="77777777" w:rsidTr="00567762">
        <w:tc>
          <w:tcPr>
            <w:tcW w:w="4503" w:type="dxa"/>
            <w:gridSpan w:val="3"/>
            <w:vAlign w:val="center"/>
          </w:tcPr>
          <w:p w14:paraId="5CB2F311" w14:textId="77777777" w:rsidR="009F7CBD" w:rsidRPr="000B1A81" w:rsidRDefault="009F7CBD" w:rsidP="009F7CB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现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在是否有因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为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何种病的治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疗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而定期去医院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吗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？</w:t>
            </w:r>
          </w:p>
        </w:tc>
        <w:tc>
          <w:tcPr>
            <w:tcW w:w="1417" w:type="dxa"/>
            <w:vAlign w:val="center"/>
          </w:tcPr>
          <w:p w14:paraId="5823BBED" w14:textId="77777777" w:rsidR="009F7CBD" w:rsidRPr="000B1A81" w:rsidRDefault="00D13D98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27019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否</w:t>
            </w:r>
          </w:p>
          <w:p w14:paraId="6DED58C6" w14:textId="77777777" w:rsidR="009F7CBD" w:rsidRPr="000B1A81" w:rsidRDefault="00D13D98" w:rsidP="00567762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422145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是</w:t>
            </w:r>
          </w:p>
        </w:tc>
        <w:tc>
          <w:tcPr>
            <w:tcW w:w="4536" w:type="dxa"/>
            <w:gridSpan w:val="2"/>
          </w:tcPr>
          <w:p w14:paraId="4573906D" w14:textId="77777777" w:rsidR="009F7CBD" w:rsidRPr="000B1A81" w:rsidRDefault="009F7CBD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TW"/>
              </w:rPr>
              <w:t>发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病（症）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TW"/>
              </w:rPr>
              <w:t>时间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：        年        月左右</w:t>
            </w:r>
          </w:p>
          <w:p w14:paraId="7D788008" w14:textId="77777777" w:rsidR="009F7CBD" w:rsidRPr="000B1A81" w:rsidRDefault="009F7CBD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病名：                              </w:t>
            </w:r>
          </w:p>
        </w:tc>
      </w:tr>
      <w:tr w:rsidR="009F7CBD" w:rsidRPr="000B1A81" w14:paraId="195A188E" w14:textId="77777777" w:rsidTr="00567762">
        <w:tc>
          <w:tcPr>
            <w:tcW w:w="4503" w:type="dxa"/>
            <w:gridSpan w:val="3"/>
            <w:vAlign w:val="center"/>
          </w:tcPr>
          <w:p w14:paraId="06499B17" w14:textId="77777777" w:rsidR="009F7CBD" w:rsidRPr="000B1A81" w:rsidRDefault="009F7CBD" w:rsidP="009F7CB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现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在是否有在服用任何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药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物？※包含非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处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方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药</w:t>
            </w:r>
          </w:p>
        </w:tc>
        <w:tc>
          <w:tcPr>
            <w:tcW w:w="1417" w:type="dxa"/>
            <w:vAlign w:val="center"/>
          </w:tcPr>
          <w:p w14:paraId="50CF7A27" w14:textId="77777777" w:rsidR="009F7CBD" w:rsidRPr="000B1A81" w:rsidRDefault="00D13D98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839276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428DF7DE" w14:textId="77777777" w:rsidR="009F7CBD" w:rsidRPr="000B1A81" w:rsidRDefault="00D13D98" w:rsidP="00567762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53619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4536" w:type="dxa"/>
            <w:gridSpan w:val="2"/>
          </w:tcPr>
          <w:p w14:paraId="5B6AE759" w14:textId="77777777" w:rsidR="009F7CBD" w:rsidRPr="000B1A81" w:rsidRDefault="009F7CBD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开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TW"/>
              </w:rPr>
              <w:t>药时间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：        年        月左右</w:t>
            </w:r>
          </w:p>
          <w:p w14:paraId="2F3A2A28" w14:textId="77777777" w:rsidR="009F7CBD" w:rsidRPr="000B1A81" w:rsidRDefault="009F7CBD" w:rsidP="00567762">
            <w:pPr>
              <w:spacing w:line="0" w:lineRule="atLeast"/>
              <w:ind w:left="800" w:right="403" w:hangingChars="500" w:hanging="800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药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物种类：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10663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精神安定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药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88695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助眠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药</w:t>
            </w:r>
            <w:r w:rsidRPr="000B1A81">
              <w:rPr>
                <w:rFonts w:asciiTheme="minorEastAsia" w:eastAsiaTheme="minorEastAsia" w:hAnsiTheme="minorEastAsia" w:cs="Microsoft JhengHe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110658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抗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癫痫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　　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54882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B1A81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哮喘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药</w:t>
            </w:r>
            <w:r w:rsidRPr="000B1A81">
              <w:rPr>
                <w:rFonts w:asciiTheme="minorEastAsia" w:eastAsiaTheme="minorEastAsia" w:hAnsiTheme="minorEastAsia" w:cs="Microsoft JhengHe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12795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B1A81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Pr="000B1A81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GID激素治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疗药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物</w:t>
            </w:r>
          </w:p>
          <w:p w14:paraId="65701ECA" w14:textId="77777777" w:rsidR="009F7CBD" w:rsidRPr="000B1A81" w:rsidRDefault="009F7CBD" w:rsidP="00567762">
            <w:pPr>
              <w:spacing w:line="0" w:lineRule="atLeast"/>
              <w:ind w:right="403" w:firstLineChars="450" w:firstLine="72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909184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B1A81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其他（    　　　　　　　　　　　　　　　）</w:t>
            </w:r>
          </w:p>
        </w:tc>
      </w:tr>
      <w:tr w:rsidR="009F7CBD" w:rsidRPr="000B1A81" w14:paraId="77656288" w14:textId="77777777" w:rsidTr="00567762">
        <w:tc>
          <w:tcPr>
            <w:tcW w:w="4503" w:type="dxa"/>
            <w:gridSpan w:val="3"/>
            <w:vAlign w:val="center"/>
          </w:tcPr>
          <w:p w14:paraId="306CCC04" w14:textId="77777777" w:rsidR="009F7CBD" w:rsidRPr="000B1A81" w:rsidRDefault="009F7CBD" w:rsidP="009F7CB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过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去5年内有无住院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动过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手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术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？</w:t>
            </w:r>
          </w:p>
        </w:tc>
        <w:tc>
          <w:tcPr>
            <w:tcW w:w="1417" w:type="dxa"/>
            <w:vAlign w:val="center"/>
          </w:tcPr>
          <w:p w14:paraId="58DB736B" w14:textId="77777777" w:rsidR="009F7CBD" w:rsidRPr="000B1A81" w:rsidRDefault="00D13D98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863642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75E7B206" w14:textId="77777777" w:rsidR="009F7CBD" w:rsidRPr="000B1A81" w:rsidRDefault="00D13D98" w:rsidP="00567762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842932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4536" w:type="dxa"/>
            <w:gridSpan w:val="2"/>
          </w:tcPr>
          <w:p w14:paraId="54A58E6F" w14:textId="77777777" w:rsidR="009F7CBD" w:rsidRPr="000B1A81" w:rsidRDefault="009F7CBD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住院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TW"/>
              </w:rPr>
              <w:t>时间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        年        月左右</w:t>
            </w:r>
          </w:p>
          <w:p w14:paraId="6E5614B5" w14:textId="77777777" w:rsidR="009F7CBD" w:rsidRPr="000B1A81" w:rsidRDefault="009F7CBD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住院理由：                             </w:t>
            </w:r>
          </w:p>
        </w:tc>
      </w:tr>
      <w:tr w:rsidR="009F7CBD" w:rsidRPr="000B1A81" w14:paraId="01878368" w14:textId="77777777" w:rsidTr="00567762">
        <w:tc>
          <w:tcPr>
            <w:tcW w:w="10456" w:type="dxa"/>
            <w:gridSpan w:val="6"/>
            <w:vAlign w:val="center"/>
          </w:tcPr>
          <w:p w14:paraId="0781E223" w14:textId="77777777" w:rsidR="009F7CBD" w:rsidRPr="000B1A81" w:rsidRDefault="009F7CBD" w:rsidP="009F7CB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过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去有无以下病症的病史？</w:t>
            </w:r>
          </w:p>
          <w:p w14:paraId="1CCD0D64" w14:textId="77777777" w:rsidR="009F7CBD" w:rsidRPr="000B1A81" w:rsidRDefault="009F7CBD" w:rsidP="00567762">
            <w:pPr>
              <w:spacing w:line="0" w:lineRule="atLeast"/>
              <w:ind w:right="403" w:firstLineChars="250" w:firstLine="35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eiryo UI" w:eastAsia="Meiryo UI" w:hAnsi="Meiryo UI" w:cs="Meiryo UI" w:hint="eastAsia"/>
                <w:sz w:val="14"/>
                <w:szCs w:val="14"/>
              </w:rPr>
              <w:t>※</w:t>
            </w:r>
            <w:r w:rsidRPr="000B1A81">
              <w:rPr>
                <w:rFonts w:ascii="Meiryo UI" w:eastAsia="Meiryo UI" w:hAnsi="Meiryo UI" w:cs="Meiryo UI"/>
                <w:sz w:val="14"/>
                <w:szCs w:val="14"/>
              </w:rPr>
              <w:t>如(1)～(7)</w:t>
            </w:r>
            <w:r w:rsidRPr="000B1A81">
              <w:rPr>
                <w:rFonts w:ascii="Microsoft JhengHei" w:eastAsia="Microsoft JhengHei" w:hAnsi="Microsoft JhengHei" w:cs="Microsoft JhengHei" w:hint="eastAsia"/>
                <w:sz w:val="14"/>
                <w:szCs w:val="14"/>
              </w:rPr>
              <w:t>项</w:t>
            </w:r>
            <w:r w:rsidRPr="000B1A81">
              <w:rPr>
                <w:rFonts w:ascii="Meiryo UI" w:eastAsia="Meiryo UI" w:hAnsi="Meiryo UI" w:cs="Meiryo UI" w:hint="eastAsia"/>
                <w:sz w:val="14"/>
                <w:szCs w:val="14"/>
              </w:rPr>
              <w:t>目中</w:t>
            </w:r>
            <w:r w:rsidRPr="000B1A81">
              <w:rPr>
                <w:rFonts w:ascii="Microsoft JhengHei" w:eastAsia="Microsoft JhengHei" w:hAnsi="Microsoft JhengHei" w:cs="Microsoft JhengHei" w:hint="eastAsia"/>
                <w:sz w:val="14"/>
                <w:szCs w:val="14"/>
              </w:rPr>
              <w:t>选择</w:t>
            </w:r>
            <w:r w:rsidRPr="000B1A81">
              <w:rPr>
                <w:rFonts w:ascii="Meiryo UI" w:eastAsia="Meiryo UI" w:hAnsi="Meiryo UI" w:cs="Meiryo UI"/>
                <w:sz w:val="14"/>
                <w:szCs w:val="14"/>
              </w:rPr>
              <w:t>“有”，且影响日常生活，</w:t>
            </w:r>
            <w:r w:rsidRPr="000B1A81">
              <w:rPr>
                <w:rFonts w:ascii="Microsoft JhengHei" w:eastAsia="Microsoft JhengHei" w:hAnsi="Microsoft JhengHei" w:cs="Microsoft JhengHei" w:hint="eastAsia"/>
                <w:sz w:val="14"/>
                <w:szCs w:val="14"/>
              </w:rPr>
              <w:t>请</w:t>
            </w:r>
            <w:r w:rsidRPr="000B1A81">
              <w:rPr>
                <w:rFonts w:ascii="Meiryo UI" w:eastAsia="Meiryo UI" w:hAnsi="Meiryo UI" w:cs="Meiryo UI" w:hint="eastAsia"/>
                <w:sz w:val="14"/>
                <w:szCs w:val="14"/>
              </w:rPr>
              <w:t>在第</w:t>
            </w:r>
            <w:r w:rsidRPr="000B1A81">
              <w:rPr>
                <w:rFonts w:ascii="Meiryo UI" w:eastAsia="Meiryo UI" w:hAnsi="Meiryo UI" w:cs="Meiryo UI"/>
                <w:sz w:val="14"/>
                <w:szCs w:val="14"/>
              </w:rPr>
              <w:t>8</w:t>
            </w:r>
            <w:r w:rsidRPr="000B1A81">
              <w:rPr>
                <w:rFonts w:ascii="Microsoft JhengHei" w:eastAsia="Microsoft JhengHei" w:hAnsi="Microsoft JhengHei" w:cs="Microsoft JhengHei" w:hint="eastAsia"/>
                <w:sz w:val="14"/>
                <w:szCs w:val="14"/>
              </w:rPr>
              <w:t>项</w:t>
            </w:r>
            <w:r w:rsidRPr="000B1A81">
              <w:rPr>
                <w:rFonts w:ascii="Meiryo UI" w:eastAsia="Meiryo UI" w:hAnsi="Meiryo UI" w:cs="Meiryo UI" w:hint="eastAsia"/>
                <w:sz w:val="14"/>
                <w:szCs w:val="14"/>
              </w:rPr>
              <w:t>中</w:t>
            </w:r>
            <w:r w:rsidRPr="000B1A81">
              <w:rPr>
                <w:rFonts w:ascii="Microsoft JhengHei" w:eastAsia="Microsoft JhengHei" w:hAnsi="Microsoft JhengHei" w:cs="Microsoft JhengHei" w:hint="eastAsia"/>
                <w:sz w:val="14"/>
                <w:szCs w:val="14"/>
              </w:rPr>
              <w:t>详细</w:t>
            </w:r>
            <w:r w:rsidRPr="000B1A81">
              <w:rPr>
                <w:rFonts w:ascii="Meiryo UI" w:eastAsia="Meiryo UI" w:hAnsi="Meiryo UI" w:cs="Meiryo UI" w:hint="eastAsia"/>
                <w:sz w:val="14"/>
                <w:szCs w:val="14"/>
              </w:rPr>
              <w:t>填写。</w:t>
            </w:r>
          </w:p>
        </w:tc>
      </w:tr>
      <w:tr w:rsidR="009F7CBD" w:rsidRPr="000B1A81" w14:paraId="160435AB" w14:textId="77777777" w:rsidTr="00567762">
        <w:tc>
          <w:tcPr>
            <w:tcW w:w="2660" w:type="dxa"/>
            <w:tcMar>
              <w:right w:w="28" w:type="dxa"/>
            </w:tcMar>
            <w:vAlign w:val="center"/>
          </w:tcPr>
          <w:p w14:paraId="46C8EA99" w14:textId="77777777" w:rsidR="009F7CBD" w:rsidRPr="000B1A81" w:rsidRDefault="009F7CBD" w:rsidP="009F7CB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结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核病感染史</w:t>
            </w:r>
          </w:p>
        </w:tc>
        <w:tc>
          <w:tcPr>
            <w:tcW w:w="1134" w:type="dxa"/>
            <w:vAlign w:val="center"/>
          </w:tcPr>
          <w:p w14:paraId="24DCC3CE" w14:textId="77777777" w:rsidR="009F7CBD" w:rsidRPr="000B1A81" w:rsidRDefault="00D13D98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979924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44507B12" w14:textId="77777777" w:rsidR="009F7CBD" w:rsidRPr="000B1A81" w:rsidRDefault="00D13D98" w:rsidP="00567762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44034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5E8E3515" w14:textId="77777777" w:rsidR="009F7CBD" w:rsidRPr="000B1A81" w:rsidRDefault="009F7CBD" w:rsidP="00567762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109754C7" w14:textId="77777777" w:rsidR="009F7CBD" w:rsidRPr="000B1A81" w:rsidRDefault="009F7CBD" w:rsidP="00567762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189C0A39" w14:textId="77777777" w:rsidR="009F7CBD" w:rsidRPr="000B1A81" w:rsidRDefault="009F7CBD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  <w:vAlign w:val="center"/>
          </w:tcPr>
          <w:p w14:paraId="3540DB77" w14:textId="77777777" w:rsidR="009F7CBD" w:rsidRPr="000B1A81" w:rsidRDefault="009F7CBD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ja-JP"/>
              </w:rPr>
              <w:t>现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在状况：</w:t>
            </w:r>
          </w:p>
          <w:p w14:paraId="143024E6" w14:textId="77777777" w:rsidR="009F7CBD" w:rsidRPr="000B1A81" w:rsidRDefault="00D13D98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344863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痊愈　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276830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服</w:t>
            </w:r>
            <w:r w:rsidR="009F7CBD"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药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中</w:t>
            </w:r>
          </w:p>
        </w:tc>
      </w:tr>
      <w:tr w:rsidR="009F7CBD" w:rsidRPr="000B1A81" w14:paraId="6CE34759" w14:textId="77777777" w:rsidTr="00567762">
        <w:tc>
          <w:tcPr>
            <w:tcW w:w="2660" w:type="dxa"/>
            <w:tcMar>
              <w:right w:w="28" w:type="dxa"/>
            </w:tcMar>
            <w:vAlign w:val="center"/>
          </w:tcPr>
          <w:p w14:paraId="3A8B97BF" w14:textId="77777777" w:rsidR="009F7CBD" w:rsidRPr="000B1A81" w:rsidRDefault="009F7CBD" w:rsidP="009F7CB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精神病</w:t>
            </w:r>
          </w:p>
        </w:tc>
        <w:tc>
          <w:tcPr>
            <w:tcW w:w="1134" w:type="dxa"/>
            <w:vAlign w:val="center"/>
          </w:tcPr>
          <w:p w14:paraId="18493DD3" w14:textId="77777777" w:rsidR="009F7CBD" w:rsidRPr="000B1A81" w:rsidRDefault="00D13D98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61052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4CD58D69" w14:textId="77777777" w:rsidR="009F7CBD" w:rsidRPr="000B1A81" w:rsidRDefault="00D13D98" w:rsidP="00567762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966652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379ED31B" w14:textId="77777777" w:rsidR="009F7CBD" w:rsidRPr="000B1A81" w:rsidRDefault="009F7CBD" w:rsidP="00567762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6315841B" w14:textId="77777777" w:rsidR="009F7CBD" w:rsidRPr="000B1A81" w:rsidRDefault="009F7CBD" w:rsidP="00567762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4B79DCB8" w14:textId="77777777" w:rsidR="009F7CBD" w:rsidRPr="000B1A81" w:rsidRDefault="009F7CBD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  <w:vAlign w:val="center"/>
          </w:tcPr>
          <w:p w14:paraId="1D1561AD" w14:textId="77777777" w:rsidR="009F7CBD" w:rsidRPr="000B1A81" w:rsidRDefault="00D13D98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99693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抑郁症</w:t>
            </w:r>
            <w:r w:rsidR="009F7CB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461154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焦</w:t>
            </w:r>
            <w:r w:rsidR="009F7CBD"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虑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症</w:t>
            </w:r>
            <w:r w:rsidR="009F7CB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33786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恐慌症　　</w:t>
            </w:r>
            <w:r w:rsidR="009F7CB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47003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失眠　</w:t>
            </w:r>
          </w:p>
          <w:p w14:paraId="5850F3BA" w14:textId="77777777" w:rsidR="009F7CBD" w:rsidRPr="000B1A81" w:rsidRDefault="00D13D98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359510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 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注意缺陷多</w:t>
            </w:r>
            <w:r w:rsidR="009F7CBD"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TW"/>
              </w:rPr>
              <w:t>动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障碍（ADHD)</w:t>
            </w:r>
            <w:r w:rsidR="009F7CBD" w:rsidRPr="000B1A81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9F7CB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736964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Aptos" w:eastAsia="ＭＳ Ｐゴシック" w:hAnsi="Aptos" w:cs="ＭＳ Ｐゴシック"/>
                <w:lang w:val="en-US"/>
              </w:rPr>
              <w:t xml:space="preserve"> </w:t>
            </w:r>
            <w:r w:rsidR="009F7CBD" w:rsidRPr="000B1A81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自</w:t>
            </w:r>
            <w:r w:rsidR="009F7CBD"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val="en-US"/>
              </w:rPr>
              <w:t>闭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症</w:t>
            </w:r>
          </w:p>
          <w:p w14:paraId="34A30428" w14:textId="77777777" w:rsidR="009F7CBD" w:rsidRPr="000B1A81" w:rsidRDefault="00D13D98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556456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其他</w:t>
            </w:r>
            <w:r w:rsidR="009F7CBD" w:rsidRPr="000B1A81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(                          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                     </w:t>
            </w:r>
            <w:r w:rsidR="009F7CBD" w:rsidRPr="000B1A81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)</w:t>
            </w:r>
          </w:p>
        </w:tc>
      </w:tr>
      <w:tr w:rsidR="009F7CBD" w:rsidRPr="000B1A81" w14:paraId="6D513035" w14:textId="77777777" w:rsidTr="00567762">
        <w:tc>
          <w:tcPr>
            <w:tcW w:w="2660" w:type="dxa"/>
            <w:tcMar>
              <w:right w:w="28" w:type="dxa"/>
            </w:tcMar>
            <w:vAlign w:val="center"/>
          </w:tcPr>
          <w:p w14:paraId="663512D9" w14:textId="77777777" w:rsidR="009F7CBD" w:rsidRPr="000B1A81" w:rsidRDefault="009F7CBD" w:rsidP="009F7CB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包括哮喘等的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过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敏疾病</w:t>
            </w:r>
          </w:p>
        </w:tc>
        <w:tc>
          <w:tcPr>
            <w:tcW w:w="1134" w:type="dxa"/>
            <w:vAlign w:val="center"/>
          </w:tcPr>
          <w:p w14:paraId="1D20EFDE" w14:textId="77777777" w:rsidR="009F7CBD" w:rsidRPr="000B1A81" w:rsidRDefault="00D13D98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531725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139ED3BE" w14:textId="77777777" w:rsidR="009F7CBD" w:rsidRPr="000B1A81" w:rsidRDefault="00D13D98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065491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4F2DED6C" w14:textId="77777777" w:rsidR="009F7CBD" w:rsidRPr="000B1A81" w:rsidRDefault="009F7CBD" w:rsidP="00567762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2FFA3A6D" w14:textId="77777777" w:rsidR="009F7CBD" w:rsidRPr="000B1A81" w:rsidRDefault="009F7CBD" w:rsidP="00567762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2DA03A8B" w14:textId="77777777" w:rsidR="009F7CBD" w:rsidRPr="000B1A81" w:rsidRDefault="009F7CBD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  <w:vAlign w:val="center"/>
          </w:tcPr>
          <w:p w14:paraId="76F2C341" w14:textId="77777777" w:rsidR="009F7CBD" w:rsidRPr="000B1A81" w:rsidRDefault="00D13D98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815519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食物</w:t>
            </w:r>
            <w:r w:rsidR="009F7CB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08932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</w:t>
            </w:r>
            <w:r w:rsidR="009F7CBD"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药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9F7CB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316993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化学制品</w:t>
            </w:r>
          </w:p>
          <w:p w14:paraId="5A398FDE" w14:textId="77777777" w:rsidR="009F7CBD" w:rsidRPr="000B1A81" w:rsidRDefault="00D13D98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966071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其他（　　　　　　　　　　  　　　      　            ）</w:t>
            </w:r>
          </w:p>
        </w:tc>
      </w:tr>
      <w:tr w:rsidR="009F7CBD" w:rsidRPr="000B1A81" w14:paraId="51054526" w14:textId="77777777" w:rsidTr="00567762">
        <w:tc>
          <w:tcPr>
            <w:tcW w:w="2660" w:type="dxa"/>
            <w:tcMar>
              <w:right w:w="28" w:type="dxa"/>
            </w:tcMar>
            <w:vAlign w:val="center"/>
          </w:tcPr>
          <w:p w14:paraId="5EB3450F" w14:textId="77777777" w:rsidR="009F7CBD" w:rsidRPr="000B1A81" w:rsidRDefault="009F7CBD" w:rsidP="009F7CB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疟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疾及其他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传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染病</w:t>
            </w:r>
          </w:p>
        </w:tc>
        <w:tc>
          <w:tcPr>
            <w:tcW w:w="1134" w:type="dxa"/>
            <w:vAlign w:val="center"/>
          </w:tcPr>
          <w:p w14:paraId="1E6D2831" w14:textId="77777777" w:rsidR="009F7CBD" w:rsidRPr="000B1A81" w:rsidRDefault="00D13D98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50524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5CABAE2D" w14:textId="77777777" w:rsidR="009F7CBD" w:rsidRPr="000B1A81" w:rsidRDefault="00D13D98" w:rsidP="00567762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727980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4145CE09" w14:textId="77777777" w:rsidR="009F7CBD" w:rsidRPr="000B1A81" w:rsidRDefault="009F7CBD" w:rsidP="00567762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2DFE195F" w14:textId="77777777" w:rsidR="009F7CBD" w:rsidRPr="000B1A81" w:rsidRDefault="009F7CBD" w:rsidP="00567762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08200CC9" w14:textId="77777777" w:rsidR="009F7CBD" w:rsidRPr="000B1A81" w:rsidRDefault="009F7CBD" w:rsidP="00567762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</w:tcPr>
          <w:p w14:paraId="50972222" w14:textId="77777777" w:rsidR="009F7CBD" w:rsidRPr="000B1A81" w:rsidRDefault="009F7CBD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名称：</w:t>
            </w:r>
          </w:p>
        </w:tc>
      </w:tr>
      <w:tr w:rsidR="009F7CBD" w:rsidRPr="000B1A81" w14:paraId="12B8636F" w14:textId="77777777" w:rsidTr="00567762">
        <w:tc>
          <w:tcPr>
            <w:tcW w:w="2660" w:type="dxa"/>
            <w:tcMar>
              <w:right w:w="28" w:type="dxa"/>
            </w:tcMar>
            <w:vAlign w:val="center"/>
          </w:tcPr>
          <w:p w14:paraId="523A91A1" w14:textId="77777777" w:rsidR="009F7CBD" w:rsidRPr="000B1A81" w:rsidRDefault="009F7CBD" w:rsidP="009F7CB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糖尿病</w:t>
            </w:r>
          </w:p>
        </w:tc>
        <w:tc>
          <w:tcPr>
            <w:tcW w:w="1134" w:type="dxa"/>
            <w:vAlign w:val="center"/>
          </w:tcPr>
          <w:p w14:paraId="2BF1AAA0" w14:textId="77777777" w:rsidR="009F7CBD" w:rsidRPr="000B1A81" w:rsidRDefault="00D13D98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800003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712B8D7F" w14:textId="77777777" w:rsidR="009F7CBD" w:rsidRPr="000B1A81" w:rsidRDefault="00D13D98" w:rsidP="00567762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038243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2EE02504" w14:textId="77777777" w:rsidR="009F7CBD" w:rsidRPr="000B1A81" w:rsidRDefault="009F7CBD" w:rsidP="00567762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67F8E93C" w14:textId="77777777" w:rsidR="009F7CBD" w:rsidRPr="000B1A81" w:rsidRDefault="009F7CBD" w:rsidP="00567762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53189A62" w14:textId="77777777" w:rsidR="009F7CBD" w:rsidRPr="000B1A81" w:rsidRDefault="009F7CBD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  <w:vAlign w:val="center"/>
          </w:tcPr>
          <w:p w14:paraId="71E7778B" w14:textId="77777777" w:rsidR="009F7CBD" w:rsidRPr="000B1A81" w:rsidRDefault="009F7CBD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现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在的情况</w:t>
            </w:r>
          </w:p>
          <w:p w14:paraId="57E1F672" w14:textId="77777777" w:rsidR="009F7CBD" w:rsidRPr="000B1A81" w:rsidRDefault="00D13D98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347211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服</w:t>
            </w:r>
            <w:r w:rsidR="009F7CBD"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药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中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2096517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自己注射胰</w:t>
            </w:r>
            <w:r w:rsidR="009F7CBD"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岛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素</w:t>
            </w:r>
          </w:p>
        </w:tc>
      </w:tr>
      <w:tr w:rsidR="009F7CBD" w:rsidRPr="000B1A81" w14:paraId="1B24E677" w14:textId="77777777" w:rsidTr="00567762">
        <w:tc>
          <w:tcPr>
            <w:tcW w:w="2660" w:type="dxa"/>
            <w:tcMar>
              <w:right w:w="28" w:type="dxa"/>
            </w:tcMar>
            <w:vAlign w:val="center"/>
          </w:tcPr>
          <w:p w14:paraId="46CB6201" w14:textId="77777777" w:rsidR="009F7CBD" w:rsidRPr="000B1A81" w:rsidRDefault="009F7CBD" w:rsidP="009F7CB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癫痫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或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痉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挛的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作</w:t>
            </w:r>
          </w:p>
        </w:tc>
        <w:tc>
          <w:tcPr>
            <w:tcW w:w="1134" w:type="dxa"/>
            <w:vAlign w:val="center"/>
          </w:tcPr>
          <w:p w14:paraId="037BA18D" w14:textId="77777777" w:rsidR="009F7CBD" w:rsidRPr="000B1A81" w:rsidRDefault="00D13D98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144160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38F141E4" w14:textId="77777777" w:rsidR="009F7CBD" w:rsidRPr="000B1A81" w:rsidRDefault="00D13D98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16857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1A798CFD" w14:textId="77777777" w:rsidR="009F7CBD" w:rsidRPr="000B1A81" w:rsidRDefault="009F7CBD" w:rsidP="00567762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4422927D" w14:textId="77777777" w:rsidR="009F7CBD" w:rsidRPr="000B1A81" w:rsidRDefault="009F7CBD" w:rsidP="00567762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7D5A914F" w14:textId="77777777" w:rsidR="009F7CBD" w:rsidRPr="000B1A81" w:rsidRDefault="009F7CBD" w:rsidP="00567762">
            <w:pPr>
              <w:spacing w:line="0" w:lineRule="atLeast"/>
              <w:rPr>
                <w:rFonts w:ascii="Meiryo UI" w:eastAsia="Meiryo UI" w:hAnsi="Meiryo UI" w:cs="Microsoft JhengHei"/>
                <w:sz w:val="16"/>
                <w:szCs w:val="16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  <w:vAlign w:val="center"/>
          </w:tcPr>
          <w:p w14:paraId="168583FB" w14:textId="77777777" w:rsidR="009F7CBD" w:rsidRPr="000B1A81" w:rsidRDefault="009F7CBD" w:rsidP="00567762">
            <w:pPr>
              <w:spacing w:line="0" w:lineRule="atLeast"/>
              <w:ind w:right="403"/>
              <w:rPr>
                <w:rFonts w:ascii="Meiryo UI" w:eastAsia="Meiryo UI" w:hAnsi="Meiryo UI" w:cs="Microsoft JhengHei"/>
                <w:sz w:val="16"/>
                <w:szCs w:val="16"/>
              </w:rPr>
            </w:pPr>
          </w:p>
        </w:tc>
      </w:tr>
      <w:tr w:rsidR="009F7CBD" w:rsidRPr="000B1A81" w14:paraId="6A0AC2BE" w14:textId="77777777" w:rsidTr="00567762">
        <w:tc>
          <w:tcPr>
            <w:tcW w:w="2660" w:type="dxa"/>
            <w:tcMar>
              <w:right w:w="28" w:type="dxa"/>
            </w:tcMar>
            <w:vAlign w:val="center"/>
          </w:tcPr>
          <w:p w14:paraId="71AA1222" w14:textId="77777777" w:rsidR="009F7CBD" w:rsidRPr="000B1A81" w:rsidRDefault="009F7CBD" w:rsidP="009F7CBD">
            <w:pPr>
              <w:pStyle w:val="ab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其他</w:t>
            </w:r>
          </w:p>
        </w:tc>
        <w:tc>
          <w:tcPr>
            <w:tcW w:w="1134" w:type="dxa"/>
            <w:vAlign w:val="center"/>
          </w:tcPr>
          <w:p w14:paraId="24869751" w14:textId="77777777" w:rsidR="009F7CBD" w:rsidRPr="000B1A81" w:rsidRDefault="00D13D98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6610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无</w:t>
            </w:r>
          </w:p>
          <w:p w14:paraId="5A67C6BB" w14:textId="77777777" w:rsidR="009F7CBD" w:rsidRPr="000B1A81" w:rsidRDefault="00D13D98" w:rsidP="00567762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868990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2551" w:type="dxa"/>
            <w:gridSpan w:val="3"/>
            <w:vAlign w:val="center"/>
          </w:tcPr>
          <w:p w14:paraId="5A3FD8A3" w14:textId="77777777" w:rsidR="009F7CBD" w:rsidRPr="000B1A81" w:rsidRDefault="009F7CBD" w:rsidP="00567762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发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病（症）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</w:p>
          <w:p w14:paraId="5E66C3D9" w14:textId="77777777" w:rsidR="009F7CBD" w:rsidRPr="000B1A81" w:rsidRDefault="009F7CBD" w:rsidP="00567762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2774457C" w14:textId="77777777" w:rsidR="009F7CBD" w:rsidRPr="000B1A81" w:rsidRDefault="009F7CBD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年        月左右</w:t>
            </w:r>
          </w:p>
        </w:tc>
        <w:tc>
          <w:tcPr>
            <w:tcW w:w="4111" w:type="dxa"/>
            <w:vAlign w:val="center"/>
          </w:tcPr>
          <w:p w14:paraId="329A5DDF" w14:textId="77777777" w:rsidR="009F7CBD" w:rsidRPr="000B1A81" w:rsidRDefault="009F7CBD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ja-JP"/>
              </w:rPr>
              <w:t>现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在状况：</w:t>
            </w:r>
          </w:p>
          <w:p w14:paraId="670FF3D9" w14:textId="77777777" w:rsidR="009F7CBD" w:rsidRPr="000B1A81" w:rsidRDefault="00D13D98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2072760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痊愈</w:t>
            </w:r>
            <w:r w:rsidR="009F7CBD" w:rsidRPr="000B1A81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        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1549061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服</w:t>
            </w:r>
            <w:r w:rsidR="009F7CBD"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ja-JP"/>
              </w:rPr>
              <w:t>药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中</w:t>
            </w:r>
          </w:p>
        </w:tc>
      </w:tr>
      <w:tr w:rsidR="009F7CBD" w:rsidRPr="000B1A81" w14:paraId="32F42F4B" w14:textId="77777777" w:rsidTr="00567762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vAlign w:val="center"/>
          </w:tcPr>
          <w:p w14:paraId="39DDD6FA" w14:textId="77777777" w:rsidR="009F7CBD" w:rsidRPr="000B1A81" w:rsidRDefault="009F7CBD" w:rsidP="009F7CB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关于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预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防接种，至今是否有接种史？</w:t>
            </w:r>
          </w:p>
        </w:tc>
        <w:tc>
          <w:tcPr>
            <w:tcW w:w="6662" w:type="dxa"/>
            <w:gridSpan w:val="4"/>
            <w:vAlign w:val="center"/>
          </w:tcPr>
          <w:p w14:paraId="0E8D1A80" w14:textId="77777777" w:rsidR="009F7CBD" w:rsidRPr="000B1A81" w:rsidRDefault="00D13D98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552111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BCG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5510718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M.M.R.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989549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脊髓灰</w:t>
            </w:r>
            <w:r w:rsidR="009F7CBD"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质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炎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4252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麻疹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9697366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9F7CBD"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风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疹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410860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白喉</w:t>
            </w:r>
          </w:p>
          <w:p w14:paraId="563E66A2" w14:textId="77777777" w:rsidR="009F7CBD" w:rsidRPr="000B1A81" w:rsidRDefault="00D13D98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24013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破</w:t>
            </w:r>
            <w:r w:rsidR="009F7CBD"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伤风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3113359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9F7CBD"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脑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膜炎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739096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其他（　　　　　　　　　                        ）</w:t>
            </w:r>
          </w:p>
        </w:tc>
      </w:tr>
      <w:tr w:rsidR="009F7CBD" w:rsidRPr="000B1A81" w14:paraId="323948B7" w14:textId="77777777" w:rsidTr="00567762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vAlign w:val="center"/>
          </w:tcPr>
          <w:p w14:paraId="5CC70CF0" w14:textId="77777777" w:rsidR="009F7CBD" w:rsidRPr="000B1A81" w:rsidRDefault="009F7CBD" w:rsidP="009F7CB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有无特殊食物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疗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法或食物限制等？</w:t>
            </w:r>
          </w:p>
        </w:tc>
        <w:tc>
          <w:tcPr>
            <w:tcW w:w="2551" w:type="dxa"/>
            <w:gridSpan w:val="3"/>
            <w:vAlign w:val="center"/>
          </w:tcPr>
          <w:p w14:paraId="5B4831F8" w14:textId="77777777" w:rsidR="009F7CBD" w:rsidRPr="000B1A81" w:rsidRDefault="00D13D98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303834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无            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419453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CBD" w:rsidRPr="000B1A81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9F7CBD"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4111" w:type="dxa"/>
            <w:vAlign w:val="center"/>
          </w:tcPr>
          <w:p w14:paraId="7BB1EEAD" w14:textId="77777777" w:rsidR="009F7CBD" w:rsidRPr="000B1A81" w:rsidRDefault="009F7CBD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时间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：        年        月左右</w:t>
            </w:r>
          </w:p>
          <w:p w14:paraId="741E5F27" w14:textId="77777777" w:rsidR="009F7CBD" w:rsidRPr="000B1A81" w:rsidRDefault="009F7CBD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>内容（　　　　　　　　　　　　　　　　　　　　　　　　　 　）</w:t>
            </w:r>
          </w:p>
          <w:p w14:paraId="4C354232" w14:textId="77777777" w:rsidR="009F7CBD" w:rsidRPr="000B1A81" w:rsidRDefault="009F7CBD" w:rsidP="00567762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理由（　　　　　　　　　　　　　　　　　　　　     　　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）</w:t>
            </w:r>
          </w:p>
        </w:tc>
      </w:tr>
      <w:tr w:rsidR="009F7CBD" w:rsidRPr="000B1A81" w14:paraId="60CB3388" w14:textId="77777777" w:rsidTr="00567762">
        <w:tblPrEx>
          <w:tblCellMar>
            <w:top w:w="0" w:type="dxa"/>
            <w:bottom w:w="0" w:type="dxa"/>
            <w:right w:w="108" w:type="dxa"/>
          </w:tblCellMar>
        </w:tblPrEx>
        <w:trPr>
          <w:trHeight w:val="484"/>
        </w:trPr>
        <w:tc>
          <w:tcPr>
            <w:tcW w:w="10456" w:type="dxa"/>
            <w:gridSpan w:val="6"/>
          </w:tcPr>
          <w:p w14:paraId="5AA75212" w14:textId="77777777" w:rsidR="009F7CBD" w:rsidRPr="000B1A81" w:rsidRDefault="009F7CBD" w:rsidP="009F7CBD">
            <w:pPr>
              <w:pStyle w:val="ab"/>
              <w:numPr>
                <w:ilvl w:val="0"/>
                <w:numId w:val="12"/>
              </w:numPr>
              <w:spacing w:line="0" w:lineRule="atLeast"/>
              <w:ind w:leftChars="0" w:right="403"/>
              <w:jc w:val="left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如有需要本校事先了解的事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项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，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请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填写（如需特别照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护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、使用</w:t>
            </w:r>
            <w:r w:rsidRPr="000B1A81"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轮</w:t>
            </w:r>
            <w:r w:rsidRPr="000B1A81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椅等）。</w:t>
            </w:r>
          </w:p>
          <w:p w14:paraId="60046237" w14:textId="77777777" w:rsidR="009F7CBD" w:rsidRPr="000B1A81" w:rsidRDefault="009F7CBD" w:rsidP="00567762">
            <w:pPr>
              <w:pStyle w:val="ab"/>
              <w:spacing w:line="0" w:lineRule="atLeast"/>
              <w:ind w:leftChars="0" w:left="420" w:right="403"/>
              <w:jc w:val="left"/>
              <w:rPr>
                <w:rFonts w:ascii="Meiryo UI" w:eastAsia="Meiryo UI" w:hAnsi="Meiryo UI" w:cs="Meiryo UI"/>
                <w:sz w:val="14"/>
                <w:szCs w:val="14"/>
                <w:lang w:eastAsia="zh-CN"/>
              </w:rPr>
            </w:pPr>
            <w:r w:rsidRPr="000B1A81">
              <w:rPr>
                <w:rFonts w:ascii="Meiryo UI" w:eastAsia="Meiryo UI" w:hAnsi="Meiryo UI" w:cs="Meiryo UI" w:hint="eastAsia"/>
                <w:sz w:val="14"/>
                <w:szCs w:val="14"/>
                <w:lang w:eastAsia="zh-CN"/>
              </w:rPr>
              <w:t>※如第5</w:t>
            </w:r>
            <w:r w:rsidRPr="000B1A81">
              <w:rPr>
                <w:rFonts w:ascii="Microsoft JhengHei" w:eastAsia="Microsoft JhengHei" w:hAnsi="Microsoft JhengHei" w:cs="Microsoft JhengHei" w:hint="eastAsia"/>
                <w:sz w:val="14"/>
                <w:szCs w:val="14"/>
                <w:lang w:eastAsia="zh-CN"/>
              </w:rPr>
              <w:t>项</w:t>
            </w:r>
            <w:r w:rsidRPr="000B1A81">
              <w:rPr>
                <w:rFonts w:ascii="Meiryo UI" w:eastAsia="Meiryo UI" w:hAnsi="Meiryo UI" w:cs="Meiryo UI" w:hint="eastAsia"/>
                <w:sz w:val="14"/>
                <w:szCs w:val="14"/>
                <w:lang w:eastAsia="zh-CN"/>
              </w:rPr>
              <w:t>(1)～(7)中</w:t>
            </w:r>
            <w:r w:rsidRPr="000B1A81">
              <w:rPr>
                <w:rFonts w:ascii="Microsoft JhengHei" w:eastAsia="Microsoft JhengHei" w:hAnsi="Microsoft JhengHei" w:cs="Microsoft JhengHei" w:hint="eastAsia"/>
                <w:sz w:val="14"/>
                <w:szCs w:val="14"/>
                <w:lang w:eastAsia="zh-CN"/>
              </w:rPr>
              <w:t>选择</w:t>
            </w:r>
            <w:r w:rsidRPr="000B1A81">
              <w:rPr>
                <w:rFonts w:ascii="Meiryo UI" w:eastAsia="Meiryo UI" w:hAnsi="Meiryo UI" w:cs="Meiryo UI" w:hint="eastAsia"/>
                <w:sz w:val="14"/>
                <w:szCs w:val="14"/>
                <w:lang w:eastAsia="zh-CN"/>
              </w:rPr>
              <w:t>“有”，且影响日常生活，</w:t>
            </w:r>
            <w:r w:rsidRPr="000B1A81">
              <w:rPr>
                <w:rFonts w:ascii="Microsoft JhengHei" w:eastAsia="Microsoft JhengHei" w:hAnsi="Microsoft JhengHei" w:cs="Microsoft JhengHei" w:hint="eastAsia"/>
                <w:sz w:val="14"/>
                <w:szCs w:val="14"/>
                <w:lang w:eastAsia="zh-CN"/>
              </w:rPr>
              <w:t>请详细</w:t>
            </w:r>
            <w:r w:rsidRPr="000B1A81">
              <w:rPr>
                <w:rFonts w:ascii="Meiryo UI" w:eastAsia="Meiryo UI" w:hAnsi="Meiryo UI" w:cs="Meiryo UI" w:hint="eastAsia"/>
                <w:sz w:val="14"/>
                <w:szCs w:val="14"/>
                <w:lang w:eastAsia="zh-CN"/>
              </w:rPr>
              <w:t>填写。</w:t>
            </w:r>
          </w:p>
          <w:p w14:paraId="2338C47B" w14:textId="77777777" w:rsidR="009F7CBD" w:rsidRPr="000B1A81" w:rsidRDefault="009F7CBD" w:rsidP="00567762">
            <w:pPr>
              <w:pStyle w:val="ab"/>
              <w:spacing w:line="0" w:lineRule="atLeast"/>
              <w:ind w:leftChars="0" w:left="420" w:right="403"/>
              <w:jc w:val="left"/>
              <w:rPr>
                <w:rFonts w:ascii="Meiryo UI" w:eastAsia="Meiryo UI" w:hAnsi="Meiryo UI" w:cs="Meiryo UI"/>
                <w:sz w:val="14"/>
                <w:szCs w:val="14"/>
                <w:lang w:eastAsia="zh-CN"/>
              </w:rPr>
            </w:pPr>
          </w:p>
          <w:p w14:paraId="53D656C2" w14:textId="77777777" w:rsidR="009F7CBD" w:rsidRPr="000B1A81" w:rsidRDefault="009F7CBD" w:rsidP="00567762">
            <w:pPr>
              <w:pStyle w:val="ab"/>
              <w:spacing w:line="0" w:lineRule="atLeast"/>
              <w:ind w:leftChars="0" w:left="420" w:right="403"/>
              <w:jc w:val="left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</w:p>
        </w:tc>
      </w:tr>
    </w:tbl>
    <w:p w14:paraId="6E84C730" w14:textId="77777777" w:rsidR="009F7CBD" w:rsidRPr="000B1A81" w:rsidRDefault="009F7CBD" w:rsidP="009F7CBD">
      <w:pPr>
        <w:spacing w:line="100" w:lineRule="exact"/>
        <w:ind w:right="403"/>
        <w:rPr>
          <w:rFonts w:asciiTheme="minorHAnsi" w:hAnsiTheme="minorHAnsi" w:cs="Meiryo UI"/>
          <w:sz w:val="18"/>
          <w:szCs w:val="18"/>
        </w:rPr>
      </w:pPr>
    </w:p>
    <w:p w14:paraId="76DA7405" w14:textId="77777777" w:rsidR="009F7CBD" w:rsidRPr="000B1A81" w:rsidRDefault="009F7CBD" w:rsidP="009F7CBD">
      <w:pPr>
        <w:spacing w:afterLines="50" w:after="120" w:line="240" w:lineRule="exact"/>
        <w:rPr>
          <w:rFonts w:ascii="Meiryo UI" w:eastAsiaTheme="minorEastAsia" w:hAnsi="Meiryo UI" w:cs="Meiryo UI"/>
          <w:b/>
          <w:bCs/>
          <w:sz w:val="18"/>
          <w:szCs w:val="18"/>
        </w:rPr>
      </w:pPr>
      <w:r w:rsidRPr="000B1A81">
        <w:rPr>
          <w:rFonts w:ascii="Meiryo UI" w:eastAsiaTheme="minorEastAsia" w:hAnsi="Meiryo UI" w:cs="Meiryo UI" w:hint="eastAsia"/>
          <w:b/>
          <w:bCs/>
          <w:sz w:val="18"/>
          <w:szCs w:val="18"/>
        </w:rPr>
        <w:t>本人确</w:t>
      </w:r>
      <w:r w:rsidRPr="000B1A81">
        <w:rPr>
          <w:rFonts w:ascii="SimSun" w:hAnsi="SimSun" w:cs="SimSun" w:hint="eastAsia"/>
          <w:b/>
          <w:bCs/>
          <w:sz w:val="18"/>
          <w:szCs w:val="18"/>
        </w:rPr>
        <w:t>认</w:t>
      </w:r>
      <w:r w:rsidRPr="000B1A81">
        <w:rPr>
          <w:rFonts w:ascii="ＭＳ 明朝" w:eastAsia="ＭＳ 明朝" w:hAnsi="ＭＳ 明朝" w:cs="ＭＳ 明朝" w:hint="eastAsia"/>
          <w:b/>
          <w:bCs/>
          <w:sz w:val="18"/>
          <w:szCs w:val="18"/>
        </w:rPr>
        <w:t>上述申</w:t>
      </w:r>
      <w:r w:rsidRPr="000B1A81">
        <w:rPr>
          <w:rFonts w:ascii="SimSun" w:hAnsi="SimSun" w:cs="SimSun" w:hint="eastAsia"/>
          <w:b/>
          <w:bCs/>
          <w:sz w:val="18"/>
          <w:szCs w:val="18"/>
        </w:rPr>
        <w:t>报</w:t>
      </w:r>
      <w:r w:rsidRPr="000B1A81">
        <w:rPr>
          <w:rFonts w:ascii="ＭＳ 明朝" w:eastAsia="ＭＳ 明朝" w:hAnsi="ＭＳ 明朝" w:cs="ＭＳ 明朝" w:hint="eastAsia"/>
          <w:b/>
          <w:bCs/>
          <w:sz w:val="18"/>
          <w:szCs w:val="18"/>
        </w:rPr>
        <w:t>内容属</w:t>
      </w:r>
      <w:r w:rsidRPr="000B1A81">
        <w:rPr>
          <w:rFonts w:ascii="SimSun" w:hAnsi="SimSun" w:cs="SimSun" w:hint="eastAsia"/>
          <w:b/>
          <w:bCs/>
          <w:sz w:val="18"/>
          <w:szCs w:val="18"/>
        </w:rPr>
        <w:t>实</w:t>
      </w:r>
      <w:r w:rsidRPr="000B1A81">
        <w:rPr>
          <w:rFonts w:ascii="ＭＳ 明朝" w:eastAsia="ＭＳ 明朝" w:hAnsi="ＭＳ 明朝" w:cs="ＭＳ 明朝" w:hint="eastAsia"/>
          <w:b/>
          <w:bCs/>
          <w:sz w:val="18"/>
          <w:szCs w:val="18"/>
        </w:rPr>
        <w:t>，并在此</w:t>
      </w:r>
      <w:r w:rsidRPr="000B1A81">
        <w:rPr>
          <w:rFonts w:ascii="SimSun" w:hAnsi="SimSun" w:cs="SimSun" w:hint="eastAsia"/>
          <w:b/>
          <w:bCs/>
          <w:sz w:val="18"/>
          <w:szCs w:val="18"/>
        </w:rPr>
        <w:t>签</w:t>
      </w:r>
      <w:r w:rsidRPr="000B1A81">
        <w:rPr>
          <w:rFonts w:ascii="ＭＳ 明朝" w:eastAsia="ＭＳ 明朝" w:hAnsi="ＭＳ 明朝" w:cs="ＭＳ 明朝" w:hint="eastAsia"/>
          <w:b/>
          <w:bCs/>
          <w:sz w:val="18"/>
          <w:szCs w:val="18"/>
        </w:rPr>
        <w:t>名。本人已</w:t>
      </w:r>
      <w:r w:rsidRPr="000B1A81">
        <w:rPr>
          <w:rFonts w:ascii="SimSun" w:hAnsi="SimSun" w:cs="SimSun" w:hint="eastAsia"/>
          <w:b/>
          <w:bCs/>
          <w:sz w:val="18"/>
          <w:szCs w:val="18"/>
        </w:rPr>
        <w:t>阅读</w:t>
      </w:r>
      <w:r w:rsidRPr="000B1A81">
        <w:rPr>
          <w:rFonts w:ascii="ＭＳ 明朝" w:eastAsia="ＭＳ 明朝" w:hAnsi="ＭＳ 明朝" w:cs="ＭＳ 明朝" w:hint="eastAsia"/>
          <w:b/>
          <w:bCs/>
          <w:sz w:val="18"/>
          <w:szCs w:val="18"/>
        </w:rPr>
        <w:t>、理解并同意</w:t>
      </w:r>
      <w:r w:rsidRPr="000B1A81">
        <w:rPr>
          <w:rFonts w:ascii="Meiryo UI" w:eastAsiaTheme="minorEastAsia" w:hAnsi="Meiryo UI" w:cs="Meiryo UI" w:hint="eastAsia"/>
          <w:b/>
          <w:bCs/>
          <w:sz w:val="18"/>
          <w:szCs w:val="18"/>
        </w:rPr>
        <w:t>ISI</w:t>
      </w:r>
      <w:r w:rsidRPr="000B1A81">
        <w:rPr>
          <w:rFonts w:ascii="Meiryo UI" w:eastAsiaTheme="minorEastAsia" w:hAnsi="Meiryo UI" w:cs="Meiryo UI" w:hint="eastAsia"/>
          <w:b/>
          <w:bCs/>
          <w:sz w:val="18"/>
          <w:szCs w:val="18"/>
        </w:rPr>
        <w:t>日本</w:t>
      </w:r>
      <w:r w:rsidRPr="000B1A81">
        <w:rPr>
          <w:rFonts w:ascii="SimSun" w:hAnsi="SimSun" w:cs="SimSun" w:hint="eastAsia"/>
          <w:b/>
          <w:bCs/>
          <w:sz w:val="18"/>
          <w:szCs w:val="18"/>
        </w:rPr>
        <w:t>语</w:t>
      </w:r>
      <w:r w:rsidRPr="000B1A81">
        <w:rPr>
          <w:rFonts w:ascii="ＭＳ 明朝" w:eastAsia="ＭＳ 明朝" w:hAnsi="ＭＳ 明朝" w:cs="ＭＳ 明朝" w:hint="eastAsia"/>
          <w:b/>
          <w:bCs/>
          <w:sz w:val="18"/>
          <w:szCs w:val="18"/>
        </w:rPr>
        <w:t>学校招生</w:t>
      </w:r>
      <w:r w:rsidRPr="000B1A81">
        <w:rPr>
          <w:rFonts w:ascii="SimSun" w:hAnsi="SimSun" w:cs="SimSun" w:hint="eastAsia"/>
          <w:b/>
          <w:bCs/>
          <w:sz w:val="18"/>
          <w:szCs w:val="18"/>
        </w:rPr>
        <w:t>简</w:t>
      </w:r>
      <w:r w:rsidRPr="000B1A81">
        <w:rPr>
          <w:rFonts w:ascii="ＭＳ 明朝" w:eastAsia="ＭＳ 明朝" w:hAnsi="ＭＳ 明朝" w:cs="ＭＳ 明朝" w:hint="eastAsia"/>
          <w:b/>
          <w:bCs/>
          <w:sz w:val="18"/>
          <w:szCs w:val="18"/>
        </w:rPr>
        <w:t>章中的所有条款（申</w:t>
      </w:r>
      <w:r w:rsidRPr="000B1A81">
        <w:rPr>
          <w:rFonts w:ascii="SimSun" w:hAnsi="SimSun" w:cs="SimSun" w:hint="eastAsia"/>
          <w:b/>
          <w:bCs/>
          <w:sz w:val="18"/>
          <w:szCs w:val="18"/>
        </w:rPr>
        <w:t>请</w:t>
      </w:r>
      <w:r w:rsidRPr="000B1A81">
        <w:rPr>
          <w:rFonts w:ascii="ＭＳ 明朝" w:eastAsia="ＭＳ 明朝" w:hAnsi="ＭＳ 明朝" w:cs="ＭＳ 明朝" w:hint="eastAsia"/>
          <w:b/>
          <w:bCs/>
          <w:sz w:val="18"/>
          <w:szCs w:val="18"/>
        </w:rPr>
        <w:t>、</w:t>
      </w:r>
      <w:r w:rsidRPr="000B1A81">
        <w:rPr>
          <w:rFonts w:ascii="SimSun" w:hAnsi="SimSun" w:cs="SimSun" w:hint="eastAsia"/>
          <w:b/>
          <w:bCs/>
          <w:sz w:val="18"/>
          <w:szCs w:val="18"/>
        </w:rPr>
        <w:t>课</w:t>
      </w:r>
      <w:r w:rsidRPr="000B1A81">
        <w:rPr>
          <w:rFonts w:ascii="ＭＳ 明朝" w:eastAsia="ＭＳ 明朝" w:hAnsi="ＭＳ 明朝" w:cs="ＭＳ 明朝" w:hint="eastAsia"/>
          <w:b/>
          <w:bCs/>
          <w:sz w:val="18"/>
          <w:szCs w:val="18"/>
        </w:rPr>
        <w:t>程、入学、付款、取消</w:t>
      </w:r>
      <w:r w:rsidRPr="000B1A81">
        <w:rPr>
          <w:rFonts w:ascii="Meiryo UI" w:eastAsiaTheme="minorEastAsia" w:hAnsi="Meiryo UI" w:cs="Meiryo UI" w:hint="eastAsia"/>
          <w:b/>
          <w:bCs/>
          <w:sz w:val="18"/>
          <w:szCs w:val="18"/>
        </w:rPr>
        <w:t>/</w:t>
      </w:r>
      <w:r w:rsidRPr="000B1A81">
        <w:rPr>
          <w:rFonts w:ascii="Meiryo UI" w:eastAsiaTheme="minorEastAsia" w:hAnsi="Meiryo UI" w:cs="Meiryo UI" w:hint="eastAsia"/>
          <w:b/>
          <w:bCs/>
          <w:sz w:val="18"/>
          <w:szCs w:val="18"/>
        </w:rPr>
        <w:t>退款政策、免</w:t>
      </w:r>
      <w:r w:rsidRPr="000B1A81">
        <w:rPr>
          <w:rFonts w:ascii="SimSun" w:hAnsi="SimSun" w:cs="SimSun" w:hint="eastAsia"/>
          <w:b/>
          <w:bCs/>
          <w:sz w:val="18"/>
          <w:szCs w:val="18"/>
        </w:rPr>
        <w:t>责</w:t>
      </w:r>
      <w:r w:rsidRPr="000B1A81">
        <w:rPr>
          <w:rFonts w:ascii="ＭＳ 明朝" w:eastAsia="ＭＳ 明朝" w:hAnsi="ＭＳ 明朝" w:cs="ＭＳ 明朝" w:hint="eastAsia"/>
          <w:b/>
          <w:bCs/>
          <w:sz w:val="18"/>
          <w:szCs w:val="18"/>
        </w:rPr>
        <w:t>声明等）</w:t>
      </w:r>
      <w:r w:rsidRPr="000B1A81">
        <w:rPr>
          <w:rFonts w:ascii="Meiryo UI" w:eastAsiaTheme="minorEastAsia" w:hAnsi="Meiryo UI" w:cs="Meiryo UI" w:hint="eastAsia"/>
          <w:b/>
          <w:bCs/>
          <w:sz w:val="18"/>
          <w:szCs w:val="18"/>
        </w:rPr>
        <w:t>。</w:t>
      </w:r>
    </w:p>
    <w:tbl>
      <w:tblPr>
        <w:tblW w:w="10563" w:type="dxa"/>
        <w:tblLook w:val="01E0" w:firstRow="1" w:lastRow="1" w:firstColumn="1" w:lastColumn="1" w:noHBand="0" w:noVBand="0"/>
      </w:tblPr>
      <w:tblGrid>
        <w:gridCol w:w="2486"/>
        <w:gridCol w:w="3292"/>
        <w:gridCol w:w="558"/>
        <w:gridCol w:w="803"/>
        <w:gridCol w:w="3424"/>
      </w:tblGrid>
      <w:tr w:rsidR="009F7CBD" w:rsidRPr="000B1A81" w14:paraId="79F0F9DD" w14:textId="77777777" w:rsidTr="00567762">
        <w:trPr>
          <w:trHeight w:val="386"/>
        </w:trPr>
        <w:tc>
          <w:tcPr>
            <w:tcW w:w="2448" w:type="dxa"/>
            <w:vAlign w:val="bottom"/>
          </w:tcPr>
          <w:p w14:paraId="35A1E020" w14:textId="77777777" w:rsidR="009F7CBD" w:rsidRPr="000B1A81" w:rsidRDefault="009F7CBD" w:rsidP="00567762">
            <w:pPr>
              <w:tabs>
                <w:tab w:val="left" w:pos="2432"/>
              </w:tabs>
              <w:jc w:val="right"/>
              <w:rPr>
                <w:rFonts w:ascii="Meiryo UI" w:eastAsia="Meiryo UI" w:hAnsi="Meiryo UI" w:cs="Meiryo UI"/>
                <w:b/>
                <w:bCs/>
                <w:sz w:val="18"/>
                <w:szCs w:val="18"/>
              </w:rPr>
            </w:pPr>
            <w:r w:rsidRPr="000B1A81"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  <w:lang w:eastAsia="ja-JP"/>
              </w:rPr>
              <w:t>申</w:t>
            </w:r>
            <w:r w:rsidRPr="000B1A81">
              <w:rPr>
                <w:rFonts w:ascii="SimSun" w:hAnsi="SimSun" w:cs="SimSun" w:hint="eastAsia"/>
                <w:b/>
                <w:bCs/>
                <w:sz w:val="18"/>
                <w:szCs w:val="18"/>
                <w:lang w:eastAsia="ja-JP"/>
              </w:rPr>
              <w:t>请</w:t>
            </w:r>
            <w:r w:rsidRPr="000B1A81"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  <w:lang w:eastAsia="ja-JP"/>
              </w:rPr>
              <w:t>人</w:t>
            </w:r>
            <w:r w:rsidRPr="000B1A81">
              <w:rPr>
                <w:rFonts w:ascii="SimSun" w:hAnsi="SimSun" w:cs="SimSun" w:hint="eastAsia"/>
                <w:b/>
                <w:bCs/>
                <w:sz w:val="18"/>
                <w:szCs w:val="18"/>
                <w:lang w:eastAsia="ja-JP"/>
              </w:rPr>
              <w:t>签</w:t>
            </w:r>
            <w:r w:rsidRPr="000B1A81"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  <w:lang w:eastAsia="ja-JP"/>
              </w:rPr>
              <w:t>名</w:t>
            </w:r>
            <w:r w:rsidRPr="000B1A81">
              <w:rPr>
                <w:rFonts w:ascii="Meiryo UI" w:eastAsia="Meiryo UI" w:hAnsi="Meiryo UI" w:cs="Meiryo U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14:paraId="1E1FEC4A" w14:textId="77777777" w:rsidR="009F7CBD" w:rsidRPr="000B1A81" w:rsidRDefault="009F7CBD" w:rsidP="00567762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49" w:type="dxa"/>
          </w:tcPr>
          <w:p w14:paraId="49B8A35B" w14:textId="77777777" w:rsidR="009F7CBD" w:rsidRPr="000B1A81" w:rsidRDefault="009F7CBD" w:rsidP="00567762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90" w:type="dxa"/>
            <w:vAlign w:val="bottom"/>
          </w:tcPr>
          <w:p w14:paraId="4B5FB70B" w14:textId="77777777" w:rsidR="009F7CBD" w:rsidRPr="000B1A81" w:rsidRDefault="009F7CBD" w:rsidP="00567762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b/>
                <w:bCs/>
                <w:sz w:val="18"/>
                <w:szCs w:val="18"/>
              </w:rPr>
            </w:pPr>
            <w:r w:rsidRPr="000B1A81">
              <w:rPr>
                <w:rFonts w:ascii="Meiryo UI" w:eastAsia="Meiryo UI" w:hAnsi="Meiryo UI" w:cs="Meiryo UI"/>
                <w:b/>
                <w:bCs/>
                <w:sz w:val="18"/>
                <w:szCs w:val="18"/>
                <w:lang w:val="en-US" w:eastAsia="ja-JP"/>
              </w:rPr>
              <w:t>日</w:t>
            </w:r>
            <w:r w:rsidRPr="000B1A81"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  <w:lang w:val="en-US" w:eastAsia="ja-JP"/>
              </w:rPr>
              <w:t>期</w:t>
            </w:r>
            <w:r w:rsidRPr="000B1A81">
              <w:rPr>
                <w:rFonts w:ascii="Meiryo UI" w:eastAsia="Meiryo UI" w:hAnsi="Meiryo UI" w:cs="Meiryo UI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3370" w:type="dxa"/>
            <w:tcBorders>
              <w:bottom w:val="single" w:sz="12" w:space="0" w:color="auto"/>
            </w:tcBorders>
          </w:tcPr>
          <w:p w14:paraId="31FE0ACC" w14:textId="77777777" w:rsidR="009F7CBD" w:rsidRPr="000B1A81" w:rsidRDefault="00D13D98" w:rsidP="00567762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/>
                  <w:sz w:val="18"/>
                  <w:szCs w:val="18"/>
                  <w:lang w:val="en-US" w:eastAsia="ja-JP"/>
                </w:rPr>
                <w:id w:val="1278447976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eastAsia"/>
                </w:rPr>
              </w:sdtEndPr>
              <w:sdtContent/>
            </w:sdt>
            <w:r w:rsidR="009F7CBD" w:rsidRPr="000B1A81">
              <w:rPr>
                <w:rFonts w:ascii="Meiryo UI" w:eastAsia="Meiryo UI" w:hAnsi="Meiryo UI" w:cs="Meiryo UI" w:hint="eastAsia"/>
                <w:sz w:val="18"/>
                <w:szCs w:val="18"/>
                <w:lang w:val="en-US" w:eastAsia="ja-JP"/>
              </w:rPr>
              <w:t xml:space="preserve">  　　　　　　 /年　 　　　　/月  　　　　/日</w:t>
            </w:r>
            <w:r w:rsidR="009F7CBD" w:rsidRPr="000B1A81">
              <w:rPr>
                <w:rFonts w:ascii="Meiryo UI" w:eastAsia="Meiryo UI" w:hAnsi="Meiryo UI" w:cs="Meiryo UI"/>
                <w:sz w:val="18"/>
                <w:szCs w:val="18"/>
                <w:lang w:val="en-US" w:eastAsia="ja-JP"/>
              </w:rPr>
              <w:t xml:space="preserve">         </w:t>
            </w:r>
          </w:p>
        </w:tc>
      </w:tr>
    </w:tbl>
    <w:p w14:paraId="1DDA45CD" w14:textId="77777777" w:rsidR="009F7CBD" w:rsidRPr="009F7CBD" w:rsidRDefault="009F7CBD" w:rsidP="000D1648">
      <w:pPr>
        <w:spacing w:line="0" w:lineRule="atLeast"/>
        <w:ind w:right="403"/>
        <w:rPr>
          <w:rFonts w:ascii="Meiryo UI" w:eastAsiaTheme="minorEastAsia" w:hAnsi="Meiryo UI"/>
          <w:lang w:eastAsia="ja-JP"/>
        </w:rPr>
      </w:pPr>
    </w:p>
    <w:sectPr w:rsidR="009F7CBD" w:rsidRPr="009F7CBD" w:rsidSect="002931D9">
      <w:pgSz w:w="11909" w:h="16834" w:code="9"/>
      <w:pgMar w:top="510" w:right="862" w:bottom="284" w:left="862" w:header="5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94D48" w14:textId="77777777" w:rsidR="00371C6A" w:rsidRDefault="00371C6A" w:rsidP="006F059E">
      <w:r>
        <w:separator/>
      </w:r>
    </w:p>
  </w:endnote>
  <w:endnote w:type="continuationSeparator" w:id="0">
    <w:p w14:paraId="63D85C41" w14:textId="77777777" w:rsidR="00371C6A" w:rsidRDefault="00371C6A" w:rsidP="006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CC6DA" w14:textId="77777777" w:rsidR="00371C6A" w:rsidRDefault="00371C6A" w:rsidP="006F059E">
      <w:r>
        <w:separator/>
      </w:r>
    </w:p>
  </w:footnote>
  <w:footnote w:type="continuationSeparator" w:id="0">
    <w:p w14:paraId="061A3FA7" w14:textId="77777777" w:rsidR="00371C6A" w:rsidRDefault="00371C6A" w:rsidP="006F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2B52765A"/>
    <w:lvl w:ilvl="0" w:tplc="617895A6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5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7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0453FF"/>
    <w:multiLevelType w:val="hybridMultilevel"/>
    <w:tmpl w:val="ED4290E8"/>
    <w:lvl w:ilvl="0" w:tplc="BE207F12">
      <w:start w:val="1"/>
      <w:numFmt w:val="decimal"/>
      <w:lvlText w:val="%1."/>
      <w:lvlJc w:val="left"/>
      <w:pPr>
        <w:ind w:left="420" w:hanging="420"/>
      </w:pPr>
      <w:rPr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6777530">
    <w:abstractNumId w:val="5"/>
  </w:num>
  <w:num w:numId="2" w16cid:durableId="275214641">
    <w:abstractNumId w:val="4"/>
  </w:num>
  <w:num w:numId="3" w16cid:durableId="732971151">
    <w:abstractNumId w:val="0"/>
  </w:num>
  <w:num w:numId="4" w16cid:durableId="2082016261">
    <w:abstractNumId w:val="6"/>
  </w:num>
  <w:num w:numId="5" w16cid:durableId="865170901">
    <w:abstractNumId w:val="1"/>
  </w:num>
  <w:num w:numId="6" w16cid:durableId="1929919071">
    <w:abstractNumId w:val="12"/>
  </w:num>
  <w:num w:numId="7" w16cid:durableId="2031493975">
    <w:abstractNumId w:val="7"/>
  </w:num>
  <w:num w:numId="8" w16cid:durableId="153104526">
    <w:abstractNumId w:val="3"/>
  </w:num>
  <w:num w:numId="9" w16cid:durableId="259527804">
    <w:abstractNumId w:val="10"/>
  </w:num>
  <w:num w:numId="10" w16cid:durableId="1064177619">
    <w:abstractNumId w:val="8"/>
  </w:num>
  <w:num w:numId="11" w16cid:durableId="1933969616">
    <w:abstractNumId w:val="11"/>
  </w:num>
  <w:num w:numId="12" w16cid:durableId="1918318206">
    <w:abstractNumId w:val="9"/>
  </w:num>
  <w:num w:numId="13" w16cid:durableId="1098523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C0E"/>
    <w:rsid w:val="00007F1F"/>
    <w:rsid w:val="0001364B"/>
    <w:rsid w:val="00017218"/>
    <w:rsid w:val="000218F8"/>
    <w:rsid w:val="00023808"/>
    <w:rsid w:val="00024030"/>
    <w:rsid w:val="00036A6C"/>
    <w:rsid w:val="00037C09"/>
    <w:rsid w:val="00040319"/>
    <w:rsid w:val="0005076A"/>
    <w:rsid w:val="00051709"/>
    <w:rsid w:val="000575A3"/>
    <w:rsid w:val="000579B7"/>
    <w:rsid w:val="000616E0"/>
    <w:rsid w:val="0009236D"/>
    <w:rsid w:val="00097F66"/>
    <w:rsid w:val="000A28AD"/>
    <w:rsid w:val="000A48B7"/>
    <w:rsid w:val="000A588F"/>
    <w:rsid w:val="000A5F8F"/>
    <w:rsid w:val="000A62EA"/>
    <w:rsid w:val="000C40B3"/>
    <w:rsid w:val="000D1648"/>
    <w:rsid w:val="000D1EB4"/>
    <w:rsid w:val="000F1B1E"/>
    <w:rsid w:val="000F2139"/>
    <w:rsid w:val="000F6C53"/>
    <w:rsid w:val="000F6D38"/>
    <w:rsid w:val="000F7FD9"/>
    <w:rsid w:val="00117DE2"/>
    <w:rsid w:val="00117F4C"/>
    <w:rsid w:val="0012149F"/>
    <w:rsid w:val="0012230F"/>
    <w:rsid w:val="00123805"/>
    <w:rsid w:val="001243C3"/>
    <w:rsid w:val="00124B0A"/>
    <w:rsid w:val="00125DF3"/>
    <w:rsid w:val="00142F28"/>
    <w:rsid w:val="00147751"/>
    <w:rsid w:val="001478F2"/>
    <w:rsid w:val="00155CBE"/>
    <w:rsid w:val="00156B7E"/>
    <w:rsid w:val="00160604"/>
    <w:rsid w:val="00164103"/>
    <w:rsid w:val="00167E40"/>
    <w:rsid w:val="0018044E"/>
    <w:rsid w:val="00180C4A"/>
    <w:rsid w:val="001A093E"/>
    <w:rsid w:val="001A0A7A"/>
    <w:rsid w:val="001A183F"/>
    <w:rsid w:val="001B0146"/>
    <w:rsid w:val="001B3583"/>
    <w:rsid w:val="001B5EAD"/>
    <w:rsid w:val="001B7846"/>
    <w:rsid w:val="001C1648"/>
    <w:rsid w:val="001C3704"/>
    <w:rsid w:val="001C38AB"/>
    <w:rsid w:val="001D0348"/>
    <w:rsid w:val="001D4E3A"/>
    <w:rsid w:val="001E0179"/>
    <w:rsid w:val="001E23A0"/>
    <w:rsid w:val="001E6619"/>
    <w:rsid w:val="001F0105"/>
    <w:rsid w:val="001F4D9C"/>
    <w:rsid w:val="00201CB1"/>
    <w:rsid w:val="00203A93"/>
    <w:rsid w:val="002040EE"/>
    <w:rsid w:val="00212DD5"/>
    <w:rsid w:val="00213D00"/>
    <w:rsid w:val="00224400"/>
    <w:rsid w:val="002341E1"/>
    <w:rsid w:val="00241AAF"/>
    <w:rsid w:val="00247231"/>
    <w:rsid w:val="00251AF6"/>
    <w:rsid w:val="00256AC5"/>
    <w:rsid w:val="00257BF2"/>
    <w:rsid w:val="0026009D"/>
    <w:rsid w:val="002654EE"/>
    <w:rsid w:val="002678BC"/>
    <w:rsid w:val="00270E9C"/>
    <w:rsid w:val="002925F7"/>
    <w:rsid w:val="002931D9"/>
    <w:rsid w:val="002A370F"/>
    <w:rsid w:val="002B1A80"/>
    <w:rsid w:val="002B35D3"/>
    <w:rsid w:val="002C1DE4"/>
    <w:rsid w:val="002C5496"/>
    <w:rsid w:val="002C5D0A"/>
    <w:rsid w:val="002C6C4B"/>
    <w:rsid w:val="002D23B0"/>
    <w:rsid w:val="002D297A"/>
    <w:rsid w:val="002D2FEE"/>
    <w:rsid w:val="002D3648"/>
    <w:rsid w:val="002D3D6A"/>
    <w:rsid w:val="002D4154"/>
    <w:rsid w:val="002E05FB"/>
    <w:rsid w:val="002E4E8C"/>
    <w:rsid w:val="002E5D94"/>
    <w:rsid w:val="002F0559"/>
    <w:rsid w:val="0030110D"/>
    <w:rsid w:val="00304F0A"/>
    <w:rsid w:val="00305E7D"/>
    <w:rsid w:val="003209CD"/>
    <w:rsid w:val="00322C5E"/>
    <w:rsid w:val="00324726"/>
    <w:rsid w:val="0032550E"/>
    <w:rsid w:val="003276B5"/>
    <w:rsid w:val="003331A2"/>
    <w:rsid w:val="00333796"/>
    <w:rsid w:val="00340CE4"/>
    <w:rsid w:val="003416D4"/>
    <w:rsid w:val="0034177E"/>
    <w:rsid w:val="00343D63"/>
    <w:rsid w:val="00344AB1"/>
    <w:rsid w:val="00344D48"/>
    <w:rsid w:val="003517D0"/>
    <w:rsid w:val="00352A20"/>
    <w:rsid w:val="003558BD"/>
    <w:rsid w:val="00362ECC"/>
    <w:rsid w:val="00365CB5"/>
    <w:rsid w:val="00366152"/>
    <w:rsid w:val="00371C6A"/>
    <w:rsid w:val="0037390A"/>
    <w:rsid w:val="0037455C"/>
    <w:rsid w:val="00375D6F"/>
    <w:rsid w:val="00383450"/>
    <w:rsid w:val="003956E4"/>
    <w:rsid w:val="003A1290"/>
    <w:rsid w:val="003A1CEB"/>
    <w:rsid w:val="003A224A"/>
    <w:rsid w:val="003C4320"/>
    <w:rsid w:val="003C481E"/>
    <w:rsid w:val="003D771D"/>
    <w:rsid w:val="003E19A4"/>
    <w:rsid w:val="003E4F42"/>
    <w:rsid w:val="003F2B45"/>
    <w:rsid w:val="003F62BA"/>
    <w:rsid w:val="00405FE8"/>
    <w:rsid w:val="004127A4"/>
    <w:rsid w:val="00415356"/>
    <w:rsid w:val="004173E1"/>
    <w:rsid w:val="00417588"/>
    <w:rsid w:val="00417A58"/>
    <w:rsid w:val="004226A9"/>
    <w:rsid w:val="00430BA8"/>
    <w:rsid w:val="004317F5"/>
    <w:rsid w:val="00431A98"/>
    <w:rsid w:val="004443A0"/>
    <w:rsid w:val="00451F46"/>
    <w:rsid w:val="00451FAB"/>
    <w:rsid w:val="00453780"/>
    <w:rsid w:val="00455D29"/>
    <w:rsid w:val="004647CD"/>
    <w:rsid w:val="004654B3"/>
    <w:rsid w:val="0046652F"/>
    <w:rsid w:val="00481CDC"/>
    <w:rsid w:val="00487150"/>
    <w:rsid w:val="00487E4E"/>
    <w:rsid w:val="004A4FC3"/>
    <w:rsid w:val="004A7ADE"/>
    <w:rsid w:val="004B3A8A"/>
    <w:rsid w:val="004C1753"/>
    <w:rsid w:val="004C37D2"/>
    <w:rsid w:val="004D0AFE"/>
    <w:rsid w:val="004D11BE"/>
    <w:rsid w:val="004D172E"/>
    <w:rsid w:val="004D4684"/>
    <w:rsid w:val="004E2C8B"/>
    <w:rsid w:val="004E573C"/>
    <w:rsid w:val="004E7548"/>
    <w:rsid w:val="004F37FB"/>
    <w:rsid w:val="004F5373"/>
    <w:rsid w:val="0051182A"/>
    <w:rsid w:val="00513FDF"/>
    <w:rsid w:val="00515E43"/>
    <w:rsid w:val="00522E0C"/>
    <w:rsid w:val="00534AE1"/>
    <w:rsid w:val="00536969"/>
    <w:rsid w:val="00537E1B"/>
    <w:rsid w:val="0054330A"/>
    <w:rsid w:val="005535D0"/>
    <w:rsid w:val="00554269"/>
    <w:rsid w:val="00554A0F"/>
    <w:rsid w:val="00564159"/>
    <w:rsid w:val="00565105"/>
    <w:rsid w:val="0058637E"/>
    <w:rsid w:val="005965DD"/>
    <w:rsid w:val="005C4D03"/>
    <w:rsid w:val="005D1FF4"/>
    <w:rsid w:val="005D3E41"/>
    <w:rsid w:val="005E0C73"/>
    <w:rsid w:val="005E6A3F"/>
    <w:rsid w:val="005F506A"/>
    <w:rsid w:val="005F7A6C"/>
    <w:rsid w:val="006015A6"/>
    <w:rsid w:val="00601867"/>
    <w:rsid w:val="0061108D"/>
    <w:rsid w:val="00627337"/>
    <w:rsid w:val="0062742F"/>
    <w:rsid w:val="00634D9B"/>
    <w:rsid w:val="00636FFC"/>
    <w:rsid w:val="00647A0A"/>
    <w:rsid w:val="00654F06"/>
    <w:rsid w:val="00655353"/>
    <w:rsid w:val="006653FC"/>
    <w:rsid w:val="00667797"/>
    <w:rsid w:val="0066787B"/>
    <w:rsid w:val="00674D61"/>
    <w:rsid w:val="0068718F"/>
    <w:rsid w:val="006877C9"/>
    <w:rsid w:val="006A099B"/>
    <w:rsid w:val="006A45A3"/>
    <w:rsid w:val="006A5468"/>
    <w:rsid w:val="006C3302"/>
    <w:rsid w:val="006C41FD"/>
    <w:rsid w:val="006C42D8"/>
    <w:rsid w:val="006D50D7"/>
    <w:rsid w:val="006D630A"/>
    <w:rsid w:val="006D6C90"/>
    <w:rsid w:val="006D7D2F"/>
    <w:rsid w:val="006E5268"/>
    <w:rsid w:val="006E5F5A"/>
    <w:rsid w:val="006F059E"/>
    <w:rsid w:val="006F0797"/>
    <w:rsid w:val="006F788E"/>
    <w:rsid w:val="00701A24"/>
    <w:rsid w:val="00703BD0"/>
    <w:rsid w:val="00704C5D"/>
    <w:rsid w:val="00705F5C"/>
    <w:rsid w:val="0070636D"/>
    <w:rsid w:val="00715363"/>
    <w:rsid w:val="00724B61"/>
    <w:rsid w:val="00726E92"/>
    <w:rsid w:val="00733E22"/>
    <w:rsid w:val="00744100"/>
    <w:rsid w:val="00746CDD"/>
    <w:rsid w:val="00753030"/>
    <w:rsid w:val="00753B37"/>
    <w:rsid w:val="007671B9"/>
    <w:rsid w:val="007767F6"/>
    <w:rsid w:val="00782E0A"/>
    <w:rsid w:val="00784B88"/>
    <w:rsid w:val="0078776E"/>
    <w:rsid w:val="00793B9A"/>
    <w:rsid w:val="007A49C9"/>
    <w:rsid w:val="007C00B8"/>
    <w:rsid w:val="007C127A"/>
    <w:rsid w:val="007C4A1A"/>
    <w:rsid w:val="007D7826"/>
    <w:rsid w:val="007E145B"/>
    <w:rsid w:val="007E3229"/>
    <w:rsid w:val="007E5439"/>
    <w:rsid w:val="008027A8"/>
    <w:rsid w:val="00805B23"/>
    <w:rsid w:val="00806D1E"/>
    <w:rsid w:val="00806DB9"/>
    <w:rsid w:val="008174ED"/>
    <w:rsid w:val="00821B2E"/>
    <w:rsid w:val="00833900"/>
    <w:rsid w:val="00833E63"/>
    <w:rsid w:val="008466C6"/>
    <w:rsid w:val="00846871"/>
    <w:rsid w:val="0085495A"/>
    <w:rsid w:val="00864B57"/>
    <w:rsid w:val="00866950"/>
    <w:rsid w:val="008671B0"/>
    <w:rsid w:val="00873542"/>
    <w:rsid w:val="00876F30"/>
    <w:rsid w:val="00882CB4"/>
    <w:rsid w:val="008833B0"/>
    <w:rsid w:val="008931FE"/>
    <w:rsid w:val="00897252"/>
    <w:rsid w:val="008974D1"/>
    <w:rsid w:val="008A1B77"/>
    <w:rsid w:val="008B3085"/>
    <w:rsid w:val="008C34B2"/>
    <w:rsid w:val="008C4384"/>
    <w:rsid w:val="008C4BA9"/>
    <w:rsid w:val="008C6830"/>
    <w:rsid w:val="008D4C29"/>
    <w:rsid w:val="008E330E"/>
    <w:rsid w:val="008F0F58"/>
    <w:rsid w:val="009037DC"/>
    <w:rsid w:val="009102B6"/>
    <w:rsid w:val="009109B4"/>
    <w:rsid w:val="00910AC9"/>
    <w:rsid w:val="00910EC0"/>
    <w:rsid w:val="00911CE0"/>
    <w:rsid w:val="0091433C"/>
    <w:rsid w:val="00915DF7"/>
    <w:rsid w:val="00917552"/>
    <w:rsid w:val="00922D70"/>
    <w:rsid w:val="00936166"/>
    <w:rsid w:val="00941DB5"/>
    <w:rsid w:val="00945F47"/>
    <w:rsid w:val="00946CFD"/>
    <w:rsid w:val="009500E8"/>
    <w:rsid w:val="00951439"/>
    <w:rsid w:val="00953F8D"/>
    <w:rsid w:val="00956251"/>
    <w:rsid w:val="00963B51"/>
    <w:rsid w:val="00967B69"/>
    <w:rsid w:val="00974BD4"/>
    <w:rsid w:val="00980C40"/>
    <w:rsid w:val="00981165"/>
    <w:rsid w:val="0098192A"/>
    <w:rsid w:val="009826CB"/>
    <w:rsid w:val="00982FC3"/>
    <w:rsid w:val="00984605"/>
    <w:rsid w:val="00985322"/>
    <w:rsid w:val="00986669"/>
    <w:rsid w:val="00990DA9"/>
    <w:rsid w:val="009923CC"/>
    <w:rsid w:val="00995889"/>
    <w:rsid w:val="009976BE"/>
    <w:rsid w:val="009A0080"/>
    <w:rsid w:val="009A5968"/>
    <w:rsid w:val="009B57BF"/>
    <w:rsid w:val="009C4499"/>
    <w:rsid w:val="009C52CC"/>
    <w:rsid w:val="009C7E97"/>
    <w:rsid w:val="009D1BCA"/>
    <w:rsid w:val="009E3EA1"/>
    <w:rsid w:val="009E4C2A"/>
    <w:rsid w:val="009F3BE6"/>
    <w:rsid w:val="009F7CBD"/>
    <w:rsid w:val="00A02650"/>
    <w:rsid w:val="00A03509"/>
    <w:rsid w:val="00A20E7F"/>
    <w:rsid w:val="00A22C66"/>
    <w:rsid w:val="00A3431C"/>
    <w:rsid w:val="00A4019C"/>
    <w:rsid w:val="00A416B7"/>
    <w:rsid w:val="00A424B5"/>
    <w:rsid w:val="00A51251"/>
    <w:rsid w:val="00A52B9E"/>
    <w:rsid w:val="00A549DD"/>
    <w:rsid w:val="00A5791E"/>
    <w:rsid w:val="00A61EDF"/>
    <w:rsid w:val="00A6314B"/>
    <w:rsid w:val="00A77F09"/>
    <w:rsid w:val="00A80D7A"/>
    <w:rsid w:val="00A90862"/>
    <w:rsid w:val="00AA0C67"/>
    <w:rsid w:val="00AA3611"/>
    <w:rsid w:val="00AA42E1"/>
    <w:rsid w:val="00AA7067"/>
    <w:rsid w:val="00AA7FD4"/>
    <w:rsid w:val="00AB1D73"/>
    <w:rsid w:val="00AC0AD9"/>
    <w:rsid w:val="00AC0BF2"/>
    <w:rsid w:val="00AD189C"/>
    <w:rsid w:val="00AD253D"/>
    <w:rsid w:val="00AD32C9"/>
    <w:rsid w:val="00AE0243"/>
    <w:rsid w:val="00AE0C96"/>
    <w:rsid w:val="00AE676D"/>
    <w:rsid w:val="00AF6697"/>
    <w:rsid w:val="00AF7261"/>
    <w:rsid w:val="00AF7A9C"/>
    <w:rsid w:val="00B15B38"/>
    <w:rsid w:val="00B24295"/>
    <w:rsid w:val="00B260DA"/>
    <w:rsid w:val="00B34948"/>
    <w:rsid w:val="00B42765"/>
    <w:rsid w:val="00B437AA"/>
    <w:rsid w:val="00B5057C"/>
    <w:rsid w:val="00B57152"/>
    <w:rsid w:val="00B62BA4"/>
    <w:rsid w:val="00B6340A"/>
    <w:rsid w:val="00B64421"/>
    <w:rsid w:val="00B74C0E"/>
    <w:rsid w:val="00B76350"/>
    <w:rsid w:val="00B77D38"/>
    <w:rsid w:val="00B81958"/>
    <w:rsid w:val="00B82FE4"/>
    <w:rsid w:val="00B849D8"/>
    <w:rsid w:val="00B90D21"/>
    <w:rsid w:val="00BA479C"/>
    <w:rsid w:val="00BB698F"/>
    <w:rsid w:val="00BC0B6A"/>
    <w:rsid w:val="00BC1BCA"/>
    <w:rsid w:val="00BC7D77"/>
    <w:rsid w:val="00BD05A6"/>
    <w:rsid w:val="00BD0E70"/>
    <w:rsid w:val="00BD7968"/>
    <w:rsid w:val="00BD7FEC"/>
    <w:rsid w:val="00BF3B97"/>
    <w:rsid w:val="00BF5300"/>
    <w:rsid w:val="00BF6F27"/>
    <w:rsid w:val="00C04FCC"/>
    <w:rsid w:val="00C10934"/>
    <w:rsid w:val="00C11107"/>
    <w:rsid w:val="00C12817"/>
    <w:rsid w:val="00C15681"/>
    <w:rsid w:val="00C15B96"/>
    <w:rsid w:val="00C24656"/>
    <w:rsid w:val="00C25A40"/>
    <w:rsid w:val="00C261D2"/>
    <w:rsid w:val="00C3206D"/>
    <w:rsid w:val="00C34DBA"/>
    <w:rsid w:val="00C4511F"/>
    <w:rsid w:val="00C45774"/>
    <w:rsid w:val="00C47361"/>
    <w:rsid w:val="00C553E3"/>
    <w:rsid w:val="00C657DE"/>
    <w:rsid w:val="00C6718E"/>
    <w:rsid w:val="00C67DF9"/>
    <w:rsid w:val="00C87748"/>
    <w:rsid w:val="00C9155A"/>
    <w:rsid w:val="00C944B1"/>
    <w:rsid w:val="00CB1260"/>
    <w:rsid w:val="00CB65B5"/>
    <w:rsid w:val="00CC134E"/>
    <w:rsid w:val="00CC20FD"/>
    <w:rsid w:val="00CF58A6"/>
    <w:rsid w:val="00D00434"/>
    <w:rsid w:val="00D06E45"/>
    <w:rsid w:val="00D21D6B"/>
    <w:rsid w:val="00D23DD4"/>
    <w:rsid w:val="00D24807"/>
    <w:rsid w:val="00D25097"/>
    <w:rsid w:val="00D26263"/>
    <w:rsid w:val="00D30824"/>
    <w:rsid w:val="00D317FD"/>
    <w:rsid w:val="00D31C4F"/>
    <w:rsid w:val="00D32CA5"/>
    <w:rsid w:val="00D367AC"/>
    <w:rsid w:val="00D4057D"/>
    <w:rsid w:val="00D411EC"/>
    <w:rsid w:val="00D4191F"/>
    <w:rsid w:val="00D42E8B"/>
    <w:rsid w:val="00D45AF6"/>
    <w:rsid w:val="00D46C7C"/>
    <w:rsid w:val="00D64ACE"/>
    <w:rsid w:val="00D661F3"/>
    <w:rsid w:val="00D67FC3"/>
    <w:rsid w:val="00D74653"/>
    <w:rsid w:val="00D8244F"/>
    <w:rsid w:val="00D91262"/>
    <w:rsid w:val="00DA2B4D"/>
    <w:rsid w:val="00DA7755"/>
    <w:rsid w:val="00DD2316"/>
    <w:rsid w:val="00DD30FD"/>
    <w:rsid w:val="00DD6156"/>
    <w:rsid w:val="00DD77C5"/>
    <w:rsid w:val="00DE152B"/>
    <w:rsid w:val="00DE3884"/>
    <w:rsid w:val="00DE4BC3"/>
    <w:rsid w:val="00DE6F42"/>
    <w:rsid w:val="00DF5574"/>
    <w:rsid w:val="00DF7552"/>
    <w:rsid w:val="00E006EB"/>
    <w:rsid w:val="00E00F27"/>
    <w:rsid w:val="00E04A94"/>
    <w:rsid w:val="00E20594"/>
    <w:rsid w:val="00E2431C"/>
    <w:rsid w:val="00E26E1A"/>
    <w:rsid w:val="00E34214"/>
    <w:rsid w:val="00E35980"/>
    <w:rsid w:val="00E45F8C"/>
    <w:rsid w:val="00E46FBA"/>
    <w:rsid w:val="00E51D44"/>
    <w:rsid w:val="00E55E45"/>
    <w:rsid w:val="00E610E2"/>
    <w:rsid w:val="00E77BE5"/>
    <w:rsid w:val="00E86575"/>
    <w:rsid w:val="00E87AFC"/>
    <w:rsid w:val="00EA177C"/>
    <w:rsid w:val="00EA19CB"/>
    <w:rsid w:val="00EA3069"/>
    <w:rsid w:val="00EA724E"/>
    <w:rsid w:val="00EC6836"/>
    <w:rsid w:val="00EC703C"/>
    <w:rsid w:val="00EE3F9C"/>
    <w:rsid w:val="00EE752F"/>
    <w:rsid w:val="00F136F3"/>
    <w:rsid w:val="00F14813"/>
    <w:rsid w:val="00F1485C"/>
    <w:rsid w:val="00F256F4"/>
    <w:rsid w:val="00F25742"/>
    <w:rsid w:val="00F408BA"/>
    <w:rsid w:val="00F41290"/>
    <w:rsid w:val="00F41BE8"/>
    <w:rsid w:val="00F45EF8"/>
    <w:rsid w:val="00F522ED"/>
    <w:rsid w:val="00F52397"/>
    <w:rsid w:val="00F52E32"/>
    <w:rsid w:val="00F53DA9"/>
    <w:rsid w:val="00F61B1B"/>
    <w:rsid w:val="00F818FF"/>
    <w:rsid w:val="00F90FA2"/>
    <w:rsid w:val="00F96668"/>
    <w:rsid w:val="00FA507C"/>
    <w:rsid w:val="00FC5202"/>
    <w:rsid w:val="00FD2EA7"/>
    <w:rsid w:val="00FD4928"/>
    <w:rsid w:val="00FD6C91"/>
    <w:rsid w:val="00FE6246"/>
    <w:rsid w:val="00FF073D"/>
    <w:rsid w:val="00FF0AD0"/>
    <w:rsid w:val="00FF0F5A"/>
    <w:rsid w:val="00FF26FE"/>
    <w:rsid w:val="00FF29F9"/>
    <w:rsid w:val="00FF43D4"/>
    <w:rsid w:val="00FF55D1"/>
    <w:rsid w:val="00FF5E9E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35CDA"/>
  <w15:docId w15:val="{A0908D42-84CE-48E4-A5B4-278E1673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1B77"/>
    <w:rPr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4C0E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74C0E"/>
    <w:pPr>
      <w:tabs>
        <w:tab w:val="center" w:pos="4320"/>
        <w:tab w:val="right" w:pos="8640"/>
      </w:tabs>
    </w:pPr>
  </w:style>
  <w:style w:type="table" w:styleId="a7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B74C0E"/>
    <w:rPr>
      <w:color w:val="0000FF"/>
      <w:u w:val="single"/>
    </w:rPr>
  </w:style>
  <w:style w:type="paragraph" w:styleId="a9">
    <w:name w:val="Balloon Text"/>
    <w:basedOn w:val="a"/>
    <w:semiHidden/>
    <w:rsid w:val="00941DB5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8C4BA9"/>
    <w:rPr>
      <w:color w:val="808080"/>
    </w:rPr>
  </w:style>
  <w:style w:type="paragraph" w:styleId="ab">
    <w:name w:val="List Paragraph"/>
    <w:basedOn w:val="a"/>
    <w:uiPriority w:val="34"/>
    <w:qFormat/>
    <w:rsid w:val="00B77D38"/>
    <w:pPr>
      <w:widowControl w:val="0"/>
      <w:ind w:leftChars="400" w:left="840"/>
      <w:jc w:val="both"/>
    </w:pPr>
    <w:rPr>
      <w:rFonts w:ascii="Century" w:eastAsia="ＭＳ 明朝" w:hAnsi="Century"/>
      <w:kern w:val="2"/>
      <w:sz w:val="21"/>
      <w:lang w:val="en-US" w:eastAsia="ja-JP"/>
    </w:rPr>
  </w:style>
  <w:style w:type="character" w:customStyle="1" w:styleId="a6">
    <w:name w:val="フッター (文字)"/>
    <w:basedOn w:val="a0"/>
    <w:link w:val="a5"/>
    <w:uiPriority w:val="99"/>
    <w:rsid w:val="004D11BE"/>
    <w:rPr>
      <w:sz w:val="24"/>
      <w:szCs w:val="24"/>
      <w:lang w:val="en-GB" w:eastAsia="zh-CN"/>
    </w:rPr>
  </w:style>
  <w:style w:type="character" w:customStyle="1" w:styleId="a4">
    <w:name w:val="ヘッダー (文字)"/>
    <w:basedOn w:val="a0"/>
    <w:link w:val="a3"/>
    <w:rsid w:val="003C4320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420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043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256E97-58A7-4222-B348-D4D6A1FA1909}"/>
      </w:docPartPr>
      <w:docPartBody>
        <w:p w:rsidR="00CA193A" w:rsidRDefault="003125A8">
          <w:r w:rsidRPr="00AF0B7A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5A8"/>
    <w:rsid w:val="00023808"/>
    <w:rsid w:val="000A5F8F"/>
    <w:rsid w:val="001A093E"/>
    <w:rsid w:val="001C38AB"/>
    <w:rsid w:val="001E66A5"/>
    <w:rsid w:val="00224400"/>
    <w:rsid w:val="00297553"/>
    <w:rsid w:val="002C1DE4"/>
    <w:rsid w:val="003125A8"/>
    <w:rsid w:val="00313826"/>
    <w:rsid w:val="003306EE"/>
    <w:rsid w:val="0034177E"/>
    <w:rsid w:val="003433C6"/>
    <w:rsid w:val="0037455C"/>
    <w:rsid w:val="004117C6"/>
    <w:rsid w:val="004157E2"/>
    <w:rsid w:val="00430BA8"/>
    <w:rsid w:val="00480DDC"/>
    <w:rsid w:val="004F185D"/>
    <w:rsid w:val="0054370C"/>
    <w:rsid w:val="0054648A"/>
    <w:rsid w:val="00635D46"/>
    <w:rsid w:val="006C6671"/>
    <w:rsid w:val="007E2497"/>
    <w:rsid w:val="008C77B8"/>
    <w:rsid w:val="00941421"/>
    <w:rsid w:val="00956251"/>
    <w:rsid w:val="00974BD4"/>
    <w:rsid w:val="009A1F77"/>
    <w:rsid w:val="009B57BF"/>
    <w:rsid w:val="00AA7FD4"/>
    <w:rsid w:val="00CA193A"/>
    <w:rsid w:val="00D00434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75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53C5-8EEB-41AC-BD48-B87460BB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306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Short term Application form</vt:lpstr>
      <vt:lpstr>Short term Application form</vt:lpstr>
    </vt:vector>
  </TitlesOfParts>
  <Company>ISI Global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cp:lastModifiedBy>富永 由起子</cp:lastModifiedBy>
  <cp:revision>59</cp:revision>
  <cp:lastPrinted>2018-08-30T06:03:00Z</cp:lastPrinted>
  <dcterms:created xsi:type="dcterms:W3CDTF">2021-09-30T04:53:00Z</dcterms:created>
  <dcterms:modified xsi:type="dcterms:W3CDTF">2025-07-29T05:55:00Z</dcterms:modified>
</cp:coreProperties>
</file>