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F11B23" w:rsidRPr="00F11B23" w14:paraId="4AEFED91" w14:textId="77777777" w:rsidTr="00C7742D">
        <w:trPr>
          <w:trHeight w:val="510"/>
          <w:jc w:val="center"/>
        </w:trPr>
        <w:tc>
          <w:tcPr>
            <w:tcW w:w="1716" w:type="dxa"/>
            <w:vMerge w:val="restart"/>
          </w:tcPr>
          <w:p w14:paraId="6A53FD61" w14:textId="48EA3D0D" w:rsidR="001F7890" w:rsidRPr="00F11B23" w:rsidRDefault="00C7742D" w:rsidP="00CC79A7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F11B23">
              <w:rPr>
                <w:rFonts w:ascii="Meiryo UI" w:eastAsia="Meiryo UI" w:hAnsi="Meiryo UI" w:cs="Meiryo UI"/>
                <w:noProof/>
                <w:lang w:val="en-US" w:eastAsia="ja-JP"/>
              </w:rPr>
              <w:drawing>
                <wp:anchor distT="0" distB="0" distL="114300" distR="114300" simplePos="0" relativeHeight="251666432" behindDoc="0" locked="0" layoutInCell="1" allowOverlap="1" wp14:anchorId="333C3037" wp14:editId="21A7C7B1">
                  <wp:simplePos x="0" y="0"/>
                  <wp:positionH relativeFrom="margin">
                    <wp:posOffset>99492</wp:posOffset>
                  </wp:positionH>
                  <wp:positionV relativeFrom="paragraph">
                    <wp:posOffset>-56922</wp:posOffset>
                  </wp:positionV>
                  <wp:extent cx="855878" cy="722435"/>
                  <wp:effectExtent l="0" t="0" r="1905" b="1905"/>
                  <wp:wrapNone/>
                  <wp:docPr id="25" name="図 25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878" cy="72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vAlign w:val="center"/>
          </w:tcPr>
          <w:p w14:paraId="332C70CB" w14:textId="24D70D78" w:rsidR="001F7890" w:rsidRPr="00F11B23" w:rsidRDefault="00677370" w:rsidP="009E24FA">
            <w:pPr>
              <w:spacing w:line="360" w:lineRule="exact"/>
              <w:rPr>
                <w:rFonts w:ascii="Meiryo UI" w:hAnsi="Meiryo UI" w:cs="Meiryo UI"/>
                <w:b/>
                <w:sz w:val="36"/>
                <w:szCs w:val="46"/>
              </w:rPr>
            </w:pPr>
            <w:r w:rsidRPr="00F11B23">
              <w:rPr>
                <w:rFonts w:ascii="Meiryo UI" w:eastAsia="Meiryo UI" w:hAnsi="Meiryo UI" w:cs="Meiryo UI" w:hint="eastAsia"/>
                <w:b/>
                <w:sz w:val="36"/>
                <w:szCs w:val="46"/>
                <w:lang w:eastAsia="ja-JP"/>
              </w:rPr>
              <w:t>202</w:t>
            </w:r>
            <w:r w:rsidR="005C64CB">
              <w:rPr>
                <w:rFonts w:ascii="Meiryo UI" w:eastAsia="Meiryo UI" w:hAnsi="Meiryo UI" w:cs="Meiryo UI" w:hint="eastAsia"/>
                <w:b/>
                <w:sz w:val="36"/>
                <w:szCs w:val="46"/>
                <w:lang w:eastAsia="ja-JP"/>
              </w:rPr>
              <w:t>6</w:t>
            </w:r>
            <w:r w:rsidR="00464657" w:rsidRPr="00F11B23">
              <w:rPr>
                <w:rFonts w:ascii="Meiryo UI" w:eastAsia="Meiryo UI" w:hAnsi="Meiryo UI" w:cs="Meiryo UI" w:hint="eastAsia"/>
                <w:b/>
                <w:sz w:val="36"/>
                <w:szCs w:val="46"/>
                <w:lang w:eastAsia="ja-JP"/>
              </w:rPr>
              <w:t xml:space="preserve"> Application </w:t>
            </w:r>
            <w:proofErr w:type="gramStart"/>
            <w:r w:rsidR="00567875">
              <w:rPr>
                <w:rFonts w:ascii="Meiryo UI" w:eastAsia="Meiryo UI" w:hAnsi="Meiryo UI" w:cs="Meiryo UI" w:hint="eastAsia"/>
                <w:b/>
                <w:sz w:val="36"/>
                <w:szCs w:val="46"/>
                <w:lang w:eastAsia="ja-JP"/>
              </w:rPr>
              <w:t>F</w:t>
            </w:r>
            <w:r w:rsidR="00567875" w:rsidRPr="00F11B23">
              <w:rPr>
                <w:rFonts w:ascii="Meiryo UI" w:eastAsia="Meiryo UI" w:hAnsi="Meiryo UI" w:cs="Meiryo UI"/>
                <w:b/>
                <w:sz w:val="36"/>
                <w:szCs w:val="46"/>
                <w:lang w:eastAsia="ja-JP"/>
              </w:rPr>
              <w:t>or</w:t>
            </w:r>
            <w:proofErr w:type="gramEnd"/>
            <w:r w:rsidR="00464657" w:rsidRPr="00F11B23">
              <w:rPr>
                <w:rFonts w:ascii="Meiryo UI" w:eastAsia="Meiryo UI" w:hAnsi="Meiryo UI" w:cs="Meiryo UI" w:hint="eastAsia"/>
                <w:b/>
                <w:sz w:val="36"/>
                <w:szCs w:val="46"/>
                <w:lang w:eastAsia="ja-JP"/>
              </w:rPr>
              <w:t xml:space="preserve"> Admission</w:t>
            </w:r>
          </w:p>
        </w:tc>
      </w:tr>
      <w:tr w:rsidR="00F11B23" w:rsidRPr="00F11B23" w14:paraId="119F55AB" w14:textId="77777777" w:rsidTr="00CC79A7">
        <w:trPr>
          <w:trHeight w:val="554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</w:tcPr>
          <w:p w14:paraId="7179BB00" w14:textId="77777777" w:rsidR="001F7890" w:rsidRPr="00F11B23" w:rsidRDefault="001F7890" w:rsidP="00CC79A7">
            <w:pPr>
              <w:pStyle w:val="a3"/>
            </w:pPr>
          </w:p>
        </w:tc>
        <w:tc>
          <w:tcPr>
            <w:tcW w:w="8656" w:type="dxa"/>
            <w:tcBorders>
              <w:bottom w:val="single" w:sz="8" w:space="0" w:color="auto"/>
            </w:tcBorders>
          </w:tcPr>
          <w:p w14:paraId="6607DB58" w14:textId="77777777" w:rsidR="001F7890" w:rsidRPr="00F11B23" w:rsidRDefault="001F7890" w:rsidP="009E24FA">
            <w:pPr>
              <w:pStyle w:val="a3"/>
              <w:spacing w:line="180" w:lineRule="exac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F11B23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ISI Japanese Language School Education Center</w:t>
            </w:r>
          </w:p>
          <w:p w14:paraId="26ECD843" w14:textId="50901881" w:rsidR="00D43B1C" w:rsidRPr="002B1D1C" w:rsidRDefault="00EF5AE3" w:rsidP="00710EC2">
            <w:pPr>
              <w:pStyle w:val="a3"/>
              <w:spacing w:line="200" w:lineRule="exact"/>
              <w:rPr>
                <w:rFonts w:ascii="Meiryo UI" w:eastAsia="Meiryo UI" w:hAnsi="Meiryo UI" w:cs="Meiryo UI"/>
                <w:i/>
                <w:color w:val="000000" w:themeColor="text1"/>
                <w:sz w:val="14"/>
                <w:szCs w:val="16"/>
                <w:lang w:val="en-US" w:eastAsia="ja-JP"/>
              </w:rPr>
            </w:pPr>
            <w:r w:rsidRPr="002B1D1C">
              <w:rPr>
                <w:rFonts w:ascii="Meiryo UI" w:eastAsia="Meiryo UI" w:hAnsi="Meiryo UI" w:cs="Meiryo UI" w:hint="eastAsia"/>
                <w:i/>
                <w:color w:val="000000" w:themeColor="text1"/>
                <w:sz w:val="14"/>
                <w:szCs w:val="16"/>
                <w:lang w:val="en-US" w:eastAsia="ja-JP"/>
              </w:rPr>
              <w:t xml:space="preserve">12F Sumitomo Fudosan Shinjuku Grand Tower, </w:t>
            </w:r>
            <w:r w:rsidR="00CF7350" w:rsidRPr="002B1D1C">
              <w:rPr>
                <w:rFonts w:ascii="Meiryo UI" w:eastAsia="Meiryo UI" w:hAnsi="Meiryo UI" w:cs="Meiryo UI" w:hint="eastAsia"/>
                <w:i/>
                <w:color w:val="000000" w:themeColor="text1"/>
                <w:sz w:val="14"/>
                <w:szCs w:val="16"/>
                <w:lang w:val="en-US" w:eastAsia="ja-JP"/>
              </w:rPr>
              <w:t>8-1</w:t>
            </w:r>
            <w:r w:rsidR="00F75B0A" w:rsidRPr="002B1D1C">
              <w:rPr>
                <w:rFonts w:ascii="Meiryo UI" w:eastAsia="Meiryo UI" w:hAnsi="Meiryo UI" w:cs="Meiryo UI" w:hint="eastAsia"/>
                <w:i/>
                <w:color w:val="000000" w:themeColor="text1"/>
                <w:sz w:val="14"/>
                <w:szCs w:val="16"/>
                <w:lang w:val="en-US" w:eastAsia="ja-JP"/>
              </w:rPr>
              <w:t>7</w:t>
            </w:r>
            <w:r w:rsidR="00CF7350" w:rsidRPr="002B1D1C">
              <w:rPr>
                <w:rFonts w:ascii="Meiryo UI" w:eastAsia="Meiryo UI" w:hAnsi="Meiryo UI" w:cs="Meiryo UI" w:hint="eastAsia"/>
                <w:i/>
                <w:color w:val="000000" w:themeColor="text1"/>
                <w:sz w:val="14"/>
                <w:szCs w:val="16"/>
                <w:lang w:val="en-US" w:eastAsia="ja-JP"/>
              </w:rPr>
              <w:t>-1 Nishi-Shinjuku, Shinjuku-</w:t>
            </w:r>
            <w:proofErr w:type="spellStart"/>
            <w:r w:rsidR="00CF7350" w:rsidRPr="002B1D1C">
              <w:rPr>
                <w:rFonts w:ascii="Meiryo UI" w:eastAsia="Meiryo UI" w:hAnsi="Meiryo UI" w:cs="Meiryo UI" w:hint="eastAsia"/>
                <w:i/>
                <w:color w:val="000000" w:themeColor="text1"/>
                <w:sz w:val="14"/>
                <w:szCs w:val="16"/>
                <w:lang w:val="en-US" w:eastAsia="ja-JP"/>
              </w:rPr>
              <w:t>ku</w:t>
            </w:r>
            <w:proofErr w:type="spellEnd"/>
            <w:r w:rsidR="00CF7350" w:rsidRPr="002B1D1C">
              <w:rPr>
                <w:rFonts w:ascii="Meiryo UI" w:eastAsia="Meiryo UI" w:hAnsi="Meiryo UI" w:cs="Meiryo UI" w:hint="eastAsia"/>
                <w:i/>
                <w:color w:val="000000" w:themeColor="text1"/>
                <w:sz w:val="14"/>
                <w:szCs w:val="16"/>
                <w:lang w:val="en-US" w:eastAsia="ja-JP"/>
              </w:rPr>
              <w:t>, Tokyo 160-</w:t>
            </w:r>
            <w:r w:rsidR="00F75B0A" w:rsidRPr="002B1D1C">
              <w:rPr>
                <w:rFonts w:ascii="Meiryo UI" w:eastAsia="Meiryo UI" w:hAnsi="Meiryo UI" w:cs="Meiryo UI" w:hint="eastAsia"/>
                <w:i/>
                <w:color w:val="000000" w:themeColor="text1"/>
                <w:sz w:val="14"/>
                <w:szCs w:val="16"/>
                <w:lang w:val="en-US" w:eastAsia="ja-JP"/>
              </w:rPr>
              <w:t>6112</w:t>
            </w:r>
            <w:r w:rsidR="00CF7350" w:rsidRPr="002B1D1C">
              <w:rPr>
                <w:rFonts w:ascii="Meiryo UI" w:eastAsia="Meiryo UI" w:hAnsi="Meiryo UI" w:cs="Meiryo UI" w:hint="eastAsia"/>
                <w:i/>
                <w:color w:val="000000" w:themeColor="text1"/>
                <w:sz w:val="14"/>
                <w:szCs w:val="16"/>
                <w:lang w:val="en-US" w:eastAsia="ja-JP"/>
              </w:rPr>
              <w:t xml:space="preserve">　Japan</w:t>
            </w:r>
          </w:p>
          <w:p w14:paraId="2296E36B" w14:textId="150380B6" w:rsidR="001F7890" w:rsidRPr="00F11B23" w:rsidRDefault="00D43B1C" w:rsidP="00710EC2">
            <w:pPr>
              <w:pStyle w:val="a3"/>
              <w:spacing w:line="200" w:lineRule="exact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D43B1C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TEL : +81-3-5962-0405 　FAX : +81-3-5937-0477</w:t>
            </w:r>
            <w:r>
              <w:rPr>
                <w:rFonts w:ascii="Meiryo UI" w:hAnsi="Meiryo UI" w:cs="Meiryo UI" w:hint="eastAsia"/>
                <w:i/>
                <w:sz w:val="14"/>
                <w:szCs w:val="16"/>
                <w:lang w:val="en-US"/>
              </w:rPr>
              <w:t xml:space="preserve">  </w:t>
            </w:r>
            <w:r w:rsidR="001F7890" w:rsidRPr="00F11B23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="001F7890" w:rsidRPr="00F11B23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E-mail:</w:t>
            </w:r>
            <w:r w:rsidR="001F7890" w:rsidRPr="00F11B23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info@isi-global.com  URL</w:t>
            </w:r>
            <w:r w:rsidR="001F7890" w:rsidRPr="00F11B23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: www.isi-education.com</w:t>
            </w:r>
          </w:p>
        </w:tc>
      </w:tr>
    </w:tbl>
    <w:p w14:paraId="0B1D04AE" w14:textId="430243A7" w:rsidR="00B16D19" w:rsidRPr="00F11B23" w:rsidRDefault="00D67FC3" w:rsidP="00D67FC3">
      <w:pPr>
        <w:rPr>
          <w:rFonts w:ascii="Meiryo UI" w:eastAsia="Meiryo UI" w:hAnsi="Meiryo UI" w:cs="Meiryo UI"/>
          <w:sz w:val="16"/>
          <w:szCs w:val="23"/>
          <w:lang w:eastAsia="ja-JP"/>
        </w:rPr>
      </w:pPr>
      <w:r w:rsidRPr="00F11B23">
        <w:rPr>
          <w:rFonts w:ascii="Meiryo UI" w:eastAsia="Meiryo UI" w:hAnsi="Meiryo UI" w:cs="Meiryo UI"/>
          <w:sz w:val="16"/>
          <w:szCs w:val="23"/>
        </w:rPr>
        <w:t xml:space="preserve">Note: All sections on this form must be completed. Please </w:t>
      </w:r>
      <w:r w:rsidR="00E129FE" w:rsidRPr="00F11B23">
        <w:rPr>
          <w:rFonts w:ascii="Meiryo UI" w:eastAsia="Meiryo UI" w:hAnsi="Meiryo UI" w:cs="Meiryo UI" w:hint="eastAsia"/>
          <w:sz w:val="16"/>
          <w:szCs w:val="23"/>
          <w:lang w:eastAsia="ja-JP"/>
        </w:rPr>
        <w:t>type/</w:t>
      </w:r>
      <w:r w:rsidRPr="00F11B23">
        <w:rPr>
          <w:rFonts w:ascii="Meiryo UI" w:eastAsia="Meiryo UI" w:hAnsi="Meiryo UI" w:cs="Meiryo UI"/>
          <w:sz w:val="16"/>
          <w:szCs w:val="23"/>
        </w:rPr>
        <w:t xml:space="preserve">print clearly and </w:t>
      </w:r>
      <w:r w:rsidR="00FF43D4" w:rsidRPr="00F11B23">
        <w:rPr>
          <w:rFonts w:ascii="Meiryo UI" w:eastAsia="Meiryo UI" w:hAnsi="Meiryo UI" w:cs="Meiryo UI" w:hint="eastAsia"/>
          <w:sz w:val="16"/>
          <w:szCs w:val="23"/>
          <w:lang w:eastAsia="ja-JP"/>
        </w:rPr>
        <w:t>check</w:t>
      </w:r>
      <w:r w:rsidRPr="00F11B23">
        <w:rPr>
          <w:rFonts w:ascii="Meiryo UI" w:eastAsia="Meiryo UI" w:hAnsi="Meiryo UI" w:cs="Meiryo UI"/>
          <w:sz w:val="16"/>
          <w:szCs w:val="23"/>
        </w:rPr>
        <w:t xml:space="preserve"> </w:t>
      </w:r>
      <w:r w:rsidRPr="00F11B23">
        <w:rPr>
          <w:rFonts w:ascii="Meiryo UI" w:eastAsia="Meiryo UI" w:hAnsi="Meiryo UI" w:cs="Meiryo UI"/>
          <w:sz w:val="16"/>
          <w:szCs w:val="23"/>
        </w:rPr>
        <w:sym w:font="Wingdings" w:char="F0FE"/>
      </w:r>
      <w:r w:rsidRPr="00F11B23">
        <w:rPr>
          <w:rFonts w:ascii="Meiryo UI" w:eastAsia="Meiryo UI" w:hAnsi="Meiryo UI" w:cs="Meiryo UI"/>
          <w:sz w:val="16"/>
          <w:szCs w:val="23"/>
        </w:rPr>
        <w:t xml:space="preserve"> boxes where appropriate. </w:t>
      </w:r>
    </w:p>
    <w:p w14:paraId="73494134" w14:textId="3E700D75" w:rsidR="00045731" w:rsidRPr="00F11B23" w:rsidRDefault="00D67FC3" w:rsidP="00D67FC3">
      <w:pPr>
        <w:rPr>
          <w:rFonts w:ascii="Meiryo UI" w:eastAsia="Meiryo UI" w:hAnsi="Meiryo UI" w:cs="Meiryo UI"/>
          <w:b/>
          <w:sz w:val="18"/>
          <w:lang w:eastAsia="ja-JP"/>
        </w:rPr>
      </w:pPr>
      <w:r w:rsidRPr="00F11B23">
        <w:rPr>
          <w:rFonts w:ascii="Meiryo UI" w:eastAsia="Meiryo UI" w:hAnsi="Meiryo UI" w:cs="Meiryo UI"/>
          <w:b/>
          <w:sz w:val="18"/>
        </w:rPr>
        <w:t xml:space="preserve">I would like to apply for the </w:t>
      </w:r>
      <w:r w:rsidR="002341E1" w:rsidRPr="00F11B23">
        <w:rPr>
          <w:rFonts w:ascii="Meiryo UI" w:eastAsia="Meiryo UI" w:hAnsi="Meiryo UI" w:cs="Meiryo UI"/>
          <w:b/>
          <w:sz w:val="18"/>
        </w:rPr>
        <w:t>Short-</w:t>
      </w:r>
      <w:r w:rsidR="00EA2ABB" w:rsidRPr="00F11B23">
        <w:rPr>
          <w:rFonts w:ascii="Meiryo UI" w:eastAsia="Meiryo UI" w:hAnsi="Meiryo UI" w:cs="Meiryo UI"/>
          <w:b/>
          <w:sz w:val="18"/>
        </w:rPr>
        <w:t>T</w:t>
      </w:r>
      <w:r w:rsidR="002341E1" w:rsidRPr="00F11B23">
        <w:rPr>
          <w:rFonts w:ascii="Meiryo UI" w:eastAsia="Meiryo UI" w:hAnsi="Meiryo UI" w:cs="Meiryo UI"/>
          <w:b/>
          <w:sz w:val="18"/>
        </w:rPr>
        <w:t>erm Japanese Language Course</w:t>
      </w:r>
      <w:r w:rsidR="00985322" w:rsidRPr="00F11B23">
        <w:rPr>
          <w:rFonts w:ascii="Meiryo UI" w:eastAsia="Meiryo UI" w:hAnsi="Meiryo UI" w:cs="Meiryo UI" w:hint="eastAsia"/>
          <w:b/>
          <w:sz w:val="18"/>
          <w:lang w:eastAsia="ja-JP"/>
        </w:rPr>
        <w:t>.</w:t>
      </w:r>
    </w:p>
    <w:tbl>
      <w:tblPr>
        <w:tblW w:w="10763" w:type="dxa"/>
        <w:tblInd w:w="-252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19"/>
        <w:gridCol w:w="1054"/>
        <w:gridCol w:w="19"/>
        <w:gridCol w:w="1108"/>
        <w:gridCol w:w="708"/>
        <w:gridCol w:w="513"/>
        <w:gridCol w:w="359"/>
        <w:gridCol w:w="6"/>
        <w:gridCol w:w="486"/>
        <w:gridCol w:w="156"/>
        <w:gridCol w:w="410"/>
        <w:gridCol w:w="15"/>
        <w:gridCol w:w="209"/>
        <w:gridCol w:w="450"/>
        <w:gridCol w:w="11"/>
        <w:gridCol w:w="86"/>
        <w:gridCol w:w="31"/>
        <w:gridCol w:w="692"/>
        <w:gridCol w:w="332"/>
        <w:gridCol w:w="39"/>
        <w:gridCol w:w="909"/>
        <w:gridCol w:w="123"/>
        <w:gridCol w:w="460"/>
        <w:gridCol w:w="46"/>
        <w:gridCol w:w="15"/>
        <w:gridCol w:w="289"/>
        <w:gridCol w:w="485"/>
        <w:gridCol w:w="429"/>
        <w:gridCol w:w="489"/>
        <w:gridCol w:w="15"/>
      </w:tblGrid>
      <w:tr w:rsidR="00F11B23" w:rsidRPr="00F11B23" w14:paraId="1DE58DA0" w14:textId="77777777" w:rsidTr="00471281">
        <w:trPr>
          <w:trHeight w:val="331"/>
        </w:trPr>
        <w:tc>
          <w:tcPr>
            <w:tcW w:w="10763" w:type="dxa"/>
            <w:gridSpan w:val="30"/>
            <w:tcBorders>
              <w:bottom w:val="single" w:sz="12" w:space="0" w:color="auto"/>
            </w:tcBorders>
            <w:vAlign w:val="center"/>
          </w:tcPr>
          <w:p w14:paraId="5C57585B" w14:textId="3F2C254D" w:rsidR="009A0080" w:rsidRPr="00F11B23" w:rsidRDefault="0036779A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u w:val="single"/>
                <w:lang w:val="en-US"/>
              </w:rPr>
            </w:pPr>
            <w:r w:rsidRPr="00F11B23">
              <w:rPr>
                <w:rFonts w:ascii="Meiryo UI" w:eastAsia="Meiryo UI" w:hAnsi="Meiryo UI" w:cs="Meiryo UI" w:hint="eastAsia"/>
                <w:b/>
                <w:sz w:val="18"/>
                <w:szCs w:val="16"/>
                <w:lang w:val="en-US" w:eastAsia="ja-JP"/>
              </w:rPr>
              <w:t>APPLICANT</w:t>
            </w:r>
            <w:r w:rsidRPr="00F11B23">
              <w:rPr>
                <w:rFonts w:ascii="Meiryo UI" w:eastAsia="Meiryo UI" w:hAnsi="Meiryo UI" w:cs="Meiryo UI"/>
                <w:b/>
                <w:sz w:val="18"/>
                <w:szCs w:val="16"/>
                <w:lang w:val="en-US" w:eastAsia="ja-JP"/>
              </w:rPr>
              <w:t>’</w:t>
            </w:r>
            <w:r w:rsidRPr="00F11B23">
              <w:rPr>
                <w:rFonts w:ascii="Meiryo UI" w:eastAsia="Meiryo UI" w:hAnsi="Meiryo UI" w:cs="Meiryo UI" w:hint="eastAsia"/>
                <w:b/>
                <w:sz w:val="18"/>
                <w:szCs w:val="16"/>
                <w:lang w:val="en-US" w:eastAsia="ja-JP"/>
              </w:rPr>
              <w:t xml:space="preserve">S </w:t>
            </w:r>
            <w:r w:rsidR="009A0080" w:rsidRPr="00F11B23">
              <w:rPr>
                <w:rFonts w:ascii="Meiryo UI" w:eastAsia="Meiryo UI" w:hAnsi="Meiryo UI" w:cs="Meiryo UI"/>
                <w:b/>
                <w:sz w:val="18"/>
                <w:szCs w:val="16"/>
                <w:lang w:val="en-US"/>
              </w:rPr>
              <w:t>INFORMATION</w:t>
            </w:r>
          </w:p>
        </w:tc>
      </w:tr>
      <w:tr w:rsidR="00F11B23" w:rsidRPr="00F11B23" w14:paraId="3BB1925B" w14:textId="77777777" w:rsidTr="00471281">
        <w:trPr>
          <w:trHeight w:val="274"/>
        </w:trPr>
        <w:tc>
          <w:tcPr>
            <w:tcW w:w="18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DE2B" w14:textId="0B8CE15B" w:rsidR="00661A07" w:rsidRPr="00627BB4" w:rsidRDefault="0069697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hAnsi="Meiryo UI" w:cs="Meiryo UI"/>
                <w:bCs/>
                <w:sz w:val="14"/>
                <w:szCs w:val="14"/>
              </w:rPr>
            </w:pPr>
            <w:r w:rsidRPr="00627BB4">
              <w:rPr>
                <w:rFonts w:ascii="Meiryo UI" w:eastAsia="Meiryo UI" w:hAnsi="Meiryo UI" w:cs="Meiryo UI" w:hint="eastAsia"/>
                <w:bCs/>
                <w:sz w:val="14"/>
                <w:szCs w:val="14"/>
                <w:lang w:eastAsia="ja-JP"/>
              </w:rPr>
              <w:t xml:space="preserve">Family </w:t>
            </w:r>
            <w:r w:rsidRPr="00627BB4">
              <w:rPr>
                <w:rFonts w:ascii="Meiryo UI" w:eastAsia="Meiryo UI" w:hAnsi="Meiryo UI" w:cs="Meiryo UI"/>
                <w:bCs/>
                <w:sz w:val="14"/>
                <w:szCs w:val="14"/>
              </w:rPr>
              <w:t>Name</w:t>
            </w:r>
            <w:r w:rsidR="00661A07" w:rsidRPr="00627BB4">
              <w:rPr>
                <w:rFonts w:ascii="Meiryo UI" w:eastAsia="Meiryo UI" w:hAnsi="Meiryo UI" w:cs="Meiryo UI"/>
                <w:bCs/>
                <w:sz w:val="14"/>
                <w:szCs w:val="14"/>
              </w:rPr>
              <w:t>:</w:t>
            </w:r>
          </w:p>
          <w:p w14:paraId="12A9A362" w14:textId="77777777" w:rsidR="006A12BC" w:rsidRPr="00F11B23" w:rsidRDefault="00FD6081" w:rsidP="009D405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2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bCs/>
                <w:sz w:val="12"/>
                <w:szCs w:val="16"/>
              </w:rPr>
              <w:t>A</w:t>
            </w:r>
            <w:r w:rsidR="001F3A50" w:rsidRPr="00F11B23">
              <w:rPr>
                <w:rFonts w:ascii="Meiryo UI" w:eastAsia="Meiryo UI" w:hAnsi="Meiryo UI" w:cs="Meiryo UI" w:hint="eastAsia"/>
                <w:bCs/>
                <w:sz w:val="12"/>
                <w:szCs w:val="16"/>
                <w:lang w:eastAsia="ja-JP"/>
              </w:rPr>
              <w:t>s shown</w:t>
            </w:r>
            <w:r w:rsidR="0069697D" w:rsidRPr="00F11B23">
              <w:rPr>
                <w:rFonts w:ascii="Meiryo UI" w:eastAsia="Meiryo UI" w:hAnsi="Meiryo UI" w:cs="Meiryo UI" w:hint="eastAsia"/>
                <w:bCs/>
                <w:sz w:val="12"/>
                <w:szCs w:val="16"/>
              </w:rPr>
              <w:t xml:space="preserve"> on your passport</w:t>
            </w:r>
            <w:r w:rsidR="006A12BC" w:rsidRPr="00F11B23">
              <w:rPr>
                <w:rFonts w:ascii="Meiryo UI" w:eastAsia="Meiryo UI" w:hAnsi="Meiryo UI" w:cs="Meiryo UI" w:hint="eastAsia"/>
                <w:b/>
                <w:sz w:val="12"/>
                <w:szCs w:val="16"/>
                <w:lang w:val="en-US" w:eastAsia="ja-JP"/>
              </w:rPr>
              <w:t>:</w:t>
            </w:r>
          </w:p>
        </w:tc>
        <w:tc>
          <w:tcPr>
            <w:tcW w:w="269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9702" w14:textId="77777777" w:rsidR="006A12BC" w:rsidRPr="00F11B23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185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E83E" w14:textId="25BE586D" w:rsidR="0069697D" w:rsidRPr="00627BB4" w:rsidRDefault="0069697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4"/>
                <w:szCs w:val="14"/>
                <w:lang w:eastAsia="ja-JP"/>
              </w:rPr>
            </w:pPr>
            <w:r w:rsidRPr="00627BB4">
              <w:rPr>
                <w:rFonts w:ascii="Meiryo UI" w:eastAsia="Meiryo UI" w:hAnsi="Meiryo UI" w:cs="Meiryo UI" w:hint="eastAsia"/>
                <w:bCs/>
                <w:sz w:val="14"/>
                <w:szCs w:val="14"/>
                <w:lang w:eastAsia="ja-JP"/>
              </w:rPr>
              <w:t>First</w:t>
            </w:r>
            <w:r w:rsidR="00423B90" w:rsidRPr="00627BB4">
              <w:rPr>
                <w:rFonts w:ascii="Meiryo UI" w:eastAsia="Meiryo UI" w:hAnsi="Meiryo UI" w:cs="Meiryo UI" w:hint="eastAsia"/>
                <w:bCs/>
                <w:sz w:val="14"/>
                <w:szCs w:val="14"/>
                <w:lang w:eastAsia="ja-JP"/>
              </w:rPr>
              <w:t xml:space="preserve"> (Middle)</w:t>
            </w:r>
            <w:r w:rsidR="000D7996" w:rsidRPr="00627BB4">
              <w:rPr>
                <w:rFonts w:ascii="Meiryo UI" w:eastAsia="Meiryo UI" w:hAnsi="Meiryo UI" w:cs="Meiryo UI" w:hint="eastAsia"/>
                <w:bCs/>
                <w:sz w:val="14"/>
                <w:szCs w:val="14"/>
                <w:lang w:eastAsia="ja-JP"/>
              </w:rPr>
              <w:t xml:space="preserve"> </w:t>
            </w:r>
            <w:r w:rsidRPr="00627BB4">
              <w:rPr>
                <w:rFonts w:ascii="Meiryo UI" w:eastAsia="Meiryo UI" w:hAnsi="Meiryo UI" w:cs="Meiryo UI"/>
                <w:bCs/>
                <w:sz w:val="14"/>
                <w:szCs w:val="14"/>
              </w:rPr>
              <w:t>Name</w:t>
            </w:r>
            <w:r w:rsidR="00661A07" w:rsidRPr="00627BB4">
              <w:rPr>
                <w:rFonts w:ascii="Meiryo UI" w:eastAsia="Meiryo UI" w:hAnsi="Meiryo UI" w:cs="Meiryo UI"/>
                <w:bCs/>
                <w:sz w:val="14"/>
                <w:szCs w:val="14"/>
              </w:rPr>
              <w:t>:</w:t>
            </w:r>
          </w:p>
          <w:p w14:paraId="3AC8550F" w14:textId="77777777" w:rsidR="006A12BC" w:rsidRPr="00F11B23" w:rsidRDefault="007C2E4B" w:rsidP="009D405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</w:pPr>
            <w:r w:rsidRPr="00F11B23">
              <w:rPr>
                <w:rFonts w:ascii="Meiryo UI" w:eastAsia="Meiryo UI" w:hAnsi="Meiryo UI" w:cs="Meiryo UI" w:hint="eastAsia"/>
                <w:bCs/>
                <w:sz w:val="12"/>
                <w:szCs w:val="16"/>
                <w:lang w:eastAsia="ja-JP"/>
              </w:rPr>
              <w:t>A</w:t>
            </w:r>
            <w:r w:rsidR="001F3A50" w:rsidRPr="00F11B23">
              <w:rPr>
                <w:rFonts w:ascii="Meiryo UI" w:eastAsia="Meiryo UI" w:hAnsi="Meiryo UI" w:cs="Meiryo UI" w:hint="eastAsia"/>
                <w:bCs/>
                <w:sz w:val="12"/>
                <w:szCs w:val="16"/>
                <w:lang w:eastAsia="ja-JP"/>
              </w:rPr>
              <w:t>s shown</w:t>
            </w:r>
            <w:r w:rsidR="0069697D" w:rsidRPr="00F11B23">
              <w:rPr>
                <w:rFonts w:ascii="Meiryo UI" w:eastAsia="Meiryo UI" w:hAnsi="Meiryo UI" w:cs="Meiryo UI" w:hint="eastAsia"/>
                <w:bCs/>
                <w:sz w:val="12"/>
                <w:szCs w:val="16"/>
              </w:rPr>
              <w:t xml:space="preserve"> on your passport</w:t>
            </w:r>
            <w:r w:rsidR="0069697D" w:rsidRPr="00F11B23">
              <w:rPr>
                <w:rFonts w:ascii="Meiryo UI" w:eastAsia="Meiryo UI" w:hAnsi="Meiryo UI" w:cs="Meiryo UI" w:hint="eastAsia"/>
                <w:b/>
                <w:sz w:val="12"/>
                <w:szCs w:val="16"/>
                <w:lang w:val="en-US" w:eastAsia="ja-JP"/>
              </w:rPr>
              <w:t>:</w:t>
            </w:r>
          </w:p>
        </w:tc>
        <w:tc>
          <w:tcPr>
            <w:tcW w:w="261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05AE" w14:textId="77777777" w:rsidR="006A12BC" w:rsidRPr="00F11B23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1707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0AA6E6" w14:textId="1B9FDCAF" w:rsidR="006A12BC" w:rsidRPr="00F11B23" w:rsidRDefault="00A61582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F11B23">
              <w:rPr>
                <w:rFonts w:ascii="Meiryo UI" w:eastAsia="Meiryo UI" w:hAnsi="Meiryo UI" w:cs="Meiryo UI"/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142A6F" wp14:editId="7F3CDB6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20320</wp:posOffset>
                      </wp:positionV>
                      <wp:extent cx="1041400" cy="1158875"/>
                      <wp:effectExtent l="19050" t="19050" r="25400" b="2222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1158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8B634B" w14:textId="77777777" w:rsidR="006A12BC" w:rsidRDefault="006A12BC" w:rsidP="009A00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C8BA3D" w14:textId="4B80617B" w:rsidR="00661A07" w:rsidRDefault="006A12BC" w:rsidP="00A83B69">
                                  <w:pPr>
                                    <w:jc w:val="center"/>
                                    <w:rPr>
                                      <w:rFonts w:ascii="Meiryo UI" w:hAnsi="Meiryo UI" w:cs="Arial"/>
                                      <w:sz w:val="20"/>
                                      <w:szCs w:val="20"/>
                                    </w:rPr>
                                  </w:pPr>
                                  <w:r w:rsidRPr="00C10DD0">
                                    <w:rPr>
                                      <w:rFonts w:ascii="Meiryo UI" w:eastAsia="Meiryo UI" w:hAnsi="Meiryo UI" w:cs="Arial"/>
                                      <w:sz w:val="20"/>
                                      <w:szCs w:val="20"/>
                                    </w:rPr>
                                    <w:t>Photograph</w:t>
                                  </w:r>
                                </w:p>
                                <w:p w14:paraId="1D6CFB74" w14:textId="77777777" w:rsidR="00A83B69" w:rsidRPr="00A83B69" w:rsidRDefault="00A83B69" w:rsidP="00A83B69">
                                  <w:pPr>
                                    <w:jc w:val="center"/>
                                    <w:rPr>
                                      <w:rFonts w:ascii="Meiryo UI" w:hAnsi="Meiryo U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C0C73A" w14:textId="669C46EE" w:rsidR="006A12BC" w:rsidRPr="00C10DD0" w:rsidRDefault="001E7CBD" w:rsidP="0047128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 w:cs="Arial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C10DD0">
                                    <w:rPr>
                                      <w:rFonts w:ascii="Meiryo UI" w:eastAsia="Meiryo UI" w:hAnsi="Meiryo UI" w:cs="Arial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*Please send your portrait photo </w:t>
                                  </w:r>
                                  <w:r w:rsidR="00767616" w:rsidRPr="00C10DD0">
                                    <w:rPr>
                                      <w:rFonts w:ascii="Meiryo UI" w:eastAsia="Meiryo UI" w:hAnsi="Meiryo UI" w:cs="Arial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in digital </w:t>
                                  </w:r>
                                  <w:r w:rsidR="00D1691D" w:rsidRPr="00C10DD0">
                                    <w:rPr>
                                      <w:rFonts w:ascii="Meiryo UI" w:eastAsia="Meiryo UI" w:hAnsi="Meiryo UI" w:cs="Arial"/>
                                      <w:sz w:val="16"/>
                                      <w:szCs w:val="16"/>
                                      <w:lang w:eastAsia="ja-JP"/>
                                    </w:rPr>
                                    <w:t>format</w:t>
                                  </w:r>
                                  <w:r w:rsidRPr="00C10DD0">
                                    <w:rPr>
                                      <w:rFonts w:ascii="Meiryo UI" w:eastAsia="Meiryo UI" w:hAnsi="Meiryo UI" w:cs="Arial"/>
                                      <w:sz w:val="16"/>
                                      <w:szCs w:val="16"/>
                                      <w:lang w:eastAsia="ja-JP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42A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3.05pt;margin-top:1.6pt;width:82pt;height: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" strokeweight="2.25pt">
                      <v:textbox>
                        <w:txbxContent>
                          <w:p w14:paraId="5F8B634B" w14:textId="77777777" w:rsidR="006A12BC" w:rsidRDefault="006A12BC" w:rsidP="009A008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C8BA3D" w14:textId="4B80617B" w:rsidR="00661A07" w:rsidRDefault="006A12BC" w:rsidP="00A83B69">
                            <w:pPr>
                              <w:jc w:val="center"/>
                              <w:rPr>
                                <w:rFonts w:ascii="Meiryo UI" w:hAnsi="Meiryo UI" w:cs="Arial"/>
                                <w:sz w:val="20"/>
                                <w:szCs w:val="20"/>
                              </w:rPr>
                            </w:pPr>
                            <w:r w:rsidRPr="00C10DD0">
                              <w:rPr>
                                <w:rFonts w:ascii="Meiryo UI" w:eastAsia="Meiryo UI" w:hAnsi="Meiryo UI" w:cs="Arial"/>
                                <w:sz w:val="20"/>
                                <w:szCs w:val="20"/>
                              </w:rPr>
                              <w:t>Photograph</w:t>
                            </w:r>
                          </w:p>
                          <w:p w14:paraId="1D6CFB74" w14:textId="77777777" w:rsidR="00A83B69" w:rsidRPr="00A83B69" w:rsidRDefault="00A83B69" w:rsidP="00A83B69">
                            <w:pPr>
                              <w:jc w:val="center"/>
                              <w:rPr>
                                <w:rFonts w:ascii="Meiryo UI" w:hAnsi="Meiryo UI" w:cs="Arial"/>
                                <w:sz w:val="20"/>
                                <w:szCs w:val="20"/>
                              </w:rPr>
                            </w:pPr>
                          </w:p>
                          <w:p w14:paraId="52C0C73A" w14:textId="669C46EE" w:rsidR="006A12BC" w:rsidRPr="00C10DD0" w:rsidRDefault="001E7CBD" w:rsidP="00471281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Arial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10DD0">
                              <w:rPr>
                                <w:rFonts w:ascii="Meiryo UI" w:eastAsia="Meiryo UI" w:hAnsi="Meiryo UI" w:cs="Arial"/>
                                <w:sz w:val="16"/>
                                <w:szCs w:val="16"/>
                                <w:lang w:eastAsia="ja-JP"/>
                              </w:rPr>
                              <w:t xml:space="preserve">*Please send your portrait photo </w:t>
                            </w:r>
                            <w:r w:rsidR="00767616" w:rsidRPr="00C10DD0">
                              <w:rPr>
                                <w:rFonts w:ascii="Meiryo UI" w:eastAsia="Meiryo UI" w:hAnsi="Meiryo UI" w:cs="Arial"/>
                                <w:sz w:val="16"/>
                                <w:szCs w:val="16"/>
                                <w:lang w:eastAsia="ja-JP"/>
                              </w:rPr>
                              <w:t xml:space="preserve">in digital </w:t>
                            </w:r>
                            <w:r w:rsidR="00D1691D" w:rsidRPr="00C10DD0">
                              <w:rPr>
                                <w:rFonts w:ascii="Meiryo UI" w:eastAsia="Meiryo UI" w:hAnsi="Meiryo UI" w:cs="Arial"/>
                                <w:sz w:val="16"/>
                                <w:szCs w:val="16"/>
                                <w:lang w:eastAsia="ja-JP"/>
                              </w:rPr>
                              <w:t>format</w:t>
                            </w:r>
                            <w:r w:rsidRPr="00C10DD0">
                              <w:rPr>
                                <w:rFonts w:ascii="Meiryo UI" w:eastAsia="Meiryo UI" w:hAnsi="Meiryo UI" w:cs="Arial"/>
                                <w:sz w:val="16"/>
                                <w:szCs w:val="16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1B23" w:rsidRPr="00F11B23" w14:paraId="750C0E3B" w14:textId="77777777" w:rsidTr="00471281">
        <w:trPr>
          <w:trHeight w:val="233"/>
        </w:trPr>
        <w:tc>
          <w:tcPr>
            <w:tcW w:w="189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488DDE" w14:textId="77777777" w:rsidR="00DD07D7" w:rsidRPr="00627BB4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Full Address:</w:t>
            </w:r>
          </w:p>
        </w:tc>
        <w:tc>
          <w:tcPr>
            <w:tcW w:w="454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8774B33" w14:textId="77777777" w:rsidR="00DD07D7" w:rsidRPr="00627BB4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</w:p>
          <w:p w14:paraId="238CBD4B" w14:textId="77777777" w:rsidR="00DD07D7" w:rsidRPr="00627BB4" w:rsidRDefault="00DD07D7" w:rsidP="00DD07D7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                                       </w:t>
            </w:r>
          </w:p>
        </w:tc>
        <w:tc>
          <w:tcPr>
            <w:tcW w:w="2616" w:type="dxa"/>
            <w:gridSpan w:val="8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14:paraId="6946B0F3" w14:textId="77777777" w:rsidR="00DD07D7" w:rsidRPr="00627BB4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P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ostal code:</w:t>
            </w:r>
          </w:p>
        </w:tc>
        <w:tc>
          <w:tcPr>
            <w:tcW w:w="1707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FF37C9" w14:textId="77777777" w:rsidR="00DD07D7" w:rsidRPr="00627BB4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F11B23" w:rsidRPr="00F11B23" w14:paraId="2F44A6E4" w14:textId="77777777" w:rsidTr="00471281">
        <w:trPr>
          <w:trHeight w:val="140"/>
        </w:trPr>
        <w:tc>
          <w:tcPr>
            <w:tcW w:w="1892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8AE312" w14:textId="77777777" w:rsidR="00DD07D7" w:rsidRPr="00627BB4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4548" w:type="dxa"/>
            <w:gridSpan w:val="14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6D360A45" w14:textId="77777777" w:rsidR="00DD07D7" w:rsidRPr="00627BB4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</w:p>
        </w:tc>
        <w:tc>
          <w:tcPr>
            <w:tcW w:w="2616" w:type="dxa"/>
            <w:gridSpan w:val="8"/>
            <w:tcBorders>
              <w:top w:val="single" w:sz="4" w:space="0" w:color="FFFFFF" w:themeColor="background1"/>
              <w:left w:val="nil"/>
              <w:bottom w:val="single" w:sz="2" w:space="0" w:color="auto"/>
              <w:right w:val="single" w:sz="4" w:space="0" w:color="auto"/>
            </w:tcBorders>
          </w:tcPr>
          <w:p w14:paraId="4D34E603" w14:textId="77777777" w:rsidR="00DD07D7" w:rsidRPr="00627BB4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Tel:</w:t>
            </w:r>
          </w:p>
        </w:tc>
        <w:tc>
          <w:tcPr>
            <w:tcW w:w="1707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68DF21" w14:textId="77777777" w:rsidR="00DD07D7" w:rsidRPr="00627BB4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F11B23" w:rsidRPr="00F11B23" w14:paraId="0E91C5B4" w14:textId="77777777" w:rsidTr="00A61582">
        <w:trPr>
          <w:gridAfter w:val="1"/>
          <w:wAfter w:w="15" w:type="dxa"/>
          <w:trHeight w:val="163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9EAD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E-mail:</w:t>
            </w:r>
          </w:p>
        </w:tc>
        <w:tc>
          <w:tcPr>
            <w:tcW w:w="3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08B9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6BB0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Date of Birth:</w:t>
            </w:r>
          </w:p>
        </w:tc>
        <w:tc>
          <w:tcPr>
            <w:tcW w:w="2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1E8C" w14:textId="77777777" w:rsidR="009A0080" w:rsidRPr="00627BB4" w:rsidRDefault="00C7742D" w:rsidP="00020355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538278875"/>
                <w:placeholder>
                  <w:docPart w:val="DefaultPlaceholder_1082065160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DE3884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YYYY/             </w:t>
                </w:r>
                <w:r w:rsidR="00007F1F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CB1260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DE3884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MM/</w:t>
                </w:r>
                <w:r w:rsidR="00457431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    </w:t>
                </w:r>
                <w:r w:rsidR="00DA2B4D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DE3884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FC55D6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DE3884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DD/</w:t>
                </w:r>
              </w:sdtContent>
            </w:sdt>
          </w:p>
        </w:tc>
        <w:tc>
          <w:tcPr>
            <w:tcW w:w="1707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B8B201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F11B23" w:rsidRPr="00F11B23" w14:paraId="52E6E5D2" w14:textId="77777777" w:rsidTr="00471281">
        <w:trPr>
          <w:gridAfter w:val="1"/>
          <w:wAfter w:w="15" w:type="dxa"/>
          <w:trHeight w:val="339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4F41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Sex: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2151" w14:textId="77777777" w:rsidR="009A0080" w:rsidRPr="00627BB4" w:rsidRDefault="00C7742D" w:rsidP="00497812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202989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1BED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9A0080" w:rsidRPr="00627BB4">
              <w:rPr>
                <w:rFonts w:ascii="Meiryo UI" w:eastAsia="Meiryo UI" w:hAnsi="Meiryo UI" w:cs="Meiryo UI"/>
                <w:sz w:val="14"/>
                <w:szCs w:val="14"/>
              </w:rPr>
              <w:t xml:space="preserve"> Male  </w:t>
            </w:r>
            <w:r w:rsidR="00864B57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  </w:t>
            </w:r>
            <w:r w:rsidR="009A0080" w:rsidRPr="00627BB4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962275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7812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9A0080" w:rsidRPr="00627BB4">
              <w:rPr>
                <w:rFonts w:ascii="Meiryo UI" w:eastAsia="Meiryo UI" w:hAnsi="Meiryo UI" w:cs="Meiryo UI"/>
                <w:sz w:val="14"/>
                <w:szCs w:val="14"/>
              </w:rPr>
              <w:t xml:space="preserve"> Female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FCD0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Nationality:</w:t>
            </w: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8FFA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707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68508D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F11B23" w:rsidRPr="00F11B23" w14:paraId="77B059CD" w14:textId="77777777" w:rsidTr="00471281">
        <w:trPr>
          <w:gridAfter w:val="1"/>
          <w:wAfter w:w="15" w:type="dxa"/>
          <w:trHeight w:val="363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96C1" w14:textId="77777777" w:rsidR="009A0080" w:rsidRPr="00627BB4" w:rsidRDefault="00DE4BC3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Passport No.: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78C6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3E23" w14:textId="77777777" w:rsidR="009A0080" w:rsidRPr="00627BB4" w:rsidRDefault="00DE4BC3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Valid Until:</w:t>
            </w: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id w:val="1120420214"/>
              <w:placeholder>
                <w:docPart w:val="DefaultPlaceholder_1082065160"/>
              </w:placeholder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5025A872" w14:textId="77777777" w:rsidR="009A0080" w:rsidRPr="00627BB4" w:rsidRDefault="00864B57" w:rsidP="00020355">
                <w:pPr>
                  <w:tabs>
                    <w:tab w:val="left" w:pos="2432"/>
                  </w:tabs>
                  <w:snapToGrid w:val="0"/>
                  <w:spacing w:line="0" w:lineRule="atLeast"/>
                  <w:jc w:val="center"/>
                  <w:rPr>
                    <w:rFonts w:ascii="Meiryo UI" w:eastAsia="Meiryo UI" w:hAnsi="Meiryo UI" w:cs="Meiryo UI"/>
                    <w:sz w:val="14"/>
                    <w:szCs w:val="14"/>
                    <w:lang w:val="en-US"/>
                  </w:rPr>
                </w:pPr>
                <w:r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YYYY/              </w:t>
                </w:r>
                <w:r w:rsidR="00007F1F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CB1260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</w:t>
                </w:r>
                <w:r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MM/</w:t>
                </w:r>
                <w:r w:rsidR="00457431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     </w:t>
                </w:r>
                <w:r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FC55D6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BF5300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DD/             </w:t>
                </w:r>
              </w:p>
            </w:sdtContent>
          </w:sdt>
        </w:tc>
        <w:tc>
          <w:tcPr>
            <w:tcW w:w="17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BEE43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F11B23" w:rsidRPr="00F11B23" w14:paraId="406A3B43" w14:textId="77777777" w:rsidTr="00471281">
        <w:trPr>
          <w:gridAfter w:val="1"/>
          <w:wAfter w:w="15" w:type="dxa"/>
          <w:trHeight w:val="120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0908" w14:textId="77777777" w:rsidR="006969AE" w:rsidRPr="00627BB4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Occupation: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3F9E" w14:textId="77777777" w:rsidR="006969AE" w:rsidRPr="00627BB4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2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3D5B" w14:textId="77777777" w:rsidR="006969AE" w:rsidRPr="00627BB4" w:rsidRDefault="000D799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Company or S</w:t>
            </w:r>
            <w:r w:rsidR="008E30EB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chool N</w:t>
            </w:r>
            <w:r w:rsidR="006969AE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ame:</w:t>
            </w:r>
          </w:p>
        </w:tc>
        <w:tc>
          <w:tcPr>
            <w:tcW w:w="43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8A54C" w14:textId="29B5FE3A" w:rsidR="006969AE" w:rsidRPr="00627BB4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F11B23" w:rsidRPr="00F11B23" w14:paraId="7492010F" w14:textId="77777777" w:rsidTr="00471281">
        <w:trPr>
          <w:trHeight w:val="120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DAA5" w14:textId="32EF69E6" w:rsidR="00CF0C53" w:rsidRPr="00627BB4" w:rsidRDefault="00CF0C53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Visa Status</w:t>
            </w:r>
            <w:r w:rsidR="00661A07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887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D3909" w14:textId="428BC893" w:rsidR="00CF0C53" w:rsidRPr="00627BB4" w:rsidRDefault="00C7742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769045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0C53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01AE0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</w:t>
            </w:r>
            <w:r w:rsidR="00501AE0" w:rsidRPr="00627B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Temporary Visitor</w:t>
            </w:r>
            <w:r w:rsidR="00501AE0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451057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0C53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01AE0" w:rsidRPr="00627BB4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CF0C53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W</w:t>
            </w:r>
            <w:r w:rsidR="00CF0C53" w:rsidRPr="00627B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orking Holiday</w:t>
            </w:r>
            <w:r w:rsidR="00501AE0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960297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0C53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F0C53" w:rsidRPr="00627BB4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501AE0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W</w:t>
            </w:r>
            <w:r w:rsidR="00172F1C" w:rsidRPr="00627BB4">
              <w:rPr>
                <w:rFonts w:ascii="Meiryo UI" w:eastAsia="Meiryo UI" w:hAnsi="Meiryo UI" w:cs="Meiryo UI"/>
                <w:sz w:val="14"/>
                <w:szCs w:val="14"/>
              </w:rPr>
              <w:t>orking</w:t>
            </w:r>
            <w:r w:rsidR="00501AE0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64301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0C53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F0C53" w:rsidRPr="00627BB4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501AE0" w:rsidRPr="00627B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Dependent</w:t>
            </w:r>
            <w:r w:rsidR="00501AE0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008566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0C53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01AE0" w:rsidRPr="00627BB4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501AE0" w:rsidRPr="00627B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O</w:t>
            </w:r>
            <w:r w:rsidR="00172F1C" w:rsidRPr="00627B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ther</w:t>
            </w:r>
            <w:r w:rsidR="00CF0C53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（　　　　　　　　</w:t>
            </w:r>
            <w:r w:rsidR="00501AE0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</w:t>
            </w:r>
            <w:r w:rsidR="00501AE0" w:rsidRPr="00627B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 xml:space="preserve">  </w:t>
            </w:r>
            <w:r w:rsidR="001012C9" w:rsidRPr="00627B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 xml:space="preserve">       </w:t>
            </w:r>
            <w:r w:rsidR="00501AE0" w:rsidRPr="00627B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 xml:space="preserve">       </w:t>
            </w:r>
            <w:r w:rsidR="00CF0C53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）</w:t>
            </w:r>
          </w:p>
        </w:tc>
      </w:tr>
      <w:tr w:rsidR="00F11B23" w:rsidRPr="00F11B23" w14:paraId="5A3A6D0E" w14:textId="77777777" w:rsidTr="00471281">
        <w:trPr>
          <w:gridAfter w:val="1"/>
          <w:wAfter w:w="15" w:type="dxa"/>
          <w:trHeight w:val="120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D0D5" w14:textId="668D19A4" w:rsidR="002E2DE9" w:rsidRPr="00627BB4" w:rsidRDefault="002E2DE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Emergency Contact: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B638" w14:textId="279CD2C9" w:rsidR="002E2DE9" w:rsidRPr="00627BB4" w:rsidRDefault="002E2DE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Name:</w:t>
            </w:r>
          </w:p>
        </w:tc>
        <w:tc>
          <w:tcPr>
            <w:tcW w:w="2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73C9" w14:textId="7F777E17" w:rsidR="002E2DE9" w:rsidRPr="00627BB4" w:rsidRDefault="002E2DE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Tel:</w:t>
            </w:r>
          </w:p>
        </w:tc>
        <w:tc>
          <w:tcPr>
            <w:tcW w:w="2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C029" w14:textId="25116E98" w:rsidR="002E2DE9" w:rsidRPr="00627BB4" w:rsidRDefault="002E2DE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Relationship: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75AFC" w14:textId="1C20C6BF" w:rsidR="002E2DE9" w:rsidRPr="00627BB4" w:rsidRDefault="002E2DE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Country:</w:t>
            </w:r>
          </w:p>
        </w:tc>
      </w:tr>
      <w:tr w:rsidR="00F11B23" w:rsidRPr="00F11B23" w14:paraId="6D4C8E84" w14:textId="77777777" w:rsidTr="00471281">
        <w:trPr>
          <w:trHeight w:val="329"/>
        </w:trPr>
        <w:tc>
          <w:tcPr>
            <w:tcW w:w="10763" w:type="dxa"/>
            <w:gridSpan w:val="3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53A778" w14:textId="77777777" w:rsidR="006969AE" w:rsidRPr="00F11B23" w:rsidRDefault="006969AE" w:rsidP="006969AE">
            <w:pPr>
              <w:tabs>
                <w:tab w:val="left" w:pos="2432"/>
              </w:tabs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</w:pPr>
            <w:r w:rsidRPr="00F11B23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JAPANESE ABILITY</w:t>
            </w:r>
          </w:p>
        </w:tc>
      </w:tr>
      <w:tr w:rsidR="00F11B23" w:rsidRPr="00F11B23" w14:paraId="0B80CF7A" w14:textId="77777777" w:rsidTr="00471281">
        <w:trPr>
          <w:trHeight w:val="260"/>
        </w:trPr>
        <w:tc>
          <w:tcPr>
            <w:tcW w:w="30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5BAF" w14:textId="77777777" w:rsidR="008F1655" w:rsidRPr="00627BB4" w:rsidRDefault="008F1655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Have you studied Japanese before?</w:t>
            </w:r>
          </w:p>
        </w:tc>
        <w:tc>
          <w:tcPr>
            <w:tcW w:w="5995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E1AA0" w14:textId="77777777" w:rsidR="008F1655" w:rsidRPr="00627BB4" w:rsidRDefault="00C7742D" w:rsidP="007C4C25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851762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655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8F1655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</w:t>
            </w:r>
            <w:r w:rsidR="008F1655"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Yes</w:t>
            </w:r>
            <w:r w:rsidR="008F1655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 </w:t>
            </w:r>
            <w:r w:rsidR="008F1655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sym w:font="Wingdings" w:char="F0E0"/>
            </w:r>
            <w:r w:rsidR="008F1655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 (</w:t>
            </w:r>
            <w:r w:rsidR="008F1655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How long</w:t>
            </w:r>
            <w:r w:rsidR="008F1655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?                    　  </w:t>
            </w:r>
            <w:r w:rsidR="008F1655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Y</w:t>
            </w:r>
            <w:r w:rsidR="008F1655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ear            　　   Months)</w:t>
            </w:r>
          </w:p>
        </w:tc>
        <w:tc>
          <w:tcPr>
            <w:tcW w:w="1768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8901BA1" w14:textId="77777777" w:rsidR="008F1655" w:rsidRPr="00627BB4" w:rsidRDefault="00C7742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47761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655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8F1655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8F1655"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No</w:t>
            </w:r>
          </w:p>
        </w:tc>
      </w:tr>
      <w:tr w:rsidR="00F11B23" w:rsidRPr="00F11B23" w14:paraId="1BA87ADF" w14:textId="77777777" w:rsidTr="00471281">
        <w:trPr>
          <w:trHeight w:val="301"/>
        </w:trPr>
        <w:tc>
          <w:tcPr>
            <w:tcW w:w="30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42295" w14:textId="77777777" w:rsidR="00677370" w:rsidRPr="00627BB4" w:rsidRDefault="003F01EB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Have you passed the JLPT?</w:t>
            </w:r>
          </w:p>
        </w:tc>
        <w:tc>
          <w:tcPr>
            <w:tcW w:w="77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F8EDD" w14:textId="77777777" w:rsidR="00677370" w:rsidRPr="00627BB4" w:rsidRDefault="00C7742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572013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7370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77370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</w:t>
            </w:r>
            <w:r w:rsidR="00C25F83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Y</w:t>
            </w:r>
            <w:r w:rsidR="00677370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es,　</w:t>
            </w:r>
            <w:r w:rsidR="003F01EB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(JLPT　N            </w:t>
            </w:r>
            <w:r w:rsidR="00677370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)　　　　　　　　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822745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7370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77370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No</w:t>
            </w:r>
          </w:p>
        </w:tc>
      </w:tr>
      <w:tr w:rsidR="00F11B23" w:rsidRPr="00F11B23" w14:paraId="64447E1D" w14:textId="77777777" w:rsidTr="00471281">
        <w:trPr>
          <w:trHeight w:val="329"/>
        </w:trPr>
        <w:tc>
          <w:tcPr>
            <w:tcW w:w="10763" w:type="dxa"/>
            <w:gridSpan w:val="3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497618" w14:textId="77777777" w:rsidR="006969AE" w:rsidRPr="00F11B23" w:rsidRDefault="008F1655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F11B23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S</w:t>
            </w:r>
            <w:r w:rsidR="00B57303" w:rsidRPr="00F11B23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 xml:space="preserve">CHOOL </w:t>
            </w:r>
            <w:r w:rsidR="006969AE" w:rsidRPr="00F11B23"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  <w:t xml:space="preserve"> &amp; COURSE</w:t>
            </w:r>
          </w:p>
        </w:tc>
      </w:tr>
      <w:tr w:rsidR="00F11B23" w:rsidRPr="00F11B23" w14:paraId="65754BE0" w14:textId="77777777" w:rsidTr="00471281">
        <w:trPr>
          <w:trHeight w:val="435"/>
        </w:trPr>
        <w:tc>
          <w:tcPr>
            <w:tcW w:w="8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A84BEF" w14:textId="6675DEB9" w:rsidR="004D56B7" w:rsidRPr="00F11B23" w:rsidRDefault="004D56B7" w:rsidP="00662904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S</w:t>
            </w:r>
            <w:r w:rsidRPr="00F11B23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c</w:t>
            </w:r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hool</w:t>
            </w:r>
            <w:r w:rsidRPr="00F11B23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:</w:t>
            </w:r>
          </w:p>
          <w:p w14:paraId="32A70111" w14:textId="64C72F94" w:rsidR="004D56B7" w:rsidRPr="00F11B23" w:rsidRDefault="004D56B7" w:rsidP="006969A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F11B23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(Course)</w:t>
            </w:r>
          </w:p>
        </w:tc>
        <w:tc>
          <w:tcPr>
            <w:tcW w:w="9944" w:type="dxa"/>
            <w:gridSpan w:val="2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8E4093" w14:textId="77777777" w:rsidR="00C7742D" w:rsidRDefault="00C7742D" w:rsidP="0037236B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676006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T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ky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-Shinjuku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Main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（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General Japanese）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881287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T</w:t>
            </w:r>
            <w:r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ky</w:t>
            </w:r>
            <w:r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-Shinjuku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Prime</w:t>
            </w:r>
            <w:r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（</w:t>
            </w:r>
            <w:r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General Japanese）</w:t>
            </w:r>
          </w:p>
          <w:p w14:paraId="08F3DE77" w14:textId="6AB8A4CE" w:rsidR="000228B0" w:rsidRPr="002B1D1C" w:rsidRDefault="00C7742D" w:rsidP="0037236B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-288514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8B0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T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ky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-Ikebukuro（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General Japanese）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2135981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8B0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0228B0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Tokyo-</w:t>
            </w:r>
            <w:proofErr w:type="spellStart"/>
            <w:r w:rsidR="000228B0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Shibuya</w:t>
            </w:r>
            <w:r w:rsidR="00F75B0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Harajuku</w:t>
            </w:r>
            <w:proofErr w:type="spellEnd"/>
            <w:r w:rsidR="000228B0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（</w:t>
            </w:r>
            <w:r w:rsidR="000228B0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General Japanese）</w:t>
            </w:r>
          </w:p>
          <w:p w14:paraId="27359CCA" w14:textId="77777777" w:rsidR="002B1D1C" w:rsidRPr="002B1D1C" w:rsidRDefault="00C7742D" w:rsidP="004A79A1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-1472514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8B0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0228B0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T</w:t>
            </w:r>
            <w:r w:rsidR="000228B0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0228B0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ky</w:t>
            </w:r>
            <w:r w:rsidR="000228B0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0228B0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-</w:t>
            </w:r>
            <w:proofErr w:type="spellStart"/>
            <w:r w:rsidR="000228B0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Takadanobaba</w:t>
            </w:r>
            <w:proofErr w:type="spellEnd"/>
            <w:r w:rsidR="00F75B0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</w:t>
            </w:r>
            <w:r w:rsidR="002B1D1C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Career</w:t>
            </w:r>
            <w:r w:rsidR="00660B09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</w:t>
            </w:r>
            <w:r w:rsidR="004A79A1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Pathway</w:t>
            </w:r>
            <w:r w:rsidR="00660B09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</w:t>
            </w:r>
            <w:r w:rsidR="00F75B0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(</w:t>
            </w:r>
            <w:r w:rsidR="000228B0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General Japanese）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-2007422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79A1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A79A1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T</w:t>
            </w:r>
            <w:r w:rsidR="004A79A1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4A79A1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ky</w:t>
            </w:r>
            <w:r w:rsidR="004A79A1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4A79A1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-</w:t>
            </w:r>
            <w:proofErr w:type="spellStart"/>
            <w:r w:rsidR="004A79A1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Takadanobaba</w:t>
            </w:r>
            <w:proofErr w:type="spellEnd"/>
            <w:r w:rsidR="004A79A1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</w:t>
            </w:r>
            <w:r w:rsidR="002B1D1C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Academic</w:t>
            </w:r>
            <w:r w:rsidR="004A79A1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Pathway (</w:t>
            </w:r>
            <w:r w:rsidR="004A79A1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General Japanese）</w:t>
            </w:r>
            <w:r w:rsidR="000228B0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　</w:t>
            </w:r>
          </w:p>
          <w:p w14:paraId="7B2F6CFE" w14:textId="484F59D2" w:rsidR="004D56B7" w:rsidRPr="002B1D1C" w:rsidRDefault="00C7742D" w:rsidP="004A79A1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1099296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Osaka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（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General Japanese）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　</w:t>
            </w:r>
            <w:r w:rsidR="000228B0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2057656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Ky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to（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General Japanese）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2083557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Nagano（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General Japanese）</w:t>
            </w:r>
          </w:p>
        </w:tc>
      </w:tr>
      <w:tr w:rsidR="00F11B23" w:rsidRPr="00F11B23" w14:paraId="216A7EFA" w14:textId="77777777" w:rsidTr="00471281">
        <w:trPr>
          <w:trHeight w:val="435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14:paraId="78DF339D" w14:textId="77777777" w:rsidR="004D56B7" w:rsidRPr="00F11B23" w:rsidRDefault="004D56B7" w:rsidP="00662904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9944" w:type="dxa"/>
            <w:gridSpan w:val="29"/>
            <w:tcBorders>
              <w:right w:val="single" w:sz="12" w:space="0" w:color="auto"/>
            </w:tcBorders>
            <w:vAlign w:val="center"/>
          </w:tcPr>
          <w:p w14:paraId="104DFB90" w14:textId="76C8E2FD" w:rsidR="004D56B7" w:rsidRPr="002B1D1C" w:rsidRDefault="00C7742D" w:rsidP="004D56B7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2144310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Tokyo-</w:t>
            </w:r>
            <w:proofErr w:type="spellStart"/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Shibuya</w:t>
            </w:r>
            <w:r w:rsidR="00F75B0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Harajuku</w:t>
            </w:r>
            <w:proofErr w:type="spellEnd"/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(Career Japanese) </w:t>
            </w:r>
            <w:r w:rsidR="00F75B0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/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Support Program for Working Holiday Visa (WH) holder</w:t>
            </w:r>
            <w:r w:rsidR="00F75B0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*2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（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1441639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　YES）</w:t>
            </w:r>
          </w:p>
          <w:p w14:paraId="25CC15BB" w14:textId="02F6DABB" w:rsidR="004D56B7" w:rsidRPr="002B1D1C" w:rsidRDefault="00C7742D" w:rsidP="0037236B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1580486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T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ky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-</w:t>
            </w:r>
            <w:proofErr w:type="spellStart"/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Takadanobaba</w:t>
            </w:r>
            <w:proofErr w:type="spellEnd"/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</w:t>
            </w:r>
            <w:r w:rsidR="00F75B0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Career Pathway</w:t>
            </w:r>
            <w:r w:rsidR="00660B09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(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Career Japanese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)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 xml:space="preserve"> </w:t>
            </w:r>
            <w:r w:rsidR="00C8497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/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Support Program for Working Holiday Visa (WH) holder</w:t>
            </w:r>
            <w:r w:rsidR="00C8497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*2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　（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-1455475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　YES）</w:t>
            </w:r>
          </w:p>
        </w:tc>
      </w:tr>
      <w:tr w:rsidR="00F11B23" w:rsidRPr="00F11B23" w14:paraId="4DE6EA9A" w14:textId="77777777" w:rsidTr="00471281">
        <w:trPr>
          <w:trHeight w:val="80"/>
        </w:trPr>
        <w:tc>
          <w:tcPr>
            <w:tcW w:w="8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9600B5" w14:textId="77777777" w:rsidR="004D56B7" w:rsidRPr="00F11B23" w:rsidRDefault="004D56B7" w:rsidP="00662904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9944" w:type="dxa"/>
            <w:gridSpan w:val="2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A5E8F5" w14:textId="13B8F488" w:rsidR="004D56B7" w:rsidRPr="002B1D1C" w:rsidRDefault="00C7742D" w:rsidP="0037236B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3"/>
                  <w:szCs w:val="13"/>
                  <w:lang w:val="en-US" w:eastAsia="ja-JP"/>
                </w:rPr>
                <w:id w:val="-431127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T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ky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o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-</w:t>
            </w:r>
            <w:proofErr w:type="spellStart"/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Shibuya</w:t>
            </w:r>
            <w:r w:rsidR="00F75B0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Harajuku</w:t>
            </w:r>
            <w:proofErr w:type="spellEnd"/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 xml:space="preserve"> 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(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Evening Course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) *</w:t>
            </w:r>
            <w:r w:rsidR="00F75B0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1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 xml:space="preserve"> </w:t>
            </w:r>
            <w:r w:rsidR="00C8497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/ 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Support Program for WH holder</w:t>
            </w:r>
            <w:r w:rsidR="00C8497A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 *2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　（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☐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 xml:space="preserve">　</w:t>
            </w:r>
            <w:r w:rsidR="004D56B7" w:rsidRPr="002B1D1C"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val="en-US" w:eastAsia="ja-JP"/>
              </w:rPr>
              <w:t>YES</w:t>
            </w:r>
            <w:r w:rsidR="004D56B7" w:rsidRPr="002B1D1C">
              <w:rPr>
                <w:rFonts w:ascii="Meiryo UI" w:eastAsia="Meiryo UI" w:hAnsi="Meiryo UI" w:cs="Meiryo UI" w:hint="eastAsia"/>
                <w:color w:val="000000" w:themeColor="text1"/>
                <w:sz w:val="13"/>
                <w:szCs w:val="13"/>
                <w:lang w:val="en-US" w:eastAsia="ja-JP"/>
              </w:rPr>
              <w:t>）</w:t>
            </w:r>
          </w:p>
        </w:tc>
      </w:tr>
      <w:tr w:rsidR="00F11B23" w:rsidRPr="00F11B23" w14:paraId="19E94BB2" w14:textId="77777777" w:rsidTr="00471281">
        <w:trPr>
          <w:trHeight w:val="145"/>
        </w:trPr>
        <w:tc>
          <w:tcPr>
            <w:tcW w:w="187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ECB71A" w14:textId="11023AE5" w:rsidR="00873A9A" w:rsidRPr="00627BB4" w:rsidRDefault="00F46810" w:rsidP="005935C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Course Starting Date：</w:t>
            </w: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7393B69" w14:textId="77777777" w:rsidR="00873A9A" w:rsidRPr="00627BB4" w:rsidRDefault="00C7742D" w:rsidP="00020355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927346417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873A9A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YYYY/         MM/       DD/ </w:t>
                </w:r>
              </w:sdtContent>
            </w:sdt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9A8F241" w14:textId="77777777" w:rsidR="00873A9A" w:rsidRPr="00627BB4" w:rsidRDefault="00873A9A" w:rsidP="005935C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Finishing Date</w:t>
            </w:r>
          </w:p>
        </w:tc>
        <w:sdt>
          <w:sdtPr>
            <w:rPr>
              <w:rFonts w:ascii="Meiryo UI" w:eastAsia="Meiryo UI" w:hAnsi="Meiryo UI" w:cs="Meiryo UI" w:hint="eastAsia"/>
              <w:sz w:val="14"/>
              <w:szCs w:val="14"/>
              <w:lang w:val="en-US" w:eastAsia="ja-JP"/>
            </w:rPr>
            <w:id w:val="-975834233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55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</w:tcPr>
              <w:p w14:paraId="3162698D" w14:textId="77777777" w:rsidR="00873A9A" w:rsidRPr="00627BB4" w:rsidRDefault="003C725D" w:rsidP="00020355">
                <w:pPr>
                  <w:tabs>
                    <w:tab w:val="left" w:pos="2432"/>
                  </w:tabs>
                  <w:snapToGrid w:val="0"/>
                  <w:spacing w:line="0" w:lineRule="atLeast"/>
                  <w:jc w:val="center"/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</w:pPr>
                <w:r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YYYY/        MM/       DD/ </w:t>
                </w:r>
              </w:p>
            </w:tc>
          </w:sdtContent>
        </w:sdt>
        <w:tc>
          <w:tcPr>
            <w:tcW w:w="141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781A12" w14:textId="77777777" w:rsidR="00873A9A" w:rsidRPr="00627BB4" w:rsidRDefault="00873A9A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Course Length: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58CE1D5" w14:textId="77777777" w:rsidR="00873A9A" w:rsidRPr="00F11B23" w:rsidRDefault="00873A9A" w:rsidP="003A012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48C0722F" w14:textId="41729AE0" w:rsidR="00873A9A" w:rsidRPr="00F11B23" w:rsidRDefault="00873A9A" w:rsidP="00B52202">
            <w:pPr>
              <w:tabs>
                <w:tab w:val="left" w:pos="2432"/>
              </w:tabs>
              <w:snapToGrid w:val="0"/>
              <w:spacing w:line="0" w:lineRule="atLeast"/>
              <w:jc w:val="righ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F11B23">
              <w:rPr>
                <w:rFonts w:ascii="Meiryo UI" w:eastAsia="Meiryo UI" w:hAnsi="Meiryo UI" w:cs="Meiryo UI" w:hint="eastAsia"/>
                <w:sz w:val="10"/>
                <w:szCs w:val="10"/>
                <w:lang w:val="en-US" w:eastAsia="ja-JP"/>
              </w:rPr>
              <w:t>we</w:t>
            </w:r>
            <w:r w:rsidR="000B68B7" w:rsidRPr="00F11B23">
              <w:rPr>
                <w:rFonts w:ascii="Meiryo UI" w:eastAsia="Meiryo UI" w:hAnsi="Meiryo UI" w:cs="Meiryo UI"/>
                <w:sz w:val="10"/>
                <w:szCs w:val="10"/>
                <w:lang w:val="en-US" w:eastAsia="ja-JP"/>
              </w:rPr>
              <w:t>e</w:t>
            </w:r>
            <w:r w:rsidRPr="00F11B23">
              <w:rPr>
                <w:rFonts w:ascii="Meiryo UI" w:eastAsia="Meiryo UI" w:hAnsi="Meiryo UI" w:cs="Meiryo UI" w:hint="eastAsia"/>
                <w:sz w:val="10"/>
                <w:szCs w:val="10"/>
                <w:lang w:val="en-US" w:eastAsia="ja-JP"/>
              </w:rPr>
              <w:t>ks</w:t>
            </w:r>
          </w:p>
        </w:tc>
      </w:tr>
      <w:tr w:rsidR="00F11B23" w:rsidRPr="00F11B23" w14:paraId="3F1FD6EF" w14:textId="77777777" w:rsidTr="00471281">
        <w:trPr>
          <w:trHeight w:val="193"/>
        </w:trPr>
        <w:tc>
          <w:tcPr>
            <w:tcW w:w="18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100F" w14:textId="12530619" w:rsidR="005A696E" w:rsidRPr="00627BB4" w:rsidRDefault="005A696E" w:rsidP="00C946C7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Classroom style</w:t>
            </w:r>
            <w:r w:rsidR="00661A07"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88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65A38" w14:textId="7EEF5E2D" w:rsidR="005A696E" w:rsidRPr="00627BB4" w:rsidRDefault="00C7742D" w:rsidP="005A696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713562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96E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A696E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Face to face　　</w:t>
            </w:r>
            <w:r w:rsid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  </w:t>
            </w:r>
            <w:r w:rsidR="005A696E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514109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96E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A696E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5A696E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Online</w:t>
            </w:r>
            <w:r w:rsidR="002E2DE9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（</w:t>
            </w:r>
            <w:r w:rsidR="002E2DE9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Evening Course</w:t>
            </w:r>
            <w:r w:rsidR="00661A07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O</w:t>
            </w:r>
            <w:r w:rsidR="002E2DE9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nly）</w:t>
            </w:r>
          </w:p>
        </w:tc>
      </w:tr>
      <w:tr w:rsidR="00C8497A" w:rsidRPr="00F11B23" w14:paraId="13A98AC2" w14:textId="77777777" w:rsidTr="002B1D1C">
        <w:trPr>
          <w:trHeight w:val="113"/>
        </w:trPr>
        <w:tc>
          <w:tcPr>
            <w:tcW w:w="18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9E6D40" w14:textId="0FA3AE85" w:rsidR="00C8497A" w:rsidRPr="002B1D1C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n-US" w:eastAsia="ja-JP"/>
              </w:rPr>
            </w:pPr>
            <w:r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>Study Objectives:</w:t>
            </w:r>
          </w:p>
        </w:tc>
        <w:tc>
          <w:tcPr>
            <w:tcW w:w="8890" w:type="dxa"/>
            <w:gridSpan w:val="2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35C43" w14:textId="3A42B9BB" w:rsidR="00660B09" w:rsidRPr="002B1D1C" w:rsidRDefault="00C7742D" w:rsidP="00660B0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n-US" w:eastAsia="ja-JP"/>
                </w:rPr>
                <w:id w:val="598227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67875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</w:t>
            </w:r>
            <w:r w:rsidR="00660B09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>Pursuing higher education in Japan</w:t>
            </w:r>
            <w:r w:rsidR="002B1D1C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      </w:t>
            </w:r>
            <w:r w:rsidR="00C8497A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n-US" w:eastAsia="ja-JP"/>
                </w:rPr>
                <w:id w:val="301117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50DF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077EAE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</w:t>
            </w:r>
            <w:r w:rsidR="00C8497A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>Finding a job in Japan</w:t>
            </w:r>
            <w:r w:rsidR="002B1D1C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       </w:t>
            </w:r>
            <w:r w:rsidR="00C8497A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n-US" w:eastAsia="ja-JP"/>
                </w:rPr>
                <w:id w:val="1078781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67875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</w:t>
            </w:r>
            <w:r w:rsidR="00660B09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>F</w:t>
            </w:r>
            <w:r w:rsidR="00C8497A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>inding a job in home country</w:t>
            </w:r>
            <w:r w:rsidR="002B1D1C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                                 </w:t>
            </w:r>
            <w:r w:rsidR="00660B09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n-US" w:eastAsia="ja-JP"/>
                </w:rPr>
                <w:id w:val="-1242714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0B09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67875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</w:t>
            </w:r>
            <w:r w:rsidR="00660B09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>Passing JLPT test</w:t>
            </w:r>
            <w:r w:rsidR="002B1D1C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   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en-US" w:eastAsia="ja-JP"/>
                </w:rPr>
                <w:id w:val="1282456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1D1C" w:rsidRPr="002B1D1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2B1D1C"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Other(                                                                                                      )</w:t>
            </w:r>
          </w:p>
          <w:p w14:paraId="6AD1F4CF" w14:textId="363FE09B" w:rsidR="00C8497A" w:rsidRPr="002B1D1C" w:rsidRDefault="00C8497A" w:rsidP="002B1D1C">
            <w:pPr>
              <w:tabs>
                <w:tab w:val="left" w:pos="2432"/>
              </w:tabs>
              <w:snapToGrid w:val="0"/>
              <w:spacing w:line="120" w:lineRule="exac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en-US" w:eastAsia="ja-JP"/>
              </w:rPr>
            </w:pPr>
            <w:r w:rsidRPr="002B1D1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8497A" w:rsidRPr="00F11B23" w14:paraId="5C90E03A" w14:textId="77777777" w:rsidTr="00471281">
        <w:trPr>
          <w:trHeight w:val="329"/>
        </w:trPr>
        <w:tc>
          <w:tcPr>
            <w:tcW w:w="10763" w:type="dxa"/>
            <w:gridSpan w:val="3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3557C" w14:textId="51CC916C" w:rsidR="0062123F" w:rsidRPr="002B1D1C" w:rsidRDefault="00C8497A" w:rsidP="00A61582">
            <w:pPr>
              <w:tabs>
                <w:tab w:val="left" w:pos="2432"/>
              </w:tabs>
              <w:snapToGrid w:val="0"/>
              <w:spacing w:line="160" w:lineRule="exact"/>
              <w:ind w:left="60" w:hangingChars="50" w:hanging="60"/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</w:pPr>
            <w:r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>*1</w:t>
            </w:r>
            <w:r w:rsidR="0062123F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 xml:space="preserve">　</w:t>
            </w:r>
            <w:r w:rsidRPr="002B1D1C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  <w:t xml:space="preserve">The minimum course length is </w:t>
            </w:r>
            <w:r w:rsidR="0062123F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>2</w:t>
            </w:r>
            <w:r w:rsidRPr="002B1D1C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  <w:t xml:space="preserve"> weeks</w:t>
            </w:r>
            <w:r w:rsidR="0062123F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 xml:space="preserve">. For evening </w:t>
            </w:r>
            <w:proofErr w:type="gramStart"/>
            <w:r w:rsidR="0062123F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>course</w:t>
            </w:r>
            <w:proofErr w:type="gramEnd"/>
            <w:r w:rsidR="0062123F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 xml:space="preserve"> at </w:t>
            </w:r>
            <w:proofErr w:type="spellStart"/>
            <w:r w:rsidR="0062123F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>ShibuyaHarajuku</w:t>
            </w:r>
            <w:proofErr w:type="spellEnd"/>
            <w:r w:rsidR="0062123F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>, the minimum course length is 4 weeks.</w:t>
            </w:r>
          </w:p>
          <w:p w14:paraId="5196DEC7" w14:textId="02DB9614" w:rsidR="00C8497A" w:rsidRPr="002B1D1C" w:rsidRDefault="0062123F" w:rsidP="00A61582">
            <w:pPr>
              <w:tabs>
                <w:tab w:val="left" w:pos="2432"/>
              </w:tabs>
              <w:snapToGrid w:val="0"/>
              <w:spacing w:line="160" w:lineRule="exact"/>
              <w:ind w:left="180" w:hangingChars="150" w:hanging="180"/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</w:pPr>
            <w:r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 xml:space="preserve">*2 </w:t>
            </w:r>
            <w:r w:rsidR="00C8497A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>The</w:t>
            </w:r>
            <w:r w:rsidR="00C8497A" w:rsidRPr="002B1D1C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  <w:t xml:space="preserve"> information below only applies to students who </w:t>
            </w:r>
            <w:r w:rsidR="00C8497A" w:rsidRPr="002B1D1C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u w:val="single"/>
                <w:lang w:val="en-US" w:eastAsia="ja-JP"/>
              </w:rPr>
              <w:t>come to Japan on the working holiday visa</w:t>
            </w:r>
            <w:r w:rsidR="00C8497A" w:rsidRPr="002B1D1C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  <w:t xml:space="preserve"> or </w:t>
            </w:r>
            <w:r w:rsidR="00C8497A" w:rsidRPr="002B1D1C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u w:val="single"/>
                <w:lang w:val="en-US" w:eastAsia="ja-JP"/>
              </w:rPr>
              <w:t>mid- to long-term residents</w:t>
            </w:r>
            <w:r w:rsidR="00C8497A" w:rsidRPr="002B1D1C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  <w:t xml:space="preserve"> </w:t>
            </w:r>
            <w:r w:rsidR="00C8497A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>t</w:t>
            </w:r>
            <w:r w:rsidR="00C8497A" w:rsidRPr="002B1D1C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  <w:t xml:space="preserve">hat study for 20 weeks or more: </w:t>
            </w:r>
            <w:r w:rsidR="00C8497A" w:rsidRPr="002B1D1C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  <w:br/>
            </w:r>
            <w:r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 xml:space="preserve">・ </w:t>
            </w:r>
            <w:r w:rsidR="00C8497A" w:rsidRPr="002B1D1C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  <w:t xml:space="preserve">Career Japanese students </w:t>
            </w:r>
            <w:r w:rsidR="00C8497A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>are entitled to free job</w:t>
            </w:r>
            <w:r w:rsidR="00C8497A" w:rsidRPr="002B1D1C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  <w:t xml:space="preserve"> </w:t>
            </w:r>
            <w:r w:rsidR="00C8497A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 xml:space="preserve">placement support from a career advisor. </w:t>
            </w:r>
          </w:p>
          <w:p w14:paraId="47BAE277" w14:textId="6EEC8CBB" w:rsidR="00C8497A" w:rsidRPr="002B1D1C" w:rsidRDefault="0062123F" w:rsidP="00A61582">
            <w:pPr>
              <w:tabs>
                <w:tab w:val="left" w:pos="2432"/>
              </w:tabs>
              <w:snapToGrid w:val="0"/>
              <w:spacing w:line="160" w:lineRule="exact"/>
              <w:ind w:firstLineChars="150" w:firstLine="180"/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</w:pPr>
            <w:r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 xml:space="preserve">・ </w:t>
            </w:r>
            <w:r w:rsidR="00C8497A" w:rsidRPr="002B1D1C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  <w:t>Evening Course students are entitled to part time job placement support and can attend company information sessions.</w:t>
            </w:r>
          </w:p>
          <w:p w14:paraId="750BB0F7" w14:textId="65FA6238" w:rsidR="00C8497A" w:rsidRPr="002B1D1C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color w:val="000000" w:themeColor="text1"/>
                <w:sz w:val="16"/>
                <w:szCs w:val="16"/>
                <w:lang w:val="en-US" w:eastAsia="ja-JP"/>
              </w:rPr>
            </w:pPr>
            <w:r w:rsidRPr="002B1D1C">
              <w:rPr>
                <w:rFonts w:ascii="Meiryo UI" w:eastAsia="Meiryo UI" w:hAnsi="Meiryo UI" w:cs="Meiryo UI"/>
                <w:b/>
                <w:color w:val="000000" w:themeColor="text1"/>
                <w:sz w:val="16"/>
                <w:szCs w:val="16"/>
                <w:lang w:val="en-US"/>
              </w:rPr>
              <w:t>ACCOMMODATION</w:t>
            </w:r>
            <w:r w:rsidRPr="002B1D1C">
              <w:rPr>
                <w:rFonts w:ascii="Meiryo UI" w:eastAsia="Meiryo UI" w:hAnsi="Meiryo UI" w:cs="Meiryo UI" w:hint="eastAsia"/>
                <w:b/>
                <w:color w:val="000000" w:themeColor="text1"/>
                <w:sz w:val="16"/>
                <w:szCs w:val="16"/>
                <w:lang w:val="en-US" w:eastAsia="ja-JP"/>
              </w:rPr>
              <w:t xml:space="preserve"> &amp; AIRPORT PICK-UP</w:t>
            </w:r>
          </w:p>
        </w:tc>
      </w:tr>
      <w:tr w:rsidR="00C8497A" w:rsidRPr="00F11B23" w14:paraId="3906A1F7" w14:textId="77777777" w:rsidTr="00710EC2">
        <w:trPr>
          <w:trHeight w:val="212"/>
        </w:trPr>
        <w:tc>
          <w:tcPr>
            <w:tcW w:w="370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EB82" w14:textId="77777777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 xml:space="preserve">Do you 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need accommodation arrangement?</w:t>
            </w:r>
          </w:p>
        </w:tc>
        <w:tc>
          <w:tcPr>
            <w:tcW w:w="3424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  <w:vAlign w:val="center"/>
          </w:tcPr>
          <w:p w14:paraId="422B51F1" w14:textId="6CA671CD" w:rsidR="00C8497A" w:rsidRPr="00627BB4" w:rsidRDefault="00C7742D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867873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Yes</w:t>
            </w:r>
          </w:p>
        </w:tc>
        <w:tc>
          <w:tcPr>
            <w:tcW w:w="371" w:type="dxa"/>
            <w:gridSpan w:val="2"/>
            <w:tcBorders>
              <w:top w:val="single" w:sz="12" w:space="0" w:color="auto"/>
              <w:left w:val="dotted" w:sz="4" w:space="0" w:color="FFFFFF"/>
              <w:bottom w:val="single" w:sz="4" w:space="0" w:color="auto"/>
            </w:tcBorders>
            <w:vAlign w:val="center"/>
          </w:tcPr>
          <w:p w14:paraId="12F35BC7" w14:textId="5B72CE38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3260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1490E0" w14:textId="2456E768" w:rsidR="00C8497A" w:rsidRPr="00627BB4" w:rsidRDefault="00C7742D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587378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 xml:space="preserve"> No</w:t>
            </w:r>
          </w:p>
        </w:tc>
      </w:tr>
      <w:tr w:rsidR="00C8497A" w:rsidRPr="00F11B23" w14:paraId="46DA0C91" w14:textId="77777777" w:rsidTr="00471281">
        <w:trPr>
          <w:trHeight w:val="70"/>
        </w:trPr>
        <w:tc>
          <w:tcPr>
            <w:tcW w:w="370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804A3C" w14:textId="77777777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---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If YES, where do you want to stay?</w:t>
            </w:r>
          </w:p>
        </w:tc>
        <w:tc>
          <w:tcPr>
            <w:tcW w:w="7055" w:type="dxa"/>
            <w:gridSpan w:val="2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AF9206" w14:textId="183A7260" w:rsidR="00C8497A" w:rsidRPr="00627BB4" w:rsidRDefault="00C7742D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929857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Weekly </w:t>
            </w:r>
            <w:r w:rsidR="00C8497A" w:rsidRPr="00627BB4">
              <w:rPr>
                <w:rFonts w:ascii="Meiryo UI" w:hAnsi="Meiryo UI" w:cs="Meiryo UI" w:hint="eastAsia"/>
                <w:sz w:val="14"/>
                <w:szCs w:val="14"/>
                <w:lang w:val="en-US"/>
              </w:rPr>
              <w:t>a</w:t>
            </w:r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partment</w:t>
            </w:r>
          </w:p>
          <w:p w14:paraId="01D79775" w14:textId="0F0BCAD1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45628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single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392619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twin /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702228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Either smoking or no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n-smoking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292671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Smoking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968477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Non-</w:t>
            </w: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smoking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)</w:t>
            </w:r>
          </w:p>
        </w:tc>
      </w:tr>
      <w:tr w:rsidR="00C8497A" w:rsidRPr="00F11B23" w14:paraId="2E2979C0" w14:textId="77777777" w:rsidTr="00471281">
        <w:trPr>
          <w:trHeight w:val="80"/>
        </w:trPr>
        <w:tc>
          <w:tcPr>
            <w:tcW w:w="3708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692D" w14:textId="77777777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7055" w:type="dxa"/>
            <w:gridSpan w:val="2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0530AF" w14:textId="6A8D2C0E" w:rsidR="00C8497A" w:rsidRPr="00627BB4" w:rsidRDefault="00C7742D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2123804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Student House 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62675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single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98766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twin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60897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triple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652866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quadruple</w:t>
            </w:r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*</w:t>
            </w:r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triple</w:t>
            </w:r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, </w:t>
            </w:r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quadruple only available at Nagano</w:t>
            </w:r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)</w:t>
            </w:r>
          </w:p>
        </w:tc>
      </w:tr>
      <w:tr w:rsidR="00C8497A" w:rsidRPr="00F11B23" w14:paraId="5CD02791" w14:textId="77777777" w:rsidTr="00471281">
        <w:trPr>
          <w:trHeight w:val="80"/>
        </w:trPr>
        <w:tc>
          <w:tcPr>
            <w:tcW w:w="3708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DED6" w14:textId="77777777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3424" w:type="dxa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  <w:vAlign w:val="center"/>
          </w:tcPr>
          <w:p w14:paraId="0847B29E" w14:textId="2E387C51" w:rsidR="00C8497A" w:rsidRPr="00627BB4" w:rsidRDefault="00C7742D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41311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Gues</w:t>
            </w:r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 H</w:t>
            </w:r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ouse</w:t>
            </w:r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831899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single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17802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twin)</w:t>
            </w:r>
          </w:p>
        </w:tc>
        <w:tc>
          <w:tcPr>
            <w:tcW w:w="332" w:type="dxa"/>
            <w:tcBorders>
              <w:top w:val="dashSmallGap" w:sz="4" w:space="0" w:color="auto"/>
              <w:left w:val="dotted" w:sz="4" w:space="0" w:color="FFFFFF"/>
              <w:bottom w:val="single" w:sz="4" w:space="0" w:color="auto"/>
            </w:tcBorders>
            <w:vAlign w:val="center"/>
          </w:tcPr>
          <w:p w14:paraId="419C1AC2" w14:textId="2E1DB380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3299" w:type="dxa"/>
            <w:gridSpan w:val="11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BB69A2" w14:textId="61B7836B" w:rsidR="00C8497A" w:rsidRPr="00627BB4" w:rsidRDefault="00C7742D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44680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 xml:space="preserve"> </w:t>
            </w:r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Homestay</w:t>
            </w:r>
            <w:r w:rsidR="004E13F0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4E13F0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 xml:space="preserve">*Please submit the </w:t>
            </w:r>
            <w:r w:rsidR="00567875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>separate form</w:t>
            </w:r>
            <w:r w:rsidR="004E13F0" w:rsidRPr="002B1D1C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>.</w:t>
            </w:r>
          </w:p>
        </w:tc>
      </w:tr>
      <w:tr w:rsidR="00C8497A" w:rsidRPr="00F11B23" w14:paraId="6BBDEE8B" w14:textId="77777777" w:rsidTr="00471281">
        <w:trPr>
          <w:trHeight w:val="291"/>
        </w:trPr>
        <w:tc>
          <w:tcPr>
            <w:tcW w:w="3708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8ADCF6" w14:textId="5117F769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--- If NO, </w:t>
            </w: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where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are you staying?</w:t>
            </w:r>
          </w:p>
        </w:tc>
        <w:tc>
          <w:tcPr>
            <w:tcW w:w="7055" w:type="dxa"/>
            <w:gridSpan w:val="2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4BA9CD" w14:textId="1B8421FC" w:rsidR="00C8497A" w:rsidRPr="00627BB4" w:rsidRDefault="00C7742D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775479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Hotel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647282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Friend</w:t>
            </w:r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’</w:t>
            </w:r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s house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919449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Other</w:t>
            </w:r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</w:t>
            </w:r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(　　　　　　　　　　　　  　　　)</w:t>
            </w:r>
          </w:p>
        </w:tc>
      </w:tr>
      <w:tr w:rsidR="00C8497A" w:rsidRPr="00F11B23" w14:paraId="6F2BC862" w14:textId="77777777" w:rsidTr="00471281">
        <w:trPr>
          <w:trHeight w:val="291"/>
        </w:trPr>
        <w:tc>
          <w:tcPr>
            <w:tcW w:w="5653" w:type="dxa"/>
            <w:gridSpan w:val="1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7538DD" w14:textId="77777777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---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If YES, Move-in (Check-in) date</w:t>
            </w:r>
            <w:r w:rsidRPr="00627BB4">
              <w:rPr>
                <w:rFonts w:ascii="Meiryo UI" w:eastAsia="Meiryo UI" w:hAnsi="Meiryo UI" w:cs="Meiryo UI" w:hint="eastAsia"/>
                <w:b/>
                <w:sz w:val="14"/>
                <w:szCs w:val="14"/>
                <w:lang w:val="en-US" w:eastAsia="ja-JP"/>
              </w:rPr>
              <w:t>: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01777641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YYYY/          MM/          DD/</w:t>
                </w:r>
              </w:sdtContent>
            </w:sdt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</w:t>
            </w:r>
          </w:p>
        </w:tc>
        <w:tc>
          <w:tcPr>
            <w:tcW w:w="5110" w:type="dxa"/>
            <w:gridSpan w:val="1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13658D" w14:textId="77777777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Move-out (Check-out) date</w:t>
            </w:r>
            <w:r w:rsidRPr="00627BB4">
              <w:rPr>
                <w:rFonts w:ascii="Meiryo UI" w:eastAsia="Meiryo UI" w:hAnsi="Meiryo UI" w:cs="Meiryo UI" w:hint="eastAsia"/>
                <w:b/>
                <w:sz w:val="14"/>
                <w:szCs w:val="14"/>
                <w:lang w:val="en-US" w:eastAsia="ja-JP"/>
              </w:rPr>
              <w:t xml:space="preserve">:  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2397456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YYYY/           MM/              DD/</w:t>
                </w:r>
              </w:sdtContent>
            </w:sdt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  </w:t>
            </w:r>
          </w:p>
        </w:tc>
      </w:tr>
      <w:tr w:rsidR="00C8497A" w:rsidRPr="00F11B23" w14:paraId="105284A3" w14:textId="77777777" w:rsidTr="00471281">
        <w:trPr>
          <w:trHeight w:val="291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B34299" w14:textId="77777777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Arrival Airport:</w:t>
            </w:r>
          </w:p>
        </w:tc>
        <w:tc>
          <w:tcPr>
            <w:tcW w:w="8871" w:type="dxa"/>
            <w:gridSpan w:val="2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0ED01B" w14:textId="775AAD0C" w:rsidR="00C8497A" w:rsidRPr="00627BB4" w:rsidRDefault="00C7742D" w:rsidP="00C8497A">
            <w:pPr>
              <w:tabs>
                <w:tab w:val="left" w:pos="2432"/>
              </w:tabs>
              <w:snapToGrid w:val="0"/>
              <w:spacing w:line="0" w:lineRule="atLeast"/>
              <w:ind w:firstLineChars="300" w:firstLine="420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23471127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13F0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☒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Narita (NRT)   　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2091661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　Haneda (HND)　　　　　　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29637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　Kansai I</w:t>
            </w:r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n</w:t>
            </w:r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</w:t>
            </w:r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’</w:t>
            </w:r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l</w:t>
            </w:r>
            <w:r w:rsidR="00C8497A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</w:t>
            </w:r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(KIX)</w:t>
            </w:r>
          </w:p>
        </w:tc>
      </w:tr>
      <w:tr w:rsidR="00C8497A" w:rsidRPr="00F11B23" w14:paraId="6723E065" w14:textId="77777777" w:rsidTr="00471281">
        <w:trPr>
          <w:gridAfter w:val="1"/>
          <w:wAfter w:w="15" w:type="dxa"/>
          <w:trHeight w:val="280"/>
        </w:trPr>
        <w:tc>
          <w:tcPr>
            <w:tcW w:w="4221" w:type="dxa"/>
            <w:gridSpan w:val="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B7191C" w14:textId="77777777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b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Flight number (if already booked)</w:t>
            </w:r>
            <w:r w:rsidRPr="00627BB4">
              <w:rPr>
                <w:rFonts w:ascii="Meiryo UI" w:eastAsia="Meiryo UI" w:hAnsi="Meiryo UI" w:cs="Meiryo UI" w:hint="eastAsia"/>
                <w:b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6527" w:type="dxa"/>
            <w:gridSpan w:val="2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34B3458" w14:textId="77777777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b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Arrival</w:t>
            </w:r>
            <w:r w:rsidRPr="00627BB4">
              <w:rPr>
                <w:rFonts w:ascii="Meiryo UI" w:eastAsia="Meiryo UI" w:hAnsi="Meiryo UI" w:cs="Meiryo UI" w:hint="eastAsia"/>
                <w:b/>
                <w:sz w:val="14"/>
                <w:szCs w:val="14"/>
                <w:lang w:val="en-US" w:eastAsia="ja-JP"/>
              </w:rPr>
              <w:t>:</w:t>
            </w:r>
            <w:r w:rsidRPr="00627BB4">
              <w:rPr>
                <w:rFonts w:ascii="Meiryo UI" w:eastAsia="Meiryo UI" w:hAnsi="Meiryo UI" w:cs="Meiryo UI"/>
                <w:b/>
                <w:sz w:val="14"/>
                <w:szCs w:val="14"/>
                <w:lang w:val="en-US" w:eastAsia="ja-JP"/>
              </w:rPr>
              <w:t xml:space="preserve"> </w:t>
            </w: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Date</w:t>
            </w:r>
            <w:r w:rsidRPr="00627BB4">
              <w:rPr>
                <w:rFonts w:ascii="Meiryo UI" w:eastAsia="Meiryo UI" w:hAnsi="Meiryo UI" w:cs="Meiryo UI"/>
                <w:b/>
                <w:sz w:val="14"/>
                <w:szCs w:val="14"/>
                <w:lang w:val="en-US" w:eastAsia="ja-JP"/>
              </w:rPr>
              <w:t>:</w:t>
            </w:r>
            <w:r w:rsidRPr="00627BB4">
              <w:rPr>
                <w:rFonts w:ascii="Meiryo UI" w:eastAsia="Meiryo UI" w:hAnsi="Meiryo UI" w:cs="Meiryo UI" w:hint="eastAsia"/>
                <w:b/>
                <w:sz w:val="14"/>
                <w:szCs w:val="14"/>
                <w:lang w:val="en-US" w:eastAsia="ja-JP"/>
              </w:rPr>
              <w:t xml:space="preserve">    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83502065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YYYY/                  MM/                  DD/</w:t>
                </w:r>
              </w:sdtContent>
            </w:sdt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        Time:    __:__</w:t>
            </w:r>
          </w:p>
        </w:tc>
      </w:tr>
      <w:tr w:rsidR="00C8497A" w:rsidRPr="00F11B23" w14:paraId="23B42B01" w14:textId="77777777" w:rsidTr="00471281">
        <w:trPr>
          <w:trHeight w:val="1247"/>
        </w:trPr>
        <w:tc>
          <w:tcPr>
            <w:tcW w:w="10763" w:type="dxa"/>
            <w:gridSpan w:val="30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tbl>
            <w:tblPr>
              <w:tblpPr w:leftFromText="141" w:rightFromText="141" w:vertAnchor="text" w:horzAnchor="margin" w:tblpXSpec="right" w:tblpY="-188"/>
              <w:tblOverlap w:val="never"/>
              <w:tblW w:w="83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"/>
              <w:gridCol w:w="3521"/>
              <w:gridCol w:w="1418"/>
              <w:gridCol w:w="2980"/>
            </w:tblGrid>
            <w:tr w:rsidR="00C8497A" w:rsidRPr="00F11B23" w14:paraId="4E745963" w14:textId="77777777" w:rsidTr="008A04F1">
              <w:trPr>
                <w:trHeight w:val="35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6646705" w14:textId="77777777" w:rsidR="00C8497A" w:rsidRPr="00F11B23" w:rsidRDefault="00C8497A" w:rsidP="00C8497A">
                  <w:pPr>
                    <w:pStyle w:val="aa"/>
                    <w:numPr>
                      <w:ilvl w:val="0"/>
                      <w:numId w:val="12"/>
                    </w:numPr>
                    <w:tabs>
                      <w:tab w:val="left" w:pos="2432"/>
                    </w:tabs>
                    <w:snapToGrid w:val="0"/>
                    <w:spacing w:line="0" w:lineRule="atLeast"/>
                    <w:ind w:leftChars="0"/>
                    <w:jc w:val="center"/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6"/>
                      <w:lang w:val="en-US" w:eastAsia="ja-JP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34D10CF9" w14:textId="77777777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b/>
                      <w:bCs/>
                      <w:sz w:val="14"/>
                      <w:szCs w:val="14"/>
                      <w:lang w:val="en-US" w:eastAsia="ja-JP"/>
                    </w:rPr>
                    <w:t>Destination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52EB8459" w14:textId="77777777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4"/>
                      <w:lang w:val="en-US" w:eastAsia="ja-JP"/>
                    </w:rPr>
                    <w:t>P</w:t>
                  </w:r>
                  <w:r w:rsidRPr="00F11B23">
                    <w:rPr>
                      <w:rFonts w:ascii="Meiryo UI" w:eastAsia="Meiryo UI" w:hAnsi="Meiryo UI" w:cs="Meiryo UI" w:hint="eastAsia"/>
                      <w:b/>
                      <w:bCs/>
                      <w:sz w:val="14"/>
                      <w:szCs w:val="14"/>
                      <w:lang w:val="en-US" w:eastAsia="ja-JP"/>
                    </w:rPr>
                    <w:t>ick up method</w:t>
                  </w:r>
                  <w:r w:rsidRPr="00F11B23"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4"/>
                      <w:lang w:val="en-US" w:eastAsia="ja-JP"/>
                    </w:rPr>
                    <w:t xml:space="preserve"> 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304126A5" w14:textId="77777777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4"/>
                      <w:lang w:val="en-US" w:eastAsia="ja-JP"/>
                    </w:rPr>
                    <w:t>O</w:t>
                  </w:r>
                  <w:r w:rsidRPr="00F11B23">
                    <w:rPr>
                      <w:rFonts w:ascii="Meiryo UI" w:eastAsia="Meiryo UI" w:hAnsi="Meiryo UI" w:cs="Meiryo UI" w:hint="eastAsia"/>
                      <w:b/>
                      <w:bCs/>
                      <w:sz w:val="14"/>
                      <w:szCs w:val="14"/>
                      <w:lang w:val="en-US" w:eastAsia="ja-JP"/>
                    </w:rPr>
                    <w:t>ne-way fee</w:t>
                  </w:r>
                  <w:r w:rsidRPr="00F11B23"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4"/>
                      <w:lang w:val="en-US" w:eastAsia="ja-JP"/>
                    </w:rPr>
                    <w:t xml:space="preserve"> </w:t>
                  </w:r>
                </w:p>
              </w:tc>
            </w:tr>
            <w:tr w:rsidR="00C8497A" w:rsidRPr="00F11B23" w14:paraId="387703A1" w14:textId="77777777" w:rsidTr="008A04F1">
              <w:trPr>
                <w:trHeight w:val="95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09615D0" w14:textId="77777777" w:rsidR="00C8497A" w:rsidRPr="00F11B23" w:rsidRDefault="00C7742D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23905703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8497A" w:rsidRPr="00F11B23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FA726" w14:textId="0717040E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(To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ky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o)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 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Student Hous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C4DCC" w14:textId="2BA1EACC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Shared car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161A6" w14:textId="24FECF99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JPY 41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,000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~</w:t>
                  </w:r>
                </w:p>
                <w:p w14:paraId="081C15A5" w14:textId="702CA6EF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0"/>
                      <w:szCs w:val="10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>*On the d</w:t>
                  </w:r>
                  <w:r w:rsidRPr="00F11B23">
                    <w:rPr>
                      <w:rFonts w:ascii="Meiryo UI" w:eastAsia="Meiryo UI" w:hAnsi="Meiryo UI" w:cs="Meiryo UI"/>
                      <w:sz w:val="10"/>
                      <w:szCs w:val="10"/>
                      <w:lang w:val="en-US" w:eastAsia="ja-JP"/>
                    </w:rPr>
                    <w:t xml:space="preserve">esignated </w:t>
                  </w:r>
                  <w:r w:rsidRPr="00F11B23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>move in date and time</w:t>
                  </w:r>
                  <w:r w:rsidRPr="00F11B23">
                    <w:rPr>
                      <w:rFonts w:ascii="Meiryo UI" w:eastAsia="Meiryo UI" w:hAnsi="Meiryo UI" w:cs="Meiryo UI"/>
                      <w:sz w:val="10"/>
                      <w:szCs w:val="10"/>
                      <w:lang w:val="en-US" w:eastAsia="ja-JP"/>
                    </w:rPr>
                    <w:t xml:space="preserve"> </w:t>
                  </w:r>
                  <w:r w:rsidRPr="00F11B23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>: JPY</w:t>
                  </w:r>
                  <w:r w:rsidRPr="00F11B23">
                    <w:rPr>
                      <w:rFonts w:ascii="Meiryo UI" w:eastAsia="Meiryo UI" w:hAnsi="Meiryo UI" w:cs="Meiryo UI"/>
                      <w:sz w:val="10"/>
                      <w:szCs w:val="10"/>
                      <w:lang w:val="en-US" w:eastAsia="ja-JP"/>
                    </w:rPr>
                    <w:t xml:space="preserve"> </w:t>
                  </w:r>
                  <w:r w:rsidRPr="00F11B23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>23,000~</w:t>
                  </w:r>
                </w:p>
              </w:tc>
            </w:tr>
            <w:tr w:rsidR="00C8497A" w:rsidRPr="00F11B23" w14:paraId="505F3F9C" w14:textId="77777777" w:rsidTr="00670DCA">
              <w:trPr>
                <w:trHeight w:val="35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D3032A" w14:textId="77777777" w:rsidR="00C8497A" w:rsidRPr="00F11B23" w:rsidRDefault="00C7742D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27317892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8497A" w:rsidRPr="00F11B23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D4DA1" w14:textId="03C22C1F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(T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ky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/Osaka) 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Weekly apartment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/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Gues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t 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house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7FE7D" w14:textId="7DB95BAA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Taxi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AFBEA" w14:textId="3E34B104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JPY 41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,000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~</w:t>
                  </w:r>
                </w:p>
              </w:tc>
            </w:tr>
            <w:tr w:rsidR="00C8497A" w:rsidRPr="00F11B23" w14:paraId="3361A2E6" w14:textId="77777777" w:rsidTr="008A04F1">
              <w:trPr>
                <w:trHeight w:val="35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182A65" w14:textId="77777777" w:rsidR="00C8497A" w:rsidRPr="00F11B23" w:rsidRDefault="00C7742D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134925581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8497A" w:rsidRPr="00F11B23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F6604" w14:textId="696EF983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(To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ky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/Osaka/Kyoto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)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 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Homestay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99513" w14:textId="6B1364D4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Car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8C9C7" w14:textId="29F6BC78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JPY 41,000~</w:t>
                  </w:r>
                </w:p>
              </w:tc>
            </w:tr>
            <w:tr w:rsidR="00C8497A" w:rsidRPr="00F11B23" w14:paraId="2B957435" w14:textId="77777777" w:rsidTr="008A04F1">
              <w:trPr>
                <w:trHeight w:val="80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A8A6B4" w14:textId="07BE2E41" w:rsidR="00C8497A" w:rsidRPr="00F11B23" w:rsidRDefault="00C7742D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24422777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8497A" w:rsidRPr="00F11B23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04892" w14:textId="014AEBAE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(Ky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to) 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Student Hous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e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CC235" w14:textId="06531A32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Car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35BCB" w14:textId="2747CAC4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JPY 4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0,000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~</w:t>
                  </w:r>
                </w:p>
              </w:tc>
            </w:tr>
            <w:tr w:rsidR="00C8497A" w:rsidRPr="00F11B23" w14:paraId="21C53BC6" w14:textId="77777777" w:rsidTr="008A04F1">
              <w:trPr>
                <w:trHeight w:val="80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96B586A" w14:textId="00095C68" w:rsidR="00C8497A" w:rsidRPr="00F11B23" w:rsidRDefault="00C7742D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05296798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8497A" w:rsidRPr="00F11B23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B85F7" w14:textId="3AF43C99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(Nagano) School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 xml:space="preserve"> 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/ 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Student Hous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e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F3C0E" w14:textId="05364CAC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Car / Shared taxi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FD183" w14:textId="6D3CBDDC" w:rsidR="00C8497A" w:rsidRPr="00F11B23" w:rsidRDefault="00C8497A" w:rsidP="00C8497A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JPY 33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,000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~</w:t>
                  </w:r>
                </w:p>
              </w:tc>
            </w:tr>
          </w:tbl>
          <w:p w14:paraId="3B25B743" w14:textId="2B7A098D" w:rsidR="004E13F0" w:rsidRPr="00627BB4" w:rsidRDefault="004E13F0" w:rsidP="00C8497A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F11B23">
              <w:rPr>
                <w:rFonts w:hint="eastAsia"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3FF10B" wp14:editId="3703E44F">
                      <wp:simplePos x="0" y="0"/>
                      <wp:positionH relativeFrom="column">
                        <wp:posOffset>-20589</wp:posOffset>
                      </wp:positionH>
                      <wp:positionV relativeFrom="paragraph">
                        <wp:posOffset>159627</wp:posOffset>
                      </wp:positionV>
                      <wp:extent cx="1514475" cy="976108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9761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DFFC26" w14:textId="77777777" w:rsidR="00C8497A" w:rsidRPr="00627BB4" w:rsidRDefault="00C7742D" w:rsidP="000E23ED">
                                  <w:pPr>
                                    <w:rPr>
                                      <w:rFonts w:ascii="Meiryo UI" w:eastAsia="Meiryo UI" w:hAnsi="Meiryo UI" w:cs="Meiryo UI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4"/>
                                        <w:szCs w:val="14"/>
                                        <w:lang w:val="en-US" w:eastAsia="ja-JP"/>
                                      </w:rPr>
                                      <w:id w:val="-202207882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C8497A" w:rsidRPr="00627BB4">
                                        <w:rPr>
                                          <w:rFonts w:ascii="Meiryo UI" w:eastAsia="Meiryo UI" w:hAnsi="Meiryo UI" w:cs="Meiryo UI" w:hint="eastAsia"/>
                                          <w:sz w:val="14"/>
                                          <w:szCs w:val="14"/>
                                          <w:lang w:val="en-US"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8497A" w:rsidRPr="00627BB4">
                                    <w:rPr>
                                      <w:rFonts w:ascii="Meiryo UI" w:eastAsia="Meiryo UI" w:hAnsi="Meiryo UI" w:cs="Meiryo UI"/>
                                      <w:b/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 </w:t>
                                  </w:r>
                                  <w:r w:rsidR="00C8497A" w:rsidRPr="00627BB4"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No </w:t>
                                  </w:r>
                                </w:p>
                                <w:p w14:paraId="50D93ED5" w14:textId="2F7949A7" w:rsidR="00C8497A" w:rsidRPr="00627BB4" w:rsidRDefault="00C7742D" w:rsidP="000E23ED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4"/>
                                        <w:szCs w:val="14"/>
                                        <w:lang w:val="en-US" w:eastAsia="ja-JP"/>
                                      </w:rPr>
                                      <w:id w:val="30451403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C8497A" w:rsidRPr="00627BB4">
                                        <w:rPr>
                                          <w:rFonts w:ascii="Meiryo UI" w:eastAsia="Meiryo UI" w:hAnsi="Meiryo UI" w:cs="Meiryo UI" w:hint="eastAsia"/>
                                          <w:sz w:val="14"/>
                                          <w:szCs w:val="14"/>
                                          <w:lang w:val="en-US"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8497A" w:rsidRPr="00627BB4">
                                    <w:rPr>
                                      <w:rFonts w:ascii="Meiryo UI" w:eastAsia="Meiryo UI" w:hAnsi="Meiryo UI" w:cs="Meiryo UI"/>
                                      <w:b/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 </w:t>
                                  </w:r>
                                  <w:r w:rsidR="00C8497A" w:rsidRPr="00627BB4">
                                    <w:rPr>
                                      <w:rFonts w:ascii="Meiryo UI" w:eastAsia="Meiryo UI" w:hAnsi="Meiryo UI" w:cs="Meiryo UI"/>
                                      <w:bCs/>
                                      <w:sz w:val="14"/>
                                      <w:szCs w:val="14"/>
                                      <w:lang w:eastAsia="ja-JP"/>
                                    </w:rPr>
                                    <w:t>Yes</w:t>
                                  </w:r>
                                  <w:r w:rsidR="00C8497A" w:rsidRPr="00627BB4">
                                    <w:rPr>
                                      <w:rFonts w:ascii="Meiryo UI" w:eastAsia="Meiryo UI" w:hAnsi="Meiryo UI" w:cs="Meiryo UI"/>
                                      <w:b/>
                                      <w:sz w:val="14"/>
                                      <w:szCs w:val="14"/>
                                      <w:lang w:eastAsia="ja-JP"/>
                                    </w:rPr>
                                    <w:br/>
                                  </w:r>
                                  <w:r w:rsidR="00C8497A" w:rsidRPr="00627BB4"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One-way </w:t>
                                  </w:r>
                                  <w:r w:rsidR="00C8497A" w:rsidRPr="00627BB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4"/>
                                      <w:szCs w:val="14"/>
                                      <w:lang w:eastAsia="ja-JP"/>
                                    </w:rPr>
                                    <w:t>(pick one→)</w:t>
                                  </w:r>
                                </w:p>
                                <w:p w14:paraId="394C42FA" w14:textId="5CDEA612" w:rsidR="00C8497A" w:rsidRPr="009E24FA" w:rsidRDefault="004E13F0" w:rsidP="004E13F0">
                                  <w:pPr>
                                    <w:spacing w:line="160" w:lineRule="exac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2"/>
                                      <w:szCs w:val="14"/>
                                      <w:lang w:eastAsia="ja-JP"/>
                                    </w:rPr>
                                  </w:pPr>
                                  <w:r w:rsidRPr="009E24FA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2"/>
                                      <w:szCs w:val="14"/>
                                      <w:lang w:eastAsia="ja-JP"/>
                                    </w:rPr>
                                    <w:t>*</w:t>
                                  </w:r>
                                  <w:r w:rsidR="00567875" w:rsidRPr="009E24FA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2"/>
                                      <w:szCs w:val="14"/>
                                      <w:lang w:eastAsia="ja-JP"/>
                                    </w:rPr>
                                    <w:t>Pick-up service</w:t>
                                  </w:r>
                                  <w:r w:rsidRPr="009E24FA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2"/>
                                      <w:szCs w:val="14"/>
                                      <w:lang w:eastAsia="ja-JP"/>
                                    </w:rPr>
                                    <w:t xml:space="preserve"> can be </w:t>
                                  </w:r>
                                  <w:r w:rsidR="00567875" w:rsidRPr="009E24FA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2"/>
                                      <w:szCs w:val="14"/>
                                      <w:lang w:eastAsia="ja-JP"/>
                                    </w:rPr>
                                    <w:t>arranged</w:t>
                                  </w:r>
                                  <w:r w:rsidRPr="009E24FA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2"/>
                                      <w:szCs w:val="14"/>
                                      <w:lang w:eastAsia="ja-JP"/>
                                    </w:rPr>
                                    <w:t xml:space="preserve"> only for those who apply for </w:t>
                                  </w:r>
                                  <w:r w:rsidR="00567875" w:rsidRPr="009E24FA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2"/>
                                      <w:szCs w:val="14"/>
                                      <w:lang w:eastAsia="ja-JP"/>
                                    </w:rPr>
                                    <w:t>ISI</w:t>
                                  </w:r>
                                  <w:r w:rsidR="00567875" w:rsidRPr="009E24FA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2"/>
                                      <w:szCs w:val="14"/>
                                      <w:lang w:eastAsia="ja-JP"/>
                                    </w:rPr>
                                    <w:t>’</w:t>
                                  </w:r>
                                  <w:r w:rsidR="00567875" w:rsidRPr="009E24FA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2"/>
                                      <w:szCs w:val="14"/>
                                      <w:lang w:eastAsia="ja-JP"/>
                                    </w:rPr>
                                    <w:t xml:space="preserve">s </w:t>
                                  </w:r>
                                  <w:r w:rsidRPr="009E24FA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2"/>
                                      <w:szCs w:val="14"/>
                                      <w:lang w:eastAsia="ja-JP"/>
                                    </w:rPr>
                                    <w:t>accommodation.</w:t>
                                  </w:r>
                                </w:p>
                                <w:p w14:paraId="2991255C" w14:textId="77777777" w:rsidR="004E13F0" w:rsidRPr="004E13F0" w:rsidRDefault="004E13F0" w:rsidP="000E23ED">
                                  <w:pPr>
                                    <w:rPr>
                                      <w:rFonts w:ascii="Meiryo UI" w:eastAsia="Meiryo UI" w:hAnsi="Meiryo UI" w:cs="Meiryo UI"/>
                                      <w:color w:val="EE0000"/>
                                      <w:sz w:val="16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3DB2433E" w14:textId="77777777" w:rsidR="00C8497A" w:rsidRPr="001F3A50" w:rsidRDefault="00C8497A" w:rsidP="000E23ED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FF10B" id="Text Box 6" o:spid="_x0000_s1027" type="#_x0000_t202" style="position:absolute;left:0;text-align:left;margin-left:-1.6pt;margin-top:12.55pt;width:119.25pt;height:7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" filled="f" stroked="f">
                      <v:textbox inset="5.85pt,.7pt,5.85pt,.7pt">
                        <w:txbxContent>
                          <w:p w14:paraId="69DFFC26" w14:textId="77777777" w:rsidR="00C8497A" w:rsidRPr="00627BB4" w:rsidRDefault="009E24FA" w:rsidP="000E23ED">
                            <w:pP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  <w:lang w:eastAsia="ja-JP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  <w:lang w:val="en-US" w:eastAsia="ja-JP"/>
                                </w:rPr>
                                <w:id w:val="-202207882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8497A" w:rsidRPr="00627BB4">
                                  <w:rPr>
                                    <w:rFonts w:ascii="Meiryo UI" w:eastAsia="Meiryo UI" w:hAnsi="Meiryo UI" w:cs="Meiryo UI" w:hint="eastAsia"/>
                                    <w:sz w:val="14"/>
                                    <w:szCs w:val="14"/>
                                    <w:lang w:val="en-US" w:eastAsia="ja-JP"/>
                                  </w:rPr>
                                  <w:t>☐</w:t>
                                </w:r>
                              </w:sdtContent>
                            </w:sdt>
                            <w:r w:rsidR="00C8497A" w:rsidRPr="00627BB4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  <w:lang w:eastAsia="ja-JP"/>
                              </w:rPr>
                              <w:t xml:space="preserve"> </w:t>
                            </w:r>
                            <w:r w:rsidR="00C8497A" w:rsidRPr="00627BB4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  <w:lang w:eastAsia="ja-JP"/>
                              </w:rPr>
                              <w:t xml:space="preserve">No </w:t>
                            </w:r>
                          </w:p>
                          <w:p w14:paraId="50D93ED5" w14:textId="2F7949A7" w:rsidR="00C8497A" w:rsidRPr="00627BB4" w:rsidRDefault="009E24FA" w:rsidP="000E23ED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  <w:lang w:eastAsia="ja-JP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  <w:lang w:val="en-US" w:eastAsia="ja-JP"/>
                                </w:rPr>
                                <w:id w:val="30451403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8497A" w:rsidRPr="00627BB4">
                                  <w:rPr>
                                    <w:rFonts w:ascii="Meiryo UI" w:eastAsia="Meiryo UI" w:hAnsi="Meiryo UI" w:cs="Meiryo UI" w:hint="eastAsia"/>
                                    <w:sz w:val="14"/>
                                    <w:szCs w:val="14"/>
                                    <w:lang w:val="en-US" w:eastAsia="ja-JP"/>
                                  </w:rPr>
                                  <w:t>☐</w:t>
                                </w:r>
                              </w:sdtContent>
                            </w:sdt>
                            <w:r w:rsidR="00C8497A" w:rsidRPr="00627BB4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  <w:lang w:eastAsia="ja-JP"/>
                              </w:rPr>
                              <w:t xml:space="preserve"> </w:t>
                            </w:r>
                            <w:r w:rsidR="00C8497A" w:rsidRPr="00627BB4">
                              <w:rPr>
                                <w:rFonts w:ascii="Meiryo UI" w:eastAsia="Meiryo UI" w:hAnsi="Meiryo UI" w:cs="Meiryo UI"/>
                                <w:bCs/>
                                <w:sz w:val="14"/>
                                <w:szCs w:val="14"/>
                                <w:lang w:eastAsia="ja-JP"/>
                              </w:rPr>
                              <w:t>Yes</w:t>
                            </w:r>
                            <w:r w:rsidR="00C8497A" w:rsidRPr="00627BB4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  <w:lang w:eastAsia="ja-JP"/>
                              </w:rPr>
                              <w:br/>
                            </w:r>
                            <w:r w:rsidR="00C8497A" w:rsidRPr="00627BB4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  <w:lang w:eastAsia="ja-JP"/>
                              </w:rPr>
                              <w:t xml:space="preserve">One-way </w:t>
                            </w:r>
                            <w:r w:rsidR="00C8497A" w:rsidRPr="00627BB4">
                              <w:rPr>
                                <w:rFonts w:ascii="Meiryo UI" w:eastAsia="Meiryo UI" w:hAnsi="Meiryo UI" w:cs="Meiryo UI" w:hint="eastAsia"/>
                                <w:b/>
                                <w:sz w:val="14"/>
                                <w:szCs w:val="14"/>
                                <w:lang w:eastAsia="ja-JP"/>
                              </w:rPr>
                              <w:t>(pick one</w:t>
                            </w:r>
                            <w:r w:rsidR="00C8497A" w:rsidRPr="00627BB4">
                              <w:rPr>
                                <w:rFonts w:ascii="Meiryo UI" w:eastAsia="Meiryo UI" w:hAnsi="Meiryo UI" w:cs="Meiryo UI" w:hint="eastAsia"/>
                                <w:b/>
                                <w:sz w:val="14"/>
                                <w:szCs w:val="14"/>
                                <w:lang w:eastAsia="ja-JP"/>
                              </w:rPr>
                              <w:t>→)</w:t>
                            </w:r>
                          </w:p>
                          <w:p w14:paraId="394C42FA" w14:textId="5CDEA612" w:rsidR="00C8497A" w:rsidRPr="009E24FA" w:rsidRDefault="004E13F0" w:rsidP="004E13F0">
                            <w:pPr>
                              <w:spacing w:line="16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2"/>
                                <w:szCs w:val="14"/>
                                <w:lang w:eastAsia="ja-JP"/>
                              </w:rPr>
                            </w:pPr>
                            <w:r w:rsidRPr="009E24F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2"/>
                                <w:szCs w:val="14"/>
                                <w:lang w:eastAsia="ja-JP"/>
                              </w:rPr>
                              <w:t>*</w:t>
                            </w:r>
                            <w:r w:rsidR="00567875" w:rsidRPr="009E24F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2"/>
                                <w:szCs w:val="14"/>
                                <w:lang w:eastAsia="ja-JP"/>
                              </w:rPr>
                              <w:t>Pick-up service</w:t>
                            </w:r>
                            <w:r w:rsidRPr="009E24F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2"/>
                                <w:szCs w:val="14"/>
                                <w:lang w:eastAsia="ja-JP"/>
                              </w:rPr>
                              <w:t xml:space="preserve"> can be </w:t>
                            </w:r>
                            <w:r w:rsidR="00567875" w:rsidRPr="009E24F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2"/>
                                <w:szCs w:val="14"/>
                                <w:lang w:eastAsia="ja-JP"/>
                              </w:rPr>
                              <w:t>arranged</w:t>
                            </w:r>
                            <w:r w:rsidRPr="009E24F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2"/>
                                <w:szCs w:val="14"/>
                                <w:lang w:eastAsia="ja-JP"/>
                              </w:rPr>
                              <w:t xml:space="preserve"> only for those who apply for </w:t>
                            </w:r>
                            <w:r w:rsidR="00567875" w:rsidRPr="009E24F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2"/>
                                <w:szCs w:val="14"/>
                                <w:lang w:eastAsia="ja-JP"/>
                              </w:rPr>
                              <w:t>ISI</w:t>
                            </w:r>
                            <w:r w:rsidR="00567875" w:rsidRPr="009E24F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2"/>
                                <w:szCs w:val="14"/>
                                <w:lang w:eastAsia="ja-JP"/>
                              </w:rPr>
                              <w:t>’</w:t>
                            </w:r>
                            <w:r w:rsidR="00567875" w:rsidRPr="009E24F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2"/>
                                <w:szCs w:val="14"/>
                                <w:lang w:eastAsia="ja-JP"/>
                              </w:rPr>
                              <w:t xml:space="preserve">s </w:t>
                            </w:r>
                            <w:r w:rsidRPr="009E24F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2"/>
                                <w:szCs w:val="14"/>
                                <w:lang w:eastAsia="ja-JP"/>
                              </w:rPr>
                              <w:t>accommodation.</w:t>
                            </w:r>
                          </w:p>
                          <w:p w14:paraId="2991255C" w14:textId="77777777" w:rsidR="004E13F0" w:rsidRPr="004E13F0" w:rsidRDefault="004E13F0" w:rsidP="000E23ED">
                            <w:pPr>
                              <w:rPr>
                                <w:rFonts w:ascii="Meiryo UI" w:eastAsia="Meiryo UI" w:hAnsi="Meiryo UI" w:cs="Meiryo UI"/>
                                <w:color w:val="EE0000"/>
                                <w:sz w:val="16"/>
                                <w:szCs w:val="18"/>
                                <w:lang w:eastAsia="ja-JP"/>
                              </w:rPr>
                            </w:pPr>
                          </w:p>
                          <w:p w14:paraId="3DB2433E" w14:textId="77777777" w:rsidR="00C8497A" w:rsidRPr="001F3A50" w:rsidRDefault="00C8497A" w:rsidP="000E23ED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497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Do you need airport pick-up?</w:t>
            </w:r>
          </w:p>
          <w:p w14:paraId="590B5B23" w14:textId="75968BB1" w:rsidR="00C8497A" w:rsidRPr="00F11B23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</w:tr>
      <w:tr w:rsidR="00C8497A" w:rsidRPr="00F11B23" w14:paraId="79147855" w14:textId="77777777" w:rsidTr="00471281">
        <w:trPr>
          <w:trHeight w:val="262"/>
        </w:trPr>
        <w:tc>
          <w:tcPr>
            <w:tcW w:w="10763" w:type="dxa"/>
            <w:gridSpan w:val="3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E27E4F" w14:textId="77777777" w:rsidR="00C8497A" w:rsidRPr="00F11B23" w:rsidRDefault="00C8497A" w:rsidP="009E24FA">
            <w:pPr>
              <w:tabs>
                <w:tab w:val="left" w:pos="2432"/>
              </w:tabs>
              <w:snapToGrid w:val="0"/>
              <w:spacing w:line="200" w:lineRule="exact"/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</w:pPr>
            <w:r w:rsidRPr="00F11B23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ENTRY</w:t>
            </w:r>
            <w:r w:rsidRPr="00F11B23"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  <w:t xml:space="preserve"> TO JAPAN </w:t>
            </w:r>
          </w:p>
        </w:tc>
      </w:tr>
      <w:tr w:rsidR="00C8497A" w:rsidRPr="00F11B23" w14:paraId="209541F3" w14:textId="77777777" w:rsidTr="00471281">
        <w:trPr>
          <w:trHeight w:val="196"/>
        </w:trPr>
        <w:tc>
          <w:tcPr>
            <w:tcW w:w="45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595AB4" w14:textId="77777777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 xml:space="preserve">Have you ever been 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denied</w:t>
            </w: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 xml:space="preserve"> entry into Japan? </w:t>
            </w:r>
          </w:p>
        </w:tc>
        <w:tc>
          <w:tcPr>
            <w:tcW w:w="64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BF96EBF" w14:textId="77777777" w:rsidR="00C8497A" w:rsidRPr="00627BB4" w:rsidRDefault="00C7742D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37786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4117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B1AA0E8" w14:textId="087A4D6E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Yes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sym w:font="Wingdings" w:char="F0E0"/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(Reason:                                          </w:t>
            </w:r>
            <w:r w:rsidR="009E24FA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9E24FA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)</w:t>
            </w:r>
          </w:p>
        </w:tc>
        <w:tc>
          <w:tcPr>
            <w:tcW w:w="91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79BA026" w14:textId="77777777" w:rsidR="00C8497A" w:rsidRPr="00627BB4" w:rsidRDefault="00C7742D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287960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97A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5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5BB0A9" w14:textId="77777777" w:rsidR="00C8497A" w:rsidRPr="00627BB4" w:rsidRDefault="00C8497A" w:rsidP="00C8497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No</w:t>
            </w:r>
          </w:p>
        </w:tc>
      </w:tr>
    </w:tbl>
    <w:p w14:paraId="10E89E9C" w14:textId="77777777" w:rsidR="00D04B48" w:rsidRPr="00F11B23" w:rsidRDefault="00D04B48" w:rsidP="00710EC2">
      <w:pPr>
        <w:spacing w:line="120" w:lineRule="exact"/>
        <w:rPr>
          <w:rFonts w:ascii="Arial" w:eastAsia="ＭＳ 明朝" w:hAnsi="Arial" w:cs="Arial"/>
          <w:b/>
          <w:sz w:val="12"/>
          <w:szCs w:val="12"/>
          <w:lang w:eastAsia="ja-JP"/>
        </w:rPr>
      </w:pPr>
    </w:p>
    <w:p w14:paraId="5CBA917F" w14:textId="12E0437E" w:rsidR="00D04B48" w:rsidRDefault="00D04B48" w:rsidP="00710EC2">
      <w:pPr>
        <w:spacing w:line="180" w:lineRule="exact"/>
        <w:rPr>
          <w:rFonts w:ascii="Meiryo UI" w:eastAsia="Meiryo UI" w:hAnsi="Meiryo UI" w:cs="Arial"/>
          <w:b/>
          <w:sz w:val="16"/>
          <w:szCs w:val="16"/>
          <w:lang w:eastAsia="ja-JP"/>
        </w:rPr>
      </w:pPr>
      <w:r w:rsidRPr="00F11B23">
        <w:rPr>
          <w:rFonts w:ascii="Meiryo UI" w:eastAsia="Meiryo UI" w:hAnsi="Meiryo UI" w:cs="Arial"/>
          <w:b/>
          <w:sz w:val="16"/>
          <w:szCs w:val="16"/>
          <w:lang w:eastAsia="ja-JP"/>
        </w:rPr>
        <w:t xml:space="preserve">I </w:t>
      </w:r>
      <w:r w:rsidR="004E13F0">
        <w:rPr>
          <w:rFonts w:ascii="Meiryo UI" w:eastAsia="Meiryo UI" w:hAnsi="Meiryo UI" w:cs="Arial" w:hint="eastAsia"/>
          <w:b/>
          <w:sz w:val="16"/>
          <w:szCs w:val="16"/>
          <w:lang w:eastAsia="ja-JP"/>
        </w:rPr>
        <w:t>confirmed the above information is correct and hereby sign. I have read, understood, and agreed to the terms and conditions of the ISI Japanese Language School Manual (Application, Course, Enrolment, Payment, Cancellation/Refund Policy and Disclaimers, etc.)</w:t>
      </w:r>
    </w:p>
    <w:p w14:paraId="0D74F1BF" w14:textId="77777777" w:rsidR="00627BB4" w:rsidRPr="00F11B23" w:rsidRDefault="00627BB4" w:rsidP="00D04B48">
      <w:pPr>
        <w:spacing w:line="180" w:lineRule="exact"/>
        <w:rPr>
          <w:rFonts w:ascii="Meiryo UI" w:eastAsia="Meiryo UI" w:hAnsi="Meiryo UI" w:cs="Arial"/>
          <w:b/>
          <w:sz w:val="16"/>
          <w:szCs w:val="16"/>
          <w:lang w:eastAsia="ja-JP"/>
        </w:rPr>
      </w:pPr>
    </w:p>
    <w:tbl>
      <w:tblPr>
        <w:tblW w:w="10632" w:type="dxa"/>
        <w:tblInd w:w="-142" w:type="dxa"/>
        <w:tblLook w:val="01E0" w:firstRow="1" w:lastRow="1" w:firstColumn="1" w:lastColumn="1" w:noHBand="0" w:noVBand="0"/>
      </w:tblPr>
      <w:tblGrid>
        <w:gridCol w:w="2269"/>
        <w:gridCol w:w="3402"/>
        <w:gridCol w:w="567"/>
        <w:gridCol w:w="850"/>
        <w:gridCol w:w="3544"/>
      </w:tblGrid>
      <w:tr w:rsidR="00F11B23" w:rsidRPr="00F11B23" w14:paraId="4615A289" w14:textId="77777777" w:rsidTr="00D04B48">
        <w:trPr>
          <w:trHeight w:val="284"/>
        </w:trPr>
        <w:tc>
          <w:tcPr>
            <w:tcW w:w="2269" w:type="dxa"/>
            <w:vAlign w:val="bottom"/>
          </w:tcPr>
          <w:p w14:paraId="74141793" w14:textId="77777777" w:rsidR="00D04B48" w:rsidRPr="00F11B23" w:rsidRDefault="00D04B48" w:rsidP="009E24FA">
            <w:pPr>
              <w:tabs>
                <w:tab w:val="left" w:pos="2432"/>
              </w:tabs>
              <w:spacing w:line="160" w:lineRule="exact"/>
              <w:rPr>
                <w:rFonts w:ascii="Meiryo UI" w:eastAsia="Meiryo UI" w:hAnsi="Meiryo UI" w:cs="Arial"/>
                <w:b/>
                <w:sz w:val="16"/>
                <w:szCs w:val="16"/>
              </w:rPr>
            </w:pPr>
            <w:r w:rsidRPr="00F11B23">
              <w:rPr>
                <w:rFonts w:ascii="Meiryo UI" w:eastAsia="Meiryo UI" w:hAnsi="Meiryo UI" w:cs="Arial"/>
                <w:b/>
                <w:sz w:val="16"/>
                <w:szCs w:val="16"/>
                <w:lang w:eastAsia="ja-JP"/>
              </w:rPr>
              <w:t>Applicant’s signature: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1D9465B" w14:textId="77777777" w:rsidR="00D04B48" w:rsidRPr="00F11B23" w:rsidRDefault="00D04B48" w:rsidP="00D04B48">
            <w:pPr>
              <w:tabs>
                <w:tab w:val="left" w:pos="2432"/>
              </w:tabs>
              <w:spacing w:line="180" w:lineRule="exact"/>
              <w:rPr>
                <w:rFonts w:ascii="Meiryo UI" w:eastAsia="Meiryo UI" w:hAnsi="Meiryo UI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76CF6E3" w14:textId="77777777" w:rsidR="00D04B48" w:rsidRPr="00F11B23" w:rsidRDefault="00D04B48" w:rsidP="00D04B48">
            <w:pPr>
              <w:tabs>
                <w:tab w:val="left" w:pos="2432"/>
              </w:tabs>
              <w:spacing w:line="180" w:lineRule="exact"/>
              <w:rPr>
                <w:rFonts w:ascii="Meiryo UI" w:eastAsia="Meiryo UI" w:hAnsi="Meiryo UI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3A483689" w14:textId="77777777" w:rsidR="00D04B48" w:rsidRPr="00F11B23" w:rsidRDefault="00D04B48" w:rsidP="00D04B48">
            <w:pPr>
              <w:tabs>
                <w:tab w:val="left" w:pos="2432"/>
              </w:tabs>
              <w:spacing w:line="180" w:lineRule="exact"/>
              <w:jc w:val="center"/>
              <w:rPr>
                <w:rFonts w:ascii="Meiryo UI" w:eastAsia="Meiryo UI" w:hAnsi="Meiryo UI" w:cs="Arial"/>
                <w:b/>
                <w:sz w:val="16"/>
                <w:szCs w:val="16"/>
              </w:rPr>
            </w:pPr>
            <w:r w:rsidRPr="00F11B23">
              <w:rPr>
                <w:rFonts w:ascii="Meiryo UI" w:eastAsia="Meiryo UI" w:hAnsi="Meiryo UI" w:cs="Arial"/>
                <w:b/>
                <w:sz w:val="16"/>
                <w:szCs w:val="16"/>
                <w:lang w:val="en-US"/>
              </w:rPr>
              <w:t>Date: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sdt>
            <w:sdtPr>
              <w:rPr>
                <w:rFonts w:ascii="Meiryo UI" w:eastAsia="Meiryo UI" w:hAnsi="Meiryo UI" w:cs="Arial" w:hint="eastAsia"/>
                <w:b/>
                <w:sz w:val="16"/>
                <w:szCs w:val="16"/>
                <w:lang w:val="en-US" w:eastAsia="ja-JP"/>
              </w:rPr>
              <w:id w:val="-351642403"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7F60F7F6" w14:textId="60FEC726" w:rsidR="00D04B48" w:rsidRPr="00F11B23" w:rsidRDefault="00D04B48" w:rsidP="00D04B48">
                <w:pPr>
                  <w:tabs>
                    <w:tab w:val="left" w:pos="2432"/>
                  </w:tabs>
                  <w:spacing w:line="180" w:lineRule="exact"/>
                  <w:rPr>
                    <w:rFonts w:ascii="Meiryo UI" w:eastAsia="Meiryo UI" w:hAnsi="Meiryo UI" w:cs="Arial"/>
                    <w:b/>
                    <w:sz w:val="16"/>
                    <w:szCs w:val="16"/>
                    <w:lang w:val="en-US"/>
                  </w:rPr>
                </w:pPr>
                <w:r w:rsidRPr="00F11B23">
                  <w:rPr>
                    <w:rFonts w:ascii="Meiryo UI" w:eastAsia="Meiryo UI" w:hAnsi="Meiryo UI" w:cs="Arial" w:hint="eastAsia"/>
                    <w:b/>
                    <w:sz w:val="16"/>
                    <w:szCs w:val="16"/>
                    <w:lang w:val="en-US" w:eastAsia="ja-JP"/>
                  </w:rPr>
                  <w:t xml:space="preserve">YYYY/               MM/             DD/           </w:t>
                </w:r>
              </w:p>
            </w:sdtContent>
          </w:sdt>
        </w:tc>
      </w:tr>
    </w:tbl>
    <w:p w14:paraId="10087B69" w14:textId="40814A8A" w:rsidR="00A44081" w:rsidRPr="00F11B23" w:rsidRDefault="00E34FDF" w:rsidP="00F7099E">
      <w:pPr>
        <w:spacing w:line="180" w:lineRule="exact"/>
        <w:jc w:val="right"/>
        <w:rPr>
          <w:rFonts w:ascii="Meiryo UI" w:eastAsia="Meiryo UI" w:hAnsi="Meiryo UI" w:cs="Meiryo UI"/>
          <w:sz w:val="12"/>
          <w:szCs w:val="12"/>
          <w:lang w:val="en-US" w:eastAsia="ja-JP"/>
        </w:rPr>
      </w:pPr>
      <w:r w:rsidRPr="00F11B23">
        <w:rPr>
          <w:rFonts w:ascii="Meiryo UI" w:eastAsia="Meiryo UI" w:hAnsi="Meiryo UI" w:cs="Meiryo UI" w:hint="eastAsia"/>
          <w:sz w:val="12"/>
          <w:szCs w:val="12"/>
          <w:lang w:eastAsia="ja-JP"/>
        </w:rPr>
        <w:t xml:space="preserve">* </w:t>
      </w:r>
      <w:r w:rsidR="007C29C9" w:rsidRPr="00F11B23">
        <w:rPr>
          <w:rFonts w:ascii="Meiryo UI" w:eastAsia="Meiryo UI" w:hAnsi="Meiryo UI" w:cs="Meiryo UI"/>
          <w:sz w:val="12"/>
          <w:szCs w:val="12"/>
          <w:lang w:val="en-US" w:eastAsia="ja-JP"/>
        </w:rPr>
        <w:t xml:space="preserve">Please also fill in the next page "Declaration on Health </w:t>
      </w:r>
      <w:r w:rsidR="007C29C9" w:rsidRPr="00F11B23">
        <w:rPr>
          <w:rFonts w:ascii="Meiryo UI" w:eastAsia="Meiryo UI" w:hAnsi="Meiryo UI" w:cs="Meiryo UI" w:hint="eastAsia"/>
          <w:sz w:val="12"/>
          <w:szCs w:val="12"/>
          <w:lang w:val="en-US" w:eastAsia="ja-JP"/>
        </w:rPr>
        <w:t>Status</w:t>
      </w:r>
      <w:r w:rsidR="007C29C9" w:rsidRPr="00F11B23">
        <w:rPr>
          <w:rFonts w:ascii="Meiryo UI" w:eastAsia="Meiryo UI" w:hAnsi="Meiryo UI" w:cs="Meiryo UI"/>
          <w:sz w:val="12"/>
          <w:szCs w:val="12"/>
          <w:lang w:val="en-US" w:eastAsia="ja-JP"/>
        </w:rPr>
        <w:t>".</w:t>
      </w:r>
      <w:r w:rsidR="00A44081" w:rsidRPr="00F11B23">
        <w:rPr>
          <w:rFonts w:ascii="Meiryo UI" w:eastAsia="Meiryo UI" w:hAnsi="Meiryo UI" w:cs="Meiryo UI"/>
          <w:sz w:val="12"/>
          <w:szCs w:val="12"/>
          <w:lang w:val="en-US" w:eastAsia="ja-JP"/>
        </w:rPr>
        <w:br w:type="page"/>
      </w:r>
    </w:p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9E24FA" w:rsidRPr="00C12817" w14:paraId="532333ED" w14:textId="77777777" w:rsidTr="00E166DA">
        <w:trPr>
          <w:trHeight w:val="291"/>
          <w:jc w:val="center"/>
        </w:trPr>
        <w:tc>
          <w:tcPr>
            <w:tcW w:w="1716" w:type="dxa"/>
            <w:vMerge w:val="restart"/>
          </w:tcPr>
          <w:p w14:paraId="18FE6F20" w14:textId="77777777" w:rsidR="009E24FA" w:rsidRPr="000202A1" w:rsidRDefault="009E24FA" w:rsidP="00E166DA">
            <w:pPr>
              <w:pStyle w:val="a3"/>
              <w:rPr>
                <w:rFonts w:eastAsiaTheme="minorEastAsia"/>
                <w:bCs/>
                <w:sz w:val="28"/>
                <w:szCs w:val="28"/>
                <w:lang w:val="en-US" w:eastAsia="ja-JP"/>
              </w:rPr>
            </w:pPr>
            <w:r w:rsidRPr="00F901A7">
              <w:rPr>
                <w:rFonts w:ascii="Meiryo UI" w:eastAsia="Meiryo UI" w:hAnsi="Meiryo UI" w:cs="Meiryo UI"/>
                <w:bCs/>
                <w:noProof/>
                <w:lang w:val="en-US" w:eastAsia="ja-JP"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348DEF67" wp14:editId="44261BCF">
                  <wp:simplePos x="0" y="0"/>
                  <wp:positionH relativeFrom="column">
                    <wp:posOffset>24442</wp:posOffset>
                  </wp:positionH>
                  <wp:positionV relativeFrom="paragraph">
                    <wp:posOffset>-2208</wp:posOffset>
                  </wp:positionV>
                  <wp:extent cx="944880" cy="797560"/>
                  <wp:effectExtent l="0" t="0" r="7620" b="2540"/>
                  <wp:wrapNone/>
                  <wp:docPr id="1295167668" name="図 1295167668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vAlign w:val="center"/>
          </w:tcPr>
          <w:p w14:paraId="73F9D9BE" w14:textId="77777777" w:rsidR="009E24FA" w:rsidRPr="001F7890" w:rsidRDefault="009E24FA" w:rsidP="00E166DA">
            <w:pPr>
              <w:jc w:val="both"/>
              <w:rPr>
                <w:rFonts w:ascii="Meiryo UI" w:eastAsia="Meiryo UI" w:hAnsi="Meiryo UI" w:cs="Meiryo UI"/>
                <w:b/>
                <w:sz w:val="36"/>
                <w:szCs w:val="36"/>
                <w:lang w:eastAsia="ja-JP"/>
              </w:rPr>
            </w:pPr>
            <w:r w:rsidRPr="007C29C9">
              <w:rPr>
                <w:rFonts w:ascii="Meiryo UI" w:eastAsia="Meiryo UI" w:hAnsi="Meiryo UI" w:cs="Meiryo UI"/>
                <w:b/>
                <w:sz w:val="36"/>
                <w:szCs w:val="36"/>
                <w:lang w:eastAsia="ja-JP"/>
              </w:rPr>
              <w:t>Declaration on Health Status</w:t>
            </w:r>
          </w:p>
        </w:tc>
      </w:tr>
      <w:tr w:rsidR="009E24FA" w:rsidRPr="00BD29B4" w14:paraId="63B71C68" w14:textId="77777777" w:rsidTr="00E166DA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</w:tcPr>
          <w:p w14:paraId="088BE624" w14:textId="77777777" w:rsidR="009E24FA" w:rsidRPr="00BD29B4" w:rsidRDefault="009E24FA" w:rsidP="00E166DA">
            <w:pPr>
              <w:pStyle w:val="a3"/>
              <w:rPr>
                <w:bCs/>
                <w:lang w:eastAsia="ja-JP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</w:tcPr>
          <w:p w14:paraId="7A089AC9" w14:textId="77777777" w:rsidR="009E24FA" w:rsidRPr="00BD29B4" w:rsidRDefault="009E24FA" w:rsidP="00E166DA">
            <w:pPr>
              <w:pStyle w:val="a3"/>
              <w:spacing w:line="200" w:lineRule="exac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BD29B4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ISI Japanese Language School Education Center</w:t>
            </w:r>
          </w:p>
          <w:p w14:paraId="37271B90" w14:textId="77777777" w:rsidR="009E24FA" w:rsidRPr="00BD29B4" w:rsidRDefault="009E24FA" w:rsidP="00E166DA">
            <w:pPr>
              <w:pStyle w:val="a3"/>
              <w:spacing w:line="200" w:lineRule="exact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BD29B4"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  <w:t>12F Sumitomo Fudosan Shinjuku Grand Tower, 8-17-1 Nishi-Shinjuku, Shinjuku-</w:t>
            </w:r>
            <w:proofErr w:type="spellStart"/>
            <w:r w:rsidRPr="00BD29B4"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  <w:t>ku</w:t>
            </w:r>
            <w:proofErr w:type="spellEnd"/>
            <w:r w:rsidRPr="00BD29B4"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  <w:t>, Tokyo 160-6112</w:t>
            </w:r>
          </w:p>
          <w:p w14:paraId="7259379B" w14:textId="77777777" w:rsidR="009E24FA" w:rsidRPr="00BD29B4" w:rsidRDefault="009E24FA" w:rsidP="00E166DA">
            <w:pPr>
              <w:pStyle w:val="a3"/>
              <w:spacing w:line="200" w:lineRule="exact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BD29B4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>TEL : +81-</w:t>
            </w:r>
            <w:r w:rsidRPr="00BD29B4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3-5962-0405</w:t>
            </w:r>
            <w:r w:rsidRPr="00BD29B4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　FAX : +81-</w:t>
            </w:r>
            <w:r w:rsidRPr="00BD29B4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3-5937-0477</w:t>
            </w:r>
            <w:r w:rsidRPr="00BD29B4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Pr="00BD29B4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E-mail:</w:t>
            </w:r>
            <w:r w:rsidRPr="00BD29B4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info@isi-global.com  URL</w:t>
            </w:r>
            <w:r w:rsidRPr="00BD29B4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: www.isi-education.com</w:t>
            </w:r>
          </w:p>
        </w:tc>
      </w:tr>
    </w:tbl>
    <w:p w14:paraId="02C9BF97" w14:textId="77777777" w:rsidR="009E24FA" w:rsidRPr="00BD29B4" w:rsidRDefault="009E24FA" w:rsidP="009E24FA">
      <w:pPr>
        <w:spacing w:line="180" w:lineRule="exact"/>
        <w:ind w:right="403"/>
        <w:rPr>
          <w:rFonts w:asciiTheme="minorHAnsi" w:eastAsia="Meiryo UI" w:hAnsiTheme="minorHAnsi" w:cs="Meiryo UI"/>
          <w:b/>
          <w:sz w:val="18"/>
          <w:szCs w:val="18"/>
          <w:lang w:eastAsia="ja-JP"/>
        </w:rPr>
      </w:pPr>
    </w:p>
    <w:p w14:paraId="10C7B65C" w14:textId="77777777" w:rsidR="009E24FA" w:rsidRPr="00BD29B4" w:rsidRDefault="009E24FA" w:rsidP="009E24FA">
      <w:pPr>
        <w:spacing w:line="180" w:lineRule="exac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  <w:r w:rsidRPr="00BD29B4">
        <w:rPr>
          <w:rFonts w:ascii="Meiryo UI" w:eastAsia="Meiryo UI" w:hAnsi="Meiryo UI" w:cs="Meiryo UI"/>
          <w:sz w:val="16"/>
          <w:szCs w:val="16"/>
          <w:lang w:eastAsia="ja-JP"/>
        </w:rPr>
        <w:t>Please use this declaration form to provide information regarding your current health status.</w:t>
      </w:r>
      <w:r w:rsidRPr="00BD29B4">
        <w:rPr>
          <w:rFonts w:ascii="Meiryo UI" w:eastAsia="Meiryo UI" w:hAnsi="Meiryo UI" w:cs="Meiryo UI"/>
          <w:sz w:val="16"/>
          <w:szCs w:val="16"/>
          <w:lang w:eastAsia="ja-JP"/>
        </w:rPr>
        <w:tab/>
      </w:r>
    </w:p>
    <w:p w14:paraId="58ABAB3C" w14:textId="77777777" w:rsidR="009E24FA" w:rsidRPr="00BD29B4" w:rsidRDefault="009E24FA" w:rsidP="009E24FA">
      <w:pPr>
        <w:spacing w:line="180" w:lineRule="exact"/>
        <w:rPr>
          <w:rFonts w:ascii="Meiryo UI" w:eastAsia="Meiryo UI" w:hAnsi="Meiryo UI" w:cs="Meiryo UI"/>
          <w:sz w:val="16"/>
          <w:szCs w:val="16"/>
          <w:lang w:eastAsia="ja-JP"/>
        </w:rPr>
      </w:pPr>
      <w:r w:rsidRPr="00BD29B4">
        <w:rPr>
          <w:rFonts w:ascii="Meiryo UI" w:eastAsia="Meiryo UI" w:hAnsi="Meiryo UI" w:cs="Meiryo UI"/>
          <w:sz w:val="16"/>
          <w:szCs w:val="16"/>
          <w:lang w:eastAsia="ja-JP"/>
        </w:rPr>
        <w:t>To lead healthy lives for all students, it is important for faculty members to be aware of your health condition. Please fill in the following sections in detail.</w:t>
      </w:r>
      <w:r w:rsidRPr="00BD29B4">
        <w:rPr>
          <w:rFonts w:ascii="Meiryo UI" w:eastAsia="Meiryo UI" w:hAnsi="Meiryo UI" w:cs="Meiryo UI" w:hint="eastAsia"/>
          <w:sz w:val="16"/>
          <w:szCs w:val="16"/>
          <w:lang w:eastAsia="ja-JP"/>
        </w:rPr>
        <w:t xml:space="preserve"> </w:t>
      </w:r>
      <w:r w:rsidRPr="00BD29B4">
        <w:rPr>
          <w:rFonts w:ascii="Meiryo UI" w:eastAsia="Meiryo UI" w:hAnsi="Meiryo UI" w:cs="Meiryo UI"/>
          <w:sz w:val="16"/>
          <w:szCs w:val="16"/>
          <w:lang w:eastAsia="ja-JP"/>
        </w:rPr>
        <w:t xml:space="preserve">Please acknowledge that we do not provide medical practice or dispense medication at </w:t>
      </w:r>
      <w:r w:rsidRPr="00BD29B4">
        <w:rPr>
          <w:rFonts w:ascii="Meiryo UI" w:eastAsia="Meiryo UI" w:hAnsi="Meiryo UI" w:cs="Meiryo UI" w:hint="eastAsia"/>
          <w:sz w:val="16"/>
          <w:szCs w:val="16"/>
          <w:lang w:eastAsia="ja-JP"/>
        </w:rPr>
        <w:t>s</w:t>
      </w:r>
      <w:r w:rsidRPr="00BD29B4">
        <w:rPr>
          <w:rFonts w:ascii="Meiryo UI" w:eastAsia="Meiryo UI" w:hAnsi="Meiryo UI" w:cs="Meiryo UI"/>
          <w:sz w:val="16"/>
          <w:szCs w:val="16"/>
          <w:lang w:eastAsia="ja-JP"/>
        </w:rPr>
        <w:t>chool.  This declaration will be kept confidential.</w:t>
      </w:r>
      <w:r w:rsidRPr="00BD29B4">
        <w:rPr>
          <w:rFonts w:ascii="Meiryo UI" w:eastAsia="Meiryo UI" w:hAnsi="Meiryo UI" w:cs="Meiryo UI" w:hint="eastAsia"/>
          <w:sz w:val="16"/>
          <w:szCs w:val="16"/>
          <w:lang w:eastAsia="ja-JP"/>
        </w:rPr>
        <w:t xml:space="preserve"> </w:t>
      </w:r>
    </w:p>
    <w:p w14:paraId="4CD4F609" w14:textId="77777777" w:rsidR="009E24FA" w:rsidRPr="00BD29B4" w:rsidRDefault="009E24FA" w:rsidP="009E24FA">
      <w:pPr>
        <w:spacing w:line="200" w:lineRule="exac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</w:p>
    <w:tbl>
      <w:tblPr>
        <w:tblStyle w:val="a6"/>
        <w:tblW w:w="10456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304"/>
        <w:gridCol w:w="2098"/>
        <w:gridCol w:w="283"/>
        <w:gridCol w:w="4111"/>
      </w:tblGrid>
      <w:tr w:rsidR="009E24FA" w:rsidRPr="00BD29B4" w14:paraId="424683D2" w14:textId="77777777" w:rsidTr="00E166DA">
        <w:tc>
          <w:tcPr>
            <w:tcW w:w="3964" w:type="dxa"/>
            <w:gridSpan w:val="2"/>
            <w:vAlign w:val="center"/>
          </w:tcPr>
          <w:p w14:paraId="20EF9DEC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3"/>
              </w:numPr>
              <w:spacing w:line="240" w:lineRule="exac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How is your current health condition? </w:t>
            </w:r>
          </w:p>
          <w:p w14:paraId="238A3ABB" w14:textId="77777777" w:rsidR="009E24FA" w:rsidRPr="00BD29B4" w:rsidRDefault="009E24FA" w:rsidP="00E166DA">
            <w:pPr>
              <w:pStyle w:val="aa"/>
              <w:widowControl w:val="0"/>
              <w:spacing w:line="240" w:lineRule="exact"/>
              <w:ind w:leftChars="0" w:left="42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Please select from the following options. 　</w:t>
            </w:r>
          </w:p>
        </w:tc>
        <w:tc>
          <w:tcPr>
            <w:tcW w:w="6492" w:type="dxa"/>
            <w:gridSpan w:val="3"/>
            <w:vAlign w:val="center"/>
          </w:tcPr>
          <w:p w14:paraId="08FBE32A" w14:textId="6661C13C" w:rsidR="009E24FA" w:rsidRPr="00BD29B4" w:rsidRDefault="00C7742D" w:rsidP="009E24FA">
            <w:pPr>
              <w:tabs>
                <w:tab w:val="left" w:pos="483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205175541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ja-JP"/>
                  </w:rPr>
                  <w:t>☒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Very good 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714767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t xml:space="preserve"> 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Normal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350718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Not good　 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637571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Bad</w:t>
            </w:r>
          </w:p>
        </w:tc>
      </w:tr>
      <w:tr w:rsidR="009E24FA" w:rsidRPr="00BD29B4" w14:paraId="42494484" w14:textId="77777777" w:rsidTr="00E166DA">
        <w:tc>
          <w:tcPr>
            <w:tcW w:w="3964" w:type="dxa"/>
            <w:gridSpan w:val="2"/>
            <w:vAlign w:val="center"/>
          </w:tcPr>
          <w:p w14:paraId="263BE6A8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3"/>
              </w:numPr>
              <w:spacing w:line="240" w:lineRule="exac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Are you currently undergoing treatment for any health issues?</w:t>
            </w:r>
          </w:p>
        </w:tc>
        <w:tc>
          <w:tcPr>
            <w:tcW w:w="2098" w:type="dxa"/>
            <w:vAlign w:val="center"/>
          </w:tcPr>
          <w:p w14:paraId="630C8CED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196848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73874E64" w14:textId="77777777" w:rsidR="009E24FA" w:rsidRPr="00BD29B4" w:rsidRDefault="00C7742D" w:rsidP="00E166DA">
            <w:pPr>
              <w:tabs>
                <w:tab w:val="left" w:pos="96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526946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4394" w:type="dxa"/>
            <w:gridSpan w:val="2"/>
          </w:tcPr>
          <w:p w14:paraId="28D73A8E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From   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810632236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       MM/            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                  </w:t>
            </w:r>
          </w:p>
          <w:p w14:paraId="63EE2689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Name of disease（　　　　　　　　　　　　　　　      　  　）</w:t>
            </w:r>
          </w:p>
        </w:tc>
      </w:tr>
      <w:tr w:rsidR="009E24FA" w:rsidRPr="00BD29B4" w14:paraId="1EA0BB3A" w14:textId="77777777" w:rsidTr="00E166DA">
        <w:tc>
          <w:tcPr>
            <w:tcW w:w="3964" w:type="dxa"/>
            <w:gridSpan w:val="2"/>
            <w:vAlign w:val="center"/>
          </w:tcPr>
          <w:p w14:paraId="0FD64144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3"/>
              </w:numPr>
              <w:spacing w:line="240" w:lineRule="exac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Are you currently taking any medications?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br/>
            </w:r>
            <w:r w:rsidRPr="00BD29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*Includes over-the-counter medications</w:t>
            </w:r>
          </w:p>
        </w:tc>
        <w:tc>
          <w:tcPr>
            <w:tcW w:w="2098" w:type="dxa"/>
            <w:vAlign w:val="center"/>
          </w:tcPr>
          <w:p w14:paraId="299281DB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847554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748C7237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750085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4394" w:type="dxa"/>
            <w:gridSpan w:val="2"/>
          </w:tcPr>
          <w:p w14:paraId="4B06A902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Time of prescription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775668863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       MM/            </w:t>
                </w:r>
              </w:sdtContent>
            </w:sdt>
          </w:p>
          <w:p w14:paraId="598E8379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Medicine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：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83694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Tranquilizer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711615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Sleeping tablets</w:t>
            </w:r>
          </w:p>
          <w:p w14:paraId="4B569950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88796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Antiepileptic drugs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844598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Asthma medications </w:t>
            </w:r>
          </w:p>
          <w:p w14:paraId="54448287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2005853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Gender-affirming hormone therapy</w:t>
            </w:r>
          </w:p>
          <w:p w14:paraId="63506788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329598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Others: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（　　 　　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                               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）</w:t>
            </w:r>
          </w:p>
        </w:tc>
      </w:tr>
      <w:tr w:rsidR="009E24FA" w:rsidRPr="00BD29B4" w14:paraId="62039FA5" w14:textId="77777777" w:rsidTr="00E166DA">
        <w:tc>
          <w:tcPr>
            <w:tcW w:w="3964" w:type="dxa"/>
            <w:gridSpan w:val="2"/>
            <w:vAlign w:val="center"/>
          </w:tcPr>
          <w:p w14:paraId="173B6C5A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3"/>
              </w:numPr>
              <w:spacing w:line="240" w:lineRule="exac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Have you had any surgeries or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been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hospitalized in the past five years?</w:t>
            </w:r>
          </w:p>
        </w:tc>
        <w:tc>
          <w:tcPr>
            <w:tcW w:w="2098" w:type="dxa"/>
            <w:vAlign w:val="center"/>
          </w:tcPr>
          <w:p w14:paraId="5DB868B9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304999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06966B9C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773670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4394" w:type="dxa"/>
            <w:gridSpan w:val="2"/>
          </w:tcPr>
          <w:p w14:paraId="53AAF073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Time in hospital　　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559934252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 xml:space="preserve">　YYYY/                 MM/        </w:t>
                </w:r>
              </w:sdtContent>
            </w:sdt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</w:p>
          <w:p w14:paraId="5FD74F21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>Reason（　　　　　　　　　　　　　　　　　　　　　　　　   　　）</w:t>
            </w:r>
          </w:p>
        </w:tc>
      </w:tr>
      <w:tr w:rsidR="009E24FA" w:rsidRPr="00BD29B4" w14:paraId="18A18E8E" w14:textId="77777777" w:rsidTr="00E166DA">
        <w:tc>
          <w:tcPr>
            <w:tcW w:w="10456" w:type="dxa"/>
            <w:gridSpan w:val="5"/>
            <w:vAlign w:val="center"/>
          </w:tcPr>
          <w:p w14:paraId="4010640B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3"/>
              </w:numPr>
              <w:spacing w:line="240" w:lineRule="exac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Do you have </w:t>
            </w:r>
            <w:proofErr w:type="gramStart"/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a past history</w:t>
            </w:r>
            <w:proofErr w:type="gramEnd"/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of diseases or any chronic diseases?</w:t>
            </w:r>
          </w:p>
          <w:p w14:paraId="4FDAD170" w14:textId="77777777" w:rsidR="009E24FA" w:rsidRPr="00BD29B4" w:rsidRDefault="009E24FA" w:rsidP="00E166DA">
            <w:pPr>
              <w:spacing w:line="240" w:lineRule="exact"/>
              <w:ind w:left="420"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*</w:t>
            </w:r>
            <w:r w:rsidRPr="00BD29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If you experience any of the conditions listed in items (1) to (7) and they affect your daily life, please describe the details in section 8.</w:t>
            </w:r>
          </w:p>
        </w:tc>
      </w:tr>
      <w:tr w:rsidR="009E24FA" w:rsidRPr="00BD29B4" w14:paraId="4595A51A" w14:textId="77777777" w:rsidTr="00E166DA">
        <w:tc>
          <w:tcPr>
            <w:tcW w:w="2660" w:type="dxa"/>
            <w:tcMar>
              <w:right w:w="28" w:type="dxa"/>
            </w:tcMar>
            <w:vAlign w:val="center"/>
          </w:tcPr>
          <w:p w14:paraId="08E6A166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4"/>
              </w:numPr>
              <w:spacing w:line="240" w:lineRule="exac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Tuberculosis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infection</w:t>
            </w:r>
          </w:p>
        </w:tc>
        <w:tc>
          <w:tcPr>
            <w:tcW w:w="1304" w:type="dxa"/>
            <w:vAlign w:val="center"/>
          </w:tcPr>
          <w:p w14:paraId="12CA884B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94039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7EDB6E99" w14:textId="77777777" w:rsidR="009E24FA" w:rsidRPr="00BD29B4" w:rsidRDefault="00C7742D" w:rsidP="00E166DA">
            <w:pPr>
              <w:tabs>
                <w:tab w:val="left" w:pos="96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41368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098" w:type="dxa"/>
            <w:vAlign w:val="center"/>
          </w:tcPr>
          <w:p w14:paraId="432EDD1E" w14:textId="77777777" w:rsidR="009E24FA" w:rsidRPr="00BD29B4" w:rsidRDefault="009E24FA" w:rsidP="00E166D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77E59359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73523410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3D52BA2A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proofErr w:type="gramStart"/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Current status</w:t>
            </w:r>
            <w:proofErr w:type="gramEnd"/>
          </w:p>
          <w:p w14:paraId="29BCA86A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925003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Recovered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585458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Taking medicine</w:t>
            </w:r>
          </w:p>
        </w:tc>
      </w:tr>
      <w:tr w:rsidR="009E24FA" w:rsidRPr="00BD29B4" w14:paraId="70490A04" w14:textId="77777777" w:rsidTr="00E166DA">
        <w:tc>
          <w:tcPr>
            <w:tcW w:w="2660" w:type="dxa"/>
            <w:tcMar>
              <w:right w:w="28" w:type="dxa"/>
            </w:tcMar>
            <w:vAlign w:val="center"/>
          </w:tcPr>
          <w:p w14:paraId="18EBB1EF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4"/>
              </w:numPr>
              <w:spacing w:line="240" w:lineRule="exac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Mental disorder</w:t>
            </w:r>
          </w:p>
        </w:tc>
        <w:tc>
          <w:tcPr>
            <w:tcW w:w="1304" w:type="dxa"/>
            <w:vAlign w:val="center"/>
          </w:tcPr>
          <w:p w14:paraId="2515EF59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051293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558BF4C9" w14:textId="77777777" w:rsidR="009E24FA" w:rsidRPr="00BD29B4" w:rsidRDefault="00C7742D" w:rsidP="00E166DA">
            <w:pPr>
              <w:tabs>
                <w:tab w:val="left" w:pos="96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7840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098" w:type="dxa"/>
            <w:vAlign w:val="center"/>
          </w:tcPr>
          <w:p w14:paraId="753A997C" w14:textId="77777777" w:rsidR="009E24FA" w:rsidRPr="00BD29B4" w:rsidRDefault="009E24FA" w:rsidP="00E166D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641F1B69" w14:textId="77777777" w:rsidR="009E24FA" w:rsidRPr="00BD29B4" w:rsidRDefault="009E24FA" w:rsidP="00E166D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186B849B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451856305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6FCAF2A4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2059588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Depression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300625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Anxiety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2092074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Panic disorder   </w:t>
            </w:r>
          </w:p>
          <w:p w14:paraId="57CB7098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812480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Insomnia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8053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</w:rPr>
              <w:t>Attention deficit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hyperactivity disorder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>（ADHD)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327637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Autism</w:t>
            </w:r>
          </w:p>
          <w:p w14:paraId="32AB4A2A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57759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Other </w:t>
            </w:r>
            <w:proofErr w:type="gramStart"/>
            <w:r w:rsidR="009E24FA"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(  </w:t>
            </w:r>
            <w:proofErr w:type="gramEnd"/>
            <w:r w:rsidR="009E24FA"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              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                    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</w:t>
            </w:r>
            <w:proofErr w:type="gramStart"/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</w:rPr>
              <w:t>)</w:t>
            </w:r>
            <w:proofErr w:type="gramEnd"/>
          </w:p>
        </w:tc>
      </w:tr>
      <w:tr w:rsidR="009E24FA" w:rsidRPr="00BD29B4" w14:paraId="515C7759" w14:textId="77777777" w:rsidTr="00E166DA">
        <w:tc>
          <w:tcPr>
            <w:tcW w:w="2660" w:type="dxa"/>
            <w:tcMar>
              <w:right w:w="28" w:type="dxa"/>
            </w:tcMar>
            <w:vAlign w:val="center"/>
          </w:tcPr>
          <w:p w14:paraId="3D1236B6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4"/>
              </w:numPr>
              <w:spacing w:line="240" w:lineRule="exac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Allergies </w:t>
            </w:r>
          </w:p>
          <w:p w14:paraId="7EC9B64F" w14:textId="77777777" w:rsidR="009E24FA" w:rsidRPr="00BD29B4" w:rsidRDefault="009E24FA" w:rsidP="00E166DA">
            <w:pPr>
              <w:pStyle w:val="aa"/>
              <w:widowControl w:val="0"/>
              <w:spacing w:line="240" w:lineRule="exact"/>
              <w:ind w:leftChars="0" w:left="562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including asthma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ab/>
            </w:r>
          </w:p>
        </w:tc>
        <w:tc>
          <w:tcPr>
            <w:tcW w:w="1304" w:type="dxa"/>
            <w:vAlign w:val="center"/>
          </w:tcPr>
          <w:p w14:paraId="1B63FEDF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567105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66356263" w14:textId="77777777" w:rsidR="009E24FA" w:rsidRPr="00BD29B4" w:rsidRDefault="00C7742D" w:rsidP="00E166DA">
            <w:pPr>
              <w:tabs>
                <w:tab w:val="left" w:pos="96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964025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098" w:type="dxa"/>
            <w:vAlign w:val="center"/>
          </w:tcPr>
          <w:p w14:paraId="290C64B4" w14:textId="77777777" w:rsidR="009E24FA" w:rsidRPr="00BD29B4" w:rsidRDefault="009E24FA" w:rsidP="00E166D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5B802714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2100524735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5E68145D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721297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Food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885517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Medicine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052814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Chemical products</w:t>
            </w:r>
          </w:p>
          <w:p w14:paraId="59E2156A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500195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Other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（　　　　　　　　　　  　　　　         　　　　　　   ）</w:t>
            </w:r>
          </w:p>
        </w:tc>
      </w:tr>
      <w:tr w:rsidR="009E24FA" w:rsidRPr="00BD29B4" w14:paraId="3311B106" w14:textId="77777777" w:rsidTr="00E166DA">
        <w:tc>
          <w:tcPr>
            <w:tcW w:w="2660" w:type="dxa"/>
            <w:tcMar>
              <w:right w:w="28" w:type="dxa"/>
            </w:tcMar>
            <w:vAlign w:val="center"/>
          </w:tcPr>
          <w:p w14:paraId="635B6420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4"/>
              </w:numPr>
              <w:spacing w:line="240" w:lineRule="exac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Malaria, or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o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ther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infectious diseases</w:t>
            </w:r>
          </w:p>
        </w:tc>
        <w:tc>
          <w:tcPr>
            <w:tcW w:w="1304" w:type="dxa"/>
            <w:vAlign w:val="center"/>
          </w:tcPr>
          <w:p w14:paraId="441D14D0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9327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2AB44CB3" w14:textId="77777777" w:rsidR="009E24FA" w:rsidRPr="00BD29B4" w:rsidRDefault="00C7742D" w:rsidP="00E166DA">
            <w:pPr>
              <w:tabs>
                <w:tab w:val="left" w:pos="96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06443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098" w:type="dxa"/>
            <w:vAlign w:val="center"/>
          </w:tcPr>
          <w:p w14:paraId="61EF4066" w14:textId="77777777" w:rsidR="009E24FA" w:rsidRPr="00BD29B4" w:rsidRDefault="009E24FA" w:rsidP="00E166D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32866CEF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300158472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</w:tc>
        <w:tc>
          <w:tcPr>
            <w:tcW w:w="4394" w:type="dxa"/>
            <w:gridSpan w:val="2"/>
          </w:tcPr>
          <w:p w14:paraId="6A0DEB88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Name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</w:tc>
      </w:tr>
      <w:tr w:rsidR="009E24FA" w:rsidRPr="00BD29B4" w14:paraId="1579D097" w14:textId="77777777" w:rsidTr="00E166DA">
        <w:tc>
          <w:tcPr>
            <w:tcW w:w="2660" w:type="dxa"/>
            <w:tcMar>
              <w:right w:w="28" w:type="dxa"/>
            </w:tcMar>
            <w:vAlign w:val="center"/>
          </w:tcPr>
          <w:p w14:paraId="48C10D3E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4"/>
              </w:numPr>
              <w:spacing w:line="240" w:lineRule="exac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Diabetes</w:t>
            </w:r>
          </w:p>
        </w:tc>
        <w:tc>
          <w:tcPr>
            <w:tcW w:w="1304" w:type="dxa"/>
            <w:vAlign w:val="center"/>
          </w:tcPr>
          <w:p w14:paraId="3125EA1A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749697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1692B479" w14:textId="77777777" w:rsidR="009E24FA" w:rsidRPr="00BD29B4" w:rsidRDefault="00C7742D" w:rsidP="00E166DA">
            <w:pPr>
              <w:tabs>
                <w:tab w:val="left" w:pos="96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85982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098" w:type="dxa"/>
            <w:vAlign w:val="center"/>
          </w:tcPr>
          <w:p w14:paraId="1522554F" w14:textId="77777777" w:rsidR="009E24FA" w:rsidRPr="00BD29B4" w:rsidRDefault="009E24FA" w:rsidP="00E166D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612F78E3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315846632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753D775A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Current situation</w:t>
            </w:r>
          </w:p>
          <w:p w14:paraId="52189E32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646235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Taking medication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066175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Insulin self-injection.</w:t>
            </w:r>
          </w:p>
        </w:tc>
      </w:tr>
      <w:tr w:rsidR="009E24FA" w:rsidRPr="00BD29B4" w14:paraId="15DF6ECA" w14:textId="77777777" w:rsidTr="00E166DA">
        <w:tc>
          <w:tcPr>
            <w:tcW w:w="2660" w:type="dxa"/>
            <w:tcMar>
              <w:right w:w="28" w:type="dxa"/>
            </w:tcMar>
            <w:vAlign w:val="center"/>
          </w:tcPr>
          <w:p w14:paraId="7D43DDF5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4"/>
              </w:numPr>
              <w:spacing w:line="240" w:lineRule="exac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Epileptic or convulsive seizures</w:t>
            </w:r>
          </w:p>
        </w:tc>
        <w:tc>
          <w:tcPr>
            <w:tcW w:w="1304" w:type="dxa"/>
            <w:vAlign w:val="center"/>
          </w:tcPr>
          <w:p w14:paraId="2FA70D8B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974602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36BF6BFB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22316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098" w:type="dxa"/>
            <w:vAlign w:val="center"/>
          </w:tcPr>
          <w:p w14:paraId="689E57E5" w14:textId="77777777" w:rsidR="009E24FA" w:rsidRPr="00BD29B4" w:rsidRDefault="009E24FA" w:rsidP="00E166D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1D9ED29F" w14:textId="77777777" w:rsidR="009E24FA" w:rsidRPr="00BD29B4" w:rsidRDefault="009E24FA" w:rsidP="00E166D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225758235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7102DCD9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9E24FA" w:rsidRPr="00BD29B4" w14:paraId="10D6D27B" w14:textId="77777777" w:rsidTr="00E166DA">
        <w:tc>
          <w:tcPr>
            <w:tcW w:w="2660" w:type="dxa"/>
            <w:tcMar>
              <w:right w:w="28" w:type="dxa"/>
            </w:tcMar>
            <w:vAlign w:val="center"/>
          </w:tcPr>
          <w:p w14:paraId="37A9FBE6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4"/>
              </w:numPr>
              <w:spacing w:line="240" w:lineRule="exac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Other</w:t>
            </w:r>
          </w:p>
        </w:tc>
        <w:tc>
          <w:tcPr>
            <w:tcW w:w="1304" w:type="dxa"/>
            <w:vAlign w:val="center"/>
          </w:tcPr>
          <w:p w14:paraId="0F316918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92842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75997C95" w14:textId="77777777" w:rsidR="009E24FA" w:rsidRPr="00BD29B4" w:rsidRDefault="00C7742D" w:rsidP="00E166DA">
            <w:pPr>
              <w:tabs>
                <w:tab w:val="left" w:pos="96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36988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098" w:type="dxa"/>
            <w:vAlign w:val="center"/>
          </w:tcPr>
          <w:p w14:paraId="1C4D492E" w14:textId="77777777" w:rsidR="009E24FA" w:rsidRPr="00BD29B4" w:rsidRDefault="009E24FA" w:rsidP="00E166D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5BFD36A9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965116550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1C26E024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Current Status </w:t>
            </w:r>
          </w:p>
          <w:p w14:paraId="1A718A64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527864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Recovered           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840736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</w:rPr>
              <w:t>Taking medicine</w:t>
            </w:r>
          </w:p>
        </w:tc>
      </w:tr>
      <w:tr w:rsidR="009E24FA" w:rsidRPr="00BD29B4" w14:paraId="7A870C32" w14:textId="77777777" w:rsidTr="00E166DA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964" w:type="dxa"/>
            <w:gridSpan w:val="2"/>
            <w:vAlign w:val="center"/>
          </w:tcPr>
          <w:p w14:paraId="1C557C59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3"/>
              </w:numPr>
              <w:spacing w:line="240" w:lineRule="exac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Do you have any vaccination history?</w:t>
            </w:r>
          </w:p>
        </w:tc>
        <w:tc>
          <w:tcPr>
            <w:tcW w:w="6492" w:type="dxa"/>
            <w:gridSpan w:val="3"/>
            <w:vAlign w:val="center"/>
          </w:tcPr>
          <w:p w14:paraId="169016A3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859656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BCG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611554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M.M.R.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874108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Polio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634462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Measles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2105915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Rubella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336855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Diphtheria　　</w:t>
            </w:r>
          </w:p>
          <w:p w14:paraId="30C11673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152601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Tetanus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290747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Meningitis　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111361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9E24FA"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Other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（　　　         　　　　　　                        ）</w:t>
            </w:r>
          </w:p>
        </w:tc>
      </w:tr>
      <w:tr w:rsidR="009E24FA" w:rsidRPr="00BD29B4" w14:paraId="69A4DAC0" w14:textId="77777777" w:rsidTr="00E166DA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964" w:type="dxa"/>
            <w:gridSpan w:val="2"/>
            <w:vAlign w:val="center"/>
          </w:tcPr>
          <w:p w14:paraId="29EBD2E0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3"/>
              </w:numPr>
              <w:spacing w:line="240" w:lineRule="exac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Special needs for dietary treatment or diet restriction</w:t>
            </w:r>
          </w:p>
        </w:tc>
        <w:tc>
          <w:tcPr>
            <w:tcW w:w="2381" w:type="dxa"/>
            <w:gridSpan w:val="2"/>
            <w:vAlign w:val="center"/>
          </w:tcPr>
          <w:p w14:paraId="5705A6D4" w14:textId="77777777" w:rsidR="009E24FA" w:rsidRPr="00BD29B4" w:rsidRDefault="00C7742D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248697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 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483471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FA" w:rsidRPr="00BD29B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9E24FA"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4111" w:type="dxa"/>
            <w:vAlign w:val="center"/>
          </w:tcPr>
          <w:p w14:paraId="0EDDE97C" w14:textId="77777777" w:rsidR="009E24FA" w:rsidRPr="00BD29B4" w:rsidRDefault="009E24FA" w:rsidP="00E166D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From　    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481464545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BD29B4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  <w:p w14:paraId="7253050C" w14:textId="77777777" w:rsidR="009E24FA" w:rsidRPr="00BD29B4" w:rsidRDefault="009E24FA" w:rsidP="00E166D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Details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（　　　　　　　　　　　　　　   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  ）　</w:t>
            </w:r>
          </w:p>
          <w:p w14:paraId="75F596BE" w14:textId="77777777" w:rsidR="009E24FA" w:rsidRPr="00BD29B4" w:rsidRDefault="009E24FA" w:rsidP="00E166DA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Reason（　　　　　　　　　　　　　　          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r w:rsidRPr="00BD29B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）　</w:t>
            </w:r>
          </w:p>
        </w:tc>
      </w:tr>
      <w:tr w:rsidR="009E24FA" w:rsidRPr="00BD29B4" w14:paraId="4127FEB4" w14:textId="77777777" w:rsidTr="00E166DA">
        <w:tblPrEx>
          <w:tblCellMar>
            <w:top w:w="0" w:type="dxa"/>
            <w:bottom w:w="0" w:type="dxa"/>
            <w:right w:w="108" w:type="dxa"/>
          </w:tblCellMar>
        </w:tblPrEx>
        <w:trPr>
          <w:trHeight w:val="1100"/>
        </w:trPr>
        <w:tc>
          <w:tcPr>
            <w:tcW w:w="10456" w:type="dxa"/>
            <w:gridSpan w:val="5"/>
          </w:tcPr>
          <w:p w14:paraId="7468EEF5" w14:textId="77777777" w:rsidR="009E24FA" w:rsidRPr="00BD29B4" w:rsidRDefault="009E24FA" w:rsidP="009E24FA">
            <w:pPr>
              <w:pStyle w:val="aa"/>
              <w:widowControl w:val="0"/>
              <w:numPr>
                <w:ilvl w:val="0"/>
                <w:numId w:val="13"/>
              </w:numPr>
              <w:spacing w:line="200" w:lineRule="exact"/>
              <w:ind w:leftChars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Please let us know in advance if there are any special </w:t>
            </w:r>
            <w:proofErr w:type="gramStart"/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>considerations</w:t>
            </w:r>
            <w:proofErr w:type="gramEnd"/>
            <w:r w:rsidRPr="00BD29B4">
              <w:rPr>
                <w:rFonts w:ascii="Meiryo UI" w:eastAsia="Meiryo UI" w:hAnsi="Meiryo UI" w:cs="Meiryo UI"/>
                <w:sz w:val="16"/>
                <w:szCs w:val="16"/>
              </w:rPr>
              <w:t xml:space="preserve"> we should be aware of, such as the need for accommodations or wheelchair use.</w:t>
            </w:r>
          </w:p>
          <w:p w14:paraId="78A42CD4" w14:textId="77777777" w:rsidR="009E24FA" w:rsidRPr="00BD29B4" w:rsidRDefault="009E24FA" w:rsidP="00E166DA">
            <w:pPr>
              <w:widowControl w:val="0"/>
              <w:spacing w:line="200" w:lineRule="exact"/>
              <w:ind w:firstLineChars="250" w:firstLine="350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BD29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*</w:t>
            </w:r>
            <w:r w:rsidRPr="00BD29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If you answered 'Yes' to any of the items (1) to (7) in section 5 and they affect your daily life, please describe the</w:t>
            </w:r>
            <w:r w:rsidRPr="00BD29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m in detail</w:t>
            </w:r>
            <w:r w:rsidRPr="00BD29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 xml:space="preserve"> below</w:t>
            </w:r>
            <w:r w:rsidRPr="00BD29B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.</w:t>
            </w:r>
          </w:p>
          <w:p w14:paraId="4D58BCB9" w14:textId="77777777" w:rsidR="009E24FA" w:rsidRPr="00BD29B4" w:rsidRDefault="009E24FA" w:rsidP="00E166DA">
            <w:pPr>
              <w:widowControl w:val="0"/>
              <w:spacing w:line="240" w:lineRule="exact"/>
              <w:ind w:firstLineChars="300" w:firstLine="480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604CDAD9" w14:textId="77777777" w:rsidR="009E24FA" w:rsidRPr="00BD29B4" w:rsidRDefault="009E24FA" w:rsidP="00E166DA">
            <w:pPr>
              <w:widowControl w:val="0"/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7F74A845" w14:textId="77777777" w:rsidR="009E24FA" w:rsidRPr="00BD29B4" w:rsidRDefault="009E24FA" w:rsidP="00E166DA">
            <w:pPr>
              <w:widowControl w:val="0"/>
              <w:spacing w:line="240" w:lineRule="exact"/>
              <w:ind w:firstLineChars="300" w:firstLine="480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39685F6B" w14:textId="77777777" w:rsidR="009E24FA" w:rsidRPr="00BD29B4" w:rsidRDefault="009E24FA" w:rsidP="00E166DA">
            <w:pPr>
              <w:widowControl w:val="0"/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74216B8D" w14:textId="77777777" w:rsidR="009E24FA" w:rsidRPr="00BD29B4" w:rsidRDefault="009E24FA" w:rsidP="00E166DA">
            <w:pPr>
              <w:widowControl w:val="0"/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</w:tr>
    </w:tbl>
    <w:p w14:paraId="36630A3F" w14:textId="77777777" w:rsidR="009E24FA" w:rsidRPr="00DC60DD" w:rsidRDefault="009E24FA" w:rsidP="009E24FA">
      <w:pPr>
        <w:spacing w:beforeLines="50" w:before="120"/>
        <w:rPr>
          <w:rFonts w:ascii="Meiryo UI" w:eastAsia="Meiryo UI" w:hAnsi="Meiryo UI" w:cs="Arial"/>
          <w:bCs/>
          <w:sz w:val="16"/>
          <w:szCs w:val="16"/>
          <w:lang w:val="en-US" w:eastAsia="ja-JP"/>
        </w:rPr>
      </w:pPr>
      <w:r w:rsidRPr="00BD29B4">
        <w:rPr>
          <w:rFonts w:ascii="Meiryo UI" w:eastAsia="Meiryo UI" w:hAnsi="Meiryo UI" w:cs="Arial"/>
          <w:bCs/>
          <w:sz w:val="16"/>
          <w:szCs w:val="16"/>
          <w:lang w:eastAsia="ja-JP"/>
        </w:rPr>
        <w:t>I confirmed the above information is correct and hereby sign. I have read, understood, and agreed to the terms and conditions of the ISI Japanese Language School Manual (Application, Course, Enrolment, Payment, Cancellation/Refund Policy</w:t>
      </w:r>
      <w:r w:rsidRPr="00BD29B4">
        <w:rPr>
          <w:rFonts w:ascii="Meiryo UI" w:eastAsia="Meiryo UI" w:hAnsi="Meiryo UI" w:cs="Arial" w:hint="eastAsia"/>
          <w:bCs/>
          <w:sz w:val="16"/>
          <w:szCs w:val="16"/>
          <w:lang w:eastAsia="ja-JP"/>
        </w:rPr>
        <w:t xml:space="preserve"> and </w:t>
      </w:r>
      <w:r w:rsidRPr="00BD29B4">
        <w:rPr>
          <w:rFonts w:ascii="Meiryo UI" w:eastAsia="Meiryo UI" w:hAnsi="Meiryo UI" w:cs="Arial"/>
          <w:bCs/>
          <w:sz w:val="16"/>
          <w:szCs w:val="16"/>
          <w:lang w:eastAsia="ja-JP"/>
        </w:rPr>
        <w:t>Disclaimers etc.)</w:t>
      </w:r>
    </w:p>
    <w:tbl>
      <w:tblPr>
        <w:tblW w:w="10563" w:type="dxa"/>
        <w:tblLook w:val="01E0" w:firstRow="1" w:lastRow="1" w:firstColumn="1" w:lastColumn="1" w:noHBand="0" w:noVBand="0"/>
      </w:tblPr>
      <w:tblGrid>
        <w:gridCol w:w="2660"/>
        <w:gridCol w:w="3354"/>
        <w:gridCol w:w="322"/>
        <w:gridCol w:w="803"/>
        <w:gridCol w:w="3424"/>
      </w:tblGrid>
      <w:tr w:rsidR="009E24FA" w:rsidRPr="00BD29B4" w14:paraId="511B5BA0" w14:textId="77777777" w:rsidTr="00E166DA">
        <w:trPr>
          <w:trHeight w:val="555"/>
        </w:trPr>
        <w:tc>
          <w:tcPr>
            <w:tcW w:w="2660" w:type="dxa"/>
            <w:vAlign w:val="bottom"/>
          </w:tcPr>
          <w:p w14:paraId="108CD7F9" w14:textId="77777777" w:rsidR="009E24FA" w:rsidRPr="00BD29B4" w:rsidRDefault="009E24FA" w:rsidP="00E166DA">
            <w:pPr>
              <w:tabs>
                <w:tab w:val="left" w:pos="2432"/>
              </w:tabs>
              <w:jc w:val="center"/>
              <w:rPr>
                <w:rFonts w:ascii="Meiryo UI" w:eastAsia="Meiryo UI" w:hAnsi="Meiryo UI" w:cs="Arial"/>
                <w:b/>
                <w:sz w:val="18"/>
                <w:szCs w:val="18"/>
              </w:rPr>
            </w:pPr>
            <w:r w:rsidRPr="00BD29B4">
              <w:rPr>
                <w:rFonts w:ascii="Meiryo UI" w:eastAsia="Meiryo UI" w:hAnsi="Meiryo UI" w:cs="Arial"/>
                <w:b/>
                <w:sz w:val="18"/>
                <w:szCs w:val="18"/>
                <w:lang w:eastAsia="ja-JP"/>
              </w:rPr>
              <w:t>Applicant’s signature:</w:t>
            </w:r>
          </w:p>
        </w:tc>
        <w:tc>
          <w:tcPr>
            <w:tcW w:w="3354" w:type="dxa"/>
            <w:tcBorders>
              <w:bottom w:val="single" w:sz="12" w:space="0" w:color="auto"/>
            </w:tcBorders>
          </w:tcPr>
          <w:p w14:paraId="06463112" w14:textId="77777777" w:rsidR="009E24FA" w:rsidRPr="00BD29B4" w:rsidRDefault="009E24FA" w:rsidP="00E166DA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8"/>
                <w:szCs w:val="18"/>
                <w:lang w:eastAsia="ja-JP"/>
              </w:rPr>
            </w:pPr>
          </w:p>
          <w:p w14:paraId="4DD52933" w14:textId="77777777" w:rsidR="009E24FA" w:rsidRPr="00BD29B4" w:rsidRDefault="009E24FA" w:rsidP="00E166DA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322" w:type="dxa"/>
          </w:tcPr>
          <w:p w14:paraId="059A6312" w14:textId="77777777" w:rsidR="009E24FA" w:rsidRPr="00BD29B4" w:rsidRDefault="009E24FA" w:rsidP="00E166DA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8"/>
                <w:szCs w:val="18"/>
              </w:rPr>
            </w:pPr>
          </w:p>
        </w:tc>
        <w:tc>
          <w:tcPr>
            <w:tcW w:w="803" w:type="dxa"/>
            <w:vAlign w:val="bottom"/>
          </w:tcPr>
          <w:p w14:paraId="0ED75F57" w14:textId="77777777" w:rsidR="009E24FA" w:rsidRPr="00BD29B4" w:rsidRDefault="009E24FA" w:rsidP="00E166DA">
            <w:pPr>
              <w:tabs>
                <w:tab w:val="left" w:pos="2432"/>
              </w:tabs>
              <w:jc w:val="center"/>
              <w:rPr>
                <w:rFonts w:ascii="Meiryo UI" w:eastAsia="Meiryo UI" w:hAnsi="Meiryo UI" w:cs="Arial"/>
                <w:b/>
                <w:sz w:val="18"/>
                <w:szCs w:val="18"/>
              </w:rPr>
            </w:pPr>
            <w:r w:rsidRPr="00BD29B4">
              <w:rPr>
                <w:rFonts w:ascii="Meiryo UI" w:eastAsia="Meiryo UI" w:hAnsi="Meiryo UI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424" w:type="dxa"/>
            <w:tcBorders>
              <w:bottom w:val="single" w:sz="12" w:space="0" w:color="auto"/>
            </w:tcBorders>
            <w:vAlign w:val="center"/>
          </w:tcPr>
          <w:sdt>
            <w:sdtPr>
              <w:rPr>
                <w:rFonts w:ascii="Meiryo UI" w:eastAsia="Meiryo UI" w:hAnsi="Meiryo UI" w:cs="Arial" w:hint="eastAsia"/>
                <w:b/>
                <w:sz w:val="16"/>
                <w:szCs w:val="16"/>
                <w:lang w:val="en-US" w:eastAsia="ja-JP"/>
              </w:rPr>
              <w:id w:val="1688401284"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7771501D" w14:textId="77777777" w:rsidR="009E24FA" w:rsidRPr="00BD29B4" w:rsidRDefault="009E24FA" w:rsidP="00E166DA">
                <w:pPr>
                  <w:tabs>
                    <w:tab w:val="left" w:pos="2432"/>
                  </w:tabs>
                  <w:rPr>
                    <w:rFonts w:ascii="Meiryo UI" w:eastAsia="Meiryo UI" w:hAnsi="Meiryo UI" w:cs="Arial"/>
                    <w:b/>
                    <w:sz w:val="16"/>
                    <w:szCs w:val="16"/>
                    <w:lang w:val="en-US"/>
                  </w:rPr>
                </w:pPr>
                <w:r w:rsidRPr="00BD29B4">
                  <w:rPr>
                    <w:rFonts w:ascii="Meiryo UI" w:eastAsia="Meiryo UI" w:hAnsi="Meiryo UI" w:cs="Arial" w:hint="eastAsia"/>
                    <w:b/>
                    <w:sz w:val="16"/>
                    <w:szCs w:val="16"/>
                    <w:lang w:val="en-US" w:eastAsia="ja-JP"/>
                  </w:rPr>
                  <w:t xml:space="preserve">YYYY/               MM/             DD/            </w:t>
                </w:r>
              </w:p>
            </w:sdtContent>
          </w:sdt>
        </w:tc>
      </w:tr>
    </w:tbl>
    <w:p w14:paraId="721E876A" w14:textId="77777777" w:rsidR="009E24FA" w:rsidRDefault="009E24FA" w:rsidP="00A44081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</w:p>
    <w:p w14:paraId="1717FC02" w14:textId="77777777" w:rsidR="009E24FA" w:rsidRPr="00F11B23" w:rsidRDefault="009E24FA" w:rsidP="00A44081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</w:p>
    <w:sectPr w:rsidR="009E24FA" w:rsidRPr="00F11B23" w:rsidSect="00710EC2">
      <w:pgSz w:w="11909" w:h="16834" w:code="9"/>
      <w:pgMar w:top="624" w:right="862" w:bottom="340" w:left="862" w:header="54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A8302" w14:textId="77777777" w:rsidR="00C960F5" w:rsidRDefault="00C960F5" w:rsidP="006F059E">
      <w:r>
        <w:separator/>
      </w:r>
    </w:p>
  </w:endnote>
  <w:endnote w:type="continuationSeparator" w:id="0">
    <w:p w14:paraId="2A0ECDB8" w14:textId="77777777" w:rsidR="00C960F5" w:rsidRDefault="00C960F5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596D0" w14:textId="77777777" w:rsidR="00C960F5" w:rsidRDefault="00C960F5" w:rsidP="006F059E">
      <w:r>
        <w:separator/>
      </w:r>
    </w:p>
  </w:footnote>
  <w:footnote w:type="continuationSeparator" w:id="0">
    <w:p w14:paraId="6BF4EEE8" w14:textId="77777777" w:rsidR="00C960F5" w:rsidRDefault="00C960F5" w:rsidP="006F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8C4FA6"/>
    <w:multiLevelType w:val="hybridMultilevel"/>
    <w:tmpl w:val="A844ADE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8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453FF"/>
    <w:multiLevelType w:val="hybridMultilevel"/>
    <w:tmpl w:val="E904DC28"/>
    <w:lvl w:ilvl="0" w:tplc="7CC656DC">
      <w:start w:val="1"/>
      <w:numFmt w:val="decimal"/>
      <w:lvlText w:val="%1."/>
      <w:lvlJc w:val="left"/>
      <w:pPr>
        <w:ind w:left="420" w:hanging="420"/>
      </w:pPr>
      <w:rPr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3274965">
    <w:abstractNumId w:val="6"/>
  </w:num>
  <w:num w:numId="2" w16cid:durableId="1236092779">
    <w:abstractNumId w:val="5"/>
  </w:num>
  <w:num w:numId="3" w16cid:durableId="1823690242">
    <w:abstractNumId w:val="0"/>
  </w:num>
  <w:num w:numId="4" w16cid:durableId="935793228">
    <w:abstractNumId w:val="7"/>
  </w:num>
  <w:num w:numId="5" w16cid:durableId="1489521242">
    <w:abstractNumId w:val="1"/>
  </w:num>
  <w:num w:numId="6" w16cid:durableId="443042579">
    <w:abstractNumId w:val="13"/>
  </w:num>
  <w:num w:numId="7" w16cid:durableId="307367939">
    <w:abstractNumId w:val="8"/>
  </w:num>
  <w:num w:numId="8" w16cid:durableId="1650791929">
    <w:abstractNumId w:val="3"/>
  </w:num>
  <w:num w:numId="9" w16cid:durableId="373165976">
    <w:abstractNumId w:val="11"/>
  </w:num>
  <w:num w:numId="10" w16cid:durableId="1234507772">
    <w:abstractNumId w:val="9"/>
  </w:num>
  <w:num w:numId="11" w16cid:durableId="1114905870">
    <w:abstractNumId w:val="12"/>
  </w:num>
  <w:num w:numId="12" w16cid:durableId="2040467507">
    <w:abstractNumId w:val="4"/>
  </w:num>
  <w:num w:numId="13" w16cid:durableId="1560167379">
    <w:abstractNumId w:val="10"/>
  </w:num>
  <w:num w:numId="14" w16cid:durableId="2110738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0E"/>
    <w:rsid w:val="00007F1F"/>
    <w:rsid w:val="00012A44"/>
    <w:rsid w:val="00020355"/>
    <w:rsid w:val="000204FC"/>
    <w:rsid w:val="00021BDE"/>
    <w:rsid w:val="0002249A"/>
    <w:rsid w:val="000228B0"/>
    <w:rsid w:val="00023808"/>
    <w:rsid w:val="00036A6C"/>
    <w:rsid w:val="00037C09"/>
    <w:rsid w:val="000403F8"/>
    <w:rsid w:val="00045731"/>
    <w:rsid w:val="0005076A"/>
    <w:rsid w:val="00077EAE"/>
    <w:rsid w:val="00082627"/>
    <w:rsid w:val="00085D63"/>
    <w:rsid w:val="000A48B7"/>
    <w:rsid w:val="000A588F"/>
    <w:rsid w:val="000B68B7"/>
    <w:rsid w:val="000B7A35"/>
    <w:rsid w:val="000C40B3"/>
    <w:rsid w:val="000D3658"/>
    <w:rsid w:val="000D4144"/>
    <w:rsid w:val="000D6647"/>
    <w:rsid w:val="000D7996"/>
    <w:rsid w:val="000E23ED"/>
    <w:rsid w:val="000E558B"/>
    <w:rsid w:val="000F07BE"/>
    <w:rsid w:val="000F5E33"/>
    <w:rsid w:val="001012C9"/>
    <w:rsid w:val="0012149F"/>
    <w:rsid w:val="0012184D"/>
    <w:rsid w:val="0012230F"/>
    <w:rsid w:val="00123705"/>
    <w:rsid w:val="00124B0A"/>
    <w:rsid w:val="00125DF3"/>
    <w:rsid w:val="001361E2"/>
    <w:rsid w:val="00143240"/>
    <w:rsid w:val="00151F47"/>
    <w:rsid w:val="001652AE"/>
    <w:rsid w:val="00167E40"/>
    <w:rsid w:val="00172F1C"/>
    <w:rsid w:val="00174E15"/>
    <w:rsid w:val="0018044E"/>
    <w:rsid w:val="0018157F"/>
    <w:rsid w:val="00181A62"/>
    <w:rsid w:val="0018205A"/>
    <w:rsid w:val="001826E2"/>
    <w:rsid w:val="0019602A"/>
    <w:rsid w:val="00197B31"/>
    <w:rsid w:val="001A093E"/>
    <w:rsid w:val="001A4E2C"/>
    <w:rsid w:val="001B0146"/>
    <w:rsid w:val="001B5EAD"/>
    <w:rsid w:val="001B7846"/>
    <w:rsid w:val="001C1648"/>
    <w:rsid w:val="001D46A5"/>
    <w:rsid w:val="001E0179"/>
    <w:rsid w:val="001E39F8"/>
    <w:rsid w:val="001E7CBD"/>
    <w:rsid w:val="001F0105"/>
    <w:rsid w:val="001F3A50"/>
    <w:rsid w:val="001F52AD"/>
    <w:rsid w:val="001F7890"/>
    <w:rsid w:val="002040EE"/>
    <w:rsid w:val="00225D22"/>
    <w:rsid w:val="002341E1"/>
    <w:rsid w:val="00241AAF"/>
    <w:rsid w:val="002427FD"/>
    <w:rsid w:val="00252B46"/>
    <w:rsid w:val="00257BF2"/>
    <w:rsid w:val="0026395D"/>
    <w:rsid w:val="00263B93"/>
    <w:rsid w:val="002678BC"/>
    <w:rsid w:val="002706B5"/>
    <w:rsid w:val="00276C14"/>
    <w:rsid w:val="002826F9"/>
    <w:rsid w:val="002A7FF7"/>
    <w:rsid w:val="002B0880"/>
    <w:rsid w:val="002B1A80"/>
    <w:rsid w:val="002B1D1C"/>
    <w:rsid w:val="002B35D3"/>
    <w:rsid w:val="002B784F"/>
    <w:rsid w:val="002C1DE4"/>
    <w:rsid w:val="002C49FA"/>
    <w:rsid w:val="002C5D0A"/>
    <w:rsid w:val="002C6001"/>
    <w:rsid w:val="002C6C4B"/>
    <w:rsid w:val="002C70F4"/>
    <w:rsid w:val="002D083F"/>
    <w:rsid w:val="002D4154"/>
    <w:rsid w:val="002E05FB"/>
    <w:rsid w:val="002E2DE9"/>
    <w:rsid w:val="002E67E4"/>
    <w:rsid w:val="002F448A"/>
    <w:rsid w:val="00305E7D"/>
    <w:rsid w:val="00324726"/>
    <w:rsid w:val="003276B5"/>
    <w:rsid w:val="00333796"/>
    <w:rsid w:val="00337232"/>
    <w:rsid w:val="0034155B"/>
    <w:rsid w:val="0034177E"/>
    <w:rsid w:val="00341847"/>
    <w:rsid w:val="00343D63"/>
    <w:rsid w:val="00344D48"/>
    <w:rsid w:val="00357C1C"/>
    <w:rsid w:val="00365CB5"/>
    <w:rsid w:val="0036779A"/>
    <w:rsid w:val="0037236B"/>
    <w:rsid w:val="0037390A"/>
    <w:rsid w:val="0037455C"/>
    <w:rsid w:val="00375D6F"/>
    <w:rsid w:val="003820C5"/>
    <w:rsid w:val="003A0120"/>
    <w:rsid w:val="003B407E"/>
    <w:rsid w:val="003B7E5D"/>
    <w:rsid w:val="003C0425"/>
    <w:rsid w:val="003C725D"/>
    <w:rsid w:val="003F01EB"/>
    <w:rsid w:val="003F1BD5"/>
    <w:rsid w:val="003F2B45"/>
    <w:rsid w:val="003F4628"/>
    <w:rsid w:val="003F542E"/>
    <w:rsid w:val="003F626E"/>
    <w:rsid w:val="00401134"/>
    <w:rsid w:val="00405FE8"/>
    <w:rsid w:val="004129F7"/>
    <w:rsid w:val="00415356"/>
    <w:rsid w:val="00417588"/>
    <w:rsid w:val="00420E87"/>
    <w:rsid w:val="00423B90"/>
    <w:rsid w:val="00431A98"/>
    <w:rsid w:val="004401CC"/>
    <w:rsid w:val="00451F46"/>
    <w:rsid w:val="00453780"/>
    <w:rsid w:val="0045392F"/>
    <w:rsid w:val="004556BC"/>
    <w:rsid w:val="00457431"/>
    <w:rsid w:val="004616BA"/>
    <w:rsid w:val="00464657"/>
    <w:rsid w:val="004647CD"/>
    <w:rsid w:val="0046652F"/>
    <w:rsid w:val="004679D0"/>
    <w:rsid w:val="00471281"/>
    <w:rsid w:val="00487150"/>
    <w:rsid w:val="00490B02"/>
    <w:rsid w:val="004928FD"/>
    <w:rsid w:val="00497812"/>
    <w:rsid w:val="004A4FC3"/>
    <w:rsid w:val="004A50DF"/>
    <w:rsid w:val="004A79A1"/>
    <w:rsid w:val="004A7ADE"/>
    <w:rsid w:val="004C1753"/>
    <w:rsid w:val="004C7536"/>
    <w:rsid w:val="004D172E"/>
    <w:rsid w:val="004D4684"/>
    <w:rsid w:val="004D56B7"/>
    <w:rsid w:val="004D65DF"/>
    <w:rsid w:val="004E13F0"/>
    <w:rsid w:val="004E7548"/>
    <w:rsid w:val="00501AE0"/>
    <w:rsid w:val="00506B08"/>
    <w:rsid w:val="005077D4"/>
    <w:rsid w:val="00513FDF"/>
    <w:rsid w:val="00522BC2"/>
    <w:rsid w:val="00522E0C"/>
    <w:rsid w:val="00536969"/>
    <w:rsid w:val="0054330A"/>
    <w:rsid w:val="0054503B"/>
    <w:rsid w:val="005535D0"/>
    <w:rsid w:val="00564159"/>
    <w:rsid w:val="00565105"/>
    <w:rsid w:val="00567875"/>
    <w:rsid w:val="00570F85"/>
    <w:rsid w:val="005935CD"/>
    <w:rsid w:val="00594EE9"/>
    <w:rsid w:val="005975CA"/>
    <w:rsid w:val="005A1D4C"/>
    <w:rsid w:val="005A696E"/>
    <w:rsid w:val="005C64CB"/>
    <w:rsid w:val="005D595A"/>
    <w:rsid w:val="005D6083"/>
    <w:rsid w:val="005D700B"/>
    <w:rsid w:val="005F506A"/>
    <w:rsid w:val="006007C6"/>
    <w:rsid w:val="00601867"/>
    <w:rsid w:val="0061108D"/>
    <w:rsid w:val="00616444"/>
    <w:rsid w:val="0062123F"/>
    <w:rsid w:val="00624FAD"/>
    <w:rsid w:val="00627337"/>
    <w:rsid w:val="0062742F"/>
    <w:rsid w:val="00627BB4"/>
    <w:rsid w:val="0064097F"/>
    <w:rsid w:val="00644804"/>
    <w:rsid w:val="00655353"/>
    <w:rsid w:val="00660B09"/>
    <w:rsid w:val="00661A07"/>
    <w:rsid w:val="00662904"/>
    <w:rsid w:val="0066787B"/>
    <w:rsid w:val="00670DCA"/>
    <w:rsid w:val="00674D61"/>
    <w:rsid w:val="00677370"/>
    <w:rsid w:val="006775AE"/>
    <w:rsid w:val="0068718F"/>
    <w:rsid w:val="0069697D"/>
    <w:rsid w:val="006969AE"/>
    <w:rsid w:val="00697FE4"/>
    <w:rsid w:val="006A099B"/>
    <w:rsid w:val="006A12BC"/>
    <w:rsid w:val="006B1731"/>
    <w:rsid w:val="006B2629"/>
    <w:rsid w:val="006B53F4"/>
    <w:rsid w:val="006C2CD4"/>
    <w:rsid w:val="006C3302"/>
    <w:rsid w:val="006C41FD"/>
    <w:rsid w:val="006C42D8"/>
    <w:rsid w:val="006D02BA"/>
    <w:rsid w:val="006D1E71"/>
    <w:rsid w:val="006E5268"/>
    <w:rsid w:val="006F059E"/>
    <w:rsid w:val="006F6A61"/>
    <w:rsid w:val="00703BD0"/>
    <w:rsid w:val="00704C5D"/>
    <w:rsid w:val="00710EC2"/>
    <w:rsid w:val="00713BF8"/>
    <w:rsid w:val="00715821"/>
    <w:rsid w:val="00724B61"/>
    <w:rsid w:val="00726E92"/>
    <w:rsid w:val="00733E22"/>
    <w:rsid w:val="00737466"/>
    <w:rsid w:val="00741915"/>
    <w:rsid w:val="00746CDD"/>
    <w:rsid w:val="00753030"/>
    <w:rsid w:val="007671B9"/>
    <w:rsid w:val="00767616"/>
    <w:rsid w:val="0077340B"/>
    <w:rsid w:val="00774388"/>
    <w:rsid w:val="00782E0A"/>
    <w:rsid w:val="00784B88"/>
    <w:rsid w:val="0078776E"/>
    <w:rsid w:val="00790CFD"/>
    <w:rsid w:val="007B008C"/>
    <w:rsid w:val="007C127A"/>
    <w:rsid w:val="007C29C9"/>
    <w:rsid w:val="007C2E4B"/>
    <w:rsid w:val="007C4A1A"/>
    <w:rsid w:val="007C4C25"/>
    <w:rsid w:val="007D5B74"/>
    <w:rsid w:val="007E370F"/>
    <w:rsid w:val="007E5439"/>
    <w:rsid w:val="007E67F7"/>
    <w:rsid w:val="007F5910"/>
    <w:rsid w:val="00806E7D"/>
    <w:rsid w:val="00833900"/>
    <w:rsid w:val="00833E63"/>
    <w:rsid w:val="008466C6"/>
    <w:rsid w:val="00846871"/>
    <w:rsid w:val="0085495A"/>
    <w:rsid w:val="00864B57"/>
    <w:rsid w:val="0086526C"/>
    <w:rsid w:val="00873542"/>
    <w:rsid w:val="00873A9A"/>
    <w:rsid w:val="00876F30"/>
    <w:rsid w:val="00897252"/>
    <w:rsid w:val="008974D1"/>
    <w:rsid w:val="0089760E"/>
    <w:rsid w:val="008A04F1"/>
    <w:rsid w:val="008C6830"/>
    <w:rsid w:val="008D4C29"/>
    <w:rsid w:val="008E30EB"/>
    <w:rsid w:val="008E4AAD"/>
    <w:rsid w:val="008F0F58"/>
    <w:rsid w:val="008F1655"/>
    <w:rsid w:val="008F4B74"/>
    <w:rsid w:val="009102B6"/>
    <w:rsid w:val="009109B4"/>
    <w:rsid w:val="00910EC0"/>
    <w:rsid w:val="00911CE0"/>
    <w:rsid w:val="0091433C"/>
    <w:rsid w:val="0091796F"/>
    <w:rsid w:val="00922D70"/>
    <w:rsid w:val="0092545B"/>
    <w:rsid w:val="00925D36"/>
    <w:rsid w:val="00936166"/>
    <w:rsid w:val="00937999"/>
    <w:rsid w:val="00941875"/>
    <w:rsid w:val="00941B2C"/>
    <w:rsid w:val="00941DB5"/>
    <w:rsid w:val="009500E8"/>
    <w:rsid w:val="009517BE"/>
    <w:rsid w:val="00953F8D"/>
    <w:rsid w:val="00961169"/>
    <w:rsid w:val="00966FE8"/>
    <w:rsid w:val="00980C40"/>
    <w:rsid w:val="00984605"/>
    <w:rsid w:val="00985322"/>
    <w:rsid w:val="00986669"/>
    <w:rsid w:val="009923CC"/>
    <w:rsid w:val="00994B56"/>
    <w:rsid w:val="009A0080"/>
    <w:rsid w:val="009A51D5"/>
    <w:rsid w:val="009B57BF"/>
    <w:rsid w:val="009B7E53"/>
    <w:rsid w:val="009D405A"/>
    <w:rsid w:val="009D730D"/>
    <w:rsid w:val="009E24FA"/>
    <w:rsid w:val="009E3EA1"/>
    <w:rsid w:val="00A02650"/>
    <w:rsid w:val="00A20E7F"/>
    <w:rsid w:val="00A21946"/>
    <w:rsid w:val="00A35752"/>
    <w:rsid w:val="00A424B5"/>
    <w:rsid w:val="00A44081"/>
    <w:rsid w:val="00A44F73"/>
    <w:rsid w:val="00A52D6B"/>
    <w:rsid w:val="00A61582"/>
    <w:rsid w:val="00A6314B"/>
    <w:rsid w:val="00A73F56"/>
    <w:rsid w:val="00A83B69"/>
    <w:rsid w:val="00A8623E"/>
    <w:rsid w:val="00A92909"/>
    <w:rsid w:val="00AA0C67"/>
    <w:rsid w:val="00AA42E1"/>
    <w:rsid w:val="00AA7067"/>
    <w:rsid w:val="00AB1D73"/>
    <w:rsid w:val="00AB754D"/>
    <w:rsid w:val="00AC0AD9"/>
    <w:rsid w:val="00AC2D03"/>
    <w:rsid w:val="00AD4FA7"/>
    <w:rsid w:val="00AE0C96"/>
    <w:rsid w:val="00AE676D"/>
    <w:rsid w:val="00AF6697"/>
    <w:rsid w:val="00AF7261"/>
    <w:rsid w:val="00AF7A9C"/>
    <w:rsid w:val="00B15B38"/>
    <w:rsid w:val="00B16D19"/>
    <w:rsid w:val="00B24295"/>
    <w:rsid w:val="00B41F5F"/>
    <w:rsid w:val="00B4224C"/>
    <w:rsid w:val="00B42765"/>
    <w:rsid w:val="00B5057C"/>
    <w:rsid w:val="00B5127C"/>
    <w:rsid w:val="00B52202"/>
    <w:rsid w:val="00B57152"/>
    <w:rsid w:val="00B57303"/>
    <w:rsid w:val="00B658FA"/>
    <w:rsid w:val="00B74C0E"/>
    <w:rsid w:val="00B76350"/>
    <w:rsid w:val="00B82FE4"/>
    <w:rsid w:val="00B871A5"/>
    <w:rsid w:val="00B94E48"/>
    <w:rsid w:val="00B967BC"/>
    <w:rsid w:val="00BC0B6A"/>
    <w:rsid w:val="00BC1BCA"/>
    <w:rsid w:val="00BC3EF7"/>
    <w:rsid w:val="00BC7D77"/>
    <w:rsid w:val="00BD05A6"/>
    <w:rsid w:val="00BD3F42"/>
    <w:rsid w:val="00BE2420"/>
    <w:rsid w:val="00BE6E44"/>
    <w:rsid w:val="00BE77EA"/>
    <w:rsid w:val="00BE7DB0"/>
    <w:rsid w:val="00BF5300"/>
    <w:rsid w:val="00BF76F6"/>
    <w:rsid w:val="00C05704"/>
    <w:rsid w:val="00C10934"/>
    <w:rsid w:val="00C10DD0"/>
    <w:rsid w:val="00C11107"/>
    <w:rsid w:val="00C2084F"/>
    <w:rsid w:val="00C24656"/>
    <w:rsid w:val="00C25A40"/>
    <w:rsid w:val="00C25F83"/>
    <w:rsid w:val="00C261D2"/>
    <w:rsid w:val="00C37CEF"/>
    <w:rsid w:val="00C45774"/>
    <w:rsid w:val="00C559DD"/>
    <w:rsid w:val="00C6352F"/>
    <w:rsid w:val="00C657DE"/>
    <w:rsid w:val="00C65B76"/>
    <w:rsid w:val="00C71BED"/>
    <w:rsid w:val="00C7742D"/>
    <w:rsid w:val="00C817DB"/>
    <w:rsid w:val="00C8497A"/>
    <w:rsid w:val="00C9155A"/>
    <w:rsid w:val="00C9317A"/>
    <w:rsid w:val="00C934D7"/>
    <w:rsid w:val="00C946C7"/>
    <w:rsid w:val="00C953E9"/>
    <w:rsid w:val="00C960F5"/>
    <w:rsid w:val="00CB1260"/>
    <w:rsid w:val="00CB786D"/>
    <w:rsid w:val="00CC134E"/>
    <w:rsid w:val="00CC20FD"/>
    <w:rsid w:val="00CC5B14"/>
    <w:rsid w:val="00CD409D"/>
    <w:rsid w:val="00CF0C53"/>
    <w:rsid w:val="00CF7350"/>
    <w:rsid w:val="00D04B48"/>
    <w:rsid w:val="00D0637C"/>
    <w:rsid w:val="00D1691D"/>
    <w:rsid w:val="00D24026"/>
    <w:rsid w:val="00D24807"/>
    <w:rsid w:val="00D25097"/>
    <w:rsid w:val="00D32CA5"/>
    <w:rsid w:val="00D411EC"/>
    <w:rsid w:val="00D4191F"/>
    <w:rsid w:val="00D43B1C"/>
    <w:rsid w:val="00D45AF6"/>
    <w:rsid w:val="00D5502C"/>
    <w:rsid w:val="00D67FC3"/>
    <w:rsid w:val="00D80801"/>
    <w:rsid w:val="00D8244F"/>
    <w:rsid w:val="00DA2B4D"/>
    <w:rsid w:val="00DA7755"/>
    <w:rsid w:val="00DC0CD7"/>
    <w:rsid w:val="00DC67A0"/>
    <w:rsid w:val="00DD07D7"/>
    <w:rsid w:val="00DD1CD5"/>
    <w:rsid w:val="00DD30FD"/>
    <w:rsid w:val="00DD6156"/>
    <w:rsid w:val="00DD7699"/>
    <w:rsid w:val="00DE3884"/>
    <w:rsid w:val="00DE4BC3"/>
    <w:rsid w:val="00E006EB"/>
    <w:rsid w:val="00E0464F"/>
    <w:rsid w:val="00E129FE"/>
    <w:rsid w:val="00E206F3"/>
    <w:rsid w:val="00E34FDF"/>
    <w:rsid w:val="00E35980"/>
    <w:rsid w:val="00E42562"/>
    <w:rsid w:val="00E461BB"/>
    <w:rsid w:val="00E504B3"/>
    <w:rsid w:val="00E514F9"/>
    <w:rsid w:val="00E613C6"/>
    <w:rsid w:val="00E77BE5"/>
    <w:rsid w:val="00E81999"/>
    <w:rsid w:val="00E8423A"/>
    <w:rsid w:val="00E84E49"/>
    <w:rsid w:val="00E87AFC"/>
    <w:rsid w:val="00E925A4"/>
    <w:rsid w:val="00E94EF4"/>
    <w:rsid w:val="00E96633"/>
    <w:rsid w:val="00EA19CB"/>
    <w:rsid w:val="00EA1AA5"/>
    <w:rsid w:val="00EA2634"/>
    <w:rsid w:val="00EA2ABB"/>
    <w:rsid w:val="00EA3069"/>
    <w:rsid w:val="00EA724E"/>
    <w:rsid w:val="00EA7785"/>
    <w:rsid w:val="00ED0B51"/>
    <w:rsid w:val="00EE408B"/>
    <w:rsid w:val="00EE66AB"/>
    <w:rsid w:val="00EF5AE3"/>
    <w:rsid w:val="00F05E23"/>
    <w:rsid w:val="00F116E9"/>
    <w:rsid w:val="00F11B23"/>
    <w:rsid w:val="00F14813"/>
    <w:rsid w:val="00F22AA7"/>
    <w:rsid w:val="00F24C5C"/>
    <w:rsid w:val="00F256F4"/>
    <w:rsid w:val="00F25826"/>
    <w:rsid w:val="00F26A2F"/>
    <w:rsid w:val="00F27078"/>
    <w:rsid w:val="00F27761"/>
    <w:rsid w:val="00F341BB"/>
    <w:rsid w:val="00F370B7"/>
    <w:rsid w:val="00F408BA"/>
    <w:rsid w:val="00F41290"/>
    <w:rsid w:val="00F41BE8"/>
    <w:rsid w:val="00F440A5"/>
    <w:rsid w:val="00F45EF8"/>
    <w:rsid w:val="00F46810"/>
    <w:rsid w:val="00F522ED"/>
    <w:rsid w:val="00F52397"/>
    <w:rsid w:val="00F52E32"/>
    <w:rsid w:val="00F53DA9"/>
    <w:rsid w:val="00F55AED"/>
    <w:rsid w:val="00F6240F"/>
    <w:rsid w:val="00F7099E"/>
    <w:rsid w:val="00F75B0A"/>
    <w:rsid w:val="00F76737"/>
    <w:rsid w:val="00F818FF"/>
    <w:rsid w:val="00F83B90"/>
    <w:rsid w:val="00F87245"/>
    <w:rsid w:val="00F96668"/>
    <w:rsid w:val="00FA266F"/>
    <w:rsid w:val="00FB35B5"/>
    <w:rsid w:val="00FB5E04"/>
    <w:rsid w:val="00FC55D6"/>
    <w:rsid w:val="00FD4928"/>
    <w:rsid w:val="00FD6081"/>
    <w:rsid w:val="00FD650A"/>
    <w:rsid w:val="00FD6AC9"/>
    <w:rsid w:val="00FD6C91"/>
    <w:rsid w:val="00FF0AD0"/>
    <w:rsid w:val="00FF0F5A"/>
    <w:rsid w:val="00FF26FE"/>
    <w:rsid w:val="00FF43D4"/>
    <w:rsid w:val="00FF5499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FB7E2"/>
  <w15:docId w15:val="{72E4BD19-FA58-4C6F-91E9-97D8F9E1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5752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4C0E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B74C0E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74C0E"/>
    <w:rPr>
      <w:color w:val="0000FF"/>
      <w:u w:val="single"/>
    </w:rPr>
  </w:style>
  <w:style w:type="paragraph" w:styleId="a8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C71BED"/>
    <w:rPr>
      <w:color w:val="808080"/>
    </w:rPr>
  </w:style>
  <w:style w:type="paragraph" w:styleId="aa">
    <w:name w:val="List Paragraph"/>
    <w:basedOn w:val="a"/>
    <w:uiPriority w:val="34"/>
    <w:qFormat/>
    <w:rsid w:val="00EA2634"/>
    <w:pPr>
      <w:ind w:leftChars="400" w:left="840"/>
    </w:pPr>
  </w:style>
  <w:style w:type="character" w:customStyle="1" w:styleId="a4">
    <w:name w:val="ヘッダー (文字)"/>
    <w:basedOn w:val="a0"/>
    <w:link w:val="a3"/>
    <w:rsid w:val="009E24FA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595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8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EB293A-B2E9-4B3F-89B7-A8A01C6C2DFA}"/>
      </w:docPartPr>
      <w:docPartBody>
        <w:p w:rsidR="00AA1F50" w:rsidRDefault="0035377F">
          <w:r w:rsidRPr="00AF0B7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77F"/>
    <w:rsid w:val="00023808"/>
    <w:rsid w:val="000C4590"/>
    <w:rsid w:val="00171E00"/>
    <w:rsid w:val="001A093E"/>
    <w:rsid w:val="002B3C83"/>
    <w:rsid w:val="002C1DE4"/>
    <w:rsid w:val="002C70F4"/>
    <w:rsid w:val="002E541F"/>
    <w:rsid w:val="0034177E"/>
    <w:rsid w:val="0035377F"/>
    <w:rsid w:val="0037455C"/>
    <w:rsid w:val="003820C5"/>
    <w:rsid w:val="00417EE0"/>
    <w:rsid w:val="00464F60"/>
    <w:rsid w:val="00475D0F"/>
    <w:rsid w:val="00715821"/>
    <w:rsid w:val="007E67F7"/>
    <w:rsid w:val="00835797"/>
    <w:rsid w:val="00994B56"/>
    <w:rsid w:val="009B57BF"/>
    <w:rsid w:val="009F4228"/>
    <w:rsid w:val="009F7333"/>
    <w:rsid w:val="00A60154"/>
    <w:rsid w:val="00AA1F50"/>
    <w:rsid w:val="00BE6E44"/>
    <w:rsid w:val="00CB786D"/>
    <w:rsid w:val="00D24095"/>
    <w:rsid w:val="00D80801"/>
    <w:rsid w:val="00DC0CD7"/>
    <w:rsid w:val="00E87899"/>
    <w:rsid w:val="00EE66AB"/>
    <w:rsid w:val="00EF7129"/>
    <w:rsid w:val="00F1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5D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A304-64A9-4C6F-BB77-79DCD693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6</TotalTime>
  <Pages>2</Pages>
  <Words>1195</Words>
  <Characters>7772</Characters>
  <Application>Microsoft Office Word</Application>
  <DocSecurity>0</DocSecurity>
  <Lines>64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dc:creator>多田 祐治</dc:creator>
  <cp:lastModifiedBy>富永 由起子</cp:lastModifiedBy>
  <cp:revision>3</cp:revision>
  <cp:lastPrinted>2017-08-23T11:16:00Z</cp:lastPrinted>
  <dcterms:created xsi:type="dcterms:W3CDTF">2025-06-24T09:34:00Z</dcterms:created>
  <dcterms:modified xsi:type="dcterms:W3CDTF">2025-07-29T05:44:00Z</dcterms:modified>
</cp:coreProperties>
</file>