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F11B23" w:rsidRPr="00F11B23" w14:paraId="4AEFED91" w14:textId="77777777" w:rsidTr="00CC79A7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A53FD61" w14:textId="77777777" w:rsidR="001F7890" w:rsidRPr="00F11B23" w:rsidRDefault="001F7890" w:rsidP="00CC79A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F11B23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333C3037" wp14:editId="637F898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61122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332C70CB" w14:textId="24D70D78" w:rsidR="001F7890" w:rsidRPr="00F11B23" w:rsidRDefault="00677370" w:rsidP="009E24FA">
            <w:pPr>
              <w:spacing w:line="360" w:lineRule="exact"/>
              <w:rPr>
                <w:rFonts w:ascii="Meiryo UI" w:hAnsi="Meiryo UI" w:cs="Meiryo UI"/>
                <w:b/>
                <w:sz w:val="36"/>
                <w:szCs w:val="46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202</w:t>
            </w:r>
            <w:r w:rsidR="005C64CB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6</w:t>
            </w:r>
            <w:r w:rsidR="00464657"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 xml:space="preserve"> Application </w:t>
            </w:r>
            <w:proofErr w:type="gramStart"/>
            <w:r w:rsidR="00567875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F</w:t>
            </w:r>
            <w:r w:rsidR="00567875" w:rsidRPr="00F11B23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or</w:t>
            </w:r>
            <w:proofErr w:type="gramEnd"/>
            <w:r w:rsidR="00464657"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 xml:space="preserve"> Admission</w:t>
            </w:r>
          </w:p>
        </w:tc>
      </w:tr>
      <w:tr w:rsidR="00F11B23" w:rsidRPr="00F11B23" w14:paraId="119F55AB" w14:textId="77777777" w:rsidTr="00CC79A7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179BB00" w14:textId="77777777" w:rsidR="001F7890" w:rsidRPr="00F11B23" w:rsidRDefault="001F7890" w:rsidP="00CC79A7">
            <w:pPr>
              <w:pStyle w:val="a3"/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607DB58" w14:textId="77777777" w:rsidR="001F7890" w:rsidRPr="00F11B23" w:rsidRDefault="001F7890" w:rsidP="009E24FA">
            <w:pPr>
              <w:pStyle w:val="a3"/>
              <w:spacing w:line="18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26ECD843" w14:textId="50901881" w:rsidR="00D43B1C" w:rsidRPr="002B1D1C" w:rsidRDefault="00EF5AE3" w:rsidP="00710EC2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color w:val="000000" w:themeColor="text1"/>
                <w:sz w:val="14"/>
                <w:szCs w:val="16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 xml:space="preserve">12F Sumitomo Fudosan Shinjuku Grand Tower, </w:t>
            </w:r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8-1</w:t>
            </w:r>
            <w:r w:rsidR="00F75B0A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7</w:t>
            </w:r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-1 Nishi-Shinjuku, Shinjuku-</w:t>
            </w:r>
            <w:proofErr w:type="spellStart"/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ku</w:t>
            </w:r>
            <w:proofErr w:type="spellEnd"/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, Tokyo 160-</w:t>
            </w:r>
            <w:r w:rsidR="00F75B0A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6112</w:t>
            </w:r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 xml:space="preserve">　Japan</w:t>
            </w:r>
          </w:p>
          <w:p w14:paraId="2296E36B" w14:textId="150380B6" w:rsidR="001F7890" w:rsidRPr="00F11B23" w:rsidRDefault="00D43B1C" w:rsidP="00710EC2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D43B1C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 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0B1D04AE" w14:textId="77777777" w:rsidR="00B16D19" w:rsidRPr="00F11B23" w:rsidRDefault="00D67FC3" w:rsidP="00D67FC3">
      <w:pPr>
        <w:rPr>
          <w:rFonts w:ascii="Meiryo UI" w:eastAsia="Meiryo UI" w:hAnsi="Meiryo UI" w:cs="Meiryo UI"/>
          <w:sz w:val="16"/>
          <w:szCs w:val="23"/>
          <w:lang w:eastAsia="ja-JP"/>
        </w:rPr>
      </w:pPr>
      <w:r w:rsidRPr="00F11B23">
        <w:rPr>
          <w:rFonts w:ascii="Meiryo UI" w:eastAsia="Meiryo UI" w:hAnsi="Meiryo UI" w:cs="Meiryo UI"/>
          <w:sz w:val="16"/>
          <w:szCs w:val="23"/>
        </w:rPr>
        <w:t xml:space="preserve">Note: All sections on this form must be completed. Please </w:t>
      </w:r>
      <w:r w:rsidR="00E129FE" w:rsidRPr="00F11B23">
        <w:rPr>
          <w:rFonts w:ascii="Meiryo UI" w:eastAsia="Meiryo UI" w:hAnsi="Meiryo UI" w:cs="Meiryo UI" w:hint="eastAsia"/>
          <w:sz w:val="16"/>
          <w:szCs w:val="23"/>
          <w:lang w:eastAsia="ja-JP"/>
        </w:rPr>
        <w:t>type/</w:t>
      </w:r>
      <w:r w:rsidRPr="00F11B23">
        <w:rPr>
          <w:rFonts w:ascii="Meiryo UI" w:eastAsia="Meiryo UI" w:hAnsi="Meiryo UI" w:cs="Meiryo UI"/>
          <w:sz w:val="16"/>
          <w:szCs w:val="23"/>
        </w:rPr>
        <w:t xml:space="preserve">print clearly and </w:t>
      </w:r>
      <w:r w:rsidR="00FF43D4" w:rsidRPr="00F11B23">
        <w:rPr>
          <w:rFonts w:ascii="Meiryo UI" w:eastAsia="Meiryo UI" w:hAnsi="Meiryo UI" w:cs="Meiryo UI" w:hint="eastAsia"/>
          <w:sz w:val="16"/>
          <w:szCs w:val="23"/>
          <w:lang w:eastAsia="ja-JP"/>
        </w:rPr>
        <w:t>check</w:t>
      </w:r>
      <w:r w:rsidRPr="00F11B23">
        <w:rPr>
          <w:rFonts w:ascii="Meiryo UI" w:eastAsia="Meiryo UI" w:hAnsi="Meiryo UI" w:cs="Meiryo UI"/>
          <w:sz w:val="16"/>
          <w:szCs w:val="23"/>
        </w:rPr>
        <w:t xml:space="preserve"> </w:t>
      </w:r>
      <w:r w:rsidRPr="00F11B23">
        <w:rPr>
          <w:rFonts w:ascii="Meiryo UI" w:eastAsia="Meiryo UI" w:hAnsi="Meiryo UI" w:cs="Meiryo UI"/>
          <w:sz w:val="16"/>
          <w:szCs w:val="23"/>
        </w:rPr>
        <w:sym w:font="Wingdings" w:char="F0FE"/>
      </w:r>
      <w:r w:rsidRPr="00F11B23">
        <w:rPr>
          <w:rFonts w:ascii="Meiryo UI" w:eastAsia="Meiryo UI" w:hAnsi="Meiryo UI" w:cs="Meiryo UI"/>
          <w:sz w:val="16"/>
          <w:szCs w:val="23"/>
        </w:rPr>
        <w:t xml:space="preserve"> boxes where appropriate. </w:t>
      </w:r>
    </w:p>
    <w:p w14:paraId="73494134" w14:textId="3E700D75" w:rsidR="00045731" w:rsidRPr="00F11B23" w:rsidRDefault="00D67FC3" w:rsidP="00D67FC3">
      <w:pPr>
        <w:rPr>
          <w:rFonts w:ascii="Meiryo UI" w:eastAsia="Meiryo UI" w:hAnsi="Meiryo UI" w:cs="Meiryo UI"/>
          <w:b/>
          <w:sz w:val="18"/>
          <w:lang w:eastAsia="ja-JP"/>
        </w:rPr>
      </w:pPr>
      <w:r w:rsidRPr="00F11B23">
        <w:rPr>
          <w:rFonts w:ascii="Meiryo UI" w:eastAsia="Meiryo UI" w:hAnsi="Meiryo UI" w:cs="Meiryo UI"/>
          <w:b/>
          <w:sz w:val="18"/>
        </w:rPr>
        <w:t xml:space="preserve">I would like to apply for the </w:t>
      </w:r>
      <w:r w:rsidR="002341E1" w:rsidRPr="00F11B23">
        <w:rPr>
          <w:rFonts w:ascii="Meiryo UI" w:eastAsia="Meiryo UI" w:hAnsi="Meiryo UI" w:cs="Meiryo UI"/>
          <w:b/>
          <w:sz w:val="18"/>
        </w:rPr>
        <w:t>Short-</w:t>
      </w:r>
      <w:r w:rsidR="00EA2ABB" w:rsidRPr="00F11B23">
        <w:rPr>
          <w:rFonts w:ascii="Meiryo UI" w:eastAsia="Meiryo UI" w:hAnsi="Meiryo UI" w:cs="Meiryo UI"/>
          <w:b/>
          <w:sz w:val="18"/>
        </w:rPr>
        <w:t>T</w:t>
      </w:r>
      <w:r w:rsidR="002341E1" w:rsidRPr="00F11B23">
        <w:rPr>
          <w:rFonts w:ascii="Meiryo UI" w:eastAsia="Meiryo UI" w:hAnsi="Meiryo UI" w:cs="Meiryo UI"/>
          <w:b/>
          <w:sz w:val="18"/>
        </w:rPr>
        <w:t>erm Japanese Language Course</w:t>
      </w:r>
      <w:r w:rsidR="00985322" w:rsidRPr="00F11B23">
        <w:rPr>
          <w:rFonts w:ascii="Meiryo UI" w:eastAsia="Meiryo UI" w:hAnsi="Meiryo UI" w:cs="Meiryo UI" w:hint="eastAsia"/>
          <w:b/>
          <w:sz w:val="18"/>
          <w:lang w:eastAsia="ja-JP"/>
        </w:rPr>
        <w:t>.</w:t>
      </w:r>
    </w:p>
    <w:tbl>
      <w:tblPr>
        <w:tblW w:w="10763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19"/>
        <w:gridCol w:w="1054"/>
        <w:gridCol w:w="19"/>
        <w:gridCol w:w="1108"/>
        <w:gridCol w:w="708"/>
        <w:gridCol w:w="513"/>
        <w:gridCol w:w="359"/>
        <w:gridCol w:w="6"/>
        <w:gridCol w:w="486"/>
        <w:gridCol w:w="156"/>
        <w:gridCol w:w="410"/>
        <w:gridCol w:w="15"/>
        <w:gridCol w:w="209"/>
        <w:gridCol w:w="450"/>
        <w:gridCol w:w="11"/>
        <w:gridCol w:w="86"/>
        <w:gridCol w:w="31"/>
        <w:gridCol w:w="692"/>
        <w:gridCol w:w="332"/>
        <w:gridCol w:w="39"/>
        <w:gridCol w:w="909"/>
        <w:gridCol w:w="123"/>
        <w:gridCol w:w="460"/>
        <w:gridCol w:w="46"/>
        <w:gridCol w:w="15"/>
        <w:gridCol w:w="289"/>
        <w:gridCol w:w="485"/>
        <w:gridCol w:w="429"/>
        <w:gridCol w:w="489"/>
        <w:gridCol w:w="15"/>
      </w:tblGrid>
      <w:tr w:rsidR="00F11B23" w:rsidRPr="00F11B23" w14:paraId="1DE58DA0" w14:textId="77777777" w:rsidTr="00471281">
        <w:trPr>
          <w:trHeight w:val="331"/>
        </w:trPr>
        <w:tc>
          <w:tcPr>
            <w:tcW w:w="10763" w:type="dxa"/>
            <w:gridSpan w:val="3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7585B" w14:textId="3F2C254D" w:rsidR="009A0080" w:rsidRPr="00F11B23" w:rsidRDefault="003677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APPLICANT</w:t>
            </w:r>
            <w:r w:rsidRPr="00F11B23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’</w:t>
            </w:r>
            <w:r w:rsidRPr="00F11B23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 xml:space="preserve">S </w:t>
            </w:r>
            <w:r w:rsidR="009A0080" w:rsidRPr="00F11B23">
              <w:rPr>
                <w:rFonts w:ascii="Meiryo UI" w:eastAsia="Meiryo UI" w:hAnsi="Meiryo UI" w:cs="Meiryo UI"/>
                <w:b/>
                <w:sz w:val="18"/>
                <w:szCs w:val="16"/>
                <w:lang w:val="en-US"/>
              </w:rPr>
              <w:t>INFORMATION</w:t>
            </w:r>
          </w:p>
        </w:tc>
      </w:tr>
      <w:tr w:rsidR="00F11B23" w:rsidRPr="00F11B23" w14:paraId="3BB1925B" w14:textId="77777777" w:rsidTr="00471281">
        <w:trPr>
          <w:trHeight w:val="274"/>
        </w:trPr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E2B" w14:textId="0B8CE15B" w:rsidR="00661A07" w:rsidRPr="00627BB4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bCs/>
                <w:sz w:val="14"/>
                <w:szCs w:val="14"/>
              </w:rPr>
            </w:pPr>
            <w:r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Family </w:t>
            </w:r>
            <w:r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Name</w:t>
            </w:r>
            <w:r w:rsidR="00661A07"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:</w:t>
            </w:r>
          </w:p>
          <w:p w14:paraId="12A9A362" w14:textId="77777777" w:rsidR="006A12BC" w:rsidRPr="00F11B23" w:rsidRDefault="00FD6081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bCs/>
                <w:sz w:val="12"/>
                <w:szCs w:val="16"/>
              </w:rPr>
              <w:t>A</w:t>
            </w:r>
            <w:r w:rsidR="001F3A50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A12BC" w:rsidRPr="00F11B23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9702" w14:textId="77777777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85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83E" w14:textId="25BE586D" w:rsidR="0069697D" w:rsidRPr="00627BB4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First</w:t>
            </w:r>
            <w:r w:rsidR="00423B90"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 (Middle)</w:t>
            </w:r>
            <w:r w:rsidR="000D7996"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Name</w:t>
            </w:r>
            <w:r w:rsidR="00661A07"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:</w:t>
            </w:r>
          </w:p>
          <w:p w14:paraId="3AC8550F" w14:textId="77777777" w:rsidR="006A12BC" w:rsidRPr="00F11B23" w:rsidRDefault="007C2E4B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A</w:t>
            </w:r>
            <w:r w:rsidR="001F3A50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9697D" w:rsidRPr="00F11B23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61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5AE" w14:textId="77777777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70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AA6E6" w14:textId="1B9FDCAF" w:rsidR="006A12BC" w:rsidRPr="00F11B23" w:rsidRDefault="00A6158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42A6F" wp14:editId="7F3CDB6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20320</wp:posOffset>
                      </wp:positionV>
                      <wp:extent cx="1041400" cy="1158875"/>
                      <wp:effectExtent l="19050" t="19050" r="25400" b="222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B634B" w14:textId="77777777" w:rsidR="006A12BC" w:rsidRDefault="006A12BC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C8BA3D" w14:textId="4B80617B" w:rsidR="00661A07" w:rsidRDefault="006A12BC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20"/>
                                      <w:szCs w:val="20"/>
                                    </w:rPr>
                                    <w:t>Photograph</w:t>
                                  </w:r>
                                </w:p>
                                <w:p w14:paraId="1D6CFB74" w14:textId="77777777" w:rsidR="00A83B69" w:rsidRPr="00A83B69" w:rsidRDefault="00A83B69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0C73A" w14:textId="669C46EE" w:rsidR="006A12BC" w:rsidRPr="00C10DD0" w:rsidRDefault="001E7CBD" w:rsidP="004712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*Please send your portrait photo </w:t>
                                  </w:r>
                                  <w:r w:rsidR="00767616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in digital </w:t>
                                  </w:r>
                                  <w:r w:rsidR="00D1691D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format</w:t>
                                  </w: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42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.05pt;margin-top:1.6pt;width:82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" strokeweight="2.25pt">
                      <v:textbox>
                        <w:txbxContent>
                          <w:p w14:paraId="5F8B634B" w14:textId="77777777" w:rsidR="006A12BC" w:rsidRDefault="006A12BC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C8BA3D" w14:textId="4B80617B" w:rsidR="00661A07" w:rsidRDefault="006A12BC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  <w:p w14:paraId="1D6CFB74" w14:textId="77777777" w:rsidR="00A83B69" w:rsidRPr="00A83B69" w:rsidRDefault="00A83B69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</w:p>
                          <w:p w14:paraId="52C0C73A" w14:textId="669C46EE" w:rsidR="006A12BC" w:rsidRPr="00C10DD0" w:rsidRDefault="001E7CBD" w:rsidP="00471281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*Please send your portrait photo </w:t>
                            </w:r>
                            <w:r w:rsidR="00767616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in digital </w:t>
                            </w:r>
                            <w:r w:rsidR="00D1691D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format</w:t>
                            </w: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1B23" w:rsidRPr="00F11B23" w14:paraId="750C0E3B" w14:textId="77777777" w:rsidTr="00471281">
        <w:trPr>
          <w:trHeight w:val="233"/>
        </w:trPr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8DDE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Full Address:</w:t>
            </w:r>
          </w:p>
        </w:tc>
        <w:tc>
          <w:tcPr>
            <w:tcW w:w="45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74B3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238CBD4B" w14:textId="77777777" w:rsidR="00DD07D7" w:rsidRPr="00627BB4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946B0F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ostal code:</w:t>
            </w:r>
          </w:p>
        </w:tc>
        <w:tc>
          <w:tcPr>
            <w:tcW w:w="170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37C9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2F44A6E4" w14:textId="77777777" w:rsidTr="00471281">
        <w:trPr>
          <w:trHeight w:val="140"/>
        </w:trPr>
        <w:tc>
          <w:tcPr>
            <w:tcW w:w="189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E312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548" w:type="dxa"/>
            <w:gridSpan w:val="14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D360A45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34E60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170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8DF21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0E91C5B4" w14:textId="77777777" w:rsidTr="00A61582">
        <w:trPr>
          <w:gridAfter w:val="1"/>
          <w:wAfter w:w="15" w:type="dxa"/>
          <w:trHeight w:val="1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EAD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8B9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BB0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Date of Birth:</w:t>
            </w:r>
          </w:p>
        </w:tc>
        <w:tc>
          <w:tcPr>
            <w:tcW w:w="2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1E8C" w14:textId="77777777" w:rsidR="009A0080" w:rsidRPr="00627BB4" w:rsidRDefault="009E24FA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    </w:t>
                </w:r>
                <w:r w:rsidR="00007F1F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MM/</w:t>
                </w:r>
                <w:r w:rsidR="00457431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</w:t>
                </w:r>
                <w:r w:rsidR="00DA2B4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DD/</w:t>
                </w:r>
              </w:sdtContent>
            </w:sdt>
          </w:p>
        </w:tc>
        <w:tc>
          <w:tcPr>
            <w:tcW w:w="170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B201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52E6E5D2" w14:textId="77777777" w:rsidTr="00471281">
        <w:trPr>
          <w:gridAfter w:val="1"/>
          <w:wAfter w:w="15" w:type="dxa"/>
          <w:trHeight w:val="339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4F41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Sex: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2151" w14:textId="77777777" w:rsidR="009A0080" w:rsidRPr="00627BB4" w:rsidRDefault="009E24FA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Male  </w:t>
            </w:r>
            <w:r w:rsidR="00864B57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</w:t>
            </w:r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Female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CD0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Nationality: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FFA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70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8508D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77B059CD" w14:textId="77777777" w:rsidTr="00471281">
        <w:trPr>
          <w:gridAfter w:val="1"/>
          <w:wAfter w:w="15" w:type="dxa"/>
          <w:trHeight w:val="3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96C1" w14:textId="77777777" w:rsidR="009A0080" w:rsidRPr="00627BB4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Passport No.: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78C6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3E23" w14:textId="77777777" w:rsidR="009A0080" w:rsidRPr="00627BB4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Valid Until: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025A872" w14:textId="77777777" w:rsidR="009A0080" w:rsidRPr="00627BB4" w:rsidRDefault="00864B57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     </w:t>
                </w:r>
                <w:r w:rsidR="00007F1F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MM/</w:t>
                </w:r>
                <w:r w:rsidR="00457431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BF530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DD/             </w:t>
                </w:r>
              </w:p>
            </w:sdtContent>
          </w:sdt>
        </w:tc>
        <w:tc>
          <w:tcPr>
            <w:tcW w:w="17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BEE43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406A3B43" w14:textId="77777777" w:rsidTr="00471281">
        <w:trPr>
          <w:gridAfter w:val="1"/>
          <w:wAfter w:w="15" w:type="dxa"/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0908" w14:textId="77777777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Occupation: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F9E" w14:textId="77777777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3D5B" w14:textId="77777777" w:rsidR="006969AE" w:rsidRPr="00627BB4" w:rsidRDefault="000D799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Company or S</w:t>
            </w:r>
            <w:r w:rsidR="008E30EB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chool N</w:t>
            </w:r>
            <w:r w:rsidR="006969A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ame:</w:t>
            </w:r>
          </w:p>
        </w:tc>
        <w:tc>
          <w:tcPr>
            <w:tcW w:w="4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8A54C" w14:textId="29B5FE3A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7492010F" w14:textId="77777777" w:rsidTr="00471281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DAA5" w14:textId="32EF69E6" w:rsidR="00CF0C53" w:rsidRPr="00627BB4" w:rsidRDefault="00CF0C5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Visa Status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8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D3909" w14:textId="428BC893" w:rsidR="00CF0C53" w:rsidRPr="00627BB4" w:rsidRDefault="009E24F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76904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Temporary Visitor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45105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W</w:t>
            </w:r>
            <w:r w:rsidR="00CF0C53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orking Holiday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6029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F0C53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W</w:t>
            </w:r>
            <w:r w:rsidR="00172F1C" w:rsidRPr="00627BB4">
              <w:rPr>
                <w:rFonts w:ascii="Meiryo UI" w:eastAsia="Meiryo UI" w:hAnsi="Meiryo UI" w:cs="Meiryo UI"/>
                <w:sz w:val="14"/>
                <w:szCs w:val="14"/>
              </w:rPr>
              <w:t>orking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430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F0C53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Dependent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0856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</w:t>
            </w:r>
            <w:r w:rsidR="00172F1C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ther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（　　　　　　　　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</w:t>
            </w:r>
            <w:r w:rsidR="001012C9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）</w:t>
            </w:r>
          </w:p>
        </w:tc>
      </w:tr>
      <w:tr w:rsidR="00F11B23" w:rsidRPr="00F11B23" w14:paraId="5A3A6D0E" w14:textId="77777777" w:rsidTr="00471281">
        <w:trPr>
          <w:gridAfter w:val="1"/>
          <w:wAfter w:w="15" w:type="dxa"/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D0D5" w14:textId="668D19A4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Emergency Contact: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B638" w14:textId="279CD2C9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Name:</w:t>
            </w:r>
          </w:p>
        </w:tc>
        <w:tc>
          <w:tcPr>
            <w:tcW w:w="2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3C9" w14:textId="7F777E17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029" w14:textId="25116E98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Relationship: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75AFC" w14:textId="1C20C6BF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Country:</w:t>
            </w:r>
          </w:p>
        </w:tc>
      </w:tr>
      <w:tr w:rsidR="00F11B23" w:rsidRPr="00F11B23" w14:paraId="6D4C8E84" w14:textId="77777777" w:rsidTr="00471281">
        <w:trPr>
          <w:trHeight w:val="329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53A778" w14:textId="77777777" w:rsidR="006969AE" w:rsidRPr="00F11B23" w:rsidRDefault="006969AE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JAPANESE ABILITY</w:t>
            </w:r>
          </w:p>
        </w:tc>
      </w:tr>
      <w:tr w:rsidR="00F11B23" w:rsidRPr="00F11B23" w14:paraId="0B80CF7A" w14:textId="77777777" w:rsidTr="00471281">
        <w:trPr>
          <w:trHeight w:val="260"/>
        </w:trPr>
        <w:tc>
          <w:tcPr>
            <w:tcW w:w="30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BAF" w14:textId="77777777" w:rsidR="008F1655" w:rsidRPr="00627BB4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Have you studied Japanese before?</w:t>
            </w:r>
          </w:p>
        </w:tc>
        <w:tc>
          <w:tcPr>
            <w:tcW w:w="5995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1AA0" w14:textId="77777777" w:rsidR="008F1655" w:rsidRPr="00627BB4" w:rsidRDefault="009E24FA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(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How long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?                    　 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Y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ear            　　   Months)</w:t>
            </w:r>
          </w:p>
        </w:tc>
        <w:tc>
          <w:tcPr>
            <w:tcW w:w="176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01BA1" w14:textId="77777777" w:rsidR="008F1655" w:rsidRPr="00627BB4" w:rsidRDefault="009E24F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F11B23" w:rsidRPr="00F11B23" w14:paraId="1BA87ADF" w14:textId="77777777" w:rsidTr="00471281">
        <w:trPr>
          <w:trHeight w:val="301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295" w14:textId="77777777" w:rsidR="00677370" w:rsidRPr="00627BB4" w:rsidRDefault="003F01E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Have you passed the JLPT?</w:t>
            </w:r>
          </w:p>
        </w:tc>
        <w:tc>
          <w:tcPr>
            <w:tcW w:w="77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F8EDD" w14:textId="77777777" w:rsidR="00677370" w:rsidRPr="00627BB4" w:rsidRDefault="009E24F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C25F83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Y</w:t>
            </w:r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es,　</w:t>
            </w:r>
            <w:r w:rsidR="003F01EB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(JLPT　N            </w:t>
            </w:r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)　　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No</w:t>
            </w:r>
          </w:p>
        </w:tc>
      </w:tr>
      <w:tr w:rsidR="00F11B23" w:rsidRPr="00F11B23" w14:paraId="64447E1D" w14:textId="77777777" w:rsidTr="00471281">
        <w:trPr>
          <w:trHeight w:val="329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97618" w14:textId="77777777" w:rsidR="006969AE" w:rsidRPr="00F11B23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B57303"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CHOOL </w:t>
            </w:r>
            <w:r w:rsidR="006969AE"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&amp; COURSE</w:t>
            </w:r>
          </w:p>
        </w:tc>
      </w:tr>
      <w:tr w:rsidR="00F11B23" w:rsidRPr="00F11B23" w14:paraId="65754BE0" w14:textId="77777777" w:rsidTr="00471281">
        <w:trPr>
          <w:trHeight w:val="435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84BEF" w14:textId="6675DEB9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hool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:</w:t>
            </w:r>
          </w:p>
          <w:p w14:paraId="32A70111" w14:textId="64C72F94" w:rsidR="004D56B7" w:rsidRPr="00F11B23" w:rsidRDefault="004D56B7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(Course)</w:t>
            </w:r>
          </w:p>
        </w:tc>
        <w:tc>
          <w:tcPr>
            <w:tcW w:w="9944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3DE77" w14:textId="35EA40E8" w:rsidR="000228B0" w:rsidRPr="002B1D1C" w:rsidRDefault="009E24FA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-Shinjuku（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-Ikebukuro（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135981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Tokyo-</w:t>
            </w:r>
            <w:proofErr w:type="spellStart"/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Shibuya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Harajuku</w:t>
            </w:r>
            <w:proofErr w:type="spellEnd"/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（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</w:p>
          <w:p w14:paraId="27359CCA" w14:textId="77777777" w:rsidR="002B1D1C" w:rsidRPr="002B1D1C" w:rsidRDefault="009E24FA" w:rsidP="004A79A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1472514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Takadanobaba</w:t>
            </w:r>
            <w:proofErr w:type="spellEnd"/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Career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Pathway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(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2007422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79A1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A79A1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A79A1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Takadanobaba</w:t>
            </w:r>
            <w:proofErr w:type="spellEnd"/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Academic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Pathway (</w:t>
            </w:r>
            <w:r w:rsidR="004A79A1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</w:p>
          <w:p w14:paraId="7B2F6CFE" w14:textId="484F59D2" w:rsidR="004D56B7" w:rsidRPr="002B1D1C" w:rsidRDefault="009E24FA" w:rsidP="004A79A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109929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Osaka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to（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Nagano（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</w:p>
        </w:tc>
      </w:tr>
      <w:tr w:rsidR="00F11B23" w:rsidRPr="00F11B23" w14:paraId="216A7EFA" w14:textId="77777777" w:rsidTr="00471281">
        <w:trPr>
          <w:trHeight w:val="435"/>
        </w:trPr>
        <w:tc>
          <w:tcPr>
            <w:tcW w:w="8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F339D" w14:textId="77777777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44" w:type="dxa"/>
            <w:gridSpan w:val="2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4DFB90" w14:textId="76C8E2FD" w:rsidR="004D56B7" w:rsidRPr="002B1D1C" w:rsidRDefault="009E24FA" w:rsidP="004D56B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14431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Tokyo-</w:t>
            </w:r>
            <w:proofErr w:type="spellStart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Shibuya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Harajuku</w:t>
            </w:r>
            <w:proofErr w:type="spellEnd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(Career Japanese) 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/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Support Program for Working Holiday Visa (WH) holder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*2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144163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YES）</w:t>
            </w:r>
          </w:p>
          <w:p w14:paraId="25CC15BB" w14:textId="02F6DABB" w:rsidR="004D56B7" w:rsidRPr="002B1D1C" w:rsidRDefault="009E24FA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Takadanobaba</w:t>
            </w:r>
            <w:proofErr w:type="spellEnd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Career Pathway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(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Career Japanese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)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/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Support Program for Working Holiday Visa (WH) holder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*2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145547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YES）</w:t>
            </w:r>
          </w:p>
        </w:tc>
      </w:tr>
      <w:tr w:rsidR="00F11B23" w:rsidRPr="00F11B23" w14:paraId="4DE6EA9A" w14:textId="77777777" w:rsidTr="00471281">
        <w:trPr>
          <w:trHeight w:val="80"/>
        </w:trPr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600B5" w14:textId="77777777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44" w:type="dxa"/>
            <w:gridSpan w:val="2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5E8F5" w14:textId="13B8F488" w:rsidR="004D56B7" w:rsidRPr="002B1D1C" w:rsidRDefault="009E24FA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43112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Shibuya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Harajuku</w:t>
            </w:r>
            <w:proofErr w:type="spellEnd"/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(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Evening Course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) *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1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/ 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Support Program for WH holder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*2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☐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YES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）</w:t>
            </w:r>
          </w:p>
        </w:tc>
      </w:tr>
      <w:tr w:rsidR="00F11B23" w:rsidRPr="00F11B23" w14:paraId="19E94BB2" w14:textId="77777777" w:rsidTr="00471281">
        <w:trPr>
          <w:trHeight w:val="145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B71A" w14:textId="11023AE5" w:rsidR="00873A9A" w:rsidRPr="00627BB4" w:rsidRDefault="00F4681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Starting Date：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93B69" w14:textId="77777777" w:rsidR="00873A9A" w:rsidRPr="00627BB4" w:rsidRDefault="009E24FA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73A9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MM/       DD/ 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8F241" w14:textId="77777777" w:rsidR="00873A9A" w:rsidRPr="00627BB4" w:rsidRDefault="00873A9A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Finishing Date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3162698D" w14:textId="77777777" w:rsidR="00873A9A" w:rsidRPr="00627BB4" w:rsidRDefault="003C725D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MM/       DD/ 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81A12" w14:textId="77777777" w:rsidR="00873A9A" w:rsidRPr="00627BB4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Length: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8CE1D5" w14:textId="77777777" w:rsidR="00873A9A" w:rsidRPr="00F11B23" w:rsidRDefault="00873A9A" w:rsidP="003A01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0722F" w14:textId="41729AE0" w:rsidR="00873A9A" w:rsidRPr="00F11B23" w:rsidRDefault="00873A9A" w:rsidP="00B52202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we</w:t>
            </w:r>
            <w:r w:rsidR="000B68B7" w:rsidRPr="00F11B23">
              <w:rPr>
                <w:rFonts w:ascii="Meiryo UI" w:eastAsia="Meiryo UI" w:hAnsi="Meiryo UI" w:cs="Meiryo UI"/>
                <w:sz w:val="10"/>
                <w:szCs w:val="10"/>
                <w:lang w:val="en-US" w:eastAsia="ja-JP"/>
              </w:rPr>
              <w:t>e</w:t>
            </w:r>
            <w:r w:rsidRPr="00F11B23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ks</w:t>
            </w:r>
          </w:p>
        </w:tc>
      </w:tr>
      <w:tr w:rsidR="00F11B23" w:rsidRPr="00F11B23" w14:paraId="3F1FD6EF" w14:textId="77777777" w:rsidTr="00471281">
        <w:trPr>
          <w:trHeight w:val="19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100F" w14:textId="12530619" w:rsidR="005A696E" w:rsidRPr="00627BB4" w:rsidRDefault="005A696E" w:rsidP="00C946C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Classroom style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8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65A38" w14:textId="7EEF5E2D" w:rsidR="005A696E" w:rsidRPr="00627BB4" w:rsidRDefault="009E24FA" w:rsidP="005A696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1356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Face to face　　</w:t>
            </w:r>
            <w:r w:rsid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1410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5A696E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Online</w:t>
            </w:r>
            <w:r w:rsidR="002E2DE9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2E2DE9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Evening Course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O</w:t>
            </w:r>
            <w:r w:rsidR="002E2DE9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nly）</w:t>
            </w:r>
          </w:p>
        </w:tc>
      </w:tr>
      <w:tr w:rsidR="00C8497A" w:rsidRPr="00F11B23" w14:paraId="13A98AC2" w14:textId="77777777" w:rsidTr="002B1D1C">
        <w:trPr>
          <w:trHeight w:val="11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6D40" w14:textId="0FA3AE85" w:rsidR="00C8497A" w:rsidRPr="002B1D1C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Study Objectives:</w:t>
            </w:r>
          </w:p>
        </w:tc>
        <w:tc>
          <w:tcPr>
            <w:tcW w:w="8890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35C43" w14:textId="3A42B9BB" w:rsidR="00660B09" w:rsidRPr="002B1D1C" w:rsidRDefault="009E24FA" w:rsidP="00660B0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5982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Pursuing higher education in Japan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301117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50DF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077EAE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Finding a job in Japan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1078781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F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inding a job in home country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                         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-1242714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B09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Passing JLPT test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1282456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B1D1C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Other(                                                                                                      )</w:t>
            </w:r>
          </w:p>
          <w:p w14:paraId="6AD1F4CF" w14:textId="363FE09B" w:rsidR="00C8497A" w:rsidRPr="002B1D1C" w:rsidRDefault="00C8497A" w:rsidP="002B1D1C">
            <w:pPr>
              <w:tabs>
                <w:tab w:val="left" w:pos="2432"/>
              </w:tabs>
              <w:snapToGrid w:val="0"/>
              <w:spacing w:line="120" w:lineRule="exac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497A" w:rsidRPr="00F11B23" w14:paraId="5C90E03A" w14:textId="77777777" w:rsidTr="00471281">
        <w:trPr>
          <w:trHeight w:val="329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3557C" w14:textId="51CC916C" w:rsidR="0062123F" w:rsidRPr="002B1D1C" w:rsidRDefault="00C8497A" w:rsidP="00A61582">
            <w:pPr>
              <w:tabs>
                <w:tab w:val="left" w:pos="2432"/>
              </w:tabs>
              <w:snapToGrid w:val="0"/>
              <w:spacing w:line="160" w:lineRule="exact"/>
              <w:ind w:left="60" w:hangingChars="50" w:hanging="6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*1</w:t>
            </w:r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　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The minimum course length is </w:t>
            </w:r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2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weeks</w:t>
            </w:r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. For evening </w:t>
            </w:r>
            <w:proofErr w:type="gramStart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course</w:t>
            </w:r>
            <w:proofErr w:type="gramEnd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 at </w:t>
            </w:r>
            <w:proofErr w:type="spellStart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ShibuyaHarajuku</w:t>
            </w:r>
            <w:proofErr w:type="spellEnd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, the minimum course length is 4 weeks.</w:t>
            </w:r>
          </w:p>
          <w:p w14:paraId="5196DEC7" w14:textId="02DB9614" w:rsidR="00C8497A" w:rsidRPr="002B1D1C" w:rsidRDefault="0062123F" w:rsidP="00A61582">
            <w:pPr>
              <w:tabs>
                <w:tab w:val="left" w:pos="2432"/>
              </w:tabs>
              <w:snapToGrid w:val="0"/>
              <w:spacing w:line="160" w:lineRule="exact"/>
              <w:ind w:left="180" w:hangingChars="150" w:hanging="18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*2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The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information below only applies to students who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u w:val="single"/>
                <w:lang w:val="en-US" w:eastAsia="ja-JP"/>
              </w:rPr>
              <w:t>come to Japan on the working holiday visa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or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u w:val="single"/>
                <w:lang w:val="en-US" w:eastAsia="ja-JP"/>
              </w:rPr>
              <w:t>mid- to long-term residents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t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hat study for 20 weeks or more: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br/>
            </w: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・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Career Japanese students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are entitled to free job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placement support from a career advisor. </w:t>
            </w:r>
          </w:p>
          <w:p w14:paraId="47BAE277" w14:textId="6EEC8CBB" w:rsidR="00C8497A" w:rsidRPr="002B1D1C" w:rsidRDefault="0062123F" w:rsidP="00A61582">
            <w:pPr>
              <w:tabs>
                <w:tab w:val="left" w:pos="2432"/>
              </w:tabs>
              <w:snapToGrid w:val="0"/>
              <w:spacing w:line="160" w:lineRule="exact"/>
              <w:ind w:firstLineChars="150" w:firstLine="18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・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>Evening Course students are entitled to part time job placement support and can attend company information sessions.</w:t>
            </w:r>
          </w:p>
          <w:p w14:paraId="750BB0F7" w14:textId="65FA6238" w:rsidR="00C8497A" w:rsidRPr="002B1D1C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color w:val="000000" w:themeColor="text1"/>
                <w:sz w:val="16"/>
                <w:szCs w:val="16"/>
                <w:lang w:val="en-US" w:eastAsia="ja-JP"/>
              </w:rPr>
            </w:pPr>
            <w:r w:rsidRPr="002B1D1C">
              <w:rPr>
                <w:rFonts w:ascii="Meiryo UI" w:eastAsia="Meiryo UI" w:hAnsi="Meiryo UI" w:cs="Meiryo UI"/>
                <w:b/>
                <w:color w:val="000000" w:themeColor="text1"/>
                <w:sz w:val="16"/>
                <w:szCs w:val="16"/>
                <w:lang w:val="en-US"/>
              </w:rPr>
              <w:t>ACCOMMODATION</w:t>
            </w:r>
            <w:r w:rsidRPr="002B1D1C">
              <w:rPr>
                <w:rFonts w:ascii="Meiryo UI" w:eastAsia="Meiryo UI" w:hAnsi="Meiryo UI" w:cs="Meiryo UI" w:hint="eastAsia"/>
                <w:b/>
                <w:color w:val="000000" w:themeColor="text1"/>
                <w:sz w:val="16"/>
                <w:szCs w:val="16"/>
                <w:lang w:val="en-US" w:eastAsia="ja-JP"/>
              </w:rPr>
              <w:t xml:space="preserve"> &amp; AIRPORT PICK-UP</w:t>
            </w:r>
          </w:p>
        </w:tc>
      </w:tr>
      <w:tr w:rsidR="00C8497A" w:rsidRPr="00F11B23" w14:paraId="3906A1F7" w14:textId="77777777" w:rsidTr="00710EC2">
        <w:trPr>
          <w:trHeight w:val="212"/>
        </w:trPr>
        <w:tc>
          <w:tcPr>
            <w:tcW w:w="37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B82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Do you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need accommodation arrangement?</w:t>
            </w:r>
          </w:p>
        </w:tc>
        <w:tc>
          <w:tcPr>
            <w:tcW w:w="342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22B51F1" w14:textId="6CA671CD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6787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2F35BC7" w14:textId="5B72CE38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90E0" w14:textId="2456E768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8737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No</w:t>
            </w:r>
          </w:p>
        </w:tc>
      </w:tr>
      <w:tr w:rsidR="00C8497A" w:rsidRPr="00F11B23" w14:paraId="46DA0C91" w14:textId="77777777" w:rsidTr="00471281">
        <w:trPr>
          <w:trHeight w:val="70"/>
        </w:trPr>
        <w:tc>
          <w:tcPr>
            <w:tcW w:w="370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A3C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---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If YES, where do you want to stay?</w:t>
            </w:r>
          </w:p>
        </w:tc>
        <w:tc>
          <w:tcPr>
            <w:tcW w:w="7055" w:type="dxa"/>
            <w:gridSpan w:val="2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F9206" w14:textId="183A7260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2985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Weekly </w:t>
            </w:r>
            <w:r w:rsidR="00C8497A" w:rsidRPr="00627BB4">
              <w:rPr>
                <w:rFonts w:ascii="Meiryo UI" w:hAnsi="Meiryo UI" w:cs="Meiryo UI" w:hint="eastAsia"/>
                <w:sz w:val="14"/>
                <w:szCs w:val="14"/>
                <w:lang w:val="en-US"/>
              </w:rPr>
              <w:t>a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partment</w:t>
            </w:r>
          </w:p>
          <w:p w14:paraId="01D79775" w14:textId="0F0BCAD1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twin /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02228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Either smoking or no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n-smoking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2671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Smoking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68477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Non-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smoking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C8497A" w:rsidRPr="00F11B23" w14:paraId="2E2979C0" w14:textId="77777777" w:rsidTr="00471281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692D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7055" w:type="dxa"/>
            <w:gridSpan w:val="2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30AF" w14:textId="6A8D2C0E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12380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Student House 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2675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8766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twin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60897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triple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5286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quadruple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*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triple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, 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quadruple only available at Nagano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C8497A" w:rsidRPr="00F11B23" w14:paraId="5CD02791" w14:textId="77777777" w:rsidTr="00471281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ED6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24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0847B29E" w14:textId="2E387C51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1311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Gues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 H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ouse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twin)</w:t>
            </w:r>
          </w:p>
        </w:tc>
        <w:tc>
          <w:tcPr>
            <w:tcW w:w="332" w:type="dxa"/>
            <w:tcBorders>
              <w:top w:val="dashSmallGap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19C1AC2" w14:textId="2E1DB380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299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B69A2" w14:textId="61B7836B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4680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Homestay</w:t>
            </w:r>
            <w:r w:rsidR="004E13F0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4E13F0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*Please submit the </w:t>
            </w:r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separate form</w:t>
            </w:r>
            <w:r w:rsidR="004E13F0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.</w:t>
            </w:r>
          </w:p>
        </w:tc>
      </w:tr>
      <w:tr w:rsidR="00C8497A" w:rsidRPr="00F11B23" w14:paraId="6BBDEE8B" w14:textId="77777777" w:rsidTr="00471281">
        <w:trPr>
          <w:trHeight w:val="291"/>
        </w:trPr>
        <w:tc>
          <w:tcPr>
            <w:tcW w:w="370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CF6" w14:textId="5117F769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--- If NO,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where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are you staying?</w:t>
            </w:r>
          </w:p>
        </w:tc>
        <w:tc>
          <w:tcPr>
            <w:tcW w:w="7055" w:type="dxa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BA9CD" w14:textId="1B8421FC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Hotel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Friend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 house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Other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　　　　　　　　　　　　  　　　)</w:t>
            </w:r>
          </w:p>
        </w:tc>
      </w:tr>
      <w:tr w:rsidR="00C8497A" w:rsidRPr="00F11B23" w14:paraId="6F2BC862" w14:textId="77777777" w:rsidTr="00471281">
        <w:trPr>
          <w:trHeight w:val="291"/>
        </w:trPr>
        <w:tc>
          <w:tcPr>
            <w:tcW w:w="5653" w:type="dxa"/>
            <w:gridSpan w:val="1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8DD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---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If YES, Move-in (Check-in) date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YYYY/          MM/          DD/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</w:t>
            </w:r>
          </w:p>
        </w:tc>
        <w:tc>
          <w:tcPr>
            <w:tcW w:w="5110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3658D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Move-out (Check-out) date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: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YYYY/           MM/              DD/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</w:p>
        </w:tc>
      </w:tr>
      <w:tr w:rsidR="00C8497A" w:rsidRPr="00F11B23" w14:paraId="105284A3" w14:textId="77777777" w:rsidTr="00471281">
        <w:trPr>
          <w:trHeight w:val="291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4299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Arrival Airport:</w:t>
            </w:r>
          </w:p>
        </w:tc>
        <w:tc>
          <w:tcPr>
            <w:tcW w:w="8871" w:type="dxa"/>
            <w:gridSpan w:val="2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D01B" w14:textId="775AAD0C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13F0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☒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Kansai I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l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C8497A" w:rsidRPr="00F11B23" w14:paraId="6723E065" w14:textId="77777777" w:rsidTr="00471281">
        <w:trPr>
          <w:gridAfter w:val="1"/>
          <w:wAfter w:w="15" w:type="dxa"/>
          <w:trHeight w:val="280"/>
        </w:trPr>
        <w:tc>
          <w:tcPr>
            <w:tcW w:w="4221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B7191C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Flight number (if already booked)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6527" w:type="dxa"/>
            <w:gridSpan w:val="2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4B3458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Arrival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Date</w:t>
            </w:r>
            <w:r w:rsidRPr="00627BB4"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  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YYYY/                  MM/                  DD/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Time:    __:__</w:t>
            </w:r>
          </w:p>
        </w:tc>
      </w:tr>
      <w:tr w:rsidR="00C8497A" w:rsidRPr="00F11B23" w14:paraId="23B42B01" w14:textId="77777777" w:rsidTr="00471281">
        <w:trPr>
          <w:trHeight w:val="1247"/>
        </w:trPr>
        <w:tc>
          <w:tcPr>
            <w:tcW w:w="10763" w:type="dxa"/>
            <w:gridSpan w:val="3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3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521"/>
              <w:gridCol w:w="1418"/>
              <w:gridCol w:w="2980"/>
            </w:tblGrid>
            <w:tr w:rsidR="00C8497A" w:rsidRPr="00F11B23" w14:paraId="4E745963" w14:textId="77777777" w:rsidTr="008A04F1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646705" w14:textId="77777777" w:rsidR="00C8497A" w:rsidRPr="00F11B23" w:rsidRDefault="00C8497A" w:rsidP="00C8497A">
                  <w:pPr>
                    <w:pStyle w:val="aa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n-US" w:eastAsia="ja-JP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4D10CF9" w14:textId="77777777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Destination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52EB8459" w14:textId="77777777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P</w:t>
                  </w: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ick up method</w:t>
                  </w: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4126A5" w14:textId="77777777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ne-way fee</w:t>
                  </w: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 xml:space="preserve"> </w:t>
                  </w:r>
                </w:p>
              </w:tc>
            </w:tr>
            <w:tr w:rsidR="00C8497A" w:rsidRPr="00F11B23" w14:paraId="387703A1" w14:textId="77777777" w:rsidTr="008A04F1">
              <w:trPr>
                <w:trHeight w:val="9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9615D0" w14:textId="77777777" w:rsidR="00C8497A" w:rsidRPr="00F11B23" w:rsidRDefault="009E24F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FA726" w14:textId="0717040E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o)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4DCC" w14:textId="2BA1EACC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Shared 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61A6" w14:textId="24FECF99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41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  <w:p w14:paraId="081C15A5" w14:textId="702CA6EF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*On the d</w:t>
                  </w:r>
                  <w:r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esignated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move in date and time</w:t>
                  </w:r>
                  <w:r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: JPY</w:t>
                  </w:r>
                  <w:r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23,000~</w:t>
                  </w:r>
                </w:p>
              </w:tc>
            </w:tr>
            <w:tr w:rsidR="00C8497A" w:rsidRPr="00F11B23" w14:paraId="505F3F9C" w14:textId="77777777" w:rsidTr="00670DCA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D3032A" w14:textId="77777777" w:rsidR="00C8497A" w:rsidRPr="00F11B23" w:rsidRDefault="009E24F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D4DA1" w14:textId="03C22C1F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(T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/Osaka)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Weekly apartment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Gues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house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7FE7D" w14:textId="7DB95BAA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AFBEA" w14:textId="3E34B104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41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C8497A" w:rsidRPr="00F11B23" w14:paraId="3361A2E6" w14:textId="77777777" w:rsidTr="008A04F1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182A65" w14:textId="77777777" w:rsidR="00C8497A" w:rsidRPr="00F11B23" w:rsidRDefault="009E24F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6604" w14:textId="696EF983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/Osaka/Kyoto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9513" w14:textId="6B1364D4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8C9C7" w14:textId="29F6BC78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41,000~</w:t>
                  </w:r>
                </w:p>
              </w:tc>
            </w:tr>
            <w:tr w:rsidR="00C8497A" w:rsidRPr="00F11B23" w14:paraId="2B957435" w14:textId="77777777" w:rsidTr="008A04F1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A8A6B4" w14:textId="07BE2E41" w:rsidR="00C8497A" w:rsidRPr="00F11B23" w:rsidRDefault="009E24F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04892" w14:textId="014AEBAE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to)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C235" w14:textId="06531A32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35BCB" w14:textId="2747CAC4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0,000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C8497A" w:rsidRPr="00F11B23" w14:paraId="21C53BC6" w14:textId="77777777" w:rsidTr="008A04F1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96B586A" w14:textId="00095C68" w:rsidR="00C8497A" w:rsidRPr="00F11B23" w:rsidRDefault="009E24F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85F7" w14:textId="3AF43C99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(Nagano) School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/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e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F3C0E" w14:textId="05364CAC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Car / Shared 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FD183" w14:textId="6D3CBDDC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33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</w:tbl>
          <w:p w14:paraId="3B25B743" w14:textId="2B7A098D" w:rsidR="004E13F0" w:rsidRPr="00627BB4" w:rsidRDefault="004E13F0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F11B23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3FF10B" wp14:editId="3703E44F">
                      <wp:simplePos x="0" y="0"/>
                      <wp:positionH relativeFrom="column">
                        <wp:posOffset>-20589</wp:posOffset>
                      </wp:positionH>
                      <wp:positionV relativeFrom="paragraph">
                        <wp:posOffset>159627</wp:posOffset>
                      </wp:positionV>
                      <wp:extent cx="1514475" cy="976108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976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FFC26" w14:textId="77777777" w:rsidR="00C8497A" w:rsidRPr="00627BB4" w:rsidRDefault="009E24FA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val="en-US" w:eastAsia="ja-JP"/>
                                      </w:rPr>
                                      <w:id w:val="-20220788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8497A" w:rsidRPr="00627BB4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No </w:t>
                                  </w:r>
                                </w:p>
                                <w:p w14:paraId="50D93ED5" w14:textId="2F7949A7" w:rsidR="00C8497A" w:rsidRPr="00627BB4" w:rsidRDefault="009E24FA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val="en-US" w:eastAsia="ja-JP"/>
                                      </w:rPr>
                                      <w:id w:val="3045140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8497A" w:rsidRPr="00627BB4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Cs/>
                                      <w:sz w:val="14"/>
                                      <w:szCs w:val="14"/>
                                      <w:lang w:eastAsia="ja-JP"/>
                                    </w:rPr>
                                    <w:t>Yes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br/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One-way 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(pick one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→)</w:t>
                                  </w:r>
                                </w:p>
                                <w:p w14:paraId="394C42FA" w14:textId="5CDEA612" w:rsidR="00C8497A" w:rsidRPr="009E24FA" w:rsidRDefault="004E13F0" w:rsidP="004E13F0">
                                  <w:pPr>
                                    <w:spacing w:line="16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</w:pP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*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Pick-up service</w:t>
                                  </w: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 can be 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arranged</w:t>
                                  </w: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 only for those who apply for 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ISI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’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s </w:t>
                                  </w: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accommodation.</w:t>
                                  </w:r>
                                </w:p>
                                <w:p w14:paraId="2991255C" w14:textId="77777777" w:rsidR="004E13F0" w:rsidRPr="004E13F0" w:rsidRDefault="004E13F0" w:rsidP="000E23ED">
                                  <w:pPr>
                                    <w:rPr>
                                      <w:rFonts w:ascii="Meiryo UI" w:eastAsia="Meiryo UI" w:hAnsi="Meiryo UI" w:cs="Meiryo UI"/>
                                      <w:color w:val="EE0000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3DB2433E" w14:textId="77777777" w:rsidR="00C8497A" w:rsidRPr="001F3A50" w:rsidRDefault="00C8497A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F10B" id="Text Box 6" o:spid="_x0000_s1027" type="#_x0000_t202" style="position:absolute;left:0;text-align:left;margin-left:-1.6pt;margin-top:12.55pt;width:119.25pt;height:7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" filled="f" stroked="f">
                      <v:textbox inset="5.85pt,.7pt,5.85pt,.7pt">
                        <w:txbxContent>
                          <w:p w14:paraId="69DFFC26" w14:textId="77777777" w:rsidR="00C8497A" w:rsidRPr="00627BB4" w:rsidRDefault="009E24FA" w:rsidP="000E23ED">
                            <w:pP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  <w:lang w:val="en-US" w:eastAsia="ja-JP"/>
                                </w:rPr>
                                <w:id w:val="-20220788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8497A" w:rsidRPr="00627BB4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C8497A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No </w:t>
                            </w:r>
                          </w:p>
                          <w:p w14:paraId="50D93ED5" w14:textId="2F7949A7" w:rsidR="00C8497A" w:rsidRPr="00627BB4" w:rsidRDefault="009E24FA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  <w:lang w:val="en-US" w:eastAsia="ja-JP"/>
                                </w:rPr>
                                <w:id w:val="3045140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8497A" w:rsidRPr="00627BB4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C8497A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="00C8497A" w:rsidRPr="00627BB4">
                              <w:rPr>
                                <w:rFonts w:ascii="Meiryo UI" w:eastAsia="Meiryo UI" w:hAnsi="Meiryo UI" w:cs="Meiryo UI"/>
                                <w:bCs/>
                                <w:sz w:val="14"/>
                                <w:szCs w:val="14"/>
                                <w:lang w:eastAsia="ja-JP"/>
                              </w:rPr>
                              <w:t>Yes</w:t>
                            </w:r>
                            <w:r w:rsidR="00C8497A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br/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One-way </w:t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>(pick one</w:t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>→)</w:t>
                            </w:r>
                          </w:p>
                          <w:p w14:paraId="394C42FA" w14:textId="5CDEA612" w:rsidR="00C8497A" w:rsidRPr="009E24FA" w:rsidRDefault="004E13F0" w:rsidP="004E13F0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</w:pP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*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Pick-up service</w:t>
                            </w: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 xml:space="preserve"> can be 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arranged</w:t>
                            </w: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 xml:space="preserve"> only for those who apply for 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ISI</w:t>
                            </w:r>
                            <w:r w:rsidR="00567875" w:rsidRPr="009E24F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’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 xml:space="preserve">s </w:t>
                            </w: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accommodation.</w:t>
                            </w:r>
                          </w:p>
                          <w:p w14:paraId="2991255C" w14:textId="77777777" w:rsidR="004E13F0" w:rsidRPr="004E13F0" w:rsidRDefault="004E13F0" w:rsidP="000E23ED">
                            <w:pPr>
                              <w:rPr>
                                <w:rFonts w:ascii="Meiryo UI" w:eastAsia="Meiryo UI" w:hAnsi="Meiryo UI" w:cs="Meiryo UI"/>
                                <w:color w:val="EE0000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  <w:p w14:paraId="3DB2433E" w14:textId="77777777" w:rsidR="00C8497A" w:rsidRPr="001F3A50" w:rsidRDefault="00C8497A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Do you need airport pick-up?</w:t>
            </w:r>
          </w:p>
          <w:p w14:paraId="590B5B23" w14:textId="75968BB1" w:rsidR="00C8497A" w:rsidRPr="00F11B23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C8497A" w:rsidRPr="00F11B23" w14:paraId="79147855" w14:textId="77777777" w:rsidTr="00471281">
        <w:trPr>
          <w:trHeight w:val="262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27E4F" w14:textId="77777777" w:rsidR="00C8497A" w:rsidRPr="00F11B23" w:rsidRDefault="00C8497A" w:rsidP="009E24FA">
            <w:pPr>
              <w:tabs>
                <w:tab w:val="left" w:pos="2432"/>
              </w:tabs>
              <w:snapToGrid w:val="0"/>
              <w:spacing w:line="200" w:lineRule="exac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ENTRY</w:t>
            </w:r>
            <w:r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TO JAPAN </w:t>
            </w:r>
          </w:p>
        </w:tc>
      </w:tr>
      <w:tr w:rsidR="00C8497A" w:rsidRPr="00F11B23" w14:paraId="209541F3" w14:textId="77777777" w:rsidTr="00471281">
        <w:trPr>
          <w:trHeight w:val="196"/>
        </w:trPr>
        <w:tc>
          <w:tcPr>
            <w:tcW w:w="45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AB4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Have you ever been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denied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entry into Japan? </w:t>
            </w:r>
          </w:p>
        </w:tc>
        <w:tc>
          <w:tcPr>
            <w:tcW w:w="6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96EBF" w14:textId="77777777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411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1AA0E8" w14:textId="087A4D6E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(Reason:                                          </w:t>
            </w:r>
            <w:r w:rsidR="009E24FA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9E24FA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9BA026" w14:textId="77777777" w:rsidR="00C8497A" w:rsidRPr="00627BB4" w:rsidRDefault="009E24F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BB0A9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</w:tbl>
    <w:p w14:paraId="10E89E9C" w14:textId="77777777" w:rsidR="00D04B48" w:rsidRPr="00F11B23" w:rsidRDefault="00D04B48" w:rsidP="00710EC2">
      <w:pPr>
        <w:spacing w:line="120" w:lineRule="exact"/>
        <w:rPr>
          <w:rFonts w:ascii="Arial" w:eastAsia="ＭＳ 明朝" w:hAnsi="Arial" w:cs="Arial"/>
          <w:b/>
          <w:sz w:val="12"/>
          <w:szCs w:val="12"/>
          <w:lang w:eastAsia="ja-JP"/>
        </w:rPr>
      </w:pPr>
    </w:p>
    <w:p w14:paraId="5CBA917F" w14:textId="12E0437E" w:rsidR="00D04B48" w:rsidRDefault="00D04B48" w:rsidP="00710EC2">
      <w:pPr>
        <w:spacing w:line="180" w:lineRule="exact"/>
        <w:rPr>
          <w:rFonts w:ascii="Meiryo UI" w:eastAsia="Meiryo UI" w:hAnsi="Meiryo UI" w:cs="Arial"/>
          <w:b/>
          <w:sz w:val="16"/>
          <w:szCs w:val="16"/>
          <w:lang w:eastAsia="ja-JP"/>
        </w:rPr>
      </w:pPr>
      <w:r w:rsidRPr="00F11B23">
        <w:rPr>
          <w:rFonts w:ascii="Meiryo UI" w:eastAsia="Meiryo UI" w:hAnsi="Meiryo UI" w:cs="Arial"/>
          <w:b/>
          <w:sz w:val="16"/>
          <w:szCs w:val="16"/>
          <w:lang w:eastAsia="ja-JP"/>
        </w:rPr>
        <w:t xml:space="preserve">I </w:t>
      </w:r>
      <w:r w:rsidR="004E13F0">
        <w:rPr>
          <w:rFonts w:ascii="Meiryo UI" w:eastAsia="Meiryo UI" w:hAnsi="Meiryo UI" w:cs="Arial" w:hint="eastAsia"/>
          <w:b/>
          <w:sz w:val="16"/>
          <w:szCs w:val="16"/>
          <w:lang w:eastAsia="ja-JP"/>
        </w:rPr>
        <w:t>confirmed the above information is correct and hereby sign. I have read, understood, and agreed to the terms and conditions of the ISI Japanese Language School Manual (Application, Course, Enrolment, Payment, Cancellation/Refund Policy and Disclaimers, etc.)</w:t>
      </w:r>
    </w:p>
    <w:p w14:paraId="0D74F1BF" w14:textId="77777777" w:rsidR="00627BB4" w:rsidRPr="00F11B23" w:rsidRDefault="00627BB4" w:rsidP="00D04B48">
      <w:pPr>
        <w:spacing w:line="180" w:lineRule="exact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tbl>
      <w:tblPr>
        <w:tblW w:w="10632" w:type="dxa"/>
        <w:tblInd w:w="-142" w:type="dxa"/>
        <w:tblLook w:val="01E0" w:firstRow="1" w:lastRow="1" w:firstColumn="1" w:lastColumn="1" w:noHBand="0" w:noVBand="0"/>
      </w:tblPr>
      <w:tblGrid>
        <w:gridCol w:w="2269"/>
        <w:gridCol w:w="3402"/>
        <w:gridCol w:w="567"/>
        <w:gridCol w:w="850"/>
        <w:gridCol w:w="3544"/>
      </w:tblGrid>
      <w:tr w:rsidR="00F11B23" w:rsidRPr="00F11B23" w14:paraId="4615A289" w14:textId="77777777" w:rsidTr="00D04B48">
        <w:trPr>
          <w:trHeight w:val="284"/>
        </w:trPr>
        <w:tc>
          <w:tcPr>
            <w:tcW w:w="2269" w:type="dxa"/>
            <w:shd w:val="clear" w:color="auto" w:fill="auto"/>
            <w:vAlign w:val="bottom"/>
          </w:tcPr>
          <w:p w14:paraId="74141793" w14:textId="77777777" w:rsidR="00D04B48" w:rsidRPr="00F11B23" w:rsidRDefault="00D04B48" w:rsidP="009E24FA">
            <w:pPr>
              <w:tabs>
                <w:tab w:val="left" w:pos="2432"/>
              </w:tabs>
              <w:spacing w:line="16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F11B23">
              <w:rPr>
                <w:rFonts w:ascii="Meiryo UI" w:eastAsia="Meiryo UI" w:hAnsi="Meiryo UI" w:cs="Arial"/>
                <w:b/>
                <w:sz w:val="16"/>
                <w:szCs w:val="16"/>
                <w:lang w:eastAsia="ja-JP"/>
              </w:rPr>
              <w:t>Applicant’s signature: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1D9465B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6CF6E3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A483689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jc w:val="center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F11B23">
              <w:rPr>
                <w:rFonts w:ascii="Meiryo UI" w:eastAsia="Meiryo UI" w:hAnsi="Meiryo UI" w:cs="Arial"/>
                <w:b/>
                <w:sz w:val="16"/>
                <w:szCs w:val="16"/>
                <w:lang w:val="en-US"/>
              </w:rPr>
              <w:t>Date: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351642403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7F60F7F6" w14:textId="60FEC726" w:rsidR="00D04B48" w:rsidRPr="00F11B23" w:rsidRDefault="00D04B48" w:rsidP="00D04B48">
                <w:pPr>
                  <w:tabs>
                    <w:tab w:val="left" w:pos="2432"/>
                  </w:tabs>
                  <w:spacing w:line="180" w:lineRule="exact"/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F11B23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</w:t>
                </w:r>
              </w:p>
            </w:sdtContent>
          </w:sdt>
        </w:tc>
      </w:tr>
    </w:tbl>
    <w:p w14:paraId="10087B69" w14:textId="40814A8A" w:rsidR="00A44081" w:rsidRPr="00F11B23" w:rsidRDefault="00E34FDF" w:rsidP="00F7099E">
      <w:pPr>
        <w:spacing w:line="180" w:lineRule="exact"/>
        <w:jc w:val="right"/>
        <w:rPr>
          <w:rFonts w:ascii="Meiryo UI" w:eastAsia="Meiryo UI" w:hAnsi="Meiryo UI" w:cs="Meiryo UI"/>
          <w:sz w:val="12"/>
          <w:szCs w:val="12"/>
          <w:lang w:val="en-US" w:eastAsia="ja-JP"/>
        </w:rPr>
      </w:pPr>
      <w:r w:rsidRPr="00F11B23">
        <w:rPr>
          <w:rFonts w:ascii="Meiryo UI" w:eastAsia="Meiryo UI" w:hAnsi="Meiryo UI" w:cs="Meiryo UI" w:hint="eastAsia"/>
          <w:sz w:val="12"/>
          <w:szCs w:val="12"/>
          <w:lang w:eastAsia="ja-JP"/>
        </w:rPr>
        <w:t xml:space="preserve">* </w:t>
      </w:r>
      <w:r w:rsidR="007C29C9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t xml:space="preserve">Please also fill in the next page "Declaration on Health </w:t>
      </w:r>
      <w:r w:rsidR="007C29C9" w:rsidRPr="00F11B23">
        <w:rPr>
          <w:rFonts w:ascii="Meiryo UI" w:eastAsia="Meiryo UI" w:hAnsi="Meiryo UI" w:cs="Meiryo UI" w:hint="eastAsia"/>
          <w:sz w:val="12"/>
          <w:szCs w:val="12"/>
          <w:lang w:val="en-US" w:eastAsia="ja-JP"/>
        </w:rPr>
        <w:t>Status</w:t>
      </w:r>
      <w:r w:rsidR="007C29C9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t>".</w:t>
      </w:r>
      <w:r w:rsidR="00A44081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9E24FA" w:rsidRPr="00C12817" w14:paraId="532333ED" w14:textId="77777777" w:rsidTr="00E166DA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18FE6F20" w14:textId="77777777" w:rsidR="009E24FA" w:rsidRPr="000202A1" w:rsidRDefault="009E24FA" w:rsidP="00E166DA">
            <w:pPr>
              <w:pStyle w:val="a3"/>
              <w:rPr>
                <w:rFonts w:eastAsiaTheme="minorEastAsia"/>
                <w:bCs/>
                <w:sz w:val="28"/>
                <w:szCs w:val="28"/>
                <w:lang w:val="en-US" w:eastAsia="ja-JP"/>
              </w:rPr>
            </w:pPr>
            <w:r w:rsidRPr="00F901A7">
              <w:rPr>
                <w:rFonts w:ascii="Meiryo UI" w:eastAsia="Meiryo UI" w:hAnsi="Meiryo UI" w:cs="Meiryo UI"/>
                <w:bCs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48DEF67" wp14:editId="44261BCF">
                  <wp:simplePos x="0" y="0"/>
                  <wp:positionH relativeFrom="column">
                    <wp:posOffset>24442</wp:posOffset>
                  </wp:positionH>
                  <wp:positionV relativeFrom="paragraph">
                    <wp:posOffset>-2208</wp:posOffset>
                  </wp:positionV>
                  <wp:extent cx="944880" cy="797560"/>
                  <wp:effectExtent l="0" t="0" r="7620" b="2540"/>
                  <wp:wrapNone/>
                  <wp:docPr id="1295167668" name="図 1295167668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3F9D9BE" w14:textId="77777777" w:rsidR="009E24FA" w:rsidRPr="001F7890" w:rsidRDefault="009E24FA" w:rsidP="00E166DA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7C29C9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Declaration on Health Status</w:t>
            </w:r>
          </w:p>
        </w:tc>
      </w:tr>
      <w:tr w:rsidR="009E24FA" w:rsidRPr="00BD29B4" w14:paraId="63B71C68" w14:textId="77777777" w:rsidTr="00E166DA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88BE624" w14:textId="77777777" w:rsidR="009E24FA" w:rsidRPr="00BD29B4" w:rsidRDefault="009E24FA" w:rsidP="00E166DA">
            <w:pPr>
              <w:pStyle w:val="a3"/>
              <w:rPr>
                <w:bCs/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A089AC9" w14:textId="77777777" w:rsidR="009E24FA" w:rsidRPr="00BD29B4" w:rsidRDefault="009E24FA" w:rsidP="00E166DA">
            <w:pPr>
              <w:pStyle w:val="a3"/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37271B90" w14:textId="77777777" w:rsidR="009E24FA" w:rsidRPr="00BD29B4" w:rsidRDefault="009E24FA" w:rsidP="00E166DA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12F Sumitomo Fudosan Shinjuku Grand Tower, 8-17-1 Nishi-Shinjuku, Shinjuku-</w:t>
            </w:r>
            <w:proofErr w:type="spellStart"/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ku</w:t>
            </w:r>
            <w:proofErr w:type="spellEnd"/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, Tokyo 160-6112</w:t>
            </w:r>
          </w:p>
          <w:p w14:paraId="7259379B" w14:textId="77777777" w:rsidR="009E24FA" w:rsidRPr="00BD29B4" w:rsidRDefault="009E24FA" w:rsidP="00E166DA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　FAX : +81-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02C9BF97" w14:textId="77777777" w:rsidR="009E24FA" w:rsidRPr="00BD29B4" w:rsidRDefault="009E24FA" w:rsidP="009E24FA">
      <w:pPr>
        <w:spacing w:line="180" w:lineRule="exac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10C7B65C" w14:textId="77777777" w:rsidR="009E24FA" w:rsidRPr="00BD29B4" w:rsidRDefault="009E24FA" w:rsidP="009E24FA">
      <w:pPr>
        <w:spacing w:line="18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>Please use this declaration form to provide information regarding your current health status.</w:t>
      </w: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8ABAB3C" w14:textId="77777777" w:rsidR="009E24FA" w:rsidRPr="00BD29B4" w:rsidRDefault="009E24FA" w:rsidP="009E24FA">
      <w:pPr>
        <w:spacing w:line="180" w:lineRule="exact"/>
        <w:rPr>
          <w:rFonts w:ascii="Meiryo UI" w:eastAsia="Meiryo UI" w:hAnsi="Meiryo UI" w:cs="Meiryo UI"/>
          <w:sz w:val="16"/>
          <w:szCs w:val="16"/>
          <w:lang w:eastAsia="ja-JP"/>
        </w:rPr>
      </w:pP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>To lead healthy lives for all students, it is important for faculty members to be aware of your health condition. Please fill in the following sections in detail.</w:t>
      </w:r>
      <w:r w:rsidRPr="00BD29B4"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 </w:t>
      </w: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 xml:space="preserve">Please acknowledge that we do not provide medical practice or dispense medication at </w:t>
      </w:r>
      <w:r w:rsidRPr="00BD29B4">
        <w:rPr>
          <w:rFonts w:ascii="Meiryo UI" w:eastAsia="Meiryo UI" w:hAnsi="Meiryo UI" w:cs="Meiryo UI" w:hint="eastAsia"/>
          <w:sz w:val="16"/>
          <w:szCs w:val="16"/>
          <w:lang w:eastAsia="ja-JP"/>
        </w:rPr>
        <w:t>s</w:t>
      </w: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>chool.  This declaration will be kept confidential.</w:t>
      </w:r>
      <w:r w:rsidRPr="00BD29B4"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 </w:t>
      </w:r>
    </w:p>
    <w:p w14:paraId="4CD4F609" w14:textId="77777777" w:rsidR="009E24FA" w:rsidRPr="00BD29B4" w:rsidRDefault="009E24FA" w:rsidP="009E24FA">
      <w:pPr>
        <w:spacing w:line="20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304"/>
        <w:gridCol w:w="2098"/>
        <w:gridCol w:w="283"/>
        <w:gridCol w:w="4111"/>
      </w:tblGrid>
      <w:tr w:rsidR="009E24FA" w:rsidRPr="00BD29B4" w14:paraId="424683D2" w14:textId="77777777" w:rsidTr="00E166DA">
        <w:tc>
          <w:tcPr>
            <w:tcW w:w="3964" w:type="dxa"/>
            <w:gridSpan w:val="2"/>
            <w:shd w:val="clear" w:color="auto" w:fill="auto"/>
            <w:vAlign w:val="center"/>
          </w:tcPr>
          <w:p w14:paraId="20EF9DEC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How is your current health condition? </w:t>
            </w:r>
          </w:p>
          <w:p w14:paraId="238A3ABB" w14:textId="77777777" w:rsidR="009E24FA" w:rsidRPr="00BD29B4" w:rsidRDefault="009E24FA" w:rsidP="00E166DA">
            <w:pPr>
              <w:pStyle w:val="aa"/>
              <w:widowControl w:val="0"/>
              <w:spacing w:line="240" w:lineRule="exac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Please select from the following options. 　</w:t>
            </w:r>
          </w:p>
        </w:tc>
        <w:tc>
          <w:tcPr>
            <w:tcW w:w="6492" w:type="dxa"/>
            <w:gridSpan w:val="3"/>
            <w:vAlign w:val="center"/>
          </w:tcPr>
          <w:p w14:paraId="08FBE32A" w14:textId="6661C13C" w:rsidR="009E24FA" w:rsidRPr="00BD29B4" w:rsidRDefault="009E24FA" w:rsidP="009E24FA">
            <w:pPr>
              <w:tabs>
                <w:tab w:val="left" w:pos="483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0517554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Very good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14767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Normal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350718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Not good　 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637571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Bad</w:t>
            </w:r>
          </w:p>
        </w:tc>
      </w:tr>
      <w:tr w:rsidR="009E24FA" w:rsidRPr="00BD29B4" w14:paraId="42494484" w14:textId="77777777" w:rsidTr="00E166DA">
        <w:tc>
          <w:tcPr>
            <w:tcW w:w="3964" w:type="dxa"/>
            <w:gridSpan w:val="2"/>
            <w:shd w:val="clear" w:color="auto" w:fill="auto"/>
            <w:vAlign w:val="center"/>
          </w:tcPr>
          <w:p w14:paraId="263BE6A8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Are you currently undergoing treatment for any health issues?</w:t>
            </w:r>
          </w:p>
        </w:tc>
        <w:tc>
          <w:tcPr>
            <w:tcW w:w="2098" w:type="dxa"/>
            <w:vAlign w:val="center"/>
          </w:tcPr>
          <w:p w14:paraId="630C8CED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9684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3874E64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5269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28D73A8E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From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81063223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MM/            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              </w:t>
            </w:r>
          </w:p>
          <w:p w14:paraId="63EE268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 of disease（　　　　　　　　　　　　　　　      　  　）</w:t>
            </w:r>
          </w:p>
        </w:tc>
      </w:tr>
      <w:tr w:rsidR="009E24FA" w:rsidRPr="00BD29B4" w14:paraId="1EA0BB3A" w14:textId="77777777" w:rsidTr="00E166DA">
        <w:tc>
          <w:tcPr>
            <w:tcW w:w="3964" w:type="dxa"/>
            <w:gridSpan w:val="2"/>
            <w:shd w:val="clear" w:color="auto" w:fill="auto"/>
            <w:vAlign w:val="center"/>
          </w:tcPr>
          <w:p w14:paraId="0FD64144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Are you currently taking any medications?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*Includes over-the-counter medications</w:t>
            </w:r>
          </w:p>
        </w:tc>
        <w:tc>
          <w:tcPr>
            <w:tcW w:w="2098" w:type="dxa"/>
            <w:vAlign w:val="center"/>
          </w:tcPr>
          <w:p w14:paraId="299281DB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4755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48C7237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50085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4B06A902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Time of prescription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775668863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MM/            </w:t>
                </w:r>
              </w:sdtContent>
            </w:sdt>
          </w:p>
          <w:p w14:paraId="598E837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3694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Tranquilizer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11615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Sleeping tablets</w:t>
            </w:r>
          </w:p>
          <w:p w14:paraId="4B569950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879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Antiepileptic drugs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44598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Asthma medications </w:t>
            </w:r>
          </w:p>
          <w:p w14:paraId="54448287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05853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Gender-affirming hormone therapy</w:t>
            </w:r>
          </w:p>
          <w:p w14:paraId="63506788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329598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Others: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 　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              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）</w:t>
            </w:r>
          </w:p>
        </w:tc>
      </w:tr>
      <w:tr w:rsidR="009E24FA" w:rsidRPr="00BD29B4" w14:paraId="62039FA5" w14:textId="77777777" w:rsidTr="00E166DA">
        <w:tc>
          <w:tcPr>
            <w:tcW w:w="3964" w:type="dxa"/>
            <w:gridSpan w:val="2"/>
            <w:shd w:val="clear" w:color="auto" w:fill="auto"/>
            <w:vAlign w:val="center"/>
          </w:tcPr>
          <w:p w14:paraId="173B6C5A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Have you had any surgeries or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been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hospitalized in the past five years?</w:t>
            </w:r>
          </w:p>
        </w:tc>
        <w:tc>
          <w:tcPr>
            <w:tcW w:w="2098" w:type="dxa"/>
            <w:vAlign w:val="center"/>
          </w:tcPr>
          <w:p w14:paraId="5DB868B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304999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06966B9C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73670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53AAF073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Time in hospital　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55993425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　YYYY/                 MM/        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5FD74F21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>Reason（　　　　　　　　　　　　　　　　　　　　　　　　   　　）</w:t>
            </w:r>
          </w:p>
        </w:tc>
      </w:tr>
      <w:tr w:rsidR="009E24FA" w:rsidRPr="00BD29B4" w14:paraId="18A18E8E" w14:textId="77777777" w:rsidTr="00E166DA">
        <w:tc>
          <w:tcPr>
            <w:tcW w:w="10456" w:type="dxa"/>
            <w:gridSpan w:val="5"/>
            <w:shd w:val="clear" w:color="auto" w:fill="auto"/>
            <w:vAlign w:val="center"/>
          </w:tcPr>
          <w:p w14:paraId="4010640B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Do you have </w:t>
            </w: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 past history</w:t>
            </w:r>
            <w:proofErr w:type="gramEnd"/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of diseases or any chronic diseases?</w:t>
            </w:r>
          </w:p>
          <w:p w14:paraId="4FDAD170" w14:textId="77777777" w:rsidR="009E24FA" w:rsidRPr="00BD29B4" w:rsidRDefault="009E24FA" w:rsidP="00E166DA">
            <w:pPr>
              <w:spacing w:line="240" w:lineRule="exact"/>
              <w:ind w:left="42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*</w:t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If you experience any of the conditions listed in items (1) to (7) and they affect your daily life, please describe the details in section 8.</w:t>
            </w:r>
          </w:p>
        </w:tc>
      </w:tr>
      <w:tr w:rsidR="009E24FA" w:rsidRPr="00BD29B4" w14:paraId="4595A51A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8E6A166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infection</w:t>
            </w:r>
          </w:p>
        </w:tc>
        <w:tc>
          <w:tcPr>
            <w:tcW w:w="1304" w:type="dxa"/>
            <w:vAlign w:val="center"/>
          </w:tcPr>
          <w:p w14:paraId="12CA884B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4039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EDB6E99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1368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432EDD1E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77E5935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73523410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3D52BA2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Current status</w:t>
            </w:r>
            <w:proofErr w:type="gramEnd"/>
          </w:p>
          <w:p w14:paraId="29BCA86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925003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Recovered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585458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medicine</w:t>
            </w:r>
          </w:p>
        </w:tc>
      </w:tr>
      <w:tr w:rsidR="009E24FA" w:rsidRPr="00BD29B4" w14:paraId="70490A04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8EBB1EF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Mental disorder</w:t>
            </w:r>
          </w:p>
        </w:tc>
        <w:tc>
          <w:tcPr>
            <w:tcW w:w="1304" w:type="dxa"/>
            <w:vAlign w:val="center"/>
          </w:tcPr>
          <w:p w14:paraId="2515EF5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51293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58BF4C9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7840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753A997C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41F1B69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86B849B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45185630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6FCAF2A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59588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Depression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0062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Anxiety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092074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Panic disorder   </w:t>
            </w:r>
          </w:p>
          <w:p w14:paraId="57CB7098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12480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Insomnia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053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Attention deficit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hyperactivity disorder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>（ADHD)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27637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Autism</w:t>
            </w:r>
          </w:p>
          <w:p w14:paraId="32AB4A2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7759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Other </w:t>
            </w: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(  </w:t>
            </w:r>
            <w:proofErr w:type="gramEnd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          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</w:t>
            </w:r>
            <w:proofErr w:type="gramStart"/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  <w:proofErr w:type="gramEnd"/>
          </w:p>
        </w:tc>
      </w:tr>
      <w:tr w:rsidR="009E24FA" w:rsidRPr="00BD29B4" w14:paraId="515C7759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D1236B6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Allergies </w:t>
            </w:r>
          </w:p>
          <w:p w14:paraId="7EC9B64F" w14:textId="77777777" w:rsidR="009E24FA" w:rsidRPr="00BD29B4" w:rsidRDefault="009E24FA" w:rsidP="00E166DA">
            <w:pPr>
              <w:pStyle w:val="aa"/>
              <w:widowControl w:val="0"/>
              <w:spacing w:line="240" w:lineRule="exact"/>
              <w:ind w:leftChars="0" w:left="562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including asthma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304" w:type="dxa"/>
            <w:vAlign w:val="center"/>
          </w:tcPr>
          <w:p w14:paraId="1B63FEDF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67105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6356263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64025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290C64B4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B80271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10052473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E68145D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721297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Food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85517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Medicine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52814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Chemical products</w:t>
            </w:r>
          </w:p>
          <w:p w14:paraId="59E2156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0019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　         　　　　　　   ）</w:t>
            </w:r>
          </w:p>
        </w:tc>
      </w:tr>
      <w:tr w:rsidR="009E24FA" w:rsidRPr="00BD29B4" w14:paraId="3311B106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35B6420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Malaria, or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o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ther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infectious diseases</w:t>
            </w:r>
          </w:p>
        </w:tc>
        <w:tc>
          <w:tcPr>
            <w:tcW w:w="1304" w:type="dxa"/>
            <w:vAlign w:val="center"/>
          </w:tcPr>
          <w:p w14:paraId="441D14D0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932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AB44CB3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0644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61EF4066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32866CEF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30015847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</w:tcPr>
          <w:p w14:paraId="6A0DEB88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</w:tc>
      </w:tr>
      <w:tr w:rsidR="009E24FA" w:rsidRPr="00BD29B4" w14:paraId="1579D097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8C10D3E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304" w:type="dxa"/>
            <w:vAlign w:val="center"/>
          </w:tcPr>
          <w:p w14:paraId="3125EA1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49697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692B479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598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1522554F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12F78E3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1584663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753D775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Current situation</w:t>
            </w:r>
          </w:p>
          <w:p w14:paraId="52189E32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646235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medication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066175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Insulin self-injection.</w:t>
            </w:r>
          </w:p>
        </w:tc>
      </w:tr>
      <w:tr w:rsidR="009E24FA" w:rsidRPr="00BD29B4" w14:paraId="15DF6ECA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D43DDF5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Epileptic or convulsive seizures</w:t>
            </w:r>
          </w:p>
        </w:tc>
        <w:tc>
          <w:tcPr>
            <w:tcW w:w="1304" w:type="dxa"/>
            <w:vAlign w:val="center"/>
          </w:tcPr>
          <w:p w14:paraId="2FA70D8B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460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36BF6BFB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22316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689E57E5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D9ED29F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2575823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7102DCD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9E24FA" w:rsidRPr="00BD29B4" w14:paraId="10D6D27B" w14:textId="77777777" w:rsidTr="00E166DA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7A9FBE6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Other</w:t>
            </w:r>
          </w:p>
        </w:tc>
        <w:tc>
          <w:tcPr>
            <w:tcW w:w="1304" w:type="dxa"/>
            <w:vAlign w:val="center"/>
          </w:tcPr>
          <w:p w14:paraId="0F316918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9284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5997C95" w14:textId="77777777" w:rsidR="009E24FA" w:rsidRPr="00BD29B4" w:rsidRDefault="009E24FA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36988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1C4D492E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BFD36A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511655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1C26E02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Current Status </w:t>
            </w:r>
          </w:p>
          <w:p w14:paraId="1A718A6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2786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Recovered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4073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Taking medicine</w:t>
            </w:r>
          </w:p>
        </w:tc>
      </w:tr>
      <w:tr w:rsidR="009E24FA" w:rsidRPr="00BD29B4" w14:paraId="7A870C32" w14:textId="77777777" w:rsidTr="00E166DA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shd w:val="clear" w:color="auto" w:fill="auto"/>
            <w:vAlign w:val="center"/>
          </w:tcPr>
          <w:p w14:paraId="1C557C59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any vaccination history?</w:t>
            </w:r>
          </w:p>
        </w:tc>
        <w:tc>
          <w:tcPr>
            <w:tcW w:w="6492" w:type="dxa"/>
            <w:gridSpan w:val="3"/>
            <w:vAlign w:val="center"/>
          </w:tcPr>
          <w:p w14:paraId="169016A3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859656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611554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874108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Polio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634462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Measles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105915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Rubella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336855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Diphtheria　　</w:t>
            </w:r>
          </w:p>
          <w:p w14:paraId="30C11673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152601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Tetanus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9074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Meningitis　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111361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         　　　　　　                        ）</w:t>
            </w:r>
          </w:p>
        </w:tc>
      </w:tr>
      <w:tr w:rsidR="009E24FA" w:rsidRPr="00BD29B4" w14:paraId="69A4DAC0" w14:textId="77777777" w:rsidTr="00E166DA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shd w:val="clear" w:color="auto" w:fill="auto"/>
            <w:vAlign w:val="center"/>
          </w:tcPr>
          <w:p w14:paraId="29EBD2E0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Special needs for dietary treatment or diet restriction</w:t>
            </w:r>
          </w:p>
        </w:tc>
        <w:tc>
          <w:tcPr>
            <w:tcW w:w="2381" w:type="dxa"/>
            <w:gridSpan w:val="2"/>
            <w:vAlign w:val="center"/>
          </w:tcPr>
          <w:p w14:paraId="5705A6D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248697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48347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111" w:type="dxa"/>
            <w:vAlign w:val="center"/>
          </w:tcPr>
          <w:p w14:paraId="0EDDE97C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From　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48146454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  <w:p w14:paraId="7253050C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Details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）　</w:t>
            </w:r>
          </w:p>
          <w:p w14:paraId="75F596BE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Reason（　　　　　　　　　　　　　　     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）　</w:t>
            </w:r>
          </w:p>
        </w:tc>
      </w:tr>
      <w:tr w:rsidR="009E24FA" w:rsidRPr="00BD29B4" w14:paraId="4127FEB4" w14:textId="77777777" w:rsidTr="00E166DA">
        <w:tblPrEx>
          <w:tblCellMar>
            <w:top w:w="0" w:type="dxa"/>
            <w:bottom w:w="0" w:type="dxa"/>
            <w:right w:w="108" w:type="dxa"/>
          </w:tblCellMar>
        </w:tblPrEx>
        <w:trPr>
          <w:trHeight w:val="1100"/>
        </w:trPr>
        <w:tc>
          <w:tcPr>
            <w:tcW w:w="10456" w:type="dxa"/>
            <w:gridSpan w:val="5"/>
          </w:tcPr>
          <w:p w14:paraId="7468EEF5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Please let us know in advance if there are any special </w:t>
            </w: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considerations</w:t>
            </w:r>
            <w:proofErr w:type="gramEnd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we should be aware of, such as the need for accommodations or wheelchair use.</w:t>
            </w:r>
          </w:p>
          <w:p w14:paraId="78A42CD4" w14:textId="77777777" w:rsidR="009E24FA" w:rsidRPr="00BD29B4" w:rsidRDefault="009E24FA" w:rsidP="00E166DA">
            <w:pPr>
              <w:widowControl w:val="0"/>
              <w:spacing w:line="200" w:lineRule="exact"/>
              <w:ind w:firstLineChars="250" w:firstLine="35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*</w:t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If you answered 'Yes' to any of the items (1) to (7) in section 5 and they affect your daily life, please describe the</w:t>
            </w:r>
            <w:r w:rsidRPr="00BD29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m in detail</w:t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below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.</w:t>
            </w:r>
          </w:p>
          <w:p w14:paraId="4D58BCB9" w14:textId="77777777" w:rsidR="009E24FA" w:rsidRPr="00BD29B4" w:rsidRDefault="009E24FA" w:rsidP="00E166DA">
            <w:pPr>
              <w:widowControl w:val="0"/>
              <w:spacing w:line="240" w:lineRule="exac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604CDAD9" w14:textId="77777777" w:rsidR="009E24FA" w:rsidRPr="00BD29B4" w:rsidRDefault="009E24FA" w:rsidP="00E166DA">
            <w:pPr>
              <w:widowControl w:val="0"/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7F74A845" w14:textId="77777777" w:rsidR="009E24FA" w:rsidRPr="00BD29B4" w:rsidRDefault="009E24FA" w:rsidP="00E166DA">
            <w:pPr>
              <w:widowControl w:val="0"/>
              <w:spacing w:line="240" w:lineRule="exac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9685F6B" w14:textId="77777777" w:rsidR="009E24FA" w:rsidRPr="00BD29B4" w:rsidRDefault="009E24FA" w:rsidP="00E166DA">
            <w:pPr>
              <w:widowControl w:val="0"/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74216B8D" w14:textId="77777777" w:rsidR="009E24FA" w:rsidRPr="00BD29B4" w:rsidRDefault="009E24FA" w:rsidP="00E166DA">
            <w:pPr>
              <w:widowControl w:val="0"/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14:paraId="36630A3F" w14:textId="77777777" w:rsidR="009E24FA" w:rsidRPr="00DC60DD" w:rsidRDefault="009E24FA" w:rsidP="009E24FA">
      <w:pPr>
        <w:spacing w:beforeLines="50" w:before="120"/>
        <w:rPr>
          <w:rFonts w:ascii="Meiryo UI" w:eastAsia="Meiryo UI" w:hAnsi="Meiryo UI" w:cs="Arial"/>
          <w:bCs/>
          <w:sz w:val="16"/>
          <w:szCs w:val="16"/>
          <w:lang w:val="en-US" w:eastAsia="ja-JP"/>
        </w:rPr>
      </w:pPr>
      <w:r w:rsidRPr="00BD29B4">
        <w:rPr>
          <w:rFonts w:ascii="Meiryo UI" w:eastAsia="Meiryo UI" w:hAnsi="Meiryo UI" w:cs="Arial"/>
          <w:bCs/>
          <w:sz w:val="16"/>
          <w:szCs w:val="16"/>
          <w:lang w:eastAsia="ja-JP"/>
        </w:rPr>
        <w:t>I confirmed the above information is correct and hereby sign. I have read, understood, and agreed to the terms and conditions of the ISI Japanese Language School Manual (Application, Course, Enrolment, Payment, Cancellation/Refund Policy</w:t>
      </w:r>
      <w:r w:rsidRPr="00BD29B4">
        <w:rPr>
          <w:rFonts w:ascii="Meiryo UI" w:eastAsia="Meiryo UI" w:hAnsi="Meiryo UI" w:cs="Arial" w:hint="eastAsia"/>
          <w:bCs/>
          <w:sz w:val="16"/>
          <w:szCs w:val="16"/>
          <w:lang w:eastAsia="ja-JP"/>
        </w:rPr>
        <w:t xml:space="preserve"> and </w:t>
      </w:r>
      <w:r w:rsidRPr="00BD29B4">
        <w:rPr>
          <w:rFonts w:ascii="Meiryo UI" w:eastAsia="Meiryo UI" w:hAnsi="Meiryo UI" w:cs="Arial"/>
          <w:bCs/>
          <w:sz w:val="16"/>
          <w:szCs w:val="16"/>
          <w:lang w:eastAsia="ja-JP"/>
        </w:rPr>
        <w:t>Disclaimers etc.)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9E24FA" w:rsidRPr="00BD29B4" w14:paraId="511B5BA0" w14:textId="77777777" w:rsidTr="00E166DA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108CD7F9" w14:textId="77777777" w:rsidR="009E24FA" w:rsidRPr="00BD29B4" w:rsidRDefault="009E24FA" w:rsidP="00E166DA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BD29B4"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  <w:t>Applicant’s signature: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06463112" w14:textId="77777777" w:rsidR="009E24FA" w:rsidRPr="00BD29B4" w:rsidRDefault="009E24FA" w:rsidP="00E166DA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</w:pPr>
          </w:p>
          <w:p w14:paraId="4DD52933" w14:textId="77777777" w:rsidR="009E24FA" w:rsidRPr="00BD29B4" w:rsidRDefault="009E24FA" w:rsidP="00E166DA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22" w:type="dxa"/>
            <w:shd w:val="clear" w:color="auto" w:fill="auto"/>
          </w:tcPr>
          <w:p w14:paraId="059A6312" w14:textId="77777777" w:rsidR="009E24FA" w:rsidRPr="00BD29B4" w:rsidRDefault="009E24FA" w:rsidP="00E166DA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0ED75F57" w14:textId="77777777" w:rsidR="009E24FA" w:rsidRPr="00BD29B4" w:rsidRDefault="009E24FA" w:rsidP="00E166DA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BD29B4">
              <w:rPr>
                <w:rFonts w:ascii="Meiryo UI" w:eastAsia="Meiryo UI" w:hAnsi="Meiryo UI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1688401284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Content>
              <w:p w14:paraId="7771501D" w14:textId="77777777" w:rsidR="009E24FA" w:rsidRPr="00BD29B4" w:rsidRDefault="009E24FA" w:rsidP="00E166DA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BD29B4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 </w:t>
                </w:r>
              </w:p>
            </w:sdtContent>
          </w:sdt>
        </w:tc>
      </w:tr>
    </w:tbl>
    <w:p w14:paraId="721E876A" w14:textId="77777777" w:rsidR="009E24FA" w:rsidRDefault="009E24FA" w:rsidP="00A44081">
      <w:pPr>
        <w:spacing w:line="0" w:lineRule="atLeast"/>
        <w:ind w:right="403"/>
        <w:rPr>
          <w:rFonts w:ascii="Meiryo UI" w:eastAsia="Meiryo UI" w:hAnsi="Meiryo UI" w:cs="Meiryo UI" w:hint="eastAsia"/>
          <w:sz w:val="16"/>
          <w:szCs w:val="16"/>
          <w:lang w:eastAsia="ja-JP"/>
        </w:rPr>
      </w:pPr>
    </w:p>
    <w:p w14:paraId="1717FC02" w14:textId="77777777" w:rsidR="009E24FA" w:rsidRPr="00F11B23" w:rsidRDefault="009E24FA" w:rsidP="00A44081">
      <w:pPr>
        <w:spacing w:line="0" w:lineRule="atLeast"/>
        <w:ind w:right="403"/>
        <w:rPr>
          <w:rFonts w:ascii="Meiryo UI" w:eastAsia="Meiryo UI" w:hAnsi="Meiryo UI" w:cs="Meiryo UI" w:hint="eastAsia"/>
          <w:sz w:val="16"/>
          <w:szCs w:val="16"/>
          <w:lang w:eastAsia="ja-JP"/>
        </w:rPr>
      </w:pPr>
    </w:p>
    <w:sectPr w:rsidR="009E24FA" w:rsidRPr="00F11B23" w:rsidSect="00710EC2">
      <w:pgSz w:w="11909" w:h="16834" w:code="9"/>
      <w:pgMar w:top="624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8302" w14:textId="77777777" w:rsidR="00C960F5" w:rsidRDefault="00C960F5" w:rsidP="006F059E">
      <w:r>
        <w:separator/>
      </w:r>
    </w:p>
  </w:endnote>
  <w:endnote w:type="continuationSeparator" w:id="0">
    <w:p w14:paraId="2A0ECDB8" w14:textId="77777777" w:rsidR="00C960F5" w:rsidRDefault="00C960F5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96D0" w14:textId="77777777" w:rsidR="00C960F5" w:rsidRDefault="00C960F5" w:rsidP="006F059E">
      <w:r>
        <w:separator/>
      </w:r>
    </w:p>
  </w:footnote>
  <w:footnote w:type="continuationSeparator" w:id="0">
    <w:p w14:paraId="6BF4EEE8" w14:textId="77777777" w:rsidR="00C960F5" w:rsidRDefault="00C960F5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274965">
    <w:abstractNumId w:val="6"/>
  </w:num>
  <w:num w:numId="2" w16cid:durableId="1236092779">
    <w:abstractNumId w:val="5"/>
  </w:num>
  <w:num w:numId="3" w16cid:durableId="1823690242">
    <w:abstractNumId w:val="0"/>
  </w:num>
  <w:num w:numId="4" w16cid:durableId="935793228">
    <w:abstractNumId w:val="7"/>
  </w:num>
  <w:num w:numId="5" w16cid:durableId="1489521242">
    <w:abstractNumId w:val="1"/>
  </w:num>
  <w:num w:numId="6" w16cid:durableId="443042579">
    <w:abstractNumId w:val="13"/>
  </w:num>
  <w:num w:numId="7" w16cid:durableId="307367939">
    <w:abstractNumId w:val="8"/>
  </w:num>
  <w:num w:numId="8" w16cid:durableId="1650791929">
    <w:abstractNumId w:val="3"/>
  </w:num>
  <w:num w:numId="9" w16cid:durableId="373165976">
    <w:abstractNumId w:val="11"/>
  </w:num>
  <w:num w:numId="10" w16cid:durableId="1234507772">
    <w:abstractNumId w:val="9"/>
  </w:num>
  <w:num w:numId="11" w16cid:durableId="1114905870">
    <w:abstractNumId w:val="12"/>
  </w:num>
  <w:num w:numId="12" w16cid:durableId="2040467507">
    <w:abstractNumId w:val="4"/>
  </w:num>
  <w:num w:numId="13" w16cid:durableId="1560167379">
    <w:abstractNumId w:val="10"/>
  </w:num>
  <w:num w:numId="14" w16cid:durableId="211073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2A44"/>
    <w:rsid w:val="00020355"/>
    <w:rsid w:val="000204FC"/>
    <w:rsid w:val="00021BDE"/>
    <w:rsid w:val="0002249A"/>
    <w:rsid w:val="000228B0"/>
    <w:rsid w:val="00023808"/>
    <w:rsid w:val="00036A6C"/>
    <w:rsid w:val="00037C09"/>
    <w:rsid w:val="000403F8"/>
    <w:rsid w:val="00045731"/>
    <w:rsid w:val="0005076A"/>
    <w:rsid w:val="00077EAE"/>
    <w:rsid w:val="00082627"/>
    <w:rsid w:val="00085D63"/>
    <w:rsid w:val="000A48B7"/>
    <w:rsid w:val="000A588F"/>
    <w:rsid w:val="000B68B7"/>
    <w:rsid w:val="000B7A35"/>
    <w:rsid w:val="000C40B3"/>
    <w:rsid w:val="000D3658"/>
    <w:rsid w:val="000D4144"/>
    <w:rsid w:val="000D6647"/>
    <w:rsid w:val="000D7996"/>
    <w:rsid w:val="000E23ED"/>
    <w:rsid w:val="000E558B"/>
    <w:rsid w:val="000F07BE"/>
    <w:rsid w:val="000F5E33"/>
    <w:rsid w:val="001012C9"/>
    <w:rsid w:val="0012149F"/>
    <w:rsid w:val="0012184D"/>
    <w:rsid w:val="0012230F"/>
    <w:rsid w:val="00123705"/>
    <w:rsid w:val="00124B0A"/>
    <w:rsid w:val="00125DF3"/>
    <w:rsid w:val="001361E2"/>
    <w:rsid w:val="00143240"/>
    <w:rsid w:val="00151F47"/>
    <w:rsid w:val="001652AE"/>
    <w:rsid w:val="00167E40"/>
    <w:rsid w:val="00172F1C"/>
    <w:rsid w:val="00174E15"/>
    <w:rsid w:val="0018044E"/>
    <w:rsid w:val="0018157F"/>
    <w:rsid w:val="00181A62"/>
    <w:rsid w:val="0018205A"/>
    <w:rsid w:val="001826E2"/>
    <w:rsid w:val="0019602A"/>
    <w:rsid w:val="00197B31"/>
    <w:rsid w:val="001A093E"/>
    <w:rsid w:val="001A4E2C"/>
    <w:rsid w:val="001B0146"/>
    <w:rsid w:val="001B5EAD"/>
    <w:rsid w:val="001B7846"/>
    <w:rsid w:val="001C1648"/>
    <w:rsid w:val="001D46A5"/>
    <w:rsid w:val="001E0179"/>
    <w:rsid w:val="001E39F8"/>
    <w:rsid w:val="001E7CBD"/>
    <w:rsid w:val="001F0105"/>
    <w:rsid w:val="001F3A50"/>
    <w:rsid w:val="001F52AD"/>
    <w:rsid w:val="001F7890"/>
    <w:rsid w:val="002040EE"/>
    <w:rsid w:val="00225D22"/>
    <w:rsid w:val="002341E1"/>
    <w:rsid w:val="00241AAF"/>
    <w:rsid w:val="002427FD"/>
    <w:rsid w:val="00252B46"/>
    <w:rsid w:val="00257BF2"/>
    <w:rsid w:val="0026395D"/>
    <w:rsid w:val="00263B93"/>
    <w:rsid w:val="002678BC"/>
    <w:rsid w:val="002706B5"/>
    <w:rsid w:val="00276C14"/>
    <w:rsid w:val="002826F9"/>
    <w:rsid w:val="002A7FF7"/>
    <w:rsid w:val="002B0880"/>
    <w:rsid w:val="002B1A80"/>
    <w:rsid w:val="002B1D1C"/>
    <w:rsid w:val="002B35D3"/>
    <w:rsid w:val="002B784F"/>
    <w:rsid w:val="002C1DE4"/>
    <w:rsid w:val="002C49FA"/>
    <w:rsid w:val="002C5D0A"/>
    <w:rsid w:val="002C6001"/>
    <w:rsid w:val="002C6C4B"/>
    <w:rsid w:val="002C70F4"/>
    <w:rsid w:val="002D083F"/>
    <w:rsid w:val="002D4154"/>
    <w:rsid w:val="002E05FB"/>
    <w:rsid w:val="002E2DE9"/>
    <w:rsid w:val="002E67E4"/>
    <w:rsid w:val="002F448A"/>
    <w:rsid w:val="00305E7D"/>
    <w:rsid w:val="00324726"/>
    <w:rsid w:val="003276B5"/>
    <w:rsid w:val="00333796"/>
    <w:rsid w:val="00337232"/>
    <w:rsid w:val="0034155B"/>
    <w:rsid w:val="0034177E"/>
    <w:rsid w:val="00341847"/>
    <w:rsid w:val="00343D63"/>
    <w:rsid w:val="00344D48"/>
    <w:rsid w:val="00357C1C"/>
    <w:rsid w:val="00365CB5"/>
    <w:rsid w:val="0036779A"/>
    <w:rsid w:val="0037236B"/>
    <w:rsid w:val="0037390A"/>
    <w:rsid w:val="0037455C"/>
    <w:rsid w:val="00375D6F"/>
    <w:rsid w:val="003820C5"/>
    <w:rsid w:val="003A0120"/>
    <w:rsid w:val="003B407E"/>
    <w:rsid w:val="003B7E5D"/>
    <w:rsid w:val="003C0425"/>
    <w:rsid w:val="003C725D"/>
    <w:rsid w:val="003F01EB"/>
    <w:rsid w:val="003F1BD5"/>
    <w:rsid w:val="003F2B45"/>
    <w:rsid w:val="003F4628"/>
    <w:rsid w:val="003F542E"/>
    <w:rsid w:val="003F626E"/>
    <w:rsid w:val="00401134"/>
    <w:rsid w:val="00405FE8"/>
    <w:rsid w:val="004129F7"/>
    <w:rsid w:val="00415356"/>
    <w:rsid w:val="00417588"/>
    <w:rsid w:val="00420E87"/>
    <w:rsid w:val="00423B90"/>
    <w:rsid w:val="00431A98"/>
    <w:rsid w:val="004401CC"/>
    <w:rsid w:val="00451F46"/>
    <w:rsid w:val="00453780"/>
    <w:rsid w:val="0045392F"/>
    <w:rsid w:val="004556BC"/>
    <w:rsid w:val="00457431"/>
    <w:rsid w:val="004616BA"/>
    <w:rsid w:val="00464657"/>
    <w:rsid w:val="004647CD"/>
    <w:rsid w:val="0046652F"/>
    <w:rsid w:val="004679D0"/>
    <w:rsid w:val="00471281"/>
    <w:rsid w:val="00487150"/>
    <w:rsid w:val="00490B02"/>
    <w:rsid w:val="004928FD"/>
    <w:rsid w:val="00497812"/>
    <w:rsid w:val="004A4FC3"/>
    <w:rsid w:val="004A50DF"/>
    <w:rsid w:val="004A79A1"/>
    <w:rsid w:val="004A7ADE"/>
    <w:rsid w:val="004C1753"/>
    <w:rsid w:val="004C7536"/>
    <w:rsid w:val="004D172E"/>
    <w:rsid w:val="004D4684"/>
    <w:rsid w:val="004D56B7"/>
    <w:rsid w:val="004D65DF"/>
    <w:rsid w:val="004E13F0"/>
    <w:rsid w:val="004E7548"/>
    <w:rsid w:val="00501AE0"/>
    <w:rsid w:val="00506B08"/>
    <w:rsid w:val="005077D4"/>
    <w:rsid w:val="00513FDF"/>
    <w:rsid w:val="00522BC2"/>
    <w:rsid w:val="00522E0C"/>
    <w:rsid w:val="00536969"/>
    <w:rsid w:val="0054330A"/>
    <w:rsid w:val="0054503B"/>
    <w:rsid w:val="005535D0"/>
    <w:rsid w:val="00564159"/>
    <w:rsid w:val="00565105"/>
    <w:rsid w:val="00567875"/>
    <w:rsid w:val="00570F85"/>
    <w:rsid w:val="005935CD"/>
    <w:rsid w:val="00594EE9"/>
    <w:rsid w:val="005975CA"/>
    <w:rsid w:val="005A1D4C"/>
    <w:rsid w:val="005A696E"/>
    <w:rsid w:val="005C64CB"/>
    <w:rsid w:val="005D595A"/>
    <w:rsid w:val="005D6083"/>
    <w:rsid w:val="005D700B"/>
    <w:rsid w:val="005F506A"/>
    <w:rsid w:val="006007C6"/>
    <w:rsid w:val="00601867"/>
    <w:rsid w:val="0061108D"/>
    <w:rsid w:val="00616444"/>
    <w:rsid w:val="0062123F"/>
    <w:rsid w:val="00624FAD"/>
    <w:rsid w:val="00627337"/>
    <w:rsid w:val="0062742F"/>
    <w:rsid w:val="00627BB4"/>
    <w:rsid w:val="0064097F"/>
    <w:rsid w:val="00644804"/>
    <w:rsid w:val="00655353"/>
    <w:rsid w:val="00660B09"/>
    <w:rsid w:val="00661A07"/>
    <w:rsid w:val="00662904"/>
    <w:rsid w:val="0066787B"/>
    <w:rsid w:val="00670DCA"/>
    <w:rsid w:val="00674D61"/>
    <w:rsid w:val="00677370"/>
    <w:rsid w:val="006775AE"/>
    <w:rsid w:val="0068718F"/>
    <w:rsid w:val="0069697D"/>
    <w:rsid w:val="006969AE"/>
    <w:rsid w:val="00697FE4"/>
    <w:rsid w:val="006A099B"/>
    <w:rsid w:val="006A12BC"/>
    <w:rsid w:val="006B1731"/>
    <w:rsid w:val="006B2629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6F6A61"/>
    <w:rsid w:val="00703BD0"/>
    <w:rsid w:val="00704C5D"/>
    <w:rsid w:val="00710EC2"/>
    <w:rsid w:val="00713BF8"/>
    <w:rsid w:val="00715821"/>
    <w:rsid w:val="00724B61"/>
    <w:rsid w:val="00726E92"/>
    <w:rsid w:val="00733E22"/>
    <w:rsid w:val="00737466"/>
    <w:rsid w:val="00741915"/>
    <w:rsid w:val="00746CDD"/>
    <w:rsid w:val="00753030"/>
    <w:rsid w:val="007671B9"/>
    <w:rsid w:val="00767616"/>
    <w:rsid w:val="0077340B"/>
    <w:rsid w:val="00774388"/>
    <w:rsid w:val="00782E0A"/>
    <w:rsid w:val="00784B88"/>
    <w:rsid w:val="0078776E"/>
    <w:rsid w:val="00790CFD"/>
    <w:rsid w:val="007B008C"/>
    <w:rsid w:val="007C127A"/>
    <w:rsid w:val="007C29C9"/>
    <w:rsid w:val="007C2E4B"/>
    <w:rsid w:val="007C4A1A"/>
    <w:rsid w:val="007C4C25"/>
    <w:rsid w:val="007D5B74"/>
    <w:rsid w:val="007E370F"/>
    <w:rsid w:val="007E5439"/>
    <w:rsid w:val="007E67F7"/>
    <w:rsid w:val="007F5910"/>
    <w:rsid w:val="00806E7D"/>
    <w:rsid w:val="00833900"/>
    <w:rsid w:val="00833E63"/>
    <w:rsid w:val="008466C6"/>
    <w:rsid w:val="00846871"/>
    <w:rsid w:val="0085495A"/>
    <w:rsid w:val="00864B57"/>
    <w:rsid w:val="0086526C"/>
    <w:rsid w:val="00873542"/>
    <w:rsid w:val="00873A9A"/>
    <w:rsid w:val="00876F30"/>
    <w:rsid w:val="00897252"/>
    <w:rsid w:val="008974D1"/>
    <w:rsid w:val="0089760E"/>
    <w:rsid w:val="008A04F1"/>
    <w:rsid w:val="008C6830"/>
    <w:rsid w:val="008D4C29"/>
    <w:rsid w:val="008E30EB"/>
    <w:rsid w:val="008E4AAD"/>
    <w:rsid w:val="008F0F58"/>
    <w:rsid w:val="008F1655"/>
    <w:rsid w:val="008F4B74"/>
    <w:rsid w:val="009102B6"/>
    <w:rsid w:val="009109B4"/>
    <w:rsid w:val="00910EC0"/>
    <w:rsid w:val="00911CE0"/>
    <w:rsid w:val="0091433C"/>
    <w:rsid w:val="0091796F"/>
    <w:rsid w:val="00922D70"/>
    <w:rsid w:val="0092545B"/>
    <w:rsid w:val="00925D36"/>
    <w:rsid w:val="00936166"/>
    <w:rsid w:val="00937999"/>
    <w:rsid w:val="00941875"/>
    <w:rsid w:val="00941B2C"/>
    <w:rsid w:val="00941DB5"/>
    <w:rsid w:val="009500E8"/>
    <w:rsid w:val="009517BE"/>
    <w:rsid w:val="00953F8D"/>
    <w:rsid w:val="00961169"/>
    <w:rsid w:val="00966FE8"/>
    <w:rsid w:val="00980C40"/>
    <w:rsid w:val="00984605"/>
    <w:rsid w:val="00985322"/>
    <w:rsid w:val="00986669"/>
    <w:rsid w:val="009923CC"/>
    <w:rsid w:val="00994B56"/>
    <w:rsid w:val="009A0080"/>
    <w:rsid w:val="009A51D5"/>
    <w:rsid w:val="009B57BF"/>
    <w:rsid w:val="009B7E53"/>
    <w:rsid w:val="009D405A"/>
    <w:rsid w:val="009D730D"/>
    <w:rsid w:val="009E24FA"/>
    <w:rsid w:val="009E3EA1"/>
    <w:rsid w:val="00A02650"/>
    <w:rsid w:val="00A20E7F"/>
    <w:rsid w:val="00A21946"/>
    <w:rsid w:val="00A35752"/>
    <w:rsid w:val="00A424B5"/>
    <w:rsid w:val="00A44081"/>
    <w:rsid w:val="00A44F73"/>
    <w:rsid w:val="00A52D6B"/>
    <w:rsid w:val="00A61582"/>
    <w:rsid w:val="00A6314B"/>
    <w:rsid w:val="00A73F56"/>
    <w:rsid w:val="00A83B69"/>
    <w:rsid w:val="00A8623E"/>
    <w:rsid w:val="00A92909"/>
    <w:rsid w:val="00AA0C67"/>
    <w:rsid w:val="00AA42E1"/>
    <w:rsid w:val="00AA7067"/>
    <w:rsid w:val="00AB1D73"/>
    <w:rsid w:val="00AB754D"/>
    <w:rsid w:val="00AC0AD9"/>
    <w:rsid w:val="00AC2D03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871A5"/>
    <w:rsid w:val="00B94E48"/>
    <w:rsid w:val="00B967BC"/>
    <w:rsid w:val="00BC0B6A"/>
    <w:rsid w:val="00BC1BCA"/>
    <w:rsid w:val="00BC3EF7"/>
    <w:rsid w:val="00BC7D77"/>
    <w:rsid w:val="00BD05A6"/>
    <w:rsid w:val="00BD3F42"/>
    <w:rsid w:val="00BE2420"/>
    <w:rsid w:val="00BE6E44"/>
    <w:rsid w:val="00BE77EA"/>
    <w:rsid w:val="00BE7DB0"/>
    <w:rsid w:val="00BF5300"/>
    <w:rsid w:val="00BF76F6"/>
    <w:rsid w:val="00C05704"/>
    <w:rsid w:val="00C10934"/>
    <w:rsid w:val="00C10DD0"/>
    <w:rsid w:val="00C11107"/>
    <w:rsid w:val="00C2084F"/>
    <w:rsid w:val="00C24656"/>
    <w:rsid w:val="00C25A40"/>
    <w:rsid w:val="00C25F83"/>
    <w:rsid w:val="00C261D2"/>
    <w:rsid w:val="00C37CEF"/>
    <w:rsid w:val="00C45774"/>
    <w:rsid w:val="00C559DD"/>
    <w:rsid w:val="00C6352F"/>
    <w:rsid w:val="00C657DE"/>
    <w:rsid w:val="00C65B76"/>
    <w:rsid w:val="00C71BED"/>
    <w:rsid w:val="00C817DB"/>
    <w:rsid w:val="00C8497A"/>
    <w:rsid w:val="00C9155A"/>
    <w:rsid w:val="00C9317A"/>
    <w:rsid w:val="00C934D7"/>
    <w:rsid w:val="00C946C7"/>
    <w:rsid w:val="00C953E9"/>
    <w:rsid w:val="00C960F5"/>
    <w:rsid w:val="00CB1260"/>
    <w:rsid w:val="00CB786D"/>
    <w:rsid w:val="00CC134E"/>
    <w:rsid w:val="00CC20FD"/>
    <w:rsid w:val="00CC5B14"/>
    <w:rsid w:val="00CD409D"/>
    <w:rsid w:val="00CF0C53"/>
    <w:rsid w:val="00CF7350"/>
    <w:rsid w:val="00D04B48"/>
    <w:rsid w:val="00D0637C"/>
    <w:rsid w:val="00D1691D"/>
    <w:rsid w:val="00D24026"/>
    <w:rsid w:val="00D24807"/>
    <w:rsid w:val="00D25097"/>
    <w:rsid w:val="00D32CA5"/>
    <w:rsid w:val="00D411EC"/>
    <w:rsid w:val="00D4191F"/>
    <w:rsid w:val="00D43B1C"/>
    <w:rsid w:val="00D45AF6"/>
    <w:rsid w:val="00D5502C"/>
    <w:rsid w:val="00D67FC3"/>
    <w:rsid w:val="00D80801"/>
    <w:rsid w:val="00D8244F"/>
    <w:rsid w:val="00DA2B4D"/>
    <w:rsid w:val="00DA7755"/>
    <w:rsid w:val="00DC0CD7"/>
    <w:rsid w:val="00DC67A0"/>
    <w:rsid w:val="00DD07D7"/>
    <w:rsid w:val="00DD1CD5"/>
    <w:rsid w:val="00DD30FD"/>
    <w:rsid w:val="00DD6156"/>
    <w:rsid w:val="00DD7699"/>
    <w:rsid w:val="00DE3884"/>
    <w:rsid w:val="00DE4BC3"/>
    <w:rsid w:val="00E006EB"/>
    <w:rsid w:val="00E0464F"/>
    <w:rsid w:val="00E129FE"/>
    <w:rsid w:val="00E206F3"/>
    <w:rsid w:val="00E34FDF"/>
    <w:rsid w:val="00E35980"/>
    <w:rsid w:val="00E42562"/>
    <w:rsid w:val="00E461BB"/>
    <w:rsid w:val="00E504B3"/>
    <w:rsid w:val="00E514F9"/>
    <w:rsid w:val="00E613C6"/>
    <w:rsid w:val="00E77BE5"/>
    <w:rsid w:val="00E81999"/>
    <w:rsid w:val="00E8423A"/>
    <w:rsid w:val="00E84E49"/>
    <w:rsid w:val="00E87AFC"/>
    <w:rsid w:val="00E925A4"/>
    <w:rsid w:val="00E94EF4"/>
    <w:rsid w:val="00E96633"/>
    <w:rsid w:val="00EA19CB"/>
    <w:rsid w:val="00EA1AA5"/>
    <w:rsid w:val="00EA2634"/>
    <w:rsid w:val="00EA2ABB"/>
    <w:rsid w:val="00EA3069"/>
    <w:rsid w:val="00EA724E"/>
    <w:rsid w:val="00EA7785"/>
    <w:rsid w:val="00ED0B51"/>
    <w:rsid w:val="00EE408B"/>
    <w:rsid w:val="00EF5AE3"/>
    <w:rsid w:val="00F05E23"/>
    <w:rsid w:val="00F116E9"/>
    <w:rsid w:val="00F11B23"/>
    <w:rsid w:val="00F14813"/>
    <w:rsid w:val="00F22AA7"/>
    <w:rsid w:val="00F24C5C"/>
    <w:rsid w:val="00F256F4"/>
    <w:rsid w:val="00F25826"/>
    <w:rsid w:val="00F26A2F"/>
    <w:rsid w:val="00F27078"/>
    <w:rsid w:val="00F27761"/>
    <w:rsid w:val="00F341BB"/>
    <w:rsid w:val="00F370B7"/>
    <w:rsid w:val="00F408BA"/>
    <w:rsid w:val="00F41290"/>
    <w:rsid w:val="00F41BE8"/>
    <w:rsid w:val="00F440A5"/>
    <w:rsid w:val="00F45EF8"/>
    <w:rsid w:val="00F46810"/>
    <w:rsid w:val="00F522ED"/>
    <w:rsid w:val="00F52397"/>
    <w:rsid w:val="00F52E32"/>
    <w:rsid w:val="00F53DA9"/>
    <w:rsid w:val="00F55AED"/>
    <w:rsid w:val="00F6240F"/>
    <w:rsid w:val="00F7099E"/>
    <w:rsid w:val="00F75B0A"/>
    <w:rsid w:val="00F76737"/>
    <w:rsid w:val="00F818FF"/>
    <w:rsid w:val="00F83B90"/>
    <w:rsid w:val="00F87245"/>
    <w:rsid w:val="00F96668"/>
    <w:rsid w:val="00FA266F"/>
    <w:rsid w:val="00FB35B5"/>
    <w:rsid w:val="00FB5E04"/>
    <w:rsid w:val="00FC55D6"/>
    <w:rsid w:val="00FD4928"/>
    <w:rsid w:val="00FD6081"/>
    <w:rsid w:val="00FD650A"/>
    <w:rsid w:val="00FD6AC9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B7E2"/>
  <w15:docId w15:val="{72E4BD19-FA58-4C6F-91E9-97D8F9E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752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71BED"/>
    <w:rPr>
      <w:color w:val="808080"/>
    </w:rPr>
  </w:style>
  <w:style w:type="paragraph" w:styleId="aa">
    <w:name w:val="List Paragraph"/>
    <w:basedOn w:val="a"/>
    <w:uiPriority w:val="34"/>
    <w:qFormat/>
    <w:rsid w:val="00EA2634"/>
    <w:pPr>
      <w:ind w:leftChars="400" w:left="840"/>
    </w:pPr>
  </w:style>
  <w:style w:type="character" w:customStyle="1" w:styleId="a4">
    <w:name w:val="ヘッダー (文字)"/>
    <w:basedOn w:val="a0"/>
    <w:link w:val="a3"/>
    <w:rsid w:val="009E24FA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595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8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23808"/>
    <w:rsid w:val="000C4590"/>
    <w:rsid w:val="00171E00"/>
    <w:rsid w:val="001A093E"/>
    <w:rsid w:val="002B3C83"/>
    <w:rsid w:val="002C1DE4"/>
    <w:rsid w:val="002C70F4"/>
    <w:rsid w:val="002E541F"/>
    <w:rsid w:val="0034177E"/>
    <w:rsid w:val="0035377F"/>
    <w:rsid w:val="0037455C"/>
    <w:rsid w:val="003820C5"/>
    <w:rsid w:val="00417EE0"/>
    <w:rsid w:val="00464F60"/>
    <w:rsid w:val="00475D0F"/>
    <w:rsid w:val="00715821"/>
    <w:rsid w:val="007E67F7"/>
    <w:rsid w:val="00835797"/>
    <w:rsid w:val="00994B56"/>
    <w:rsid w:val="009B57BF"/>
    <w:rsid w:val="009F4228"/>
    <w:rsid w:val="009F7333"/>
    <w:rsid w:val="00A60154"/>
    <w:rsid w:val="00AA1F50"/>
    <w:rsid w:val="00BE6E44"/>
    <w:rsid w:val="00CB786D"/>
    <w:rsid w:val="00D24095"/>
    <w:rsid w:val="00D80801"/>
    <w:rsid w:val="00DC0CD7"/>
    <w:rsid w:val="00E87899"/>
    <w:rsid w:val="00EF7129"/>
    <w:rsid w:val="00F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A304-64A9-4C6F-BB77-79DCD69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</TotalTime>
  <Pages>2</Pages>
  <Words>1187</Words>
  <Characters>7725</Characters>
  <Application>Microsoft Office Word</Application>
  <DocSecurity>0</DocSecurity>
  <Lines>64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多田 祐治</dc:creator>
  <cp:lastModifiedBy>富永 由起子</cp:lastModifiedBy>
  <cp:revision>2</cp:revision>
  <cp:lastPrinted>2017-08-23T11:16:00Z</cp:lastPrinted>
  <dcterms:created xsi:type="dcterms:W3CDTF">2025-06-24T09:34:00Z</dcterms:created>
  <dcterms:modified xsi:type="dcterms:W3CDTF">2025-06-24T09:34:00Z</dcterms:modified>
</cp:coreProperties>
</file>