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F11B23" w:rsidRPr="00F11B23" w14:paraId="4AEFED91" w14:textId="77777777" w:rsidTr="00CC79A7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A53FD61" w14:textId="77777777" w:rsidR="001F7890" w:rsidRPr="00F11B23" w:rsidRDefault="001F7890" w:rsidP="00CC79A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F11B23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333C3037" wp14:editId="637F898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61122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332C70CB" w14:textId="47A1ACE3" w:rsidR="001F7890" w:rsidRPr="00F11B23" w:rsidRDefault="00677370" w:rsidP="00C37CEF">
            <w:pPr>
              <w:rPr>
                <w:rFonts w:ascii="Meiryo UI" w:hAnsi="Meiryo UI" w:cs="Meiryo UI"/>
                <w:b/>
                <w:sz w:val="36"/>
                <w:szCs w:val="46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202</w:t>
            </w:r>
            <w:r w:rsidR="000E558B"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>5</w:t>
            </w:r>
            <w:r w:rsidR="00464657" w:rsidRPr="00F11B23">
              <w:rPr>
                <w:rFonts w:ascii="Meiryo UI" w:eastAsia="Meiryo UI" w:hAnsi="Meiryo UI" w:cs="Meiryo UI" w:hint="eastAsia"/>
                <w:b/>
                <w:sz w:val="36"/>
                <w:szCs w:val="46"/>
                <w:lang w:eastAsia="ja-JP"/>
              </w:rPr>
              <w:t xml:space="preserve"> Application For Admission</w:t>
            </w:r>
          </w:p>
        </w:tc>
      </w:tr>
      <w:tr w:rsidR="00F11B23" w:rsidRPr="00F11B23" w14:paraId="119F55AB" w14:textId="77777777" w:rsidTr="00CC79A7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179BB00" w14:textId="77777777" w:rsidR="001F7890" w:rsidRPr="00F11B23" w:rsidRDefault="001F7890" w:rsidP="00CC79A7">
            <w:pPr>
              <w:pStyle w:val="a3"/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607DB58" w14:textId="77777777" w:rsidR="001F7890" w:rsidRPr="00F11B23" w:rsidRDefault="001F7890" w:rsidP="00CC79A7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26ECD843" w14:textId="4454AC89" w:rsidR="00D43B1C" w:rsidRPr="00D43B1C" w:rsidRDefault="00CF7350" w:rsidP="00D43B1C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CF7350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2296E36B" w14:textId="150380B6" w:rsidR="001F7890" w:rsidRPr="00F11B23" w:rsidRDefault="00D43B1C" w:rsidP="00D43B1C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D43B1C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 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0B1D04AE" w14:textId="77777777" w:rsidR="00B16D19" w:rsidRPr="00F11B23" w:rsidRDefault="00D67FC3" w:rsidP="00D67FC3">
      <w:pPr>
        <w:rPr>
          <w:rFonts w:ascii="Meiryo UI" w:eastAsia="Meiryo UI" w:hAnsi="Meiryo UI" w:cs="Meiryo UI"/>
          <w:sz w:val="16"/>
          <w:szCs w:val="23"/>
          <w:lang w:eastAsia="ja-JP"/>
        </w:rPr>
      </w:pPr>
      <w:r w:rsidRPr="00F11B23">
        <w:rPr>
          <w:rFonts w:ascii="Meiryo UI" w:eastAsia="Meiryo UI" w:hAnsi="Meiryo UI" w:cs="Meiryo UI"/>
          <w:sz w:val="16"/>
          <w:szCs w:val="23"/>
        </w:rPr>
        <w:t xml:space="preserve">Note: All sections on this form must be completed. Please </w:t>
      </w:r>
      <w:r w:rsidR="00E129FE" w:rsidRPr="00F11B23">
        <w:rPr>
          <w:rFonts w:ascii="Meiryo UI" w:eastAsia="Meiryo UI" w:hAnsi="Meiryo UI" w:cs="Meiryo UI" w:hint="eastAsia"/>
          <w:sz w:val="16"/>
          <w:szCs w:val="23"/>
          <w:lang w:eastAsia="ja-JP"/>
        </w:rPr>
        <w:t>type/</w:t>
      </w:r>
      <w:r w:rsidRPr="00F11B23">
        <w:rPr>
          <w:rFonts w:ascii="Meiryo UI" w:eastAsia="Meiryo UI" w:hAnsi="Meiryo UI" w:cs="Meiryo UI"/>
          <w:sz w:val="16"/>
          <w:szCs w:val="23"/>
        </w:rPr>
        <w:t xml:space="preserve">print clearly and </w:t>
      </w:r>
      <w:r w:rsidR="00FF43D4" w:rsidRPr="00F11B23">
        <w:rPr>
          <w:rFonts w:ascii="Meiryo UI" w:eastAsia="Meiryo UI" w:hAnsi="Meiryo UI" w:cs="Meiryo UI" w:hint="eastAsia"/>
          <w:sz w:val="16"/>
          <w:szCs w:val="23"/>
          <w:lang w:eastAsia="ja-JP"/>
        </w:rPr>
        <w:t>check</w:t>
      </w:r>
      <w:r w:rsidRPr="00F11B23">
        <w:rPr>
          <w:rFonts w:ascii="Meiryo UI" w:eastAsia="Meiryo UI" w:hAnsi="Meiryo UI" w:cs="Meiryo UI"/>
          <w:sz w:val="16"/>
          <w:szCs w:val="23"/>
        </w:rPr>
        <w:t xml:space="preserve"> </w:t>
      </w:r>
      <w:r w:rsidRPr="00F11B23">
        <w:rPr>
          <w:rFonts w:ascii="Meiryo UI" w:eastAsia="Meiryo UI" w:hAnsi="Meiryo UI" w:cs="Meiryo UI"/>
          <w:sz w:val="16"/>
          <w:szCs w:val="23"/>
        </w:rPr>
        <w:sym w:font="Wingdings" w:char="F0FE"/>
      </w:r>
      <w:r w:rsidRPr="00F11B23">
        <w:rPr>
          <w:rFonts w:ascii="Meiryo UI" w:eastAsia="Meiryo UI" w:hAnsi="Meiryo UI" w:cs="Meiryo UI"/>
          <w:sz w:val="16"/>
          <w:szCs w:val="23"/>
        </w:rPr>
        <w:t xml:space="preserve"> boxes where appropriate. </w:t>
      </w:r>
    </w:p>
    <w:p w14:paraId="73494134" w14:textId="3E700D75" w:rsidR="00045731" w:rsidRPr="00F11B23" w:rsidRDefault="00D67FC3" w:rsidP="00D67FC3">
      <w:pPr>
        <w:rPr>
          <w:rFonts w:ascii="Meiryo UI" w:eastAsia="Meiryo UI" w:hAnsi="Meiryo UI" w:cs="Meiryo UI"/>
          <w:b/>
          <w:sz w:val="18"/>
          <w:lang w:eastAsia="ja-JP"/>
        </w:rPr>
      </w:pPr>
      <w:r w:rsidRPr="00F11B23">
        <w:rPr>
          <w:rFonts w:ascii="Meiryo UI" w:eastAsia="Meiryo UI" w:hAnsi="Meiryo UI" w:cs="Meiryo UI"/>
          <w:b/>
          <w:sz w:val="18"/>
        </w:rPr>
        <w:t xml:space="preserve">I would like to apply for the </w:t>
      </w:r>
      <w:r w:rsidR="002341E1" w:rsidRPr="00F11B23">
        <w:rPr>
          <w:rFonts w:ascii="Meiryo UI" w:eastAsia="Meiryo UI" w:hAnsi="Meiryo UI" w:cs="Meiryo UI"/>
          <w:b/>
          <w:sz w:val="18"/>
        </w:rPr>
        <w:t>Short-</w:t>
      </w:r>
      <w:r w:rsidR="00EA2ABB" w:rsidRPr="00F11B23">
        <w:rPr>
          <w:rFonts w:ascii="Meiryo UI" w:eastAsia="Meiryo UI" w:hAnsi="Meiryo UI" w:cs="Meiryo UI"/>
          <w:b/>
          <w:sz w:val="18"/>
        </w:rPr>
        <w:t>T</w:t>
      </w:r>
      <w:r w:rsidR="002341E1" w:rsidRPr="00F11B23">
        <w:rPr>
          <w:rFonts w:ascii="Meiryo UI" w:eastAsia="Meiryo UI" w:hAnsi="Meiryo UI" w:cs="Meiryo UI"/>
          <w:b/>
          <w:sz w:val="18"/>
        </w:rPr>
        <w:t>erm Japanese Language Course</w:t>
      </w:r>
      <w:r w:rsidR="00985322" w:rsidRPr="00F11B23">
        <w:rPr>
          <w:rFonts w:ascii="Meiryo UI" w:eastAsia="Meiryo UI" w:hAnsi="Meiryo UI" w:cs="Meiryo UI" w:hint="eastAsia"/>
          <w:b/>
          <w:sz w:val="18"/>
          <w:lang w:eastAsia="ja-JP"/>
        </w:rPr>
        <w:t>.</w:t>
      </w:r>
    </w:p>
    <w:tbl>
      <w:tblPr>
        <w:tblW w:w="1074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19"/>
        <w:gridCol w:w="1054"/>
        <w:gridCol w:w="19"/>
        <w:gridCol w:w="1108"/>
        <w:gridCol w:w="708"/>
        <w:gridCol w:w="372"/>
        <w:gridCol w:w="24"/>
        <w:gridCol w:w="320"/>
        <w:gridCol w:w="6"/>
        <w:gridCol w:w="642"/>
        <w:gridCol w:w="479"/>
        <w:gridCol w:w="12"/>
        <w:gridCol w:w="278"/>
        <w:gridCol w:w="476"/>
        <w:gridCol w:w="86"/>
        <w:gridCol w:w="16"/>
        <w:gridCol w:w="692"/>
        <w:gridCol w:w="332"/>
        <w:gridCol w:w="39"/>
        <w:gridCol w:w="909"/>
        <w:gridCol w:w="138"/>
        <w:gridCol w:w="445"/>
        <w:gridCol w:w="61"/>
        <w:gridCol w:w="289"/>
        <w:gridCol w:w="485"/>
        <w:gridCol w:w="429"/>
        <w:gridCol w:w="504"/>
      </w:tblGrid>
      <w:tr w:rsidR="00F11B23" w:rsidRPr="00F11B23" w14:paraId="1DE58DA0" w14:textId="77777777" w:rsidTr="00C37CEF">
        <w:trPr>
          <w:trHeight w:val="331"/>
        </w:trPr>
        <w:tc>
          <w:tcPr>
            <w:tcW w:w="10742" w:type="dxa"/>
            <w:gridSpan w:val="2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7585B" w14:textId="53029BF1" w:rsidR="009A0080" w:rsidRPr="00F11B23" w:rsidRDefault="005A696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F11B23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42A6F" wp14:editId="726CE698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213360</wp:posOffset>
                      </wp:positionV>
                      <wp:extent cx="1041400" cy="1409700"/>
                      <wp:effectExtent l="19050" t="19050" r="2540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B634B" w14:textId="77777777" w:rsidR="006A12BC" w:rsidRDefault="006A12BC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C8BA3D" w14:textId="4B80617B" w:rsidR="00661A07" w:rsidRDefault="006A12BC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20"/>
                                      <w:szCs w:val="20"/>
                                    </w:rPr>
                                    <w:t>Photograph</w:t>
                                  </w:r>
                                </w:p>
                                <w:p w14:paraId="1D6CFB74" w14:textId="77777777" w:rsidR="00A83B69" w:rsidRPr="00A83B69" w:rsidRDefault="00A83B69" w:rsidP="00A83B69">
                                  <w:pPr>
                                    <w:jc w:val="center"/>
                                    <w:rPr>
                                      <w:rFonts w:ascii="Meiryo UI" w:hAnsi="Meiryo U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0C73A" w14:textId="669C46EE" w:rsidR="006A12BC" w:rsidRPr="00C10DD0" w:rsidRDefault="001E7CBD" w:rsidP="009A0080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*Please send your portrait photo </w:t>
                                  </w:r>
                                  <w:r w:rsidR="00767616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in digital </w:t>
                                  </w:r>
                                  <w:r w:rsidR="00D1691D"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format</w:t>
                                  </w:r>
                                  <w:r w:rsidRPr="00C10DD0">
                                    <w:rPr>
                                      <w:rFonts w:ascii="Meiryo UI" w:eastAsia="Meiryo UI" w:hAnsi="Meiryo UI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42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50.65pt;margin-top:16.8pt;width:82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7bFAIAAC0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" strokeweight="2.25pt">
                      <v:textbox>
                        <w:txbxContent>
                          <w:p w14:paraId="5F8B634B" w14:textId="77777777" w:rsidR="006A12BC" w:rsidRDefault="006A12BC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C8BA3D" w14:textId="4B80617B" w:rsidR="00661A07" w:rsidRDefault="006A12BC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  <w:p w14:paraId="1D6CFB74" w14:textId="77777777" w:rsidR="00A83B69" w:rsidRPr="00A83B69" w:rsidRDefault="00A83B69" w:rsidP="00A83B69">
                            <w:pPr>
                              <w:jc w:val="center"/>
                              <w:rPr>
                                <w:rFonts w:ascii="Meiryo UI" w:hAnsi="Meiryo UI" w:cs="Arial"/>
                                <w:sz w:val="20"/>
                                <w:szCs w:val="20"/>
                              </w:rPr>
                            </w:pPr>
                          </w:p>
                          <w:p w14:paraId="52C0C73A" w14:textId="669C46EE" w:rsidR="006A12BC" w:rsidRPr="00C10DD0" w:rsidRDefault="001E7CBD" w:rsidP="009A0080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*Please send your portrait photo </w:t>
                            </w:r>
                            <w:r w:rsidR="00767616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 xml:space="preserve">in digital </w:t>
                            </w:r>
                            <w:r w:rsidR="00D1691D"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format</w:t>
                            </w:r>
                            <w:r w:rsidRPr="00C10DD0">
                              <w:rPr>
                                <w:rFonts w:ascii="Meiryo UI" w:eastAsia="Meiryo UI" w:hAnsi="Meiryo UI" w:cs="Arial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79A" w:rsidRPr="00F11B23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APPLICANT</w:t>
            </w:r>
            <w:r w:rsidR="0036779A" w:rsidRPr="00F11B23">
              <w:rPr>
                <w:rFonts w:ascii="Meiryo UI" w:eastAsia="Meiryo UI" w:hAnsi="Meiryo UI" w:cs="Meiryo UI"/>
                <w:b/>
                <w:sz w:val="18"/>
                <w:szCs w:val="16"/>
                <w:lang w:val="en-US" w:eastAsia="ja-JP"/>
              </w:rPr>
              <w:t>’</w:t>
            </w:r>
            <w:r w:rsidR="0036779A" w:rsidRPr="00F11B23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 xml:space="preserve">S </w:t>
            </w:r>
            <w:r w:rsidR="009A0080" w:rsidRPr="00F11B23">
              <w:rPr>
                <w:rFonts w:ascii="Meiryo UI" w:eastAsia="Meiryo UI" w:hAnsi="Meiryo UI" w:cs="Meiryo UI"/>
                <w:b/>
                <w:sz w:val="18"/>
                <w:szCs w:val="16"/>
                <w:lang w:val="en-US"/>
              </w:rPr>
              <w:t>INFORMATION</w:t>
            </w:r>
          </w:p>
        </w:tc>
      </w:tr>
      <w:tr w:rsidR="00F11B23" w:rsidRPr="00F11B23" w14:paraId="3BB1925B" w14:textId="77777777" w:rsidTr="00C37CEF">
        <w:trPr>
          <w:trHeight w:val="274"/>
        </w:trPr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E2B" w14:textId="0B8CE15B" w:rsidR="00661A07" w:rsidRPr="00627BB4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bCs/>
                <w:sz w:val="14"/>
                <w:szCs w:val="14"/>
              </w:rPr>
            </w:pPr>
            <w:r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Family </w:t>
            </w:r>
            <w:r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Name</w:t>
            </w:r>
            <w:r w:rsidR="00661A07"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:</w:t>
            </w:r>
          </w:p>
          <w:p w14:paraId="12A9A362" w14:textId="77777777" w:rsidR="006A12BC" w:rsidRPr="00F11B23" w:rsidRDefault="00FD6081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bCs/>
                <w:sz w:val="12"/>
                <w:szCs w:val="16"/>
              </w:rPr>
              <w:t>A</w:t>
            </w:r>
            <w:r w:rsidR="001F3A50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A12BC" w:rsidRPr="00F11B23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5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9702" w14:textId="77777777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83E" w14:textId="25BE586D" w:rsidR="0069697D" w:rsidRPr="00627BB4" w:rsidRDefault="0069697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First</w:t>
            </w:r>
            <w:r w:rsidR="00423B90"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 (Middle)</w:t>
            </w:r>
            <w:r w:rsidR="000D7996" w:rsidRPr="00627BB4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Name</w:t>
            </w:r>
            <w:r w:rsidR="00661A07" w:rsidRPr="00627BB4">
              <w:rPr>
                <w:rFonts w:ascii="Meiryo UI" w:eastAsia="Meiryo UI" w:hAnsi="Meiryo UI" w:cs="Meiryo UI"/>
                <w:bCs/>
                <w:sz w:val="14"/>
                <w:szCs w:val="14"/>
              </w:rPr>
              <w:t>:</w:t>
            </w:r>
          </w:p>
          <w:p w14:paraId="3AC8550F" w14:textId="77777777" w:rsidR="006A12BC" w:rsidRPr="00F11B23" w:rsidRDefault="007C2E4B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A</w:t>
            </w:r>
            <w:r w:rsidR="001F3A50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  <w:lang w:eastAsia="ja-JP"/>
              </w:rPr>
              <w:t>s shown</w:t>
            </w:r>
            <w:r w:rsidR="0069697D" w:rsidRPr="00F11B23">
              <w:rPr>
                <w:rFonts w:ascii="Meiryo UI" w:eastAsia="Meiryo UI" w:hAnsi="Meiryo UI" w:cs="Meiryo UI" w:hint="eastAsia"/>
                <w:bCs/>
                <w:sz w:val="12"/>
                <w:szCs w:val="16"/>
              </w:rPr>
              <w:t xml:space="preserve"> on your passport</w:t>
            </w:r>
            <w:r w:rsidR="0069697D" w:rsidRPr="00F11B23">
              <w:rPr>
                <w:rFonts w:ascii="Meiryo UI" w:eastAsia="Meiryo UI" w:hAnsi="Meiryo UI" w:cs="Meiryo UI" w:hint="eastAsia"/>
                <w:b/>
                <w:sz w:val="12"/>
                <w:szCs w:val="16"/>
                <w:lang w:val="en-US" w:eastAsia="ja-JP"/>
              </w:rPr>
              <w:t>:</w:t>
            </w:r>
          </w:p>
        </w:tc>
        <w:tc>
          <w:tcPr>
            <w:tcW w:w="26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5AE" w14:textId="77777777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70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AA6E6" w14:textId="45EDE8A3" w:rsidR="006A12BC" w:rsidRPr="00F11B23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</w:tr>
      <w:tr w:rsidR="00F11B23" w:rsidRPr="00F11B23" w14:paraId="750C0E3B" w14:textId="77777777" w:rsidTr="00C37CEF">
        <w:trPr>
          <w:trHeight w:val="233"/>
        </w:trPr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8DDE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Full Address:</w:t>
            </w:r>
          </w:p>
        </w:tc>
        <w:tc>
          <w:tcPr>
            <w:tcW w:w="45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74B3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238CBD4B" w14:textId="77777777" w:rsidR="00DD07D7" w:rsidRPr="00627BB4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946B0F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ostal code:</w:t>
            </w: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37C9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2F44A6E4" w14:textId="77777777" w:rsidTr="00C37CEF">
        <w:trPr>
          <w:trHeight w:val="140"/>
        </w:trPr>
        <w:tc>
          <w:tcPr>
            <w:tcW w:w="189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E312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527" w:type="dxa"/>
            <w:gridSpan w:val="13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D360A45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34E603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8DF21" w14:textId="77777777" w:rsidR="00DD07D7" w:rsidRPr="00627BB4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0E91C5B4" w14:textId="77777777" w:rsidTr="00B967BC">
        <w:trPr>
          <w:trHeight w:val="1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EAD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8B9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BB0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Date of Birth: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1E8C" w14:textId="77777777" w:rsidR="009A0080" w:rsidRPr="00627BB4" w:rsidRDefault="00CF7350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    </w:t>
                </w:r>
                <w:r w:rsidR="00007F1F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MM/</w:t>
                </w:r>
                <w:r w:rsidR="00457431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</w:t>
                </w:r>
                <w:r w:rsidR="00DA2B4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DD/</w:t>
                </w:r>
              </w:sdtContent>
            </w:sdt>
          </w:p>
        </w:tc>
        <w:tc>
          <w:tcPr>
            <w:tcW w:w="170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B201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52E6E5D2" w14:textId="77777777" w:rsidTr="00B967BC">
        <w:trPr>
          <w:trHeight w:val="339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4F41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Sex: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2151" w14:textId="77777777" w:rsidR="009A0080" w:rsidRPr="00627BB4" w:rsidRDefault="00CF7350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Male  </w:t>
            </w:r>
            <w:r w:rsidR="00864B57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</w:t>
            </w:r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Female</w:t>
            </w: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CD0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Nationality: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FFA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8508D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77B059CD" w14:textId="77777777" w:rsidTr="00D1691D">
        <w:trPr>
          <w:trHeight w:val="363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96C1" w14:textId="77777777" w:rsidR="009A0080" w:rsidRPr="00627BB4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Passport No.: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78C6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3E23" w14:textId="77777777" w:rsidR="009A0080" w:rsidRPr="00627BB4" w:rsidRDefault="00DE4BC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Valid Until: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025A872" w14:textId="77777777" w:rsidR="009A0080" w:rsidRPr="00627BB4" w:rsidRDefault="00864B57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     </w:t>
                </w:r>
                <w:r w:rsidR="00007F1F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MM/</w:t>
                </w:r>
                <w:r w:rsidR="00457431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BF530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DD/             </w:t>
                </w:r>
              </w:p>
            </w:sdtContent>
          </w:sdt>
        </w:tc>
        <w:tc>
          <w:tcPr>
            <w:tcW w:w="17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BEE43" w14:textId="77777777" w:rsidR="009A0080" w:rsidRPr="00627BB4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406A3B43" w14:textId="77777777" w:rsidTr="00B967BC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0908" w14:textId="77777777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Occupation: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F9E" w14:textId="77777777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3D5B" w14:textId="77777777" w:rsidR="006969AE" w:rsidRPr="00627BB4" w:rsidRDefault="000D799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Company or S</w:t>
            </w:r>
            <w:r w:rsidR="008E30EB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chool N</w:t>
            </w:r>
            <w:r w:rsidR="006969A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ame:</w:t>
            </w:r>
          </w:p>
        </w:tc>
        <w:tc>
          <w:tcPr>
            <w:tcW w:w="4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8A54C" w14:textId="29B5FE3A" w:rsidR="006969AE" w:rsidRPr="00627BB4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F11B23" w:rsidRPr="00F11B23" w14:paraId="7492010F" w14:textId="77777777" w:rsidTr="003C1E6C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DAA5" w14:textId="32EF69E6" w:rsidR="00CF0C53" w:rsidRPr="00627BB4" w:rsidRDefault="00CF0C53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Visa Status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8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D3909" w14:textId="428BC893" w:rsidR="00CF0C53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76904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Temporary Visitor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45105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W</w:t>
            </w:r>
            <w:r w:rsidR="00CF0C53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orking Holiday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6029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F0C53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W</w:t>
            </w:r>
            <w:r w:rsidR="00172F1C" w:rsidRPr="00627BB4">
              <w:rPr>
                <w:rFonts w:ascii="Meiryo UI" w:eastAsia="Meiryo UI" w:hAnsi="Meiryo UI" w:cs="Meiryo UI"/>
                <w:sz w:val="14"/>
                <w:szCs w:val="14"/>
              </w:rPr>
              <w:t>orking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430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F0C53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Dependent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0856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0C53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01AE0" w:rsidRPr="00627BB4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</w:t>
            </w:r>
            <w:r w:rsidR="00172F1C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ther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（　　　　　　　　</w:t>
            </w:r>
            <w:r w:rsidR="00501AE0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</w:t>
            </w:r>
            <w:r w:rsidR="001012C9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</w:t>
            </w:r>
            <w:r w:rsidR="00501AE0" w:rsidRPr="00627BB4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</w:t>
            </w:r>
            <w:r w:rsidR="00CF0C53" w:rsidRPr="00627BB4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）</w:t>
            </w:r>
          </w:p>
        </w:tc>
      </w:tr>
      <w:tr w:rsidR="00F11B23" w:rsidRPr="00F11B23" w14:paraId="5A3A6D0E" w14:textId="77777777" w:rsidTr="002E2DE9">
        <w:trPr>
          <w:trHeight w:val="120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D0D5" w14:textId="668D19A4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Emergency Contact: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B638" w14:textId="279CD2C9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Name: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3C9" w14:textId="7F777E17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029" w14:textId="25116E98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Relationship: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75AFC" w14:textId="1C20C6BF" w:rsidR="002E2DE9" w:rsidRPr="00627BB4" w:rsidRDefault="002E2DE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Country:</w:t>
            </w:r>
          </w:p>
        </w:tc>
      </w:tr>
      <w:tr w:rsidR="00F11B23" w:rsidRPr="00F11B23" w14:paraId="6D4C8E84" w14:textId="77777777" w:rsidTr="00C37CEF">
        <w:trPr>
          <w:trHeight w:val="329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53A778" w14:textId="77777777" w:rsidR="006969AE" w:rsidRPr="00F11B23" w:rsidRDefault="006969AE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JAPANESE ABILITY</w:t>
            </w:r>
          </w:p>
        </w:tc>
      </w:tr>
      <w:tr w:rsidR="00F11B23" w:rsidRPr="00F11B23" w14:paraId="0B80CF7A" w14:textId="77777777" w:rsidTr="00C37CEF">
        <w:trPr>
          <w:trHeight w:val="260"/>
        </w:trPr>
        <w:tc>
          <w:tcPr>
            <w:tcW w:w="30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BAF" w14:textId="77777777" w:rsidR="008F1655" w:rsidRPr="00627BB4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Have you studied Japanese before?</w:t>
            </w:r>
          </w:p>
        </w:tc>
        <w:tc>
          <w:tcPr>
            <w:tcW w:w="597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1AA0" w14:textId="77777777" w:rsidR="008F1655" w:rsidRPr="00627BB4" w:rsidRDefault="00CF7350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 (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How long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?                    　 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Y</w:t>
            </w:r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ear            　　   Months)</w:t>
            </w:r>
          </w:p>
        </w:tc>
        <w:tc>
          <w:tcPr>
            <w:tcW w:w="176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01BA1" w14:textId="77777777" w:rsidR="008F1655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F11B23" w:rsidRPr="00F11B23" w14:paraId="1BA87ADF" w14:textId="77777777" w:rsidTr="00C37CEF">
        <w:trPr>
          <w:trHeight w:val="301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295" w14:textId="77777777" w:rsidR="00677370" w:rsidRPr="00627BB4" w:rsidRDefault="003F01E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Have you passed the JLPT?</w:t>
            </w:r>
          </w:p>
        </w:tc>
        <w:tc>
          <w:tcPr>
            <w:tcW w:w="77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F8EDD" w14:textId="77777777" w:rsidR="00677370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C25F83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Y</w:t>
            </w:r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es,　</w:t>
            </w:r>
            <w:r w:rsidR="003F01EB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(JLPT　N            </w:t>
            </w:r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)　　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No</w:t>
            </w:r>
          </w:p>
        </w:tc>
      </w:tr>
      <w:tr w:rsidR="00F11B23" w:rsidRPr="00F11B23" w14:paraId="64447E1D" w14:textId="77777777" w:rsidTr="000228B0">
        <w:trPr>
          <w:trHeight w:val="329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97618" w14:textId="77777777" w:rsidR="006969AE" w:rsidRPr="00F11B23" w:rsidRDefault="008F165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B57303"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CHOOL </w:t>
            </w:r>
            <w:r w:rsidR="006969AE"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&amp; COURSE</w:t>
            </w:r>
          </w:p>
        </w:tc>
      </w:tr>
      <w:tr w:rsidR="00F11B23" w:rsidRPr="00F11B23" w14:paraId="65754BE0" w14:textId="77777777" w:rsidTr="004D56B7">
        <w:trPr>
          <w:trHeight w:val="435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84BEF" w14:textId="6675DEB9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hool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:</w:t>
            </w:r>
          </w:p>
          <w:p w14:paraId="32A70111" w14:textId="64C72F94" w:rsidR="004D56B7" w:rsidRPr="00F11B23" w:rsidRDefault="004D56B7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(Course)</w:t>
            </w:r>
          </w:p>
        </w:tc>
        <w:tc>
          <w:tcPr>
            <w:tcW w:w="9923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3DE77" w14:textId="3F70B33E" w:rsidR="000228B0" w:rsidRPr="000228B0" w:rsidRDefault="00CF7350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-Shinjuku（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-Ikebukuro（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2135981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Tokyo-Shibuya（</w:t>
            </w:r>
            <w:r w:rsidR="000228B0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*1</w:t>
            </w:r>
          </w:p>
          <w:p w14:paraId="7B2F6CFE" w14:textId="69FD0E15" w:rsidR="004D56B7" w:rsidRPr="000228B0" w:rsidRDefault="00CF7350" w:rsidP="00DC67A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-1472514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8B0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0228B0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0228B0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-Takadanobaba（</w:t>
            </w:r>
            <w:r w:rsidR="000228B0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*1</w:t>
            </w:r>
            <w:r w:rsid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109929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Osaka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</w:t>
            </w:r>
            <w:r w:rsid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Ky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to（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  <w:r w:rsidR="000228B0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Nagano（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General Japanese）</w:t>
            </w:r>
          </w:p>
        </w:tc>
      </w:tr>
      <w:tr w:rsidR="00F11B23" w:rsidRPr="00F11B23" w14:paraId="216A7EFA" w14:textId="77777777" w:rsidTr="004D56B7">
        <w:trPr>
          <w:trHeight w:val="435"/>
        </w:trPr>
        <w:tc>
          <w:tcPr>
            <w:tcW w:w="8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F339D" w14:textId="77777777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23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4DFB90" w14:textId="1C1595DF" w:rsidR="004D56B7" w:rsidRPr="000228B0" w:rsidRDefault="00CF7350" w:rsidP="004D56B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214431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Tokyo-Shibuya (Career Japanese) with *</w:t>
            </w:r>
            <w:r w:rsidR="002F448A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2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Support Program for Working Holiday Visa (WH) holder （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144163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YES）</w:t>
            </w:r>
          </w:p>
          <w:p w14:paraId="25CC15BB" w14:textId="7DF92588" w:rsidR="004D56B7" w:rsidRPr="000228B0" w:rsidRDefault="00CF7350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-Takadanobaba (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Career Japanese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)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w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ith *</w:t>
            </w:r>
            <w:r w:rsidR="002F448A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2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Support Program for Working Holiday Visa (WH) holder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（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-145547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YES）</w:t>
            </w:r>
          </w:p>
        </w:tc>
      </w:tr>
      <w:tr w:rsidR="00F11B23" w:rsidRPr="00F11B23" w14:paraId="4DE6EA9A" w14:textId="77777777" w:rsidTr="000228B0">
        <w:trPr>
          <w:trHeight w:val="80"/>
        </w:trPr>
        <w:tc>
          <w:tcPr>
            <w:tcW w:w="8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600B5" w14:textId="77777777" w:rsidR="004D56B7" w:rsidRPr="00F11B23" w:rsidRDefault="004D56B7" w:rsidP="00662904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23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5E8F5" w14:textId="5C914AD4" w:rsidR="004D56B7" w:rsidRPr="000228B0" w:rsidRDefault="00CF7350" w:rsidP="0037236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-43112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56B7" w:rsidRPr="000228B0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-Shibuya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(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Evening Course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) 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with 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*</w:t>
            </w:r>
            <w:r w:rsidR="002F448A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3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Support Program for WH holder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（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☐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　</w:t>
            </w:r>
            <w:r w:rsidR="004D56B7" w:rsidRPr="000228B0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YES</w:t>
            </w:r>
            <w:r w:rsidR="004D56B7" w:rsidRPr="000228B0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</w:p>
        </w:tc>
      </w:tr>
      <w:tr w:rsidR="00F11B23" w:rsidRPr="00F11B23" w14:paraId="19E94BB2" w14:textId="77777777" w:rsidTr="000228B0">
        <w:trPr>
          <w:trHeight w:val="145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B71A" w14:textId="11023AE5" w:rsidR="00873A9A" w:rsidRPr="00627BB4" w:rsidRDefault="00F46810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Starting Date：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93B69" w14:textId="77777777" w:rsidR="00873A9A" w:rsidRPr="00627BB4" w:rsidRDefault="00CF7350" w:rsidP="00020355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73A9A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 MM/       DD/ </w:t>
                </w:r>
              </w:sdtContent>
            </w:sdt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8F241" w14:textId="77777777" w:rsidR="00873A9A" w:rsidRPr="00627BB4" w:rsidRDefault="00873A9A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Finishing Date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55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3162698D" w14:textId="77777777" w:rsidR="00873A9A" w:rsidRPr="00627BB4" w:rsidRDefault="003C725D" w:rsidP="00020355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YYYY/        MM/       DD/ </w:t>
                </w:r>
              </w:p>
            </w:tc>
          </w:sdtContent>
        </w:sdt>
        <w:tc>
          <w:tcPr>
            <w:tcW w:w="141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81A12" w14:textId="77777777" w:rsidR="00873A9A" w:rsidRPr="00627BB4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Course Length: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8CE1D5" w14:textId="77777777" w:rsidR="00873A9A" w:rsidRPr="00F11B23" w:rsidRDefault="00873A9A" w:rsidP="003A01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0722F" w14:textId="41729AE0" w:rsidR="00873A9A" w:rsidRPr="00F11B23" w:rsidRDefault="00873A9A" w:rsidP="00B52202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F11B23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we</w:t>
            </w:r>
            <w:r w:rsidR="000B68B7" w:rsidRPr="00F11B23">
              <w:rPr>
                <w:rFonts w:ascii="Meiryo UI" w:eastAsia="Meiryo UI" w:hAnsi="Meiryo UI" w:cs="Meiryo UI"/>
                <w:sz w:val="10"/>
                <w:szCs w:val="10"/>
                <w:lang w:val="en-US" w:eastAsia="ja-JP"/>
              </w:rPr>
              <w:t>e</w:t>
            </w:r>
            <w:r w:rsidRPr="00F11B23">
              <w:rPr>
                <w:rFonts w:ascii="Meiryo UI" w:eastAsia="Meiryo UI" w:hAnsi="Meiryo UI" w:cs="Meiryo UI" w:hint="eastAsia"/>
                <w:sz w:val="10"/>
                <w:szCs w:val="10"/>
                <w:lang w:val="en-US" w:eastAsia="ja-JP"/>
              </w:rPr>
              <w:t>ks</w:t>
            </w:r>
          </w:p>
        </w:tc>
      </w:tr>
      <w:tr w:rsidR="00F11B23" w:rsidRPr="00F11B23" w14:paraId="3F1FD6EF" w14:textId="77777777" w:rsidTr="000228B0">
        <w:trPr>
          <w:trHeight w:val="19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100F" w14:textId="12530619" w:rsidR="005A696E" w:rsidRPr="00627BB4" w:rsidRDefault="005A696E" w:rsidP="00C946C7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Classroom style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8869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65A38" w14:textId="7EEF5E2D" w:rsidR="005A696E" w:rsidRPr="00627BB4" w:rsidRDefault="00CF7350" w:rsidP="005A696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1356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Face to face　　</w:t>
            </w:r>
            <w:r w:rsid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1410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96E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A696E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5A696E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Online</w:t>
            </w:r>
            <w:r w:rsidR="002E2DE9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2E2DE9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Evening Course</w:t>
            </w:r>
            <w:r w:rsidR="00661A07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O</w:t>
            </w:r>
            <w:r w:rsidR="002E2DE9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nly）</w:t>
            </w:r>
          </w:p>
        </w:tc>
      </w:tr>
      <w:tr w:rsidR="00F11B23" w:rsidRPr="00F11B23" w14:paraId="5C90E03A" w14:textId="77777777" w:rsidTr="00C37CEF">
        <w:trPr>
          <w:trHeight w:val="329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2C786" w14:textId="2D0959BD" w:rsidR="000228B0" w:rsidRPr="000228B0" w:rsidRDefault="000228B0" w:rsidP="00DD7699">
            <w:pPr>
              <w:tabs>
                <w:tab w:val="left" w:pos="2432"/>
              </w:tabs>
              <w:snapToGrid w:val="0"/>
              <w:spacing w:line="0" w:lineRule="atLeast"/>
              <w:ind w:left="60" w:hangingChars="50" w:hanging="60"/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 xml:space="preserve"> </w:t>
            </w:r>
            <w:r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*</w:t>
            </w:r>
            <w:r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 xml:space="preserve">1 </w:t>
            </w:r>
            <w:r w:rsidRPr="000228B0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The short-term General Japanese course at Shibuya and Takadanobaba Campuses for beginners only.</w:t>
            </w:r>
            <w:r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 xml:space="preserve"> </w:t>
            </w:r>
            <w:r w:rsidRPr="000228B0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The minimum course length for short-term courses is 4 weeks for the </w:t>
            </w:r>
            <w:r w:rsidR="00F440A5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Career</w:t>
            </w:r>
            <w:r w:rsidRPr="000228B0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Japanese course and 2 weeks for the General Japanese course.</w:t>
            </w:r>
          </w:p>
          <w:p w14:paraId="5196DEC7" w14:textId="2C123E75" w:rsidR="00C65B76" w:rsidRPr="00F11B23" w:rsidRDefault="00252B46" w:rsidP="00F440A5">
            <w:pPr>
              <w:tabs>
                <w:tab w:val="left" w:pos="2432"/>
              </w:tabs>
              <w:snapToGrid w:val="0"/>
              <w:spacing w:line="0" w:lineRule="atLeast"/>
              <w:ind w:left="60" w:hangingChars="50" w:hanging="60"/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The</w:t>
            </w:r>
            <w:r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information below only applies to 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students who 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u w:val="single"/>
                <w:lang w:val="en-US" w:eastAsia="ja-JP"/>
              </w:rPr>
              <w:t>come to Japan on the working holiday visa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or 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u w:val="single"/>
                <w:lang w:val="en-US" w:eastAsia="ja-JP"/>
              </w:rPr>
              <w:t>mid- to long-term residents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</w:t>
            </w:r>
            <w:r w:rsidR="00DD7699"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t</w:t>
            </w:r>
            <w:r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hat study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for 20 weeks or more: </w:t>
            </w:r>
            <w:r w:rsidR="00C37CEF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br/>
            </w:r>
            <w:r w:rsidR="00C65B76"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*</w:t>
            </w:r>
            <w:r w:rsidR="000228B0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2</w:t>
            </w:r>
            <w:r w:rsidR="00C65B76"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 xml:space="preserve"> </w:t>
            </w:r>
            <w:r w:rsidR="00DD7699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Career Japanese students </w:t>
            </w:r>
            <w:r w:rsidR="00C65B76"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are entitled to free job</w:t>
            </w:r>
            <w:r w:rsidR="00F46810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</w:t>
            </w:r>
            <w:r w:rsidR="00C65B76"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 xml:space="preserve">placement support from a career advisor. </w:t>
            </w:r>
          </w:p>
          <w:p w14:paraId="47BAE277" w14:textId="15859BE5" w:rsidR="00C559DD" w:rsidRPr="00F11B23" w:rsidRDefault="00C559DD" w:rsidP="00DD7699">
            <w:pPr>
              <w:tabs>
                <w:tab w:val="left" w:pos="2432"/>
              </w:tabs>
              <w:snapToGrid w:val="0"/>
              <w:spacing w:line="0" w:lineRule="atLeast"/>
              <w:ind w:firstLineChars="50" w:firstLine="60"/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*</w:t>
            </w:r>
            <w:r w:rsidR="000228B0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3</w:t>
            </w:r>
            <w:r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Evening Course students</w:t>
            </w:r>
            <w:r w:rsidR="00143240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</w:t>
            </w:r>
            <w:r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are entitled to part time job placement support </w:t>
            </w:r>
            <w:r w:rsidR="00252B46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and can attend</w:t>
            </w:r>
            <w:r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 xml:space="preserve"> company information sessions</w:t>
            </w:r>
            <w:r w:rsidR="00143240" w:rsidRPr="00F11B23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.</w:t>
            </w:r>
          </w:p>
          <w:p w14:paraId="750BB0F7" w14:textId="65FA6238" w:rsidR="003C725D" w:rsidRPr="00F11B23" w:rsidRDefault="003C725D" w:rsidP="00C65B7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ACCOMMODATION</w:t>
            </w: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 xml:space="preserve"> &amp; AIRPORT PICK-UP</w:t>
            </w:r>
          </w:p>
        </w:tc>
      </w:tr>
      <w:tr w:rsidR="00F11B23" w:rsidRPr="00F11B23" w14:paraId="3906A1F7" w14:textId="77777777" w:rsidTr="004679D0">
        <w:trPr>
          <w:trHeight w:val="307"/>
        </w:trPr>
        <w:tc>
          <w:tcPr>
            <w:tcW w:w="37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B82" w14:textId="77777777" w:rsidR="00B967BC" w:rsidRPr="00627BB4" w:rsidRDefault="00B967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Do you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need accommodation arrangement?</w:t>
            </w:r>
          </w:p>
        </w:tc>
        <w:tc>
          <w:tcPr>
            <w:tcW w:w="340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422B51F1" w14:textId="6CA671CD" w:rsidR="00B967BC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6787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B967BC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2F35BC7" w14:textId="5B72CE38" w:rsidR="00B967BC" w:rsidRPr="00627BB4" w:rsidRDefault="00B967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90E0" w14:textId="2456E768" w:rsidR="00B967BC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8737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No</w:t>
            </w:r>
          </w:p>
        </w:tc>
      </w:tr>
      <w:tr w:rsidR="00F11B23" w:rsidRPr="00F11B23" w14:paraId="46DA0C91" w14:textId="77777777" w:rsidTr="004679D0">
        <w:trPr>
          <w:trHeight w:val="70"/>
        </w:trPr>
        <w:tc>
          <w:tcPr>
            <w:tcW w:w="370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A3C" w14:textId="77777777" w:rsidR="00B967BC" w:rsidRPr="00627BB4" w:rsidRDefault="00B967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---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If YES, where do you want to stay?</w:t>
            </w:r>
          </w:p>
        </w:tc>
        <w:tc>
          <w:tcPr>
            <w:tcW w:w="7034" w:type="dxa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F9206" w14:textId="183A7260" w:rsidR="00C2084F" w:rsidRPr="00627BB4" w:rsidRDefault="00CF7350" w:rsidP="0004573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2985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Weekly </w:t>
            </w:r>
            <w:r w:rsidR="00F11B23" w:rsidRPr="00627BB4">
              <w:rPr>
                <w:rFonts w:ascii="Meiryo UI" w:hAnsi="Meiryo UI" w:cs="Meiryo UI" w:hint="eastAsia"/>
                <w:sz w:val="14"/>
                <w:szCs w:val="14"/>
                <w:lang w:val="en-US"/>
              </w:rPr>
              <w:t>a</w:t>
            </w:r>
            <w:r w:rsidR="00B967BC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partment</w:t>
            </w:r>
          </w:p>
          <w:p w14:paraId="01D79775" w14:textId="0F0BCAD1" w:rsidR="00B967BC" w:rsidRPr="00627BB4" w:rsidRDefault="00B967BC" w:rsidP="0004573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084F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twin /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02228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Either smoking or no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n-smoking</w:t>
            </w:r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2671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Smoking</w:t>
            </w:r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68477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084F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Non-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smoking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F11B23" w:rsidRPr="00F11B23" w14:paraId="2E2979C0" w14:textId="77777777" w:rsidTr="004679D0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692D" w14:textId="77777777" w:rsidR="00B967BC" w:rsidRPr="00627BB4" w:rsidRDefault="00B967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7034" w:type="dxa"/>
            <w:gridSpan w:val="2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30AF" w14:textId="6A8D2C0E" w:rsidR="00B967BC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12380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Student House 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2675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9D0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8766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twin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60897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triple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652866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084F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2084F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quadruple</w:t>
            </w:r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*</w:t>
            </w:r>
            <w:r w:rsidR="00AC2D03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triple</w:t>
            </w:r>
            <w:r w:rsidR="00AC2D03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, </w:t>
            </w:r>
            <w:r w:rsidR="00C2084F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quadruple only available at Nagano</w:t>
            </w:r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F11B23" w:rsidRPr="00F11B23" w14:paraId="5CD02791" w14:textId="77777777" w:rsidTr="004679D0">
        <w:trPr>
          <w:trHeight w:val="80"/>
        </w:trPr>
        <w:tc>
          <w:tcPr>
            <w:tcW w:w="370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ED6" w14:textId="77777777" w:rsidR="00B967BC" w:rsidRPr="00627BB4" w:rsidRDefault="00B967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03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0847B29E" w14:textId="2E387C51" w:rsidR="00B967BC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1311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084F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Gues</w:t>
            </w:r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 H</w:t>
            </w:r>
            <w:r w:rsidR="00B967BC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ouse</w:t>
            </w:r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single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twin)</w:t>
            </w:r>
          </w:p>
        </w:tc>
        <w:tc>
          <w:tcPr>
            <w:tcW w:w="332" w:type="dxa"/>
            <w:tcBorders>
              <w:top w:val="dashSmallGap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19C1AC2" w14:textId="2E1DB380" w:rsidR="00B967BC" w:rsidRPr="00627BB4" w:rsidRDefault="00B967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299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B69A2" w14:textId="4335F1B6" w:rsidR="00B967BC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4680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7BC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B967BC"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</w:t>
            </w:r>
            <w:r w:rsidR="00B967BC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Homestay</w:t>
            </w:r>
          </w:p>
        </w:tc>
      </w:tr>
      <w:tr w:rsidR="00F11B23" w:rsidRPr="00F11B23" w14:paraId="6BBDEE8B" w14:textId="77777777" w:rsidTr="00C37CEF">
        <w:trPr>
          <w:trHeight w:val="291"/>
        </w:trPr>
        <w:tc>
          <w:tcPr>
            <w:tcW w:w="3708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CF6" w14:textId="5117F769" w:rsidR="003C725D" w:rsidRPr="00627BB4" w:rsidRDefault="003C725D" w:rsidP="0086526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--- If NO, </w:t>
            </w:r>
            <w:r w:rsidR="00C05704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where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are you staying?</w:t>
            </w:r>
          </w:p>
        </w:tc>
        <w:tc>
          <w:tcPr>
            <w:tcW w:w="7034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BA9CD" w14:textId="1B8421FC" w:rsidR="003C725D" w:rsidRPr="00627BB4" w:rsidRDefault="00CF7350" w:rsidP="00CE1FB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Hotel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Friend</w:t>
            </w:r>
            <w:r w:rsidR="003C725D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s house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Other</w:t>
            </w:r>
            <w:r w:rsidR="003C725D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(　　　　　　　　　　　　</w:t>
            </w:r>
            <w:r w:rsidR="00C2084F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)</w:t>
            </w:r>
          </w:p>
        </w:tc>
      </w:tr>
      <w:tr w:rsidR="00F11B23" w:rsidRPr="00F11B23" w14:paraId="6F2BC862" w14:textId="77777777" w:rsidTr="00C37CEF">
        <w:trPr>
          <w:trHeight w:val="291"/>
        </w:trPr>
        <w:tc>
          <w:tcPr>
            <w:tcW w:w="5551" w:type="dxa"/>
            <w:gridSpan w:val="1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8DD" w14:textId="77777777" w:rsidR="003C725D" w:rsidRPr="00627BB4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---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If YES, Move-in (Check-in) date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YYYY/          MM/          DD/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</w:t>
            </w:r>
          </w:p>
        </w:tc>
        <w:tc>
          <w:tcPr>
            <w:tcW w:w="5191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3658D" w14:textId="77777777" w:rsidR="003C725D" w:rsidRPr="00627BB4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Move-out (Check-out) date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: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YYYY/           MM/              DD/</w:t>
                </w:r>
              </w:sdtContent>
            </w:sdt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</w:p>
        </w:tc>
      </w:tr>
      <w:tr w:rsidR="00F11B23" w:rsidRPr="00F11B23" w14:paraId="105284A3" w14:textId="77777777" w:rsidTr="00C37CEF">
        <w:trPr>
          <w:trHeight w:val="291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4299" w14:textId="77777777" w:rsidR="003C725D" w:rsidRPr="00627BB4" w:rsidRDefault="003C725D" w:rsidP="00C310F1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Arrival Airport:</w:t>
            </w:r>
          </w:p>
        </w:tc>
        <w:tc>
          <w:tcPr>
            <w:tcW w:w="8850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D01B" w14:textId="77777777" w:rsidR="003C725D" w:rsidRPr="00627BB4" w:rsidRDefault="00CF7350" w:rsidP="00341847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Kansai I</w:t>
            </w:r>
            <w:r w:rsidR="003C725D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n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3C725D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l</w:t>
            </w:r>
            <w:r w:rsidR="003C725D"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3C725D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F11B23" w:rsidRPr="00F11B23" w14:paraId="6723E065" w14:textId="77777777" w:rsidTr="00B967BC">
        <w:trPr>
          <w:trHeight w:val="280"/>
        </w:trPr>
        <w:tc>
          <w:tcPr>
            <w:tcW w:w="4080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B7191C" w14:textId="77777777" w:rsidR="003C725D" w:rsidRPr="00627BB4" w:rsidRDefault="003C725D" w:rsidP="000E23ED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Flight number (if already booked)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6662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4B3458" w14:textId="77777777" w:rsidR="003C725D" w:rsidRPr="00627BB4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Arrival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Date</w:t>
            </w:r>
            <w:r w:rsidRPr="00627BB4">
              <w:rPr>
                <w:rFonts w:ascii="Meiryo UI" w:eastAsia="Meiryo UI" w:hAnsi="Meiryo UI" w:cs="Meiryo UI"/>
                <w:b/>
                <w:sz w:val="14"/>
                <w:szCs w:val="14"/>
                <w:lang w:val="en-US" w:eastAsia="ja-JP"/>
              </w:rPr>
              <w:t>:</w:t>
            </w:r>
            <w:r w:rsidRPr="00627BB4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  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YYYY/                  MM/                  DD/</w:t>
                </w:r>
              </w:sdtContent>
            </w:sdt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Time:    __:__</w:t>
            </w:r>
          </w:p>
        </w:tc>
      </w:tr>
      <w:tr w:rsidR="00F11B23" w:rsidRPr="00F11B23" w14:paraId="23B42B01" w14:textId="77777777" w:rsidTr="00C37CEF">
        <w:trPr>
          <w:trHeight w:val="1247"/>
        </w:trPr>
        <w:tc>
          <w:tcPr>
            <w:tcW w:w="10742" w:type="dxa"/>
            <w:gridSpan w:val="2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3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521"/>
              <w:gridCol w:w="1418"/>
              <w:gridCol w:w="2980"/>
            </w:tblGrid>
            <w:tr w:rsidR="00F11B23" w:rsidRPr="00F11B23" w14:paraId="4E745963" w14:textId="77777777" w:rsidTr="008A04F1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646705" w14:textId="77777777" w:rsidR="003C725D" w:rsidRPr="00F11B23" w:rsidRDefault="003C725D" w:rsidP="00777581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n-US" w:eastAsia="ja-JP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4D10CF9" w14:textId="77777777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Destination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52EB8459" w14:textId="77777777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P</w:t>
                  </w: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ick up method</w:t>
                  </w: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4126A5" w14:textId="77777777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b/>
                      <w:bCs/>
                      <w:sz w:val="14"/>
                      <w:szCs w:val="14"/>
                      <w:lang w:val="en-US" w:eastAsia="ja-JP"/>
                    </w:rPr>
                    <w:t>ne-way fee</w:t>
                  </w:r>
                  <w:r w:rsidRPr="00F11B23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 xml:space="preserve"> </w:t>
                  </w:r>
                </w:p>
              </w:tc>
            </w:tr>
            <w:tr w:rsidR="00F11B23" w:rsidRPr="00F11B23" w14:paraId="387703A1" w14:textId="77777777" w:rsidTr="008A04F1">
              <w:trPr>
                <w:trHeight w:val="9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9615D0" w14:textId="77777777" w:rsidR="003C725D" w:rsidRPr="00F11B23" w:rsidRDefault="00CF7350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946C7" w:rsidRPr="00F11B23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FA726" w14:textId="0717040E" w:rsidR="003C725D" w:rsidRPr="00F11B23" w:rsidRDefault="003C725D" w:rsidP="003B407E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</w:t>
                  </w:r>
                  <w:r w:rsidR="00C6352F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="00C6352F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4DCC" w14:textId="2BA1EACC" w:rsidR="003C725D" w:rsidRPr="00F11B23" w:rsidRDefault="00A35752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Shared 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61A6" w14:textId="24FECF99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JPY 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41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  <w:p w14:paraId="081C15A5" w14:textId="702CA6EF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*</w:t>
                  </w:r>
                  <w:r w:rsidR="00263B93"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On the d</w:t>
                  </w:r>
                  <w:r w:rsidR="00A35752"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esignated </w:t>
                  </w:r>
                  <w:r w:rsidR="00263B93"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move in date and time</w:t>
                  </w:r>
                  <w:r w:rsidR="00A35752"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 xml:space="preserve">: 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JPY</w:t>
                  </w:r>
                  <w:r w:rsidR="00BD3F42" w:rsidRPr="00F11B23">
                    <w:rPr>
                      <w:rFonts w:ascii="Meiryo UI" w:eastAsia="Meiryo UI" w:hAnsi="Meiryo UI" w:cs="Meiryo UI"/>
                      <w:sz w:val="10"/>
                      <w:szCs w:val="10"/>
                      <w:lang w:val="en-US" w:eastAsia="ja-JP"/>
                    </w:rPr>
                    <w:t xml:space="preserve"> 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23</w:t>
                  </w:r>
                  <w:r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,000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0"/>
                      <w:szCs w:val="10"/>
                      <w:lang w:val="en-US" w:eastAsia="ja-JP"/>
                    </w:rPr>
                    <w:t>~</w:t>
                  </w:r>
                </w:p>
              </w:tc>
            </w:tr>
            <w:tr w:rsidR="00F11B23" w:rsidRPr="00F11B23" w14:paraId="505F3F9C" w14:textId="77777777" w:rsidTr="00670DCA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D3032A" w14:textId="77777777" w:rsidR="003C725D" w:rsidRPr="00F11B23" w:rsidRDefault="00CF7350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C725D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D4DA1" w14:textId="03C22C1F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(T</w:t>
                  </w:r>
                  <w:r w:rsidR="00C6352F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="00C6352F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="00C2084F"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/Osaka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)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Weekly </w:t>
                  </w:r>
                  <w:r w:rsidR="00A35752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apartment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Gues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 </w:t>
                  </w:r>
                  <w:r w:rsidR="00A35752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ouse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7FE7D" w14:textId="7DB95BAA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AFBEA" w14:textId="3E34B104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JPY 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4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1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F11B23" w:rsidRPr="00F11B23" w14:paraId="3361A2E6" w14:textId="77777777" w:rsidTr="008A04F1">
              <w:trPr>
                <w:trHeight w:val="3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182A65" w14:textId="77777777" w:rsidR="003C725D" w:rsidRPr="00F11B23" w:rsidRDefault="00CF7350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C725D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6604" w14:textId="696EF983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(T</w:t>
                  </w:r>
                  <w:r w:rsidR="00C6352F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ky</w:t>
                  </w:r>
                  <w:r w:rsidR="00C6352F"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/Osaka/Kyoto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)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9513" w14:textId="6B1364D4" w:rsidR="003C725D" w:rsidRPr="00F11B23" w:rsidRDefault="00A35752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8C9C7" w14:textId="29F6BC78" w:rsidR="003C725D" w:rsidRPr="00F11B23" w:rsidRDefault="003C725D" w:rsidP="00777581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JPY 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41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,000</w:t>
                  </w:r>
                  <w:r w:rsidR="00FD6AC9"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F11B23" w:rsidRPr="00F11B23" w14:paraId="2B957435" w14:textId="77777777" w:rsidTr="008A04F1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A8A6B4" w14:textId="07BE2E41" w:rsidR="00FD6AC9" w:rsidRPr="00F11B23" w:rsidRDefault="00CF7350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6AC9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04892" w14:textId="014AEBAE" w:rsidR="00FD6AC9" w:rsidRPr="00F11B23" w:rsidRDefault="00FD6AC9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(Ky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o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to)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e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CC235" w14:textId="06531A32" w:rsidR="00FD6AC9" w:rsidRPr="00F11B23" w:rsidRDefault="00FD6AC9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Car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35BCB" w14:textId="2747CAC4" w:rsidR="00FD6AC9" w:rsidRPr="00F11B23" w:rsidRDefault="00FD6AC9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4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0,000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  <w:tr w:rsidR="00F11B23" w:rsidRPr="00F11B23" w14:paraId="21C53BC6" w14:textId="77777777" w:rsidTr="008A04F1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96B586A" w14:textId="00095C68" w:rsidR="00FD6AC9" w:rsidRPr="00F11B23" w:rsidRDefault="00CF7350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6AC9" w:rsidRPr="00F11B2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85F7" w14:textId="3AF43C99" w:rsidR="00FD6AC9" w:rsidRPr="00F11B23" w:rsidRDefault="00FD6AC9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(Nagano) School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 xml:space="preserve"> 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/ 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  <w:t>Student Hous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 xml:space="preserve">e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F3C0E" w14:textId="05364CAC" w:rsidR="00FD6AC9" w:rsidRPr="00F11B23" w:rsidRDefault="00FD6AC9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6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6"/>
                      <w:lang w:val="en-US" w:eastAsia="ja-JP"/>
                    </w:rPr>
                    <w:t>Car / Shared taxi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FD183" w14:textId="6D3CBDDC" w:rsidR="00FD6AC9" w:rsidRPr="00F11B23" w:rsidRDefault="00FD6AC9" w:rsidP="003F1BD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JPY 33</w:t>
                  </w:r>
                  <w:r w:rsidRPr="00F11B23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,000</w:t>
                  </w:r>
                  <w:r w:rsidRPr="00F11B23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~</w:t>
                  </w:r>
                </w:p>
              </w:tc>
            </w:tr>
          </w:tbl>
          <w:p w14:paraId="1C613A6E" w14:textId="77777777" w:rsidR="003C725D" w:rsidRPr="00627BB4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Do you need airport pick-up?</w:t>
            </w:r>
          </w:p>
          <w:p w14:paraId="590B5B23" w14:textId="77777777" w:rsidR="003C725D" w:rsidRPr="00F11B23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3FF10B" wp14:editId="420F07E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13335</wp:posOffset>
                      </wp:positionV>
                      <wp:extent cx="1514475" cy="70675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FFC26" w14:textId="77777777" w:rsidR="003C725D" w:rsidRPr="00627BB4" w:rsidRDefault="00CF7350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val="en-US" w:eastAsia="ja-JP"/>
                                      </w:rPr>
                                      <w:id w:val="-20220788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725D" w:rsidRPr="00627BB4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725D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3C725D" w:rsidRPr="00627BB4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No </w:t>
                                  </w:r>
                                </w:p>
                                <w:p w14:paraId="50D93ED5" w14:textId="2F7949A7" w:rsidR="003C725D" w:rsidRPr="00627BB4" w:rsidRDefault="00CF7350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val="en-US" w:eastAsia="ja-JP"/>
                                      </w:rPr>
                                      <w:id w:val="3045140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C725D" w:rsidRPr="00627BB4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val="en-U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725D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A35752" w:rsidRPr="00627BB4">
                                    <w:rPr>
                                      <w:rFonts w:ascii="Meiryo UI" w:eastAsia="Meiryo UI" w:hAnsi="Meiryo UI" w:cs="Meiryo UI"/>
                                      <w:bCs/>
                                      <w:sz w:val="14"/>
                                      <w:szCs w:val="14"/>
                                      <w:lang w:eastAsia="ja-JP"/>
                                    </w:rPr>
                                    <w:t>Yes</w:t>
                                  </w:r>
                                  <w:r w:rsidR="00A35752" w:rsidRPr="00627BB4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br/>
                                  </w:r>
                                  <w:r w:rsidR="003C725D" w:rsidRPr="00627BB4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One-way </w:t>
                                  </w:r>
                                  <w:r w:rsidR="003C725D" w:rsidRPr="00627BB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(pick one→)</w:t>
                                  </w:r>
                                </w:p>
                                <w:p w14:paraId="394C42FA" w14:textId="7BD69CEE" w:rsidR="003C725D" w:rsidRPr="00A35752" w:rsidRDefault="003C725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3DB2433E" w14:textId="77777777" w:rsidR="003C725D" w:rsidRPr="001F3A50" w:rsidRDefault="003C725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F10B" id="Text Box 6" o:spid="_x0000_s1027" type="#_x0000_t202" style="position:absolute;left:0;text-align:left;margin-left:-1.6pt;margin-top:1.05pt;width:119.25pt;height:5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" filled="f" stroked="f">
                      <v:textbox inset="5.85pt,.7pt,5.85pt,.7pt">
                        <w:txbxContent>
                          <w:p w14:paraId="69DFFC26" w14:textId="77777777" w:rsidR="003C725D" w:rsidRPr="00627BB4" w:rsidRDefault="00F440A5" w:rsidP="000E23ED">
                            <w:pP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  <w:lang w:val="en-US" w:eastAsia="ja-JP"/>
                                </w:rPr>
                                <w:id w:val="-20220788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725D" w:rsidRPr="00627BB4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3C725D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="003C725D" w:rsidRPr="00627BB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No </w:t>
                            </w:r>
                          </w:p>
                          <w:p w14:paraId="50D93ED5" w14:textId="2F7949A7" w:rsidR="003C725D" w:rsidRPr="00627BB4" w:rsidRDefault="00F440A5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  <w:lang w:val="en-US" w:eastAsia="ja-JP"/>
                                </w:rPr>
                                <w:id w:val="3045140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C725D" w:rsidRPr="00627BB4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  <w:lang w:val="en-U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3C725D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="00A35752" w:rsidRPr="00627BB4">
                              <w:rPr>
                                <w:rFonts w:ascii="Meiryo UI" w:eastAsia="Meiryo UI" w:hAnsi="Meiryo UI" w:cs="Meiryo UI"/>
                                <w:bCs/>
                                <w:sz w:val="14"/>
                                <w:szCs w:val="14"/>
                                <w:lang w:eastAsia="ja-JP"/>
                              </w:rPr>
                              <w:t>Yes</w:t>
                            </w:r>
                            <w:r w:rsidR="00A35752" w:rsidRPr="00627BB4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br/>
                            </w:r>
                            <w:r w:rsidR="003C725D" w:rsidRPr="00627BB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  <w:lang w:eastAsia="ja-JP"/>
                              </w:rPr>
                              <w:t xml:space="preserve">One-way </w:t>
                            </w:r>
                            <w:r w:rsidR="003C725D" w:rsidRPr="00627BB4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  <w:szCs w:val="14"/>
                                <w:lang w:eastAsia="ja-JP"/>
                              </w:rPr>
                              <w:t>(pick one→)</w:t>
                            </w:r>
                          </w:p>
                          <w:p w14:paraId="394C42FA" w14:textId="7BD69CEE" w:rsidR="003C725D" w:rsidRPr="00A35752" w:rsidRDefault="003C725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  <w:p w14:paraId="3DB2433E" w14:textId="77777777" w:rsidR="003C725D" w:rsidRPr="001F3A50" w:rsidRDefault="003C725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1B23" w:rsidRPr="00F11B23" w14:paraId="79147855" w14:textId="77777777" w:rsidTr="00C37CEF">
        <w:trPr>
          <w:trHeight w:val="262"/>
        </w:trPr>
        <w:tc>
          <w:tcPr>
            <w:tcW w:w="10742" w:type="dxa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27E4F" w14:textId="77777777" w:rsidR="003C725D" w:rsidRPr="00F11B23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ENTRY</w:t>
            </w:r>
            <w:r w:rsidRPr="00F11B23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TO JAPAN </w:t>
            </w:r>
          </w:p>
        </w:tc>
      </w:tr>
      <w:tr w:rsidR="00F11B23" w:rsidRPr="00F11B23" w14:paraId="209541F3" w14:textId="77777777" w:rsidTr="00670DCA">
        <w:trPr>
          <w:trHeight w:val="196"/>
        </w:trPr>
        <w:tc>
          <w:tcPr>
            <w:tcW w:w="4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AB4" w14:textId="77777777" w:rsidR="003C725D" w:rsidRPr="00627BB4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Have you ever been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denied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entry into Japan?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96EBF" w14:textId="77777777" w:rsidR="003C725D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1AA0E8" w14:textId="509922FF" w:rsidR="003C725D" w:rsidRPr="00627BB4" w:rsidRDefault="003C725D" w:rsidP="006C2CD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Yes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sym w:font="Wingdings" w:char="F0E0"/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(Reason:                     </w:t>
            </w:r>
            <w:r w:rsidR="00670DCA"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Pr="00627BB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9BA026" w14:textId="77777777" w:rsidR="003C725D" w:rsidRPr="00627BB4" w:rsidRDefault="00CF735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25D" w:rsidRPr="00627BB4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BB0A9" w14:textId="77777777" w:rsidR="003C725D" w:rsidRPr="00627BB4" w:rsidRDefault="003C725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27BB4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</w:tbl>
    <w:p w14:paraId="10E89E9C" w14:textId="77777777" w:rsidR="00D04B48" w:rsidRPr="00F11B23" w:rsidRDefault="00D04B48" w:rsidP="00D04B48">
      <w:pPr>
        <w:spacing w:line="140" w:lineRule="exact"/>
        <w:rPr>
          <w:rFonts w:ascii="Arial" w:eastAsia="ＭＳ 明朝" w:hAnsi="Arial" w:cs="Arial"/>
          <w:b/>
          <w:sz w:val="12"/>
          <w:szCs w:val="12"/>
          <w:lang w:eastAsia="ja-JP"/>
        </w:rPr>
      </w:pPr>
    </w:p>
    <w:p w14:paraId="5CBA917F" w14:textId="78235D3B" w:rsidR="00D04B48" w:rsidRDefault="00D04B48" w:rsidP="00D04B48">
      <w:pPr>
        <w:spacing w:line="180" w:lineRule="exact"/>
        <w:rPr>
          <w:rFonts w:ascii="Meiryo UI" w:eastAsia="Meiryo UI" w:hAnsi="Meiryo UI" w:cs="Arial"/>
          <w:b/>
          <w:sz w:val="16"/>
          <w:szCs w:val="16"/>
          <w:lang w:eastAsia="ja-JP"/>
        </w:rPr>
      </w:pPr>
      <w:r w:rsidRPr="00F11B23">
        <w:rPr>
          <w:rFonts w:ascii="Meiryo UI" w:eastAsia="Meiryo UI" w:hAnsi="Meiryo UI" w:cs="Arial"/>
          <w:b/>
          <w:sz w:val="16"/>
          <w:szCs w:val="16"/>
          <w:lang w:eastAsia="ja-JP"/>
        </w:rPr>
        <w:t xml:space="preserve">I declare that the above is true and correct and that I have understood the school’s refund and cancellation policy. </w:t>
      </w:r>
    </w:p>
    <w:p w14:paraId="0D74F1BF" w14:textId="77777777" w:rsidR="00627BB4" w:rsidRPr="00F11B23" w:rsidRDefault="00627BB4" w:rsidP="00D04B48">
      <w:pPr>
        <w:spacing w:line="180" w:lineRule="exact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tbl>
      <w:tblPr>
        <w:tblW w:w="10632" w:type="dxa"/>
        <w:tblInd w:w="-142" w:type="dxa"/>
        <w:tblLook w:val="01E0" w:firstRow="1" w:lastRow="1" w:firstColumn="1" w:lastColumn="1" w:noHBand="0" w:noVBand="0"/>
      </w:tblPr>
      <w:tblGrid>
        <w:gridCol w:w="2269"/>
        <w:gridCol w:w="3402"/>
        <w:gridCol w:w="567"/>
        <w:gridCol w:w="850"/>
        <w:gridCol w:w="3544"/>
      </w:tblGrid>
      <w:tr w:rsidR="00F11B23" w:rsidRPr="00F11B23" w14:paraId="4615A289" w14:textId="77777777" w:rsidTr="00D04B48">
        <w:trPr>
          <w:trHeight w:val="284"/>
        </w:trPr>
        <w:tc>
          <w:tcPr>
            <w:tcW w:w="2269" w:type="dxa"/>
            <w:shd w:val="clear" w:color="auto" w:fill="auto"/>
            <w:vAlign w:val="bottom"/>
          </w:tcPr>
          <w:p w14:paraId="74141793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F11B23">
              <w:rPr>
                <w:rFonts w:ascii="Meiryo UI" w:eastAsia="Meiryo UI" w:hAnsi="Meiryo UI" w:cs="Arial"/>
                <w:b/>
                <w:sz w:val="16"/>
                <w:szCs w:val="16"/>
                <w:lang w:eastAsia="ja-JP"/>
              </w:rPr>
              <w:t>Applicant’s signature: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1D9465B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6CF6E3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A483689" w14:textId="77777777" w:rsidR="00D04B48" w:rsidRPr="00F11B23" w:rsidRDefault="00D04B48" w:rsidP="00D04B48">
            <w:pPr>
              <w:tabs>
                <w:tab w:val="left" w:pos="2432"/>
              </w:tabs>
              <w:spacing w:line="180" w:lineRule="exact"/>
              <w:jc w:val="center"/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F11B23">
              <w:rPr>
                <w:rFonts w:ascii="Meiryo UI" w:eastAsia="Meiryo UI" w:hAnsi="Meiryo UI" w:cs="Arial"/>
                <w:b/>
                <w:sz w:val="16"/>
                <w:szCs w:val="16"/>
                <w:lang w:val="en-US"/>
              </w:rPr>
              <w:t>Date: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351642403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7F60F7F6" w14:textId="60FEC726" w:rsidR="00D04B48" w:rsidRPr="00F11B23" w:rsidRDefault="00D04B48" w:rsidP="00D04B48">
                <w:pPr>
                  <w:tabs>
                    <w:tab w:val="left" w:pos="2432"/>
                  </w:tabs>
                  <w:spacing w:line="180" w:lineRule="exact"/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F11B23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</w:t>
                </w:r>
              </w:p>
            </w:sdtContent>
          </w:sdt>
        </w:tc>
      </w:tr>
    </w:tbl>
    <w:p w14:paraId="10087B69" w14:textId="40814A8A" w:rsidR="00A44081" w:rsidRPr="00F11B23" w:rsidRDefault="00E34FDF" w:rsidP="00F7099E">
      <w:pPr>
        <w:spacing w:line="180" w:lineRule="exact"/>
        <w:jc w:val="right"/>
        <w:rPr>
          <w:rFonts w:ascii="Meiryo UI" w:eastAsia="Meiryo UI" w:hAnsi="Meiryo UI" w:cs="Meiryo UI"/>
          <w:sz w:val="12"/>
          <w:szCs w:val="12"/>
          <w:lang w:val="en-US" w:eastAsia="ja-JP"/>
        </w:rPr>
      </w:pPr>
      <w:r w:rsidRPr="00F11B23">
        <w:rPr>
          <w:rFonts w:ascii="Meiryo UI" w:eastAsia="Meiryo UI" w:hAnsi="Meiryo UI" w:cs="Meiryo UI" w:hint="eastAsia"/>
          <w:sz w:val="12"/>
          <w:szCs w:val="12"/>
          <w:lang w:eastAsia="ja-JP"/>
        </w:rPr>
        <w:t xml:space="preserve">* </w:t>
      </w:r>
      <w:r w:rsidR="007C29C9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t xml:space="preserve">Please also fill in the next page "Declaration on Health </w:t>
      </w:r>
      <w:r w:rsidR="007C29C9" w:rsidRPr="00F11B23">
        <w:rPr>
          <w:rFonts w:ascii="Meiryo UI" w:eastAsia="Meiryo UI" w:hAnsi="Meiryo UI" w:cs="Meiryo UI" w:hint="eastAsia"/>
          <w:sz w:val="12"/>
          <w:szCs w:val="12"/>
          <w:lang w:val="en-US" w:eastAsia="ja-JP"/>
        </w:rPr>
        <w:t>Status</w:t>
      </w:r>
      <w:r w:rsidR="007C29C9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t>".</w:t>
      </w:r>
      <w:r w:rsidR="00A44081" w:rsidRPr="00F11B23">
        <w:rPr>
          <w:rFonts w:ascii="Meiryo UI" w:eastAsia="Meiryo UI" w:hAnsi="Meiryo UI" w:cs="Meiryo UI"/>
          <w:sz w:val="12"/>
          <w:szCs w:val="12"/>
          <w:lang w:val="en-U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F11B23" w:rsidRPr="00F11B23" w14:paraId="376425B5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30733121" w14:textId="77777777" w:rsidR="001F7890" w:rsidRPr="00F11B23" w:rsidRDefault="001F7890" w:rsidP="00CC79A7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F11B23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5AE87F3" wp14:editId="2D9D7D3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38897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4E308B7D" w14:textId="77777777" w:rsidR="001F7890" w:rsidRPr="00F11B23" w:rsidRDefault="007C29C9" w:rsidP="00CC79A7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Declaration on Health Status</w:t>
            </w:r>
          </w:p>
        </w:tc>
      </w:tr>
      <w:tr w:rsidR="001F7890" w:rsidRPr="00F11B23" w14:paraId="0C777954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8076ECB" w14:textId="77777777" w:rsidR="001F7890" w:rsidRPr="00F11B23" w:rsidRDefault="001F7890" w:rsidP="00CC79A7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03213A5" w14:textId="77777777" w:rsidR="001F7890" w:rsidRPr="00F11B23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03461B5E" w14:textId="77777777" w:rsidR="00D43B1C" w:rsidRPr="00D43B1C" w:rsidRDefault="00D43B1C" w:rsidP="00D43B1C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D43B1C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12F Sumitomo Fudosan Shinjuku Grand Tower, 8-17-1 Nishi-Shinjuku, Shinjuku-ku, Tokyo 160-6112　Japan　</w:t>
            </w:r>
          </w:p>
          <w:p w14:paraId="4D929C00" w14:textId="2BA53E61" w:rsidR="001F7890" w:rsidRPr="00F11B23" w:rsidRDefault="00D43B1C" w:rsidP="00D43B1C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D43B1C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TEL : +81-3-5962-0405 　FAX : +81-3-5937-0477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  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F11B23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F11B2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</w:p>
        </w:tc>
      </w:tr>
    </w:tbl>
    <w:p w14:paraId="5E765060" w14:textId="77777777" w:rsidR="001F7890" w:rsidRPr="00F11B23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041FD754" w14:textId="77777777" w:rsidR="006F6A61" w:rsidRPr="00F11B23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>Please use this declaration form to provide information regarding your current health status.</w:t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4945C86" w14:textId="77777777" w:rsidR="006F6A61" w:rsidRPr="00F11B23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>To lead healthy lives for all students, it is important for faculty members to be aware of your health condition. Please fill in the following sections in detail.</w:t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5AAE648F" w14:textId="77777777" w:rsidR="006F6A61" w:rsidRPr="00F11B23" w:rsidRDefault="006F6A61" w:rsidP="006F6A6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>Please acknowledge that we do not provide medical practice or dispense medication at school.  This declaration will be kept confidential.</w:t>
      </w:r>
      <w:r w:rsidRPr="00F11B23">
        <w:rPr>
          <w:rFonts w:ascii="Meiryo UI" w:eastAsia="Meiryo UI" w:hAnsi="Meiryo UI" w:cs="Meiryo UI"/>
          <w:sz w:val="16"/>
          <w:szCs w:val="16"/>
          <w:lang w:eastAsia="ja-JP"/>
        </w:rPr>
        <w:tab/>
      </w:r>
    </w:p>
    <w:p w14:paraId="02BBFB8C" w14:textId="77777777" w:rsidR="00EE408B" w:rsidRPr="00F11B23" w:rsidRDefault="00EE408B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tbl>
      <w:tblPr>
        <w:tblStyle w:val="a5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559"/>
        <w:gridCol w:w="283"/>
        <w:gridCol w:w="4111"/>
      </w:tblGrid>
      <w:tr w:rsidR="00F11B23" w:rsidRPr="00F11B23" w14:paraId="280FE1D6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272719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How is your current health condition? </w:t>
            </w:r>
          </w:p>
          <w:p w14:paraId="7213D813" w14:textId="77777777" w:rsidR="006F6A61" w:rsidRPr="00F11B23" w:rsidRDefault="006F6A61" w:rsidP="00C21BE4">
            <w:pPr>
              <w:pStyle w:val="a9"/>
              <w:widowControl w:val="0"/>
              <w:spacing w:line="0" w:lineRule="atLeast"/>
              <w:ind w:leftChars="0" w:left="42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Please select from the following options. 　</w:t>
            </w:r>
          </w:p>
        </w:tc>
        <w:tc>
          <w:tcPr>
            <w:tcW w:w="5953" w:type="dxa"/>
            <w:gridSpan w:val="3"/>
            <w:vAlign w:val="center"/>
          </w:tcPr>
          <w:p w14:paraId="7E55439D" w14:textId="77777777" w:rsidR="006F6A61" w:rsidRPr="00F11B23" w:rsidRDefault="00CF7350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Very good 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Normal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Not good　 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Bad</w:t>
            </w:r>
          </w:p>
        </w:tc>
      </w:tr>
      <w:tr w:rsidR="00F11B23" w:rsidRPr="00F11B23" w14:paraId="67EC968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045795B4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Are you currently undergoing treatment for any health issues?</w:t>
            </w:r>
          </w:p>
        </w:tc>
        <w:tc>
          <w:tcPr>
            <w:tcW w:w="1559" w:type="dxa"/>
            <w:vAlign w:val="center"/>
          </w:tcPr>
          <w:p w14:paraId="2F16CE64" w14:textId="01C83512" w:rsidR="006F6A61" w:rsidRPr="00F11B23" w:rsidRDefault="00CF7350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444" w:rsidRPr="00F11B2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18F8AE6B" w14:textId="52C1311F" w:rsidR="006F6A61" w:rsidRPr="00F11B23" w:rsidRDefault="00CF7350" w:rsidP="0061644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1747FB6A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From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783217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MM/            </w:t>
                </w:r>
              </w:sdtContent>
            </w:sdt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                  </w:t>
            </w:r>
          </w:p>
          <w:p w14:paraId="3F84E25B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 of disease（　　　　　　　　　　　　　　　      　  　）</w:t>
            </w:r>
          </w:p>
        </w:tc>
      </w:tr>
      <w:tr w:rsidR="00F11B23" w:rsidRPr="00F11B23" w14:paraId="349B27A9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A5767DF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Are you currently taking any medications? 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  <w:t>*Includes over-the-counter medications</w:t>
            </w:r>
          </w:p>
        </w:tc>
        <w:tc>
          <w:tcPr>
            <w:tcW w:w="1559" w:type="dxa"/>
            <w:vAlign w:val="center"/>
          </w:tcPr>
          <w:p w14:paraId="0638C403" w14:textId="77777777" w:rsidR="006F6A61" w:rsidRPr="00F11B23" w:rsidRDefault="00CF7350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84758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AC44D14" w14:textId="3A551E82" w:rsidR="006F6A61" w:rsidRPr="00F11B23" w:rsidRDefault="00CF7350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97751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67CDD5A0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Time of prescription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11300242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       MM/            </w:t>
                </w:r>
              </w:sdtContent>
            </w:sdt>
          </w:p>
          <w:p w14:paraId="5E894167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Medicine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9481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Tranquilizer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03470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Sleeping tablets</w:t>
            </w:r>
          </w:p>
          <w:p w14:paraId="20905BCA" w14:textId="7D6D7F7B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5506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Antiepileptic drugs </w:t>
            </w:r>
            <w:r w:rsidR="00616444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02630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Asthma medications </w:t>
            </w:r>
          </w:p>
          <w:p w14:paraId="529EE3EF" w14:textId="35E1E8EF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545723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Others: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　 　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                  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）</w:t>
            </w:r>
          </w:p>
        </w:tc>
      </w:tr>
      <w:tr w:rsidR="00F11B23" w:rsidRPr="00F11B23" w14:paraId="46217E3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3F4D3E15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Have you had any surgeries or 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been 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hospitalized in the past five years?</w:t>
            </w:r>
          </w:p>
        </w:tc>
        <w:tc>
          <w:tcPr>
            <w:tcW w:w="1559" w:type="dxa"/>
            <w:vAlign w:val="center"/>
          </w:tcPr>
          <w:p w14:paraId="1153949B" w14:textId="77777777" w:rsidR="006F6A61" w:rsidRPr="00F11B23" w:rsidRDefault="00CF7350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24830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E78C424" w14:textId="51727178" w:rsidR="006F6A61" w:rsidRPr="00F11B23" w:rsidRDefault="00CF7350" w:rsidP="0061644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487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394" w:type="dxa"/>
            <w:gridSpan w:val="2"/>
          </w:tcPr>
          <w:p w14:paraId="0A097E03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Time in hospital　　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36011448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 xml:space="preserve">　YYYY/                 MM/        </w:t>
                </w:r>
              </w:sdtContent>
            </w:sdt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2933DFE8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>Reason（　　　　　　　　　　　　　　　　　　　　　　　　   　　）</w:t>
            </w:r>
          </w:p>
        </w:tc>
      </w:tr>
      <w:tr w:rsidR="00F11B23" w:rsidRPr="00F11B23" w14:paraId="3A589AB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DF37034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 past history of diseases or any chronic diseases?</w:t>
            </w:r>
          </w:p>
          <w:p w14:paraId="4F24302A" w14:textId="77777777" w:rsidR="006F6A61" w:rsidRPr="00F11B23" w:rsidRDefault="006F6A61" w:rsidP="00C21BE4">
            <w:pPr>
              <w:spacing w:line="0" w:lineRule="atLeast"/>
              <w:ind w:left="160" w:right="403" w:hangingChars="100" w:hanging="1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If so, please select from the following option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, and fill out the checked sections in detail.</w:t>
            </w:r>
          </w:p>
        </w:tc>
      </w:tr>
      <w:tr w:rsidR="00F11B23" w:rsidRPr="00F11B23" w14:paraId="5D75F3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434480D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Tuberculosis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infection</w:t>
            </w:r>
          </w:p>
        </w:tc>
        <w:tc>
          <w:tcPr>
            <w:tcW w:w="1134" w:type="dxa"/>
            <w:vAlign w:val="center"/>
          </w:tcPr>
          <w:p w14:paraId="14BD184E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355A2C4C" w14:textId="77777777" w:rsidR="006F6A61" w:rsidRPr="00F11B23" w:rsidRDefault="00CF7350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5F622FC8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4CFF322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58714274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48AF3345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Current status</w:t>
            </w:r>
          </w:p>
          <w:p w14:paraId="044EC8B1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Recovered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medicine</w:t>
            </w:r>
          </w:p>
        </w:tc>
      </w:tr>
      <w:tr w:rsidR="00F11B23" w:rsidRPr="00F11B23" w14:paraId="302BD25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11DE18B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Mental disorder</w:t>
            </w:r>
          </w:p>
        </w:tc>
        <w:tc>
          <w:tcPr>
            <w:tcW w:w="1134" w:type="dxa"/>
            <w:vAlign w:val="center"/>
          </w:tcPr>
          <w:p w14:paraId="4262408D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802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4E533DC2" w14:textId="77777777" w:rsidR="006F6A61" w:rsidRPr="00F11B23" w:rsidRDefault="00CF7350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7625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6A7521D4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2A9FA080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8DD2A36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196725714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67A9400B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Depression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Anxiety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Panic disorder   </w:t>
            </w:r>
          </w:p>
          <w:p w14:paraId="630ACB72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9405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Insomnia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>Attention deficit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hyperactivity disorder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>（ADHD)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Other (                 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</w:p>
        </w:tc>
      </w:tr>
      <w:tr w:rsidR="00F11B23" w:rsidRPr="00F11B23" w14:paraId="0BBEDBD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C3246F4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Allergies </w:t>
            </w:r>
          </w:p>
          <w:p w14:paraId="4FD8BA35" w14:textId="77777777" w:rsidR="006F6A61" w:rsidRPr="00F11B23" w:rsidRDefault="006F6A61" w:rsidP="00C21BE4">
            <w:pPr>
              <w:pStyle w:val="a9"/>
              <w:widowControl w:val="0"/>
              <w:spacing w:line="0" w:lineRule="atLeast"/>
              <w:ind w:leftChars="0" w:left="562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including asthma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486C6C9A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23028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028F38A0" w14:textId="77777777" w:rsidR="006F6A61" w:rsidRPr="00F11B23" w:rsidRDefault="00CF7350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99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4B7BFC16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6E82A70B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09928745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254F33AE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Food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Medicine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Chemical products</w:t>
            </w:r>
          </w:p>
          <w:p w14:paraId="6A7E563A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　         　　　　　　   ）</w:t>
            </w:r>
          </w:p>
        </w:tc>
      </w:tr>
      <w:tr w:rsidR="00F11B23" w:rsidRPr="00F11B23" w14:paraId="249754F0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05A399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Malaria, or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o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ther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infectious diseases</w:t>
            </w:r>
          </w:p>
        </w:tc>
        <w:tc>
          <w:tcPr>
            <w:tcW w:w="1134" w:type="dxa"/>
            <w:vAlign w:val="center"/>
          </w:tcPr>
          <w:p w14:paraId="5761F727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8716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4537373" w14:textId="77777777" w:rsidR="006F6A61" w:rsidRPr="00F11B23" w:rsidRDefault="00CF7350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39294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7080EC46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CF5300B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31261308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</w:tcPr>
          <w:p w14:paraId="0540DE28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Name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</w:tc>
      </w:tr>
      <w:tr w:rsidR="00F11B23" w:rsidRPr="00F11B23" w14:paraId="134BFFF9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CA23BB3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56D92AED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76265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6450AB53" w14:textId="77777777" w:rsidR="006F6A61" w:rsidRPr="00F11B23" w:rsidRDefault="00CF7350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685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05C97835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1D152FB2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18309154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0D37A1C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Current situation</w:t>
            </w:r>
          </w:p>
          <w:p w14:paraId="5C0051B9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Taking medication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Insulin self-injection.</w:t>
            </w:r>
          </w:p>
        </w:tc>
      </w:tr>
      <w:tr w:rsidR="00F11B23" w:rsidRPr="00F11B23" w14:paraId="0D6C85A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5A7BE29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Epileptic or convulsive seizures</w:t>
            </w:r>
          </w:p>
        </w:tc>
        <w:tc>
          <w:tcPr>
            <w:tcW w:w="1134" w:type="dxa"/>
            <w:vAlign w:val="center"/>
          </w:tcPr>
          <w:p w14:paraId="6F370867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119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2D4A4BA2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90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16445534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56856D14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39181120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7B67327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11B23" w:rsidRPr="00F11B23" w14:paraId="38A8B7D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750DD8C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Other</w:t>
            </w:r>
          </w:p>
        </w:tc>
        <w:tc>
          <w:tcPr>
            <w:tcW w:w="1134" w:type="dxa"/>
            <w:vAlign w:val="center"/>
          </w:tcPr>
          <w:p w14:paraId="144FF0F8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7258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</w:p>
          <w:p w14:paraId="59DC1AE8" w14:textId="77777777" w:rsidR="006F6A61" w:rsidRPr="00F11B23" w:rsidRDefault="00CF7350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47616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2268" w:type="dxa"/>
            <w:gridSpan w:val="2"/>
            <w:vAlign w:val="center"/>
          </w:tcPr>
          <w:p w14:paraId="6C0114B0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>Onset</w:t>
            </w:r>
          </w:p>
          <w:p w14:paraId="00839F0D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61844558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</w:tc>
        <w:tc>
          <w:tcPr>
            <w:tcW w:w="4394" w:type="dxa"/>
            <w:gridSpan w:val="2"/>
            <w:vAlign w:val="center"/>
          </w:tcPr>
          <w:p w14:paraId="5479539E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Current Status </w:t>
            </w:r>
          </w:p>
          <w:p w14:paraId="4D89C072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 xml:space="preserve">Recovered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</w:rPr>
              <w:t>Taking medicine</w:t>
            </w:r>
          </w:p>
        </w:tc>
      </w:tr>
      <w:tr w:rsidR="00F11B23" w:rsidRPr="00F11B23" w14:paraId="5B6F4946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BA2B36A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Do you have any vaccination history?</w:t>
            </w:r>
          </w:p>
        </w:tc>
        <w:tc>
          <w:tcPr>
            <w:tcW w:w="6662" w:type="dxa"/>
            <w:gridSpan w:val="4"/>
            <w:vAlign w:val="center"/>
          </w:tcPr>
          <w:p w14:paraId="6BC9B555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Polio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Measles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Rubella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Diphtheria　　</w:t>
            </w:r>
          </w:p>
          <w:p w14:paraId="343E7730" w14:textId="757F86A5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Tetanus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Meningitis　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6F6A61"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Other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         　　　　　　                        ）</w:t>
            </w:r>
          </w:p>
        </w:tc>
      </w:tr>
      <w:tr w:rsidR="00F11B23" w:rsidRPr="00F11B23" w14:paraId="54EB9B5B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575ADE4A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Special needs for dietary treatment or diet restriction</w:t>
            </w:r>
          </w:p>
        </w:tc>
        <w:tc>
          <w:tcPr>
            <w:tcW w:w="2551" w:type="dxa"/>
            <w:gridSpan w:val="3"/>
            <w:vAlign w:val="center"/>
          </w:tcPr>
          <w:p w14:paraId="540EB13F" w14:textId="77777777" w:rsidR="006F6A61" w:rsidRPr="00F11B23" w:rsidRDefault="00CF7350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No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6A61" w:rsidRPr="00F11B23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6F6A61"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Yes</w:t>
            </w:r>
          </w:p>
        </w:tc>
        <w:tc>
          <w:tcPr>
            <w:tcW w:w="4111" w:type="dxa"/>
            <w:vAlign w:val="center"/>
          </w:tcPr>
          <w:p w14:paraId="52B29B19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From　     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21844087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11B23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 xml:space="preserve">YYYY/          MM/ </w:t>
                </w:r>
              </w:sdtContent>
            </w:sdt>
          </w:p>
          <w:p w14:paraId="28F4E66D" w14:textId="77777777" w:rsidR="006F6A61" w:rsidRPr="00F11B23" w:rsidRDefault="006F6A61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Details 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　　　    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）　</w:t>
            </w:r>
          </w:p>
          <w:p w14:paraId="56389CFE" w14:textId="77777777" w:rsidR="006F6A61" w:rsidRPr="00F11B23" w:rsidRDefault="006F6A6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Reason（　　　　　　　　　　　　　　          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Pr="00F11B23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）　</w:t>
            </w:r>
          </w:p>
        </w:tc>
      </w:tr>
      <w:tr w:rsidR="00F11B23" w:rsidRPr="00F11B23" w14:paraId="08D2C070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1100"/>
        </w:trPr>
        <w:tc>
          <w:tcPr>
            <w:tcW w:w="10456" w:type="dxa"/>
            <w:gridSpan w:val="6"/>
          </w:tcPr>
          <w:p w14:paraId="6DB3DF27" w14:textId="77777777" w:rsidR="006F6A61" w:rsidRPr="00F11B23" w:rsidRDefault="006F6A61" w:rsidP="006F6A61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F11B23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Please, write any other information regarding your health condition that the school should know in advance.</w:t>
            </w:r>
          </w:p>
          <w:p w14:paraId="2884C6FE" w14:textId="77777777" w:rsidR="006F6A61" w:rsidRPr="00F11B23" w:rsidRDefault="006F6A61" w:rsidP="00C21BE4">
            <w:pPr>
              <w:widowControl w:val="0"/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14:paraId="1954733B" w14:textId="2E70FB67" w:rsidR="007F5910" w:rsidRPr="00F27078" w:rsidRDefault="00C25F83" w:rsidP="00E504B3">
      <w:pPr>
        <w:spacing w:beforeLines="50" w:before="120"/>
        <w:ind w:firstLineChars="200" w:firstLine="320"/>
        <w:jc w:val="center"/>
        <w:rPr>
          <w:rFonts w:ascii="Meiryo UI" w:eastAsia="Meiryo UI" w:hAnsi="Meiryo UI" w:cs="Arial"/>
          <w:b/>
          <w:sz w:val="16"/>
          <w:szCs w:val="16"/>
          <w:lang w:val="it-IT" w:eastAsia="ja-JP"/>
        </w:rPr>
      </w:pPr>
      <w:r w:rsidRPr="00F27078">
        <w:rPr>
          <w:rFonts w:ascii="Meiryo UI" w:eastAsia="Meiryo UI" w:hAnsi="Meiryo UI" w:cs="Arial"/>
          <w:b/>
          <w:sz w:val="16"/>
          <w:szCs w:val="16"/>
          <w:lang w:eastAsia="ja-JP"/>
        </w:rPr>
        <w:t>I declare that the above is true and correct and that I have understood the school</w:t>
      </w:r>
      <w:r w:rsidRPr="00F27078">
        <w:rPr>
          <w:rFonts w:ascii="Meiryo UI" w:eastAsia="Meiryo UI" w:hAnsi="Meiryo UI" w:cs="Arial"/>
          <w:b/>
          <w:sz w:val="16"/>
          <w:szCs w:val="16"/>
          <w:lang w:val="it-IT" w:eastAsia="ja-JP"/>
        </w:rPr>
        <w:t>’s refund and cancellation policy.</w:t>
      </w:r>
    </w:p>
    <w:p w14:paraId="1CD065EF" w14:textId="77777777" w:rsidR="0026395D" w:rsidRPr="00F11B23" w:rsidRDefault="0026395D" w:rsidP="006F6A61">
      <w:pPr>
        <w:spacing w:beforeLines="50" w:before="120"/>
        <w:ind w:left="200" w:hangingChars="100" w:hanging="200"/>
        <w:rPr>
          <w:rFonts w:ascii="Meiryo UI" w:eastAsia="Meiryo UI" w:hAnsi="Meiryo UI" w:cs="Arial"/>
          <w:b/>
          <w:sz w:val="20"/>
          <w:szCs w:val="20"/>
          <w:lang w:val="it-IT"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34155B" w:rsidRPr="00F11B23" w14:paraId="5C1F540A" w14:textId="77777777" w:rsidTr="00EE408B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57D5580D" w14:textId="77777777" w:rsidR="0034155B" w:rsidRPr="00F11B23" w:rsidRDefault="00EE408B" w:rsidP="00CC79A7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F11B23">
              <w:rPr>
                <w:rFonts w:ascii="Meiryo UI" w:eastAsia="Meiryo UI" w:hAnsi="Meiryo UI" w:cs="Arial"/>
                <w:b/>
                <w:sz w:val="18"/>
                <w:szCs w:val="18"/>
                <w:lang w:eastAsia="ja-JP"/>
              </w:rPr>
              <w:t>Applicant’s signature: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2E9FDEB7" w14:textId="77777777" w:rsidR="0034155B" w:rsidRPr="00F11B23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462FCCD9" w14:textId="77777777" w:rsidR="0034155B" w:rsidRPr="00F11B23" w:rsidRDefault="0034155B" w:rsidP="00CC79A7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2D28DC7" w14:textId="77777777" w:rsidR="0034155B" w:rsidRPr="00F11B23" w:rsidRDefault="0034155B" w:rsidP="00CC79A7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18"/>
              </w:rPr>
            </w:pPr>
            <w:r w:rsidRPr="00F11B23">
              <w:rPr>
                <w:rFonts w:ascii="Meiryo UI" w:eastAsia="Meiryo UI" w:hAnsi="Meiryo UI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295E92D" w14:textId="77777777" w:rsidR="0034155B" w:rsidRPr="00F11B23" w:rsidRDefault="0034155B" w:rsidP="00CC79A7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  <w:lang w:val="en-US"/>
                  </w:rPr>
                </w:pPr>
                <w:r w:rsidRPr="00F11B23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val="en-US" w:eastAsia="ja-JP"/>
                  </w:rPr>
                  <w:t xml:space="preserve">YYYY/               MM/             DD/            </w:t>
                </w:r>
              </w:p>
            </w:sdtContent>
          </w:sdt>
        </w:tc>
      </w:tr>
    </w:tbl>
    <w:p w14:paraId="38E7E4AA" w14:textId="77777777" w:rsidR="003F2B45" w:rsidRPr="00F11B23" w:rsidRDefault="003F2B45" w:rsidP="00A44081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F11B23" w:rsidSect="001F7890">
      <w:pgSz w:w="11909" w:h="16834" w:code="9"/>
      <w:pgMar w:top="73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8302" w14:textId="77777777" w:rsidR="00C960F5" w:rsidRDefault="00C960F5" w:rsidP="006F059E">
      <w:r>
        <w:separator/>
      </w:r>
    </w:p>
  </w:endnote>
  <w:endnote w:type="continuationSeparator" w:id="0">
    <w:p w14:paraId="2A0ECDB8" w14:textId="77777777" w:rsidR="00C960F5" w:rsidRDefault="00C960F5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96D0" w14:textId="77777777" w:rsidR="00C960F5" w:rsidRDefault="00C960F5" w:rsidP="006F059E">
      <w:r>
        <w:separator/>
      </w:r>
    </w:p>
  </w:footnote>
  <w:footnote w:type="continuationSeparator" w:id="0">
    <w:p w14:paraId="6BF4EEE8" w14:textId="77777777" w:rsidR="00C960F5" w:rsidRDefault="00C960F5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3274965">
    <w:abstractNumId w:val="6"/>
  </w:num>
  <w:num w:numId="2" w16cid:durableId="1236092779">
    <w:abstractNumId w:val="5"/>
  </w:num>
  <w:num w:numId="3" w16cid:durableId="1823690242">
    <w:abstractNumId w:val="0"/>
  </w:num>
  <w:num w:numId="4" w16cid:durableId="935793228">
    <w:abstractNumId w:val="7"/>
  </w:num>
  <w:num w:numId="5" w16cid:durableId="1489521242">
    <w:abstractNumId w:val="1"/>
  </w:num>
  <w:num w:numId="6" w16cid:durableId="443042579">
    <w:abstractNumId w:val="13"/>
  </w:num>
  <w:num w:numId="7" w16cid:durableId="307367939">
    <w:abstractNumId w:val="8"/>
  </w:num>
  <w:num w:numId="8" w16cid:durableId="1650791929">
    <w:abstractNumId w:val="3"/>
  </w:num>
  <w:num w:numId="9" w16cid:durableId="373165976">
    <w:abstractNumId w:val="11"/>
  </w:num>
  <w:num w:numId="10" w16cid:durableId="1234507772">
    <w:abstractNumId w:val="9"/>
  </w:num>
  <w:num w:numId="11" w16cid:durableId="1114905870">
    <w:abstractNumId w:val="12"/>
  </w:num>
  <w:num w:numId="12" w16cid:durableId="2040467507">
    <w:abstractNumId w:val="4"/>
  </w:num>
  <w:num w:numId="13" w16cid:durableId="1560167379">
    <w:abstractNumId w:val="10"/>
  </w:num>
  <w:num w:numId="14" w16cid:durableId="211073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2A44"/>
    <w:rsid w:val="00020355"/>
    <w:rsid w:val="000204FC"/>
    <w:rsid w:val="00021BDE"/>
    <w:rsid w:val="0002249A"/>
    <w:rsid w:val="000228B0"/>
    <w:rsid w:val="00036A6C"/>
    <w:rsid w:val="00037C09"/>
    <w:rsid w:val="000403F8"/>
    <w:rsid w:val="00045731"/>
    <w:rsid w:val="0005076A"/>
    <w:rsid w:val="00082627"/>
    <w:rsid w:val="00085D63"/>
    <w:rsid w:val="000A48B7"/>
    <w:rsid w:val="000A588F"/>
    <w:rsid w:val="000B68B7"/>
    <w:rsid w:val="000B7A35"/>
    <w:rsid w:val="000C40B3"/>
    <w:rsid w:val="000D3658"/>
    <w:rsid w:val="000D4144"/>
    <w:rsid w:val="000D6647"/>
    <w:rsid w:val="000D7996"/>
    <w:rsid w:val="000E23ED"/>
    <w:rsid w:val="000E558B"/>
    <w:rsid w:val="000F07BE"/>
    <w:rsid w:val="000F5E33"/>
    <w:rsid w:val="001012C9"/>
    <w:rsid w:val="0012149F"/>
    <w:rsid w:val="0012184D"/>
    <w:rsid w:val="0012230F"/>
    <w:rsid w:val="00123705"/>
    <w:rsid w:val="00124B0A"/>
    <w:rsid w:val="00125DF3"/>
    <w:rsid w:val="001361E2"/>
    <w:rsid w:val="00143240"/>
    <w:rsid w:val="00151F47"/>
    <w:rsid w:val="001652AE"/>
    <w:rsid w:val="00167E40"/>
    <w:rsid w:val="00172F1C"/>
    <w:rsid w:val="00174E15"/>
    <w:rsid w:val="0018044E"/>
    <w:rsid w:val="0018157F"/>
    <w:rsid w:val="0018205A"/>
    <w:rsid w:val="001826E2"/>
    <w:rsid w:val="0019602A"/>
    <w:rsid w:val="00197B31"/>
    <w:rsid w:val="001A093E"/>
    <w:rsid w:val="001A4E2C"/>
    <w:rsid w:val="001B0146"/>
    <w:rsid w:val="001B5EAD"/>
    <w:rsid w:val="001B7846"/>
    <w:rsid w:val="001C1648"/>
    <w:rsid w:val="001D46A5"/>
    <w:rsid w:val="001E0179"/>
    <w:rsid w:val="001E39F8"/>
    <w:rsid w:val="001E7CBD"/>
    <w:rsid w:val="001F0105"/>
    <w:rsid w:val="001F3A50"/>
    <w:rsid w:val="001F52AD"/>
    <w:rsid w:val="001F7890"/>
    <w:rsid w:val="002040EE"/>
    <w:rsid w:val="00225D22"/>
    <w:rsid w:val="002341E1"/>
    <w:rsid w:val="00241AAF"/>
    <w:rsid w:val="002427FD"/>
    <w:rsid w:val="00252B46"/>
    <w:rsid w:val="00257BF2"/>
    <w:rsid w:val="0026395D"/>
    <w:rsid w:val="00263B93"/>
    <w:rsid w:val="002678BC"/>
    <w:rsid w:val="002706B5"/>
    <w:rsid w:val="00276C14"/>
    <w:rsid w:val="002826F9"/>
    <w:rsid w:val="002A7FF7"/>
    <w:rsid w:val="002B0880"/>
    <w:rsid w:val="002B1A80"/>
    <w:rsid w:val="002B35D3"/>
    <w:rsid w:val="002B784F"/>
    <w:rsid w:val="002C1DE4"/>
    <w:rsid w:val="002C49FA"/>
    <w:rsid w:val="002C5D0A"/>
    <w:rsid w:val="002C6001"/>
    <w:rsid w:val="002C6C4B"/>
    <w:rsid w:val="002D083F"/>
    <w:rsid w:val="002D4154"/>
    <w:rsid w:val="002E05FB"/>
    <w:rsid w:val="002E2DE9"/>
    <w:rsid w:val="002E67E4"/>
    <w:rsid w:val="002F448A"/>
    <w:rsid w:val="00305E7D"/>
    <w:rsid w:val="00324726"/>
    <w:rsid w:val="003276B5"/>
    <w:rsid w:val="00333796"/>
    <w:rsid w:val="00337232"/>
    <w:rsid w:val="0034155B"/>
    <w:rsid w:val="0034177E"/>
    <w:rsid w:val="00341847"/>
    <w:rsid w:val="00343D63"/>
    <w:rsid w:val="00344D48"/>
    <w:rsid w:val="00357C1C"/>
    <w:rsid w:val="00365CB5"/>
    <w:rsid w:val="0036779A"/>
    <w:rsid w:val="0037236B"/>
    <w:rsid w:val="0037390A"/>
    <w:rsid w:val="0037455C"/>
    <w:rsid w:val="00375D6F"/>
    <w:rsid w:val="003820C5"/>
    <w:rsid w:val="003A0120"/>
    <w:rsid w:val="003B407E"/>
    <w:rsid w:val="003B7E5D"/>
    <w:rsid w:val="003C0425"/>
    <w:rsid w:val="003C725D"/>
    <w:rsid w:val="003F01EB"/>
    <w:rsid w:val="003F1BD5"/>
    <w:rsid w:val="003F2B45"/>
    <w:rsid w:val="003F4628"/>
    <w:rsid w:val="003F542E"/>
    <w:rsid w:val="003F626E"/>
    <w:rsid w:val="00401134"/>
    <w:rsid w:val="00405FE8"/>
    <w:rsid w:val="00415356"/>
    <w:rsid w:val="00417588"/>
    <w:rsid w:val="00420E87"/>
    <w:rsid w:val="00423B90"/>
    <w:rsid w:val="00431A98"/>
    <w:rsid w:val="004401CC"/>
    <w:rsid w:val="00451F46"/>
    <w:rsid w:val="00453780"/>
    <w:rsid w:val="0045392F"/>
    <w:rsid w:val="004556BC"/>
    <w:rsid w:val="00457431"/>
    <w:rsid w:val="004616BA"/>
    <w:rsid w:val="00464657"/>
    <w:rsid w:val="004647CD"/>
    <w:rsid w:val="0046652F"/>
    <w:rsid w:val="004679D0"/>
    <w:rsid w:val="00487150"/>
    <w:rsid w:val="00490B02"/>
    <w:rsid w:val="004928FD"/>
    <w:rsid w:val="00497812"/>
    <w:rsid w:val="004A4FC3"/>
    <w:rsid w:val="004A7ADE"/>
    <w:rsid w:val="004C1753"/>
    <w:rsid w:val="004C7536"/>
    <w:rsid w:val="004D172E"/>
    <w:rsid w:val="004D4684"/>
    <w:rsid w:val="004D56B7"/>
    <w:rsid w:val="004D65DF"/>
    <w:rsid w:val="004E7548"/>
    <w:rsid w:val="00501AE0"/>
    <w:rsid w:val="00506B08"/>
    <w:rsid w:val="005077D4"/>
    <w:rsid w:val="00513FDF"/>
    <w:rsid w:val="00522BC2"/>
    <w:rsid w:val="00522E0C"/>
    <w:rsid w:val="00536969"/>
    <w:rsid w:val="0054330A"/>
    <w:rsid w:val="0054503B"/>
    <w:rsid w:val="005535D0"/>
    <w:rsid w:val="00564159"/>
    <w:rsid w:val="00565105"/>
    <w:rsid w:val="00570F85"/>
    <w:rsid w:val="005935CD"/>
    <w:rsid w:val="00594EE9"/>
    <w:rsid w:val="005975CA"/>
    <w:rsid w:val="005A1D4C"/>
    <w:rsid w:val="005A696E"/>
    <w:rsid w:val="005D595A"/>
    <w:rsid w:val="005D6083"/>
    <w:rsid w:val="005D700B"/>
    <w:rsid w:val="005F506A"/>
    <w:rsid w:val="006007C6"/>
    <w:rsid w:val="00601867"/>
    <w:rsid w:val="0061108D"/>
    <w:rsid w:val="00616444"/>
    <w:rsid w:val="00624FAD"/>
    <w:rsid w:val="00627337"/>
    <w:rsid w:val="0062742F"/>
    <w:rsid w:val="00627BB4"/>
    <w:rsid w:val="0064097F"/>
    <w:rsid w:val="00644804"/>
    <w:rsid w:val="00655353"/>
    <w:rsid w:val="00661A07"/>
    <w:rsid w:val="00662904"/>
    <w:rsid w:val="0066787B"/>
    <w:rsid w:val="00670DCA"/>
    <w:rsid w:val="00674D61"/>
    <w:rsid w:val="00677370"/>
    <w:rsid w:val="006775AE"/>
    <w:rsid w:val="0068718F"/>
    <w:rsid w:val="0069697D"/>
    <w:rsid w:val="006969AE"/>
    <w:rsid w:val="00697FE4"/>
    <w:rsid w:val="006A099B"/>
    <w:rsid w:val="006A12BC"/>
    <w:rsid w:val="006B1731"/>
    <w:rsid w:val="006B2629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6F6A61"/>
    <w:rsid w:val="00703BD0"/>
    <w:rsid w:val="00704C5D"/>
    <w:rsid w:val="00713BF8"/>
    <w:rsid w:val="00715821"/>
    <w:rsid w:val="00724B61"/>
    <w:rsid w:val="00726E92"/>
    <w:rsid w:val="00733E22"/>
    <w:rsid w:val="00737466"/>
    <w:rsid w:val="00741915"/>
    <w:rsid w:val="00746CDD"/>
    <w:rsid w:val="00753030"/>
    <w:rsid w:val="007671B9"/>
    <w:rsid w:val="00767616"/>
    <w:rsid w:val="0077340B"/>
    <w:rsid w:val="00782E0A"/>
    <w:rsid w:val="00784B88"/>
    <w:rsid w:val="0078776E"/>
    <w:rsid w:val="00790CFD"/>
    <w:rsid w:val="007B008C"/>
    <w:rsid w:val="007C127A"/>
    <w:rsid w:val="007C29C9"/>
    <w:rsid w:val="007C2E4B"/>
    <w:rsid w:val="007C4A1A"/>
    <w:rsid w:val="007C4C25"/>
    <w:rsid w:val="007D5B74"/>
    <w:rsid w:val="007E370F"/>
    <w:rsid w:val="007E5439"/>
    <w:rsid w:val="007E67F7"/>
    <w:rsid w:val="007F5910"/>
    <w:rsid w:val="00806E7D"/>
    <w:rsid w:val="00833900"/>
    <w:rsid w:val="00833E63"/>
    <w:rsid w:val="008466C6"/>
    <w:rsid w:val="00846871"/>
    <w:rsid w:val="0085495A"/>
    <w:rsid w:val="00864B57"/>
    <w:rsid w:val="0086526C"/>
    <w:rsid w:val="00873542"/>
    <w:rsid w:val="00873A9A"/>
    <w:rsid w:val="00876F30"/>
    <w:rsid w:val="00897252"/>
    <w:rsid w:val="008974D1"/>
    <w:rsid w:val="0089760E"/>
    <w:rsid w:val="008A04F1"/>
    <w:rsid w:val="008C6830"/>
    <w:rsid w:val="008D4C29"/>
    <w:rsid w:val="008E30EB"/>
    <w:rsid w:val="008E4AAD"/>
    <w:rsid w:val="008F0F58"/>
    <w:rsid w:val="008F1655"/>
    <w:rsid w:val="008F4B74"/>
    <w:rsid w:val="009102B6"/>
    <w:rsid w:val="009109B4"/>
    <w:rsid w:val="00910EC0"/>
    <w:rsid w:val="00911CE0"/>
    <w:rsid w:val="0091433C"/>
    <w:rsid w:val="0091796F"/>
    <w:rsid w:val="00922D70"/>
    <w:rsid w:val="0092545B"/>
    <w:rsid w:val="00925D36"/>
    <w:rsid w:val="00936166"/>
    <w:rsid w:val="00937999"/>
    <w:rsid w:val="00941875"/>
    <w:rsid w:val="00941B2C"/>
    <w:rsid w:val="00941DB5"/>
    <w:rsid w:val="009500E8"/>
    <w:rsid w:val="009517BE"/>
    <w:rsid w:val="00953F8D"/>
    <w:rsid w:val="00961169"/>
    <w:rsid w:val="00966FE8"/>
    <w:rsid w:val="00980C40"/>
    <w:rsid w:val="00984605"/>
    <w:rsid w:val="00985322"/>
    <w:rsid w:val="00986669"/>
    <w:rsid w:val="009923CC"/>
    <w:rsid w:val="009A0080"/>
    <w:rsid w:val="009A51D5"/>
    <w:rsid w:val="009B57BF"/>
    <w:rsid w:val="009B7E53"/>
    <w:rsid w:val="009D405A"/>
    <w:rsid w:val="009D730D"/>
    <w:rsid w:val="009E3EA1"/>
    <w:rsid w:val="00A02650"/>
    <w:rsid w:val="00A20E7F"/>
    <w:rsid w:val="00A21946"/>
    <w:rsid w:val="00A35752"/>
    <w:rsid w:val="00A424B5"/>
    <w:rsid w:val="00A44081"/>
    <w:rsid w:val="00A44F73"/>
    <w:rsid w:val="00A52D6B"/>
    <w:rsid w:val="00A6314B"/>
    <w:rsid w:val="00A73F56"/>
    <w:rsid w:val="00A83B69"/>
    <w:rsid w:val="00A8623E"/>
    <w:rsid w:val="00A92909"/>
    <w:rsid w:val="00AA0C67"/>
    <w:rsid w:val="00AA42E1"/>
    <w:rsid w:val="00AA7067"/>
    <w:rsid w:val="00AB1D73"/>
    <w:rsid w:val="00AB754D"/>
    <w:rsid w:val="00AC0AD9"/>
    <w:rsid w:val="00AC2D03"/>
    <w:rsid w:val="00AD4FA7"/>
    <w:rsid w:val="00AE0C96"/>
    <w:rsid w:val="00AE676D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871A5"/>
    <w:rsid w:val="00B94E48"/>
    <w:rsid w:val="00B967BC"/>
    <w:rsid w:val="00BC0B6A"/>
    <w:rsid w:val="00BC1BCA"/>
    <w:rsid w:val="00BC3EF7"/>
    <w:rsid w:val="00BC7D77"/>
    <w:rsid w:val="00BD05A6"/>
    <w:rsid w:val="00BD3F42"/>
    <w:rsid w:val="00BE2420"/>
    <w:rsid w:val="00BE77EA"/>
    <w:rsid w:val="00BE7DB0"/>
    <w:rsid w:val="00BF5300"/>
    <w:rsid w:val="00BF76F6"/>
    <w:rsid w:val="00C05704"/>
    <w:rsid w:val="00C10934"/>
    <w:rsid w:val="00C10DD0"/>
    <w:rsid w:val="00C11107"/>
    <w:rsid w:val="00C2084F"/>
    <w:rsid w:val="00C24656"/>
    <w:rsid w:val="00C25A40"/>
    <w:rsid w:val="00C25F83"/>
    <w:rsid w:val="00C261D2"/>
    <w:rsid w:val="00C37CEF"/>
    <w:rsid w:val="00C45774"/>
    <w:rsid w:val="00C559DD"/>
    <w:rsid w:val="00C6352F"/>
    <w:rsid w:val="00C657DE"/>
    <w:rsid w:val="00C65B76"/>
    <w:rsid w:val="00C71BED"/>
    <w:rsid w:val="00C817DB"/>
    <w:rsid w:val="00C9155A"/>
    <w:rsid w:val="00C9317A"/>
    <w:rsid w:val="00C934D7"/>
    <w:rsid w:val="00C946C7"/>
    <w:rsid w:val="00C953E9"/>
    <w:rsid w:val="00C960F5"/>
    <w:rsid w:val="00CB1260"/>
    <w:rsid w:val="00CC134E"/>
    <w:rsid w:val="00CC20FD"/>
    <w:rsid w:val="00CD409D"/>
    <w:rsid w:val="00CF0C53"/>
    <w:rsid w:val="00CF7350"/>
    <w:rsid w:val="00D04B48"/>
    <w:rsid w:val="00D0637C"/>
    <w:rsid w:val="00D1691D"/>
    <w:rsid w:val="00D24026"/>
    <w:rsid w:val="00D24807"/>
    <w:rsid w:val="00D25097"/>
    <w:rsid w:val="00D32CA5"/>
    <w:rsid w:val="00D411EC"/>
    <w:rsid w:val="00D4191F"/>
    <w:rsid w:val="00D43B1C"/>
    <w:rsid w:val="00D45AF6"/>
    <w:rsid w:val="00D5502C"/>
    <w:rsid w:val="00D67FC3"/>
    <w:rsid w:val="00D8244F"/>
    <w:rsid w:val="00DA2B4D"/>
    <w:rsid w:val="00DA7755"/>
    <w:rsid w:val="00DC0CD7"/>
    <w:rsid w:val="00DC67A0"/>
    <w:rsid w:val="00DD07D7"/>
    <w:rsid w:val="00DD1CD5"/>
    <w:rsid w:val="00DD30FD"/>
    <w:rsid w:val="00DD6156"/>
    <w:rsid w:val="00DD7699"/>
    <w:rsid w:val="00DE3884"/>
    <w:rsid w:val="00DE4BC3"/>
    <w:rsid w:val="00E006EB"/>
    <w:rsid w:val="00E0464F"/>
    <w:rsid w:val="00E129FE"/>
    <w:rsid w:val="00E206F3"/>
    <w:rsid w:val="00E34FDF"/>
    <w:rsid w:val="00E35980"/>
    <w:rsid w:val="00E42562"/>
    <w:rsid w:val="00E461BB"/>
    <w:rsid w:val="00E504B3"/>
    <w:rsid w:val="00E514F9"/>
    <w:rsid w:val="00E613C6"/>
    <w:rsid w:val="00E77BE5"/>
    <w:rsid w:val="00E81999"/>
    <w:rsid w:val="00E8423A"/>
    <w:rsid w:val="00E84E49"/>
    <w:rsid w:val="00E87AFC"/>
    <w:rsid w:val="00E925A4"/>
    <w:rsid w:val="00E94EF4"/>
    <w:rsid w:val="00E96633"/>
    <w:rsid w:val="00EA19CB"/>
    <w:rsid w:val="00EA1AA5"/>
    <w:rsid w:val="00EA2634"/>
    <w:rsid w:val="00EA2ABB"/>
    <w:rsid w:val="00EA3069"/>
    <w:rsid w:val="00EA724E"/>
    <w:rsid w:val="00EA7785"/>
    <w:rsid w:val="00ED0B51"/>
    <w:rsid w:val="00EE408B"/>
    <w:rsid w:val="00F05E23"/>
    <w:rsid w:val="00F116E9"/>
    <w:rsid w:val="00F11B23"/>
    <w:rsid w:val="00F14813"/>
    <w:rsid w:val="00F22AA7"/>
    <w:rsid w:val="00F24C5C"/>
    <w:rsid w:val="00F256F4"/>
    <w:rsid w:val="00F25826"/>
    <w:rsid w:val="00F26A2F"/>
    <w:rsid w:val="00F27078"/>
    <w:rsid w:val="00F27761"/>
    <w:rsid w:val="00F341BB"/>
    <w:rsid w:val="00F370B7"/>
    <w:rsid w:val="00F408BA"/>
    <w:rsid w:val="00F41290"/>
    <w:rsid w:val="00F41BE8"/>
    <w:rsid w:val="00F440A5"/>
    <w:rsid w:val="00F45EF8"/>
    <w:rsid w:val="00F46810"/>
    <w:rsid w:val="00F522ED"/>
    <w:rsid w:val="00F52397"/>
    <w:rsid w:val="00F52E32"/>
    <w:rsid w:val="00F53DA9"/>
    <w:rsid w:val="00F55AED"/>
    <w:rsid w:val="00F6240F"/>
    <w:rsid w:val="00F7099E"/>
    <w:rsid w:val="00F76737"/>
    <w:rsid w:val="00F818FF"/>
    <w:rsid w:val="00F83B90"/>
    <w:rsid w:val="00F87245"/>
    <w:rsid w:val="00F96668"/>
    <w:rsid w:val="00FA266F"/>
    <w:rsid w:val="00FB35B5"/>
    <w:rsid w:val="00FB5E04"/>
    <w:rsid w:val="00FC55D6"/>
    <w:rsid w:val="00FD4928"/>
    <w:rsid w:val="00FD6081"/>
    <w:rsid w:val="00FD650A"/>
    <w:rsid w:val="00FD6AC9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B7E2"/>
  <w15:docId w15:val="{72E4BD19-FA58-4C6F-91E9-97D8F9E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752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595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8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C4590"/>
    <w:rsid w:val="00171E00"/>
    <w:rsid w:val="001A093E"/>
    <w:rsid w:val="002B3C83"/>
    <w:rsid w:val="002C1DE4"/>
    <w:rsid w:val="002E541F"/>
    <w:rsid w:val="0034177E"/>
    <w:rsid w:val="0035377F"/>
    <w:rsid w:val="0037455C"/>
    <w:rsid w:val="003820C5"/>
    <w:rsid w:val="00417EE0"/>
    <w:rsid w:val="00464F60"/>
    <w:rsid w:val="00475D0F"/>
    <w:rsid w:val="00715821"/>
    <w:rsid w:val="007E67F7"/>
    <w:rsid w:val="00835797"/>
    <w:rsid w:val="009B57BF"/>
    <w:rsid w:val="009F4228"/>
    <w:rsid w:val="009F7333"/>
    <w:rsid w:val="00A60154"/>
    <w:rsid w:val="00AA1F50"/>
    <w:rsid w:val="00D24095"/>
    <w:rsid w:val="00DC0CD7"/>
    <w:rsid w:val="00E87899"/>
    <w:rsid w:val="00EF7129"/>
    <w:rsid w:val="00F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A304-64A9-4C6F-BB77-79DCD69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357</TotalTime>
  <Pages>2</Pages>
  <Words>1068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多田 祐治</dc:creator>
  <cp:lastModifiedBy>中村 真裕</cp:lastModifiedBy>
  <cp:revision>73</cp:revision>
  <cp:lastPrinted>2017-08-23T11:16:00Z</cp:lastPrinted>
  <dcterms:created xsi:type="dcterms:W3CDTF">2022-01-18T07:03:00Z</dcterms:created>
  <dcterms:modified xsi:type="dcterms:W3CDTF">2024-09-25T01:35:00Z</dcterms:modified>
</cp:coreProperties>
</file>