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CCA52A" w14:textId="77777777" w:rsidR="005F5969" w:rsidRPr="00144B36" w:rsidRDefault="005F5969" w:rsidP="00E20616">
      <w:pPr>
        <w:jc w:val="right"/>
        <w:rPr>
          <w:rFonts w:ascii="Meiryo UI" w:eastAsia="Meiryo UI" w:hAnsi="Meiryo UI" w:cs="Meiryo UI"/>
          <w:sz w:val="16"/>
          <w:szCs w:val="16"/>
          <w:lang w:val="vi-VN" w:eastAsia="ja-JP"/>
        </w:rPr>
      </w:pPr>
    </w:p>
    <w:p w14:paraId="5B5773DA" w14:textId="77777777" w:rsidR="005F5969" w:rsidRPr="00144B36" w:rsidRDefault="005F5969" w:rsidP="00E20616">
      <w:pPr>
        <w:jc w:val="right"/>
        <w:rPr>
          <w:rFonts w:ascii="Meiryo UI" w:eastAsia="Meiryo UI" w:hAnsi="Meiryo UI" w:cs="Meiryo UI"/>
          <w:sz w:val="16"/>
          <w:szCs w:val="16"/>
          <w:lang w:val="vi-VN" w:eastAsia="ja-JP"/>
        </w:rPr>
      </w:pPr>
    </w:p>
    <w:p w14:paraId="743220AF" w14:textId="77777777" w:rsidR="00345EC5" w:rsidRPr="00144B36" w:rsidRDefault="00144B36" w:rsidP="002C4CA6">
      <w:pPr>
        <w:spacing w:line="0" w:lineRule="atLeast"/>
        <w:ind w:right="83"/>
        <w:jc w:val="center"/>
        <w:rPr>
          <w:rFonts w:ascii="Verdana" w:eastAsia="Meiryo UI" w:hAnsi="Verdana" w:cs="Courier New"/>
          <w:b/>
          <w:sz w:val="36"/>
          <w:szCs w:val="36"/>
          <w:lang w:val="vi-VN" w:eastAsia="ja-JP"/>
        </w:rPr>
      </w:pPr>
      <w:r w:rsidRPr="00144B36">
        <w:rPr>
          <w:rFonts w:ascii="Verdana" w:eastAsia="Meiryo UI" w:hAnsi="Verdana" w:cs="Meiryo UI"/>
          <w:b/>
          <w:sz w:val="36"/>
          <w:szCs w:val="36"/>
          <w:lang w:val="vi-VN" w:eastAsia="ja-JP"/>
        </w:rPr>
        <w:t>T</w:t>
      </w:r>
      <w:r w:rsidRPr="00144B36">
        <w:rPr>
          <w:rFonts w:ascii="Verdana" w:eastAsia="Meiryo UI" w:hAnsi="Verdana" w:cs="Courier New"/>
          <w:b/>
          <w:sz w:val="36"/>
          <w:szCs w:val="36"/>
          <w:lang w:val="vi-VN" w:eastAsia="ja-JP"/>
        </w:rPr>
        <w:t>ờ khai tình trạng sức khỏe</w:t>
      </w:r>
    </w:p>
    <w:p w14:paraId="421CCBEA" w14:textId="77777777" w:rsidR="00345EC5" w:rsidRPr="00144B36" w:rsidRDefault="00345EC5" w:rsidP="00345EC5">
      <w:pPr>
        <w:spacing w:line="0" w:lineRule="atLeast"/>
        <w:ind w:right="403"/>
        <w:rPr>
          <w:rFonts w:ascii="Meiryo UI" w:eastAsia="Meiryo UI" w:hAnsi="Meiryo UI" w:cs="Meiryo UI"/>
          <w:sz w:val="16"/>
          <w:szCs w:val="16"/>
          <w:lang w:val="vi-VN" w:eastAsia="ja-JP"/>
        </w:rPr>
      </w:pPr>
    </w:p>
    <w:p w14:paraId="65C7B10A" w14:textId="77777777" w:rsidR="00144B36" w:rsidRDefault="00144B36" w:rsidP="00144B36">
      <w:pPr>
        <w:spacing w:line="0" w:lineRule="atLeast"/>
        <w:ind w:leftChars="-1" w:left="-2" w:right="403" w:firstLine="1"/>
        <w:jc w:val="both"/>
        <w:rPr>
          <w:rFonts w:ascii="Verdana" w:eastAsia="Arial Unicode MS" w:hAnsi="Verdana" w:cs="Arial Unicode MS"/>
          <w:sz w:val="16"/>
          <w:szCs w:val="16"/>
          <w:lang w:val="vi-VN" w:eastAsia="ja-JP"/>
        </w:rPr>
      </w:pPr>
      <w:r w:rsidRPr="00344FBF">
        <w:rPr>
          <w:rFonts w:ascii="Verdana" w:eastAsia="Arial Unicode MS" w:hAnsi="Verdana" w:cs="Arial Unicode MS"/>
          <w:sz w:val="16"/>
          <w:szCs w:val="16"/>
          <w:lang w:val="vi-VN" w:eastAsia="ja-JP"/>
        </w:rPr>
        <w:t>Mẫu đơn này dùng để khai các thông tin sức khỏe, bệnh sử của bạn.</w:t>
      </w:r>
      <w:r>
        <w:rPr>
          <w:rFonts w:ascii="Verdana" w:eastAsia="Arial Unicode MS" w:hAnsi="Verdana" w:cs="Arial Unicode MS" w:hint="eastAsia"/>
          <w:sz w:val="16"/>
          <w:szCs w:val="16"/>
          <w:lang w:val="vi-VN" w:eastAsia="ja-JP"/>
        </w:rPr>
        <w:t xml:space="preserve"> </w:t>
      </w:r>
      <w:r w:rsidRPr="00344FBF">
        <w:rPr>
          <w:rFonts w:ascii="Verdana" w:eastAsia="Arial Unicode MS" w:hAnsi="Verdana" w:cs="Arial Unicode MS"/>
          <w:sz w:val="16"/>
          <w:szCs w:val="16"/>
          <w:lang w:val="vi-VN" w:eastAsia="ja-JP"/>
        </w:rPr>
        <w:t>Đây là mẫu đơn cho giáo viên và nhân viên biết trước tình trạng sức khỏe của bạn,</w:t>
      </w:r>
      <w:r w:rsidRPr="00144B36">
        <w:rPr>
          <w:rFonts w:ascii="Verdana" w:eastAsia="Arial Unicode MS" w:hAnsi="Verdana" w:cs="Arial Unicode MS"/>
          <w:sz w:val="16"/>
          <w:szCs w:val="16"/>
          <w:lang w:val="vi-VN" w:eastAsia="ja-JP"/>
        </w:rPr>
        <w:t xml:space="preserve"> </w:t>
      </w:r>
      <w:r w:rsidRPr="00344FBF">
        <w:rPr>
          <w:rFonts w:ascii="Verdana" w:eastAsia="Arial Unicode MS" w:hAnsi="Verdana" w:cs="Arial Unicode MS"/>
          <w:sz w:val="16"/>
          <w:szCs w:val="16"/>
          <w:lang w:val="vi-VN" w:eastAsia="ja-JP"/>
        </w:rPr>
        <w:t>vì vậy vui lòng điền các thông tin một cách cụ thể, chi tiết.</w:t>
      </w:r>
      <w:r w:rsidR="00D811EF" w:rsidRPr="00144B36">
        <w:rPr>
          <w:rFonts w:ascii="Meiryo UI" w:eastAsia="Meiryo UI" w:hAnsi="Meiryo UI" w:cs="Meiryo UI"/>
          <w:sz w:val="16"/>
          <w:szCs w:val="16"/>
          <w:lang w:val="vi-VN" w:eastAsia="ja-JP"/>
        </w:rPr>
        <w:t xml:space="preserve"> </w:t>
      </w:r>
      <w:r w:rsidRPr="00344FBF">
        <w:rPr>
          <w:rFonts w:ascii="Verdana" w:eastAsia="Arial Unicode MS" w:hAnsi="Verdana" w:cs="Arial Unicode MS"/>
          <w:sz w:val="16"/>
          <w:szCs w:val="16"/>
          <w:lang w:val="vi-VN" w:eastAsia="ja-JP"/>
        </w:rPr>
        <w:t xml:space="preserve">Xin lưu ý rằng việc cấp phát thuốc, chăm sóc y tế không thể thực hiện tại trường. </w:t>
      </w:r>
    </w:p>
    <w:p w14:paraId="38DFAF17" w14:textId="77777777" w:rsidR="00345EC5" w:rsidRPr="00144B36" w:rsidRDefault="00144B36" w:rsidP="00144B36">
      <w:pPr>
        <w:spacing w:line="0" w:lineRule="atLeast"/>
        <w:ind w:leftChars="-1" w:left="-2" w:right="403" w:firstLine="1"/>
        <w:jc w:val="both"/>
        <w:rPr>
          <w:rFonts w:ascii="Verdana" w:eastAsia="Arial Unicode MS" w:hAnsi="Verdana" w:cs="Arial Unicode MS"/>
          <w:sz w:val="16"/>
          <w:szCs w:val="16"/>
          <w:lang w:val="vi-VN" w:eastAsia="ja-JP"/>
        </w:rPr>
      </w:pPr>
      <w:r w:rsidRPr="00344FBF">
        <w:rPr>
          <w:rFonts w:ascii="Verdana" w:eastAsia="Arial Unicode MS" w:hAnsi="Verdana" w:cs="Arial Unicode MS"/>
          <w:sz w:val="16"/>
          <w:szCs w:val="16"/>
          <w:lang w:val="vi-VN" w:eastAsia="ja-JP"/>
        </w:rPr>
        <w:t>Ngoài ra, hãy yên tâm vì các thông tin trong tờ khai sẽ được giữ bí mật.</w:t>
      </w:r>
    </w:p>
    <w:p w14:paraId="784CD2C1" w14:textId="77777777" w:rsidR="00D811EF" w:rsidRPr="00B60E50" w:rsidRDefault="00D811EF" w:rsidP="00D811EF">
      <w:pPr>
        <w:spacing w:line="0" w:lineRule="atLeast"/>
        <w:ind w:right="-13"/>
        <w:rPr>
          <w:rFonts w:ascii="Verdana" w:eastAsia="Meiryo UI" w:hAnsi="Verdana" w:cs="Meiryo UI"/>
          <w:sz w:val="16"/>
          <w:szCs w:val="16"/>
          <w:lang w:val="it-IT" w:eastAsia="ja-JP"/>
        </w:rPr>
      </w:pPr>
    </w:p>
    <w:tbl>
      <w:tblPr>
        <w:tblStyle w:val="a5"/>
        <w:tblW w:w="10598" w:type="dxa"/>
        <w:tblLayout w:type="fixed"/>
        <w:tblCellMar>
          <w:top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60"/>
        <w:gridCol w:w="1276"/>
        <w:gridCol w:w="850"/>
        <w:gridCol w:w="1276"/>
        <w:gridCol w:w="4536"/>
      </w:tblGrid>
      <w:tr w:rsidR="00345EC5" w:rsidRPr="000235F3" w14:paraId="68C6A5EA" w14:textId="77777777" w:rsidTr="00345EC5">
        <w:tc>
          <w:tcPr>
            <w:tcW w:w="4786" w:type="dxa"/>
            <w:gridSpan w:val="3"/>
            <w:shd w:val="clear" w:color="auto" w:fill="auto"/>
            <w:vAlign w:val="center"/>
          </w:tcPr>
          <w:p w14:paraId="363E284E" w14:textId="77777777" w:rsidR="00345EC5" w:rsidRPr="00B60E50" w:rsidRDefault="00144B36" w:rsidP="00144B36">
            <w:pPr>
              <w:pStyle w:val="a9"/>
              <w:widowControl w:val="0"/>
              <w:numPr>
                <w:ilvl w:val="0"/>
                <w:numId w:val="17"/>
              </w:numPr>
              <w:spacing w:line="0" w:lineRule="atLeast"/>
              <w:ind w:leftChars="0" w:right="403"/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</w:pPr>
            <w:r w:rsidRPr="00B60E50">
              <w:rPr>
                <w:rFonts w:ascii="Verdana" w:eastAsia="Meiryo UI" w:hAnsi="Verdana" w:cs="Meiryo UI"/>
                <w:sz w:val="16"/>
                <w:szCs w:val="16"/>
                <w:lang w:val="it-IT"/>
              </w:rPr>
              <w:t>Tình tr</w:t>
            </w:r>
            <w:r w:rsidRPr="00B60E50">
              <w:rPr>
                <w:rFonts w:ascii="Verdana" w:eastAsia="Meiryo UI" w:hAnsi="Verdana" w:cs="Courier New"/>
                <w:sz w:val="16"/>
                <w:szCs w:val="16"/>
                <w:lang w:val="it-IT"/>
              </w:rPr>
              <w:t>ạ</w:t>
            </w:r>
            <w:r w:rsidRPr="00B60E50">
              <w:rPr>
                <w:rFonts w:ascii="Verdana" w:eastAsia="Meiryo UI" w:hAnsi="Verdana" w:cs="Meiryo UI"/>
                <w:sz w:val="16"/>
                <w:szCs w:val="16"/>
                <w:lang w:val="it-IT"/>
              </w:rPr>
              <w:t>ng s</w:t>
            </w:r>
            <w:r w:rsidRPr="00B60E50">
              <w:rPr>
                <w:rFonts w:ascii="Verdana" w:eastAsia="Meiryo UI" w:hAnsi="Verdana" w:cs="Courier New"/>
                <w:sz w:val="16"/>
                <w:szCs w:val="16"/>
                <w:lang w:val="it-IT"/>
              </w:rPr>
              <w:t>ứ</w:t>
            </w:r>
            <w:r w:rsidRPr="00B60E50">
              <w:rPr>
                <w:rFonts w:ascii="Verdana" w:eastAsia="Meiryo UI" w:hAnsi="Verdana" w:cs="Meiryo UI"/>
                <w:sz w:val="16"/>
                <w:szCs w:val="16"/>
                <w:lang w:val="it-IT"/>
              </w:rPr>
              <w:t>c kh</w:t>
            </w:r>
            <w:r w:rsidRPr="00B60E50">
              <w:rPr>
                <w:rFonts w:ascii="Verdana" w:eastAsia="Meiryo UI" w:hAnsi="Verdana" w:cs="Courier New"/>
                <w:sz w:val="16"/>
                <w:szCs w:val="16"/>
                <w:lang w:val="it-IT"/>
              </w:rPr>
              <w:t>ỏ</w:t>
            </w:r>
            <w:r w:rsidRPr="00B60E50">
              <w:rPr>
                <w:rFonts w:ascii="Verdana" w:eastAsia="Meiryo UI" w:hAnsi="Verdana" w:cs="Meiryo UI"/>
                <w:sz w:val="16"/>
                <w:szCs w:val="16"/>
                <w:lang w:val="it-IT"/>
              </w:rPr>
              <w:t>e hi</w:t>
            </w:r>
            <w:r w:rsidRPr="00B60E50">
              <w:rPr>
                <w:rFonts w:ascii="Verdana" w:eastAsia="Meiryo UI" w:hAnsi="Verdana" w:cs="Courier New"/>
                <w:sz w:val="16"/>
                <w:szCs w:val="16"/>
                <w:lang w:val="it-IT"/>
              </w:rPr>
              <w:t>ệ</w:t>
            </w:r>
            <w:r w:rsidRPr="00B60E50">
              <w:rPr>
                <w:rFonts w:ascii="Verdana" w:eastAsia="Meiryo UI" w:hAnsi="Verdana" w:cs="Meiryo UI"/>
                <w:sz w:val="16"/>
                <w:szCs w:val="16"/>
                <w:lang w:val="it-IT"/>
              </w:rPr>
              <w:t>n t</w:t>
            </w:r>
            <w:r w:rsidRPr="00B60E50">
              <w:rPr>
                <w:rFonts w:ascii="Verdana" w:eastAsia="Meiryo UI" w:hAnsi="Verdana" w:cs="Courier New"/>
                <w:sz w:val="16"/>
                <w:szCs w:val="16"/>
                <w:lang w:val="it-IT"/>
              </w:rPr>
              <w:t>ạ</w:t>
            </w:r>
            <w:r w:rsidRPr="00B60E50">
              <w:rPr>
                <w:rFonts w:ascii="Verdana" w:eastAsia="Meiryo UI" w:hAnsi="Verdana" w:cs="Meiryo UI"/>
                <w:sz w:val="16"/>
                <w:szCs w:val="16"/>
                <w:lang w:val="it-IT"/>
              </w:rPr>
              <w:t>i c</w:t>
            </w:r>
            <w:r w:rsidRPr="00B60E50">
              <w:rPr>
                <w:rFonts w:ascii="Verdana" w:eastAsia="Meiryo UI" w:hAnsi="Verdana" w:cs="Courier New"/>
                <w:sz w:val="16"/>
                <w:szCs w:val="16"/>
                <w:lang w:val="it-IT"/>
              </w:rPr>
              <w:t>ủ</w:t>
            </w:r>
            <w:r w:rsidRPr="00B60E50">
              <w:rPr>
                <w:rFonts w:ascii="Verdana" w:eastAsia="Meiryo UI" w:hAnsi="Verdana" w:cs="Meiryo UI"/>
                <w:sz w:val="16"/>
                <w:szCs w:val="16"/>
                <w:lang w:val="it-IT"/>
              </w:rPr>
              <w:t>a b</w:t>
            </w:r>
            <w:r w:rsidRPr="00B60E50">
              <w:rPr>
                <w:rFonts w:ascii="Verdana" w:eastAsia="Meiryo UI" w:hAnsi="Verdana" w:cs="Courier New"/>
                <w:sz w:val="16"/>
                <w:szCs w:val="16"/>
                <w:lang w:val="it-IT"/>
              </w:rPr>
              <w:t>ạ</w:t>
            </w:r>
            <w:r w:rsidRPr="00B60E50">
              <w:rPr>
                <w:rFonts w:ascii="Verdana" w:eastAsia="Meiryo UI" w:hAnsi="Verdana" w:cs="Meiryo UI"/>
                <w:sz w:val="16"/>
                <w:szCs w:val="16"/>
                <w:lang w:val="it-IT"/>
              </w:rPr>
              <w:t>n nh</w:t>
            </w:r>
            <w:r w:rsidRPr="00B60E50">
              <w:rPr>
                <w:rFonts w:ascii="Verdana" w:eastAsia="Meiryo UI" w:hAnsi="Verdana" w:cs="Courier New"/>
                <w:sz w:val="16"/>
                <w:szCs w:val="16"/>
                <w:lang w:val="it-IT"/>
              </w:rPr>
              <w:t>ư</w:t>
            </w:r>
            <w:r w:rsidRPr="00B60E50">
              <w:rPr>
                <w:rFonts w:ascii="Verdana" w:eastAsia="Meiryo UI" w:hAnsi="Verdana" w:cs="Meiryo UI"/>
                <w:sz w:val="16"/>
                <w:szCs w:val="16"/>
                <w:lang w:val="it-IT"/>
              </w:rPr>
              <w:t xml:space="preserve"> th</w:t>
            </w:r>
            <w:r w:rsidRPr="00B60E50">
              <w:rPr>
                <w:rFonts w:ascii="Verdana" w:eastAsia="MingLiU" w:hAnsi="Verdana" w:cs="MingLiU"/>
                <w:sz w:val="16"/>
                <w:szCs w:val="16"/>
                <w:lang w:val="it-IT"/>
              </w:rPr>
              <w:t>ế</w:t>
            </w:r>
            <w:r w:rsidRPr="00B60E50">
              <w:rPr>
                <w:rFonts w:ascii="Verdana" w:eastAsia="Meiryo UI" w:hAnsi="Verdana" w:cs="Meiryo UI"/>
                <w:sz w:val="16"/>
                <w:szCs w:val="16"/>
                <w:lang w:val="it-IT"/>
              </w:rPr>
              <w:t xml:space="preserve"> nào? Vui lòng ch</w:t>
            </w:r>
            <w:r w:rsidRPr="00B60E50">
              <w:rPr>
                <w:rFonts w:ascii="Verdana" w:eastAsia="Meiryo UI" w:hAnsi="Verdana" w:cs="Courier New"/>
                <w:sz w:val="16"/>
                <w:szCs w:val="16"/>
                <w:lang w:val="it-IT"/>
              </w:rPr>
              <w:t>ọ</w:t>
            </w:r>
            <w:r w:rsidRPr="00B60E50">
              <w:rPr>
                <w:rFonts w:ascii="Verdana" w:eastAsia="Meiryo UI" w:hAnsi="Verdana" w:cs="Meiryo UI"/>
                <w:sz w:val="16"/>
                <w:szCs w:val="16"/>
                <w:lang w:val="it-IT"/>
              </w:rPr>
              <w:t>n m</w:t>
            </w:r>
            <w:r w:rsidRPr="00B60E50">
              <w:rPr>
                <w:rFonts w:ascii="Verdana" w:eastAsia="Meiryo UI" w:hAnsi="Verdana" w:cs="Courier New"/>
                <w:sz w:val="16"/>
                <w:szCs w:val="16"/>
                <w:lang w:val="it-IT"/>
              </w:rPr>
              <w:t>ụ</w:t>
            </w:r>
            <w:r w:rsidRPr="00B60E50">
              <w:rPr>
                <w:rFonts w:ascii="Verdana" w:eastAsia="Meiryo UI" w:hAnsi="Verdana" w:cs="Meiryo UI"/>
                <w:sz w:val="16"/>
                <w:szCs w:val="16"/>
                <w:lang w:val="it-IT"/>
              </w:rPr>
              <w:t>c phù h</w:t>
            </w:r>
            <w:r w:rsidRPr="00B60E50">
              <w:rPr>
                <w:rFonts w:ascii="Verdana" w:eastAsia="Meiryo UI" w:hAnsi="Verdana" w:cs="Courier New"/>
                <w:sz w:val="16"/>
                <w:szCs w:val="16"/>
                <w:lang w:val="it-IT"/>
              </w:rPr>
              <w:t>ợ</w:t>
            </w:r>
            <w:r w:rsidRPr="00B60E50">
              <w:rPr>
                <w:rFonts w:ascii="Verdana" w:eastAsia="Meiryo UI" w:hAnsi="Verdana" w:cs="Meiryo UI"/>
                <w:sz w:val="16"/>
                <w:szCs w:val="16"/>
                <w:lang w:val="it-IT"/>
              </w:rPr>
              <w:t>p nh</w:t>
            </w:r>
            <w:r w:rsidRPr="00B60E50">
              <w:rPr>
                <w:rFonts w:ascii="Verdana" w:eastAsia="Meiryo UI" w:hAnsi="Verdana" w:cs="Courier New"/>
                <w:sz w:val="16"/>
                <w:szCs w:val="16"/>
                <w:lang w:val="it-IT"/>
              </w:rPr>
              <w:t>ấ</w:t>
            </w:r>
            <w:r w:rsidRPr="00B60E50">
              <w:rPr>
                <w:rFonts w:ascii="Verdana" w:eastAsia="Meiryo UI" w:hAnsi="Verdana" w:cs="Meiryo UI"/>
                <w:sz w:val="16"/>
                <w:szCs w:val="16"/>
                <w:lang w:val="it-IT"/>
              </w:rPr>
              <w:t>t.</w:t>
            </w:r>
            <w:r w:rsidR="00447FE3" w:rsidRPr="00B60E50">
              <w:rPr>
                <w:rFonts w:ascii="Verdana" w:eastAsia="Meiryo UI" w:hAnsi="Verdana" w:cs="Meiryo UI"/>
                <w:sz w:val="16"/>
                <w:szCs w:val="16"/>
                <w:lang w:val="it-IT"/>
              </w:rPr>
              <w:t xml:space="preserve"> </w:t>
            </w:r>
            <w:r w:rsidR="00447FE3" w:rsidRPr="00B60E50">
              <w:rPr>
                <w:rFonts w:ascii="Verdana" w:eastAsia="Meiryo UI" w:hAnsi="Verdana" w:cs="Meiryo UI"/>
                <w:sz w:val="16"/>
                <w:szCs w:val="16"/>
                <w:lang w:val="it-IT"/>
              </w:rPr>
              <w:t xml:space="preserve">　</w:t>
            </w:r>
          </w:p>
        </w:tc>
        <w:tc>
          <w:tcPr>
            <w:tcW w:w="5812" w:type="dxa"/>
            <w:gridSpan w:val="2"/>
            <w:vAlign w:val="center"/>
          </w:tcPr>
          <w:p w14:paraId="099D0B49" w14:textId="77777777" w:rsidR="00345EC5" w:rsidRPr="00B60E50" w:rsidRDefault="004D1B2D" w:rsidP="00144B36">
            <w:pPr>
              <w:tabs>
                <w:tab w:val="left" w:pos="4830"/>
              </w:tabs>
              <w:spacing w:line="0" w:lineRule="atLeast"/>
              <w:ind w:left="360" w:right="403" w:hanging="360"/>
              <w:jc w:val="center"/>
              <w:rPr>
                <w:rFonts w:ascii="Verdana" w:eastAsia="Meiryo UI" w:hAnsi="Verdana" w:cs="Courier New"/>
                <w:sz w:val="16"/>
                <w:szCs w:val="16"/>
                <w:lang w:val="it-IT" w:eastAsia="ja-JP"/>
              </w:rPr>
            </w:pPr>
            <w:sdt>
              <w:sdtPr>
                <w:rPr>
                  <w:rFonts w:ascii="Verdana" w:eastAsia="Meiryo UI" w:hAnsi="Verdana" w:cs="Meiryo UI"/>
                  <w:sz w:val="16"/>
                  <w:szCs w:val="16"/>
                  <w:lang w:val="it-IT" w:eastAsia="ja-JP"/>
                </w:rPr>
                <w:id w:val="8178484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5EC5" w:rsidRPr="00B60E50">
                  <w:rPr>
                    <w:rFonts w:ascii="ＭＳ ゴシック" w:eastAsia="ＭＳ ゴシック" w:hAnsi="ＭＳ ゴシック" w:cs="ＭＳ ゴシック"/>
                    <w:sz w:val="16"/>
                    <w:szCs w:val="16"/>
                    <w:lang w:val="it-IT" w:eastAsia="ja-JP"/>
                  </w:rPr>
                  <w:t>☐</w:t>
                </w:r>
              </w:sdtContent>
            </w:sdt>
            <w:r w:rsidR="00345EC5"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 xml:space="preserve"> </w:t>
            </w:r>
            <w:r w:rsidR="00144B36"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>R</w:t>
            </w:r>
            <w:r w:rsidR="00144B36" w:rsidRPr="00B60E50">
              <w:rPr>
                <w:rFonts w:ascii="Verdana" w:eastAsia="Meiryo UI" w:hAnsi="Verdana" w:cs="Courier New"/>
                <w:sz w:val="16"/>
                <w:szCs w:val="16"/>
                <w:lang w:val="it-IT" w:eastAsia="ja-JP"/>
              </w:rPr>
              <w:t>ất tốt</w:t>
            </w:r>
            <w:r w:rsidR="00345EC5"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 xml:space="preserve">    </w:t>
            </w:r>
            <w:sdt>
              <w:sdtPr>
                <w:rPr>
                  <w:rFonts w:ascii="Verdana" w:eastAsia="Meiryo UI" w:hAnsi="Verdana" w:cs="Meiryo UI"/>
                  <w:sz w:val="16"/>
                  <w:szCs w:val="16"/>
                  <w:lang w:val="it-IT" w:eastAsia="ja-JP"/>
                </w:rPr>
                <w:id w:val="15933527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5EC5" w:rsidRPr="00B60E50">
                  <w:rPr>
                    <w:rFonts w:ascii="ＭＳ ゴシック" w:eastAsia="ＭＳ ゴシック" w:hAnsi="ＭＳ ゴシック" w:cs="ＭＳ ゴシック"/>
                    <w:sz w:val="16"/>
                    <w:szCs w:val="16"/>
                    <w:lang w:val="it-IT" w:eastAsia="ja-JP"/>
                  </w:rPr>
                  <w:t>☐</w:t>
                </w:r>
              </w:sdtContent>
            </w:sdt>
            <w:r w:rsidR="00447FE3"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 xml:space="preserve"> </w:t>
            </w:r>
            <w:r w:rsidR="00144B36"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>Bình th</w:t>
            </w:r>
            <w:r w:rsidR="00144B36" w:rsidRPr="00B60E50">
              <w:rPr>
                <w:rFonts w:ascii="Verdana" w:eastAsia="Meiryo UI" w:hAnsi="Verdana" w:cs="Courier New"/>
                <w:sz w:val="16"/>
                <w:szCs w:val="16"/>
                <w:lang w:val="it-IT" w:eastAsia="ja-JP"/>
              </w:rPr>
              <w:t>ườ</w:t>
            </w:r>
            <w:r w:rsidR="00144B36"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>ng</w:t>
            </w:r>
            <w:r w:rsidR="00345EC5"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 xml:space="preserve">   </w:t>
            </w:r>
            <w:sdt>
              <w:sdtPr>
                <w:rPr>
                  <w:rFonts w:ascii="Verdana" w:eastAsia="Meiryo UI" w:hAnsi="Verdana" w:cs="Meiryo UI"/>
                  <w:sz w:val="16"/>
                  <w:szCs w:val="16"/>
                  <w:lang w:val="it-IT" w:eastAsia="ja-JP"/>
                </w:rPr>
                <w:id w:val="2642768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5EC5" w:rsidRPr="00B60E50">
                  <w:rPr>
                    <w:rFonts w:ascii="ＭＳ ゴシック" w:eastAsia="ＭＳ ゴシック" w:hAnsi="ＭＳ ゴシック" w:cs="ＭＳ ゴシック"/>
                    <w:sz w:val="16"/>
                    <w:szCs w:val="16"/>
                    <w:lang w:val="it-IT" w:eastAsia="ja-JP"/>
                  </w:rPr>
                  <w:t>☐</w:t>
                </w:r>
              </w:sdtContent>
            </w:sdt>
            <w:r w:rsidR="00345EC5"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 xml:space="preserve"> </w:t>
            </w:r>
            <w:r w:rsidR="00144B36"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>Không t</w:t>
            </w:r>
            <w:r w:rsidR="00144B36" w:rsidRPr="00B60E50">
              <w:rPr>
                <w:rFonts w:ascii="Verdana" w:eastAsia="Meiryo UI" w:hAnsi="Verdana" w:cs="Courier New"/>
                <w:sz w:val="16"/>
                <w:szCs w:val="16"/>
                <w:lang w:val="it-IT" w:eastAsia="ja-JP"/>
              </w:rPr>
              <w:t>ốt</w:t>
            </w:r>
            <w:r w:rsidR="00345EC5"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 xml:space="preserve">　　</w:t>
            </w:r>
            <w:sdt>
              <w:sdtPr>
                <w:rPr>
                  <w:rFonts w:ascii="Verdana" w:eastAsia="Meiryo UI" w:hAnsi="Verdana" w:cs="Meiryo UI"/>
                  <w:sz w:val="16"/>
                  <w:szCs w:val="16"/>
                  <w:lang w:val="it-IT" w:eastAsia="ja-JP"/>
                </w:rPr>
                <w:id w:val="16250431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5EC5" w:rsidRPr="00B60E50">
                  <w:rPr>
                    <w:rFonts w:ascii="ＭＳ ゴシック" w:eastAsia="ＭＳ ゴシック" w:hAnsi="ＭＳ ゴシック" w:cs="ＭＳ ゴシック"/>
                    <w:sz w:val="16"/>
                    <w:szCs w:val="16"/>
                    <w:lang w:val="it-IT" w:eastAsia="ja-JP"/>
                  </w:rPr>
                  <w:t>☐</w:t>
                </w:r>
              </w:sdtContent>
            </w:sdt>
            <w:r w:rsidR="00345EC5"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 xml:space="preserve"> </w:t>
            </w:r>
            <w:r w:rsidR="00447FE3"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 xml:space="preserve"> </w:t>
            </w:r>
            <w:r w:rsidR="00144B36"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>C</w:t>
            </w:r>
            <w:r w:rsidR="00144B36" w:rsidRPr="00B60E50">
              <w:rPr>
                <w:rFonts w:ascii="Verdana" w:eastAsia="Meiryo UI" w:hAnsi="Verdana" w:cs="Courier New"/>
                <w:sz w:val="16"/>
                <w:szCs w:val="16"/>
                <w:lang w:val="it-IT" w:eastAsia="ja-JP"/>
              </w:rPr>
              <w:t>ấu</w:t>
            </w:r>
          </w:p>
        </w:tc>
      </w:tr>
      <w:tr w:rsidR="00345EC5" w:rsidRPr="000235F3" w14:paraId="6E4C692B" w14:textId="77777777" w:rsidTr="005F5969">
        <w:tc>
          <w:tcPr>
            <w:tcW w:w="4786" w:type="dxa"/>
            <w:gridSpan w:val="3"/>
            <w:shd w:val="clear" w:color="auto" w:fill="auto"/>
            <w:vAlign w:val="center"/>
          </w:tcPr>
          <w:p w14:paraId="27D7FD44" w14:textId="77777777" w:rsidR="00345EC5" w:rsidRPr="00B60E50" w:rsidRDefault="00144B36" w:rsidP="005F5969">
            <w:pPr>
              <w:pStyle w:val="a9"/>
              <w:widowControl w:val="0"/>
              <w:numPr>
                <w:ilvl w:val="0"/>
                <w:numId w:val="17"/>
              </w:numPr>
              <w:spacing w:line="0" w:lineRule="atLeast"/>
              <w:ind w:leftChars="0" w:left="360" w:right="403"/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</w:pPr>
            <w:r w:rsidRPr="00B60E50">
              <w:rPr>
                <w:rFonts w:ascii="Verdana" w:eastAsia="Arial Unicode MS" w:hAnsi="Verdana" w:cs="Arial Unicode MS"/>
                <w:sz w:val="16"/>
                <w:szCs w:val="16"/>
                <w:lang w:val="it-IT" w:eastAsia="ja-JP"/>
              </w:rPr>
              <w:t>Hiện tại bạn có đang trong quá trình trị liệu cho bất kì vấn đề sức khỏe nào không?</w:t>
            </w:r>
          </w:p>
        </w:tc>
        <w:tc>
          <w:tcPr>
            <w:tcW w:w="1276" w:type="dxa"/>
            <w:vAlign w:val="center"/>
          </w:tcPr>
          <w:p w14:paraId="241BEBD4" w14:textId="77777777" w:rsidR="00345EC5" w:rsidRPr="00B60E50" w:rsidRDefault="004D1B2D" w:rsidP="00E20616">
            <w:pPr>
              <w:spacing w:line="0" w:lineRule="atLeast"/>
              <w:ind w:left="360" w:right="403" w:hanging="360"/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</w:pPr>
            <w:sdt>
              <w:sdtPr>
                <w:rPr>
                  <w:rFonts w:ascii="Verdana" w:eastAsia="Meiryo UI" w:hAnsi="Verdana" w:cs="Meiryo UI"/>
                  <w:sz w:val="16"/>
                  <w:szCs w:val="16"/>
                  <w:lang w:val="it-IT"/>
                </w:rPr>
                <w:id w:val="-11390349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5EC5" w:rsidRPr="00B60E50">
                  <w:rPr>
                    <w:rFonts w:ascii="ＭＳ ゴシック" w:eastAsia="ＭＳ ゴシック" w:hAnsi="ＭＳ ゴシック" w:cs="ＭＳ ゴシック"/>
                    <w:sz w:val="16"/>
                    <w:szCs w:val="16"/>
                    <w:lang w:val="it-IT"/>
                  </w:rPr>
                  <w:t>☐</w:t>
                </w:r>
              </w:sdtContent>
            </w:sdt>
            <w:r w:rsidR="00345EC5" w:rsidRPr="00B60E50">
              <w:rPr>
                <w:rFonts w:ascii="Verdana" w:eastAsia="Meiryo UI" w:hAnsi="Verdana" w:cs="Meiryo UI"/>
                <w:sz w:val="16"/>
                <w:szCs w:val="16"/>
                <w:lang w:val="it-IT"/>
              </w:rPr>
              <w:t xml:space="preserve"> </w:t>
            </w:r>
            <w:r w:rsidR="00144B36"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>Không</w:t>
            </w:r>
          </w:p>
          <w:p w14:paraId="5E32DA7D" w14:textId="77777777" w:rsidR="00345EC5" w:rsidRPr="00B60E50" w:rsidRDefault="004D1B2D" w:rsidP="00144B36">
            <w:pPr>
              <w:tabs>
                <w:tab w:val="left" w:pos="960"/>
              </w:tabs>
              <w:spacing w:line="0" w:lineRule="atLeast"/>
              <w:ind w:left="360" w:right="403" w:hanging="360"/>
              <w:rPr>
                <w:rFonts w:ascii="Verdana" w:eastAsia="Meiryo UI" w:hAnsi="Verdana" w:cs="Meiryo UI"/>
                <w:sz w:val="16"/>
                <w:szCs w:val="16"/>
                <w:lang w:val="it-IT"/>
              </w:rPr>
            </w:pPr>
            <w:sdt>
              <w:sdtPr>
                <w:rPr>
                  <w:rFonts w:ascii="Verdana" w:eastAsia="Meiryo UI" w:hAnsi="Verdana" w:cs="Meiryo UI"/>
                  <w:sz w:val="16"/>
                  <w:szCs w:val="16"/>
                  <w:lang w:val="it-IT"/>
                </w:rPr>
                <w:id w:val="6111713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5EC5" w:rsidRPr="00B60E50">
                  <w:rPr>
                    <w:rFonts w:ascii="ＭＳ ゴシック" w:eastAsia="ＭＳ ゴシック" w:hAnsi="ＭＳ ゴシック" w:cs="ＭＳ ゴシック"/>
                    <w:sz w:val="16"/>
                    <w:szCs w:val="16"/>
                    <w:lang w:val="it-IT"/>
                  </w:rPr>
                  <w:t>☐</w:t>
                </w:r>
              </w:sdtContent>
            </w:sdt>
            <w:r w:rsidR="00345EC5" w:rsidRPr="00B60E50">
              <w:rPr>
                <w:rFonts w:ascii="Verdana" w:eastAsia="Meiryo UI" w:hAnsi="Verdana" w:cs="Meiryo UI"/>
                <w:sz w:val="16"/>
                <w:szCs w:val="16"/>
                <w:lang w:val="it-IT"/>
              </w:rPr>
              <w:t xml:space="preserve"> </w:t>
            </w:r>
            <w:r w:rsidR="00144B36"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>Có</w:t>
            </w:r>
            <w:r w:rsidR="00345EC5" w:rsidRPr="00B60E50">
              <w:rPr>
                <w:rFonts w:ascii="Verdana" w:eastAsia="Meiryo UI" w:hAnsi="Verdana" w:cs="Meiryo UI"/>
                <w:sz w:val="16"/>
                <w:szCs w:val="16"/>
                <w:lang w:val="it-IT"/>
              </w:rPr>
              <w:tab/>
            </w:r>
          </w:p>
        </w:tc>
        <w:tc>
          <w:tcPr>
            <w:tcW w:w="4536" w:type="dxa"/>
          </w:tcPr>
          <w:p w14:paraId="5FF4C945" w14:textId="77777777" w:rsidR="00345EC5" w:rsidRPr="00B60E50" w:rsidRDefault="00144B36" w:rsidP="00E20616">
            <w:pPr>
              <w:spacing w:line="0" w:lineRule="atLeast"/>
              <w:ind w:left="360" w:right="403" w:hanging="360"/>
              <w:rPr>
                <w:rFonts w:ascii="Verdana" w:eastAsia="Meiryo UI" w:hAnsi="Verdana" w:cs="Meiryo UI"/>
                <w:sz w:val="16"/>
                <w:szCs w:val="16"/>
                <w:lang w:val="it-IT" w:eastAsia="zh-TW"/>
              </w:rPr>
            </w:pPr>
            <w:r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>T</w:t>
            </w:r>
            <w:r w:rsidRPr="00B60E50">
              <w:rPr>
                <w:rFonts w:ascii="Verdana" w:eastAsia="Meiryo UI" w:hAnsi="Verdana" w:cs="Courier New"/>
                <w:sz w:val="16"/>
                <w:szCs w:val="16"/>
                <w:lang w:val="it-IT" w:eastAsia="ja-JP"/>
              </w:rPr>
              <w:t>ừ</w:t>
            </w:r>
            <w:r w:rsidR="00345EC5" w:rsidRPr="00B60E50">
              <w:rPr>
                <w:rFonts w:ascii="Verdana" w:eastAsia="Meiryo UI" w:hAnsi="Verdana" w:cs="Meiryo UI"/>
                <w:sz w:val="16"/>
                <w:szCs w:val="16"/>
                <w:lang w:val="it-IT" w:eastAsia="zh-TW"/>
              </w:rPr>
              <w:t xml:space="preserve">　　　　　　</w:t>
            </w:r>
            <w:r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>Năm</w:t>
            </w:r>
            <w:r w:rsidR="00447FE3" w:rsidRPr="00B60E50">
              <w:rPr>
                <w:rFonts w:ascii="Verdana" w:eastAsia="Meiryo UI" w:hAnsi="Verdana" w:cs="Meiryo UI"/>
                <w:sz w:val="16"/>
                <w:szCs w:val="16"/>
                <w:lang w:val="it-IT" w:eastAsia="zh-TW"/>
              </w:rPr>
              <w:t xml:space="preserve"> </w:t>
            </w:r>
            <w:r w:rsidR="00345EC5" w:rsidRPr="00B60E50">
              <w:rPr>
                <w:rFonts w:ascii="Verdana" w:eastAsia="Meiryo UI" w:hAnsi="Verdana" w:cs="Meiryo UI"/>
                <w:sz w:val="16"/>
                <w:szCs w:val="16"/>
                <w:lang w:val="it-IT" w:eastAsia="zh-TW"/>
              </w:rPr>
              <w:t xml:space="preserve">　　　　</w:t>
            </w:r>
            <w:r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>Tháng</w:t>
            </w:r>
            <w:r w:rsidR="00345EC5" w:rsidRPr="00B60E50">
              <w:rPr>
                <w:rFonts w:ascii="Verdana" w:eastAsia="Meiryo UI" w:hAnsi="Verdana" w:cs="Meiryo UI"/>
                <w:sz w:val="16"/>
                <w:szCs w:val="16"/>
                <w:lang w:val="it-IT" w:eastAsia="zh-TW"/>
              </w:rPr>
              <w:t xml:space="preserve">　　　</w:t>
            </w:r>
          </w:p>
          <w:p w14:paraId="4CDA506E" w14:textId="77777777" w:rsidR="00345EC5" w:rsidRPr="00B60E50" w:rsidRDefault="00144B36" w:rsidP="00E20616">
            <w:pPr>
              <w:spacing w:line="0" w:lineRule="atLeast"/>
              <w:ind w:left="360" w:right="403" w:hanging="360"/>
              <w:rPr>
                <w:rFonts w:ascii="Verdana" w:eastAsia="Meiryo UI" w:hAnsi="Verdana" w:cs="Meiryo UI"/>
                <w:sz w:val="16"/>
                <w:szCs w:val="16"/>
                <w:lang w:val="it-IT"/>
              </w:rPr>
            </w:pPr>
            <w:r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>Tên b</w:t>
            </w:r>
            <w:r w:rsidRPr="00B60E50">
              <w:rPr>
                <w:rFonts w:ascii="Verdana" w:eastAsia="Meiryo UI" w:hAnsi="Verdana" w:cs="Courier New"/>
                <w:sz w:val="16"/>
                <w:szCs w:val="16"/>
                <w:lang w:val="it-IT" w:eastAsia="ja-JP"/>
              </w:rPr>
              <w:t>ệnh</w:t>
            </w:r>
            <w:r w:rsidR="00345EC5" w:rsidRPr="00B60E50">
              <w:rPr>
                <w:rFonts w:ascii="Verdana" w:eastAsia="Meiryo UI" w:hAnsi="Verdana" w:cs="Meiryo UI"/>
                <w:sz w:val="16"/>
                <w:szCs w:val="16"/>
                <w:lang w:val="it-IT"/>
              </w:rPr>
              <w:t xml:space="preserve">（　　　　　　　　　　　</w:t>
            </w:r>
            <w:r w:rsidR="00447FE3" w:rsidRPr="00B60E50">
              <w:rPr>
                <w:rFonts w:ascii="Verdana" w:eastAsia="Meiryo UI" w:hAnsi="Verdana" w:cs="Meiryo UI"/>
                <w:sz w:val="16"/>
                <w:szCs w:val="16"/>
                <w:lang w:val="it-IT"/>
              </w:rPr>
              <w:t xml:space="preserve">  </w:t>
            </w:r>
            <w:r w:rsidR="00345EC5" w:rsidRPr="00B60E50">
              <w:rPr>
                <w:rFonts w:ascii="Verdana" w:eastAsia="Meiryo UI" w:hAnsi="Verdana" w:cs="Meiryo UI"/>
                <w:sz w:val="16"/>
                <w:szCs w:val="16"/>
                <w:lang w:val="it-IT"/>
              </w:rPr>
              <w:t xml:space="preserve">　　　　　　</w:t>
            </w:r>
            <w:r w:rsidR="00345EC5" w:rsidRPr="00B60E50">
              <w:rPr>
                <w:rFonts w:ascii="Verdana" w:eastAsia="Meiryo UI" w:hAnsi="Verdana" w:cs="Meiryo UI"/>
                <w:sz w:val="16"/>
                <w:szCs w:val="16"/>
                <w:lang w:val="it-IT"/>
              </w:rPr>
              <w:t xml:space="preserve">           </w:t>
            </w:r>
            <w:r w:rsidR="00345EC5" w:rsidRPr="00B60E50">
              <w:rPr>
                <w:rFonts w:ascii="Verdana" w:eastAsia="Meiryo UI" w:hAnsi="Verdana" w:cs="Meiryo UI"/>
                <w:sz w:val="16"/>
                <w:szCs w:val="16"/>
                <w:lang w:val="it-IT"/>
              </w:rPr>
              <w:t xml:space="preserve">　）</w:t>
            </w:r>
          </w:p>
        </w:tc>
      </w:tr>
      <w:tr w:rsidR="00345EC5" w:rsidRPr="000235F3" w14:paraId="2F4672AB" w14:textId="77777777" w:rsidTr="005F5969">
        <w:tc>
          <w:tcPr>
            <w:tcW w:w="4786" w:type="dxa"/>
            <w:gridSpan w:val="3"/>
            <w:shd w:val="clear" w:color="auto" w:fill="auto"/>
            <w:vAlign w:val="center"/>
          </w:tcPr>
          <w:p w14:paraId="046B9554" w14:textId="77777777" w:rsidR="00345EC5" w:rsidRPr="00B60E50" w:rsidRDefault="00144B36" w:rsidP="00144B36">
            <w:pPr>
              <w:pStyle w:val="a9"/>
              <w:widowControl w:val="0"/>
              <w:numPr>
                <w:ilvl w:val="0"/>
                <w:numId w:val="17"/>
              </w:numPr>
              <w:spacing w:line="0" w:lineRule="atLeast"/>
              <w:ind w:leftChars="0" w:right="403"/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</w:pPr>
            <w:r w:rsidRPr="00B60E50">
              <w:rPr>
                <w:rFonts w:ascii="Verdana" w:eastAsia="Meiryo UI" w:hAnsi="Verdana" w:cs="Meiryo UI"/>
                <w:sz w:val="16"/>
                <w:szCs w:val="16"/>
                <w:lang w:val="it-IT"/>
              </w:rPr>
              <w:t>B</w:t>
            </w:r>
            <w:r w:rsidRPr="00B60E50">
              <w:rPr>
                <w:rFonts w:ascii="Verdana" w:eastAsia="Meiryo UI" w:hAnsi="Verdana" w:cs="Courier New"/>
                <w:sz w:val="16"/>
                <w:szCs w:val="16"/>
                <w:lang w:val="it-IT"/>
              </w:rPr>
              <w:t>ạ</w:t>
            </w:r>
            <w:r w:rsidRPr="00B60E50">
              <w:rPr>
                <w:rFonts w:ascii="Verdana" w:eastAsia="Meiryo UI" w:hAnsi="Verdana" w:cs="Meiryo UI"/>
                <w:sz w:val="16"/>
                <w:szCs w:val="16"/>
                <w:lang w:val="it-IT"/>
              </w:rPr>
              <w:t>n có đang dùng thu</w:t>
            </w:r>
            <w:r w:rsidRPr="00B60E50">
              <w:rPr>
                <w:rFonts w:ascii="Verdana" w:eastAsia="Meiryo UI" w:hAnsi="Verdana" w:cs="Courier New"/>
                <w:sz w:val="16"/>
                <w:szCs w:val="16"/>
                <w:lang w:val="it-IT"/>
              </w:rPr>
              <w:t>ố</w:t>
            </w:r>
            <w:r w:rsidRPr="00B60E50">
              <w:rPr>
                <w:rFonts w:ascii="Verdana" w:eastAsia="Meiryo UI" w:hAnsi="Verdana" w:cs="Meiryo UI"/>
                <w:sz w:val="16"/>
                <w:szCs w:val="16"/>
                <w:lang w:val="it-IT"/>
              </w:rPr>
              <w:t>c theo ch</w:t>
            </w:r>
            <w:r w:rsidRPr="00B60E50">
              <w:rPr>
                <w:rFonts w:ascii="Verdana" w:eastAsia="Meiryo UI" w:hAnsi="Verdana" w:cs="Courier New"/>
                <w:sz w:val="16"/>
                <w:szCs w:val="16"/>
                <w:lang w:val="it-IT"/>
              </w:rPr>
              <w:t>ỉ</w:t>
            </w:r>
            <w:r w:rsidRPr="00B60E50">
              <w:rPr>
                <w:rFonts w:ascii="Verdana" w:eastAsia="Meiryo UI" w:hAnsi="Verdana" w:cs="Meiryo UI"/>
                <w:sz w:val="16"/>
                <w:szCs w:val="16"/>
                <w:lang w:val="it-IT"/>
              </w:rPr>
              <w:t xml:space="preserve"> đ</w:t>
            </w:r>
            <w:r w:rsidRPr="00B60E50">
              <w:rPr>
                <w:rFonts w:ascii="Verdana" w:eastAsia="Meiryo UI" w:hAnsi="Verdana" w:cs="Courier New"/>
                <w:sz w:val="16"/>
                <w:szCs w:val="16"/>
                <w:lang w:val="it-IT"/>
              </w:rPr>
              <w:t>ị</w:t>
            </w:r>
            <w:r w:rsidRPr="00B60E50">
              <w:rPr>
                <w:rFonts w:ascii="Verdana" w:eastAsia="Meiryo UI" w:hAnsi="Verdana" w:cs="Meiryo UI"/>
                <w:sz w:val="16"/>
                <w:szCs w:val="16"/>
                <w:lang w:val="it-IT"/>
              </w:rPr>
              <w:t>nh c</w:t>
            </w:r>
            <w:r w:rsidRPr="00B60E50">
              <w:rPr>
                <w:rFonts w:ascii="Verdana" w:eastAsia="Meiryo UI" w:hAnsi="Verdana" w:cs="Courier New"/>
                <w:sz w:val="16"/>
                <w:szCs w:val="16"/>
                <w:lang w:val="it-IT"/>
              </w:rPr>
              <w:t>ủ</w:t>
            </w:r>
            <w:r w:rsidRPr="00B60E50">
              <w:rPr>
                <w:rFonts w:ascii="Verdana" w:eastAsia="Meiryo UI" w:hAnsi="Verdana" w:cs="Meiryo UI"/>
                <w:sz w:val="16"/>
                <w:szCs w:val="16"/>
                <w:lang w:val="it-IT"/>
              </w:rPr>
              <w:t>a bác sĩ không? Trong vòng 1 năm tr</w:t>
            </w:r>
            <w:r w:rsidRPr="00B60E50">
              <w:rPr>
                <w:rFonts w:ascii="Verdana" w:eastAsia="Meiryo UI" w:hAnsi="Verdana" w:cs="Courier New"/>
                <w:sz w:val="16"/>
                <w:szCs w:val="16"/>
                <w:lang w:val="it-IT"/>
              </w:rPr>
              <w:t>ở</w:t>
            </w:r>
            <w:r w:rsidRPr="00B60E50">
              <w:rPr>
                <w:rFonts w:ascii="Verdana" w:eastAsia="Meiryo UI" w:hAnsi="Verdana" w:cs="Meiryo UI"/>
                <w:sz w:val="16"/>
                <w:szCs w:val="16"/>
                <w:lang w:val="it-IT"/>
              </w:rPr>
              <w:t xml:space="preserve"> l</w:t>
            </w:r>
            <w:r w:rsidRPr="00B60E50">
              <w:rPr>
                <w:rFonts w:ascii="Verdana" w:eastAsia="Meiryo UI" w:hAnsi="Verdana" w:cs="Courier New"/>
                <w:sz w:val="16"/>
                <w:szCs w:val="16"/>
                <w:lang w:val="it-IT"/>
              </w:rPr>
              <w:t>ạ</w:t>
            </w:r>
            <w:r w:rsidRPr="00B60E50">
              <w:rPr>
                <w:rFonts w:ascii="Verdana" w:eastAsia="Meiryo UI" w:hAnsi="Verdana" w:cs="Meiryo UI"/>
                <w:sz w:val="16"/>
                <w:szCs w:val="16"/>
                <w:lang w:val="it-IT"/>
              </w:rPr>
              <w:t>i đây, b</w:t>
            </w:r>
            <w:r w:rsidRPr="00B60E50">
              <w:rPr>
                <w:rFonts w:ascii="Verdana" w:eastAsia="Meiryo UI" w:hAnsi="Verdana" w:cs="Courier New"/>
                <w:sz w:val="16"/>
                <w:szCs w:val="16"/>
                <w:lang w:val="it-IT"/>
              </w:rPr>
              <w:t>ạ</w:t>
            </w:r>
            <w:r w:rsidRPr="00B60E50">
              <w:rPr>
                <w:rFonts w:ascii="Verdana" w:eastAsia="Meiryo UI" w:hAnsi="Verdana" w:cs="Meiryo UI"/>
                <w:sz w:val="16"/>
                <w:szCs w:val="16"/>
                <w:lang w:val="it-IT"/>
              </w:rPr>
              <w:t>n có dùng thu</w:t>
            </w:r>
            <w:r w:rsidRPr="00B60E50">
              <w:rPr>
                <w:rFonts w:ascii="Verdana" w:eastAsia="Meiryo UI" w:hAnsi="Verdana" w:cs="Courier New"/>
                <w:sz w:val="16"/>
                <w:szCs w:val="16"/>
                <w:lang w:val="it-IT"/>
              </w:rPr>
              <w:t>ố</w:t>
            </w:r>
            <w:r w:rsidRPr="00B60E50">
              <w:rPr>
                <w:rFonts w:ascii="Verdana" w:eastAsia="Meiryo UI" w:hAnsi="Verdana" w:cs="Meiryo UI"/>
                <w:sz w:val="16"/>
                <w:szCs w:val="16"/>
                <w:lang w:val="it-IT"/>
              </w:rPr>
              <w:t>c theo ch</w:t>
            </w:r>
            <w:r w:rsidRPr="00B60E50">
              <w:rPr>
                <w:rFonts w:ascii="Verdana" w:eastAsia="Meiryo UI" w:hAnsi="Verdana" w:cs="Courier New"/>
                <w:sz w:val="16"/>
                <w:szCs w:val="16"/>
                <w:lang w:val="it-IT"/>
              </w:rPr>
              <w:t>ỉ</w:t>
            </w:r>
            <w:r w:rsidRPr="00B60E50">
              <w:rPr>
                <w:rFonts w:ascii="Verdana" w:eastAsia="Meiryo UI" w:hAnsi="Verdana" w:cs="Meiryo UI"/>
                <w:sz w:val="16"/>
                <w:szCs w:val="16"/>
                <w:lang w:val="it-IT"/>
              </w:rPr>
              <w:t xml:space="preserve"> đ</w:t>
            </w:r>
            <w:r w:rsidRPr="00B60E50">
              <w:rPr>
                <w:rFonts w:ascii="Verdana" w:eastAsia="Meiryo UI" w:hAnsi="Verdana" w:cs="Courier New"/>
                <w:sz w:val="16"/>
                <w:szCs w:val="16"/>
                <w:lang w:val="it-IT"/>
              </w:rPr>
              <w:t>ị</w:t>
            </w:r>
            <w:r w:rsidRPr="00B60E50">
              <w:rPr>
                <w:rFonts w:ascii="Verdana" w:eastAsia="Meiryo UI" w:hAnsi="Verdana" w:cs="Meiryo UI"/>
                <w:sz w:val="16"/>
                <w:szCs w:val="16"/>
                <w:lang w:val="it-IT"/>
              </w:rPr>
              <w:t>nh c</w:t>
            </w:r>
            <w:r w:rsidRPr="00B60E50">
              <w:rPr>
                <w:rFonts w:ascii="Verdana" w:eastAsia="Meiryo UI" w:hAnsi="Verdana" w:cs="Courier New"/>
                <w:sz w:val="16"/>
                <w:szCs w:val="16"/>
                <w:lang w:val="it-IT"/>
              </w:rPr>
              <w:t>ủ</w:t>
            </w:r>
            <w:r w:rsidRPr="00B60E50">
              <w:rPr>
                <w:rFonts w:ascii="Verdana" w:eastAsia="Meiryo UI" w:hAnsi="Verdana" w:cs="Meiryo UI"/>
                <w:sz w:val="16"/>
                <w:szCs w:val="16"/>
                <w:lang w:val="it-IT"/>
              </w:rPr>
              <w:t>a bác sĩ không?</w:t>
            </w:r>
          </w:p>
        </w:tc>
        <w:tc>
          <w:tcPr>
            <w:tcW w:w="1276" w:type="dxa"/>
            <w:vAlign w:val="center"/>
          </w:tcPr>
          <w:p w14:paraId="2E4C70FD" w14:textId="77777777" w:rsidR="00345EC5" w:rsidRPr="00B60E50" w:rsidRDefault="004D1B2D" w:rsidP="00E20616">
            <w:pPr>
              <w:spacing w:line="0" w:lineRule="atLeast"/>
              <w:ind w:left="360" w:right="403" w:hanging="360"/>
              <w:rPr>
                <w:rFonts w:ascii="Verdana" w:eastAsia="Meiryo UI" w:hAnsi="Verdana" w:cs="Meiryo UI"/>
                <w:sz w:val="16"/>
                <w:szCs w:val="16"/>
                <w:lang w:val="it-IT"/>
              </w:rPr>
            </w:pPr>
            <w:sdt>
              <w:sdtPr>
                <w:rPr>
                  <w:rFonts w:ascii="Verdana" w:eastAsia="Meiryo UI" w:hAnsi="Verdana" w:cs="Meiryo UI"/>
                  <w:sz w:val="16"/>
                  <w:szCs w:val="16"/>
                  <w:lang w:val="it-IT"/>
                </w:rPr>
                <w:id w:val="3718870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5EC5" w:rsidRPr="00B60E50">
                  <w:rPr>
                    <w:rFonts w:ascii="ＭＳ ゴシック" w:eastAsia="ＭＳ ゴシック" w:hAnsi="ＭＳ ゴシック" w:cs="ＭＳ ゴシック"/>
                    <w:sz w:val="16"/>
                    <w:szCs w:val="16"/>
                    <w:lang w:val="it-IT"/>
                  </w:rPr>
                  <w:t>☐</w:t>
                </w:r>
              </w:sdtContent>
            </w:sdt>
            <w:r w:rsidR="00345EC5" w:rsidRPr="00B60E50">
              <w:rPr>
                <w:rFonts w:ascii="Verdana" w:eastAsia="Meiryo UI" w:hAnsi="Verdana" w:cs="Meiryo UI"/>
                <w:sz w:val="16"/>
                <w:szCs w:val="16"/>
                <w:lang w:val="it-IT"/>
              </w:rPr>
              <w:t xml:space="preserve"> </w:t>
            </w:r>
            <w:r w:rsidR="00144B36"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>Không</w:t>
            </w:r>
          </w:p>
          <w:p w14:paraId="45975999" w14:textId="77777777" w:rsidR="00345EC5" w:rsidRPr="00B60E50" w:rsidRDefault="004D1B2D" w:rsidP="00447FE3">
            <w:pPr>
              <w:tabs>
                <w:tab w:val="left" w:pos="960"/>
              </w:tabs>
              <w:spacing w:line="0" w:lineRule="atLeast"/>
              <w:ind w:left="360" w:right="403" w:hanging="360"/>
              <w:rPr>
                <w:rFonts w:ascii="Verdana" w:eastAsia="Meiryo UI" w:hAnsi="Verdana" w:cs="Meiryo UI"/>
                <w:sz w:val="16"/>
                <w:szCs w:val="16"/>
                <w:lang w:val="it-IT"/>
              </w:rPr>
            </w:pPr>
            <w:sdt>
              <w:sdtPr>
                <w:rPr>
                  <w:rFonts w:ascii="Verdana" w:eastAsia="Meiryo UI" w:hAnsi="Verdana" w:cs="Meiryo UI"/>
                  <w:sz w:val="16"/>
                  <w:szCs w:val="16"/>
                  <w:lang w:val="it-IT"/>
                </w:rPr>
                <w:id w:val="-14233337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5EC5" w:rsidRPr="00B60E50">
                  <w:rPr>
                    <w:rFonts w:ascii="ＭＳ ゴシック" w:eastAsia="ＭＳ ゴシック" w:hAnsi="ＭＳ ゴシック" w:cs="ＭＳ ゴシック"/>
                    <w:sz w:val="16"/>
                    <w:szCs w:val="16"/>
                    <w:lang w:val="it-IT"/>
                  </w:rPr>
                  <w:t>☐</w:t>
                </w:r>
              </w:sdtContent>
            </w:sdt>
            <w:r w:rsidR="00345EC5" w:rsidRPr="00B60E50">
              <w:rPr>
                <w:rFonts w:ascii="Verdana" w:eastAsia="Meiryo UI" w:hAnsi="Verdana" w:cs="Meiryo UI"/>
                <w:sz w:val="16"/>
                <w:szCs w:val="16"/>
                <w:lang w:val="it-IT"/>
              </w:rPr>
              <w:t xml:space="preserve"> </w:t>
            </w:r>
            <w:r w:rsidR="00144B36"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>Có</w:t>
            </w:r>
            <w:r w:rsidR="00345EC5" w:rsidRPr="00B60E50">
              <w:rPr>
                <w:rFonts w:ascii="Verdana" w:eastAsia="Meiryo UI" w:hAnsi="Verdana" w:cs="Meiryo UI"/>
                <w:sz w:val="16"/>
                <w:szCs w:val="16"/>
                <w:lang w:val="it-IT"/>
              </w:rPr>
              <w:tab/>
            </w:r>
          </w:p>
        </w:tc>
        <w:tc>
          <w:tcPr>
            <w:tcW w:w="4536" w:type="dxa"/>
          </w:tcPr>
          <w:p w14:paraId="5A552B8E" w14:textId="77777777" w:rsidR="00345EC5" w:rsidRPr="00B60E50" w:rsidRDefault="00B60E50" w:rsidP="00E20616">
            <w:pPr>
              <w:spacing w:line="0" w:lineRule="atLeast"/>
              <w:ind w:left="360" w:right="403" w:hanging="360"/>
              <w:rPr>
                <w:rFonts w:ascii="Verdana" w:eastAsia="Meiryo UI" w:hAnsi="Verdana" w:cs="Meiryo UI"/>
                <w:sz w:val="16"/>
                <w:szCs w:val="16"/>
                <w:lang w:val="it-IT" w:eastAsia="zh-TW"/>
              </w:rPr>
            </w:pPr>
            <w:r w:rsidRPr="00B60E50">
              <w:rPr>
                <w:rFonts w:ascii="Verdana" w:eastAsia="Meiryo UI" w:hAnsi="Verdana" w:cs="Meiryo UI"/>
                <w:sz w:val="16"/>
                <w:szCs w:val="16"/>
                <w:lang w:val="it-IT" w:eastAsia="zh-TW"/>
              </w:rPr>
              <w:t>Th</w:t>
            </w:r>
            <w:r w:rsidRPr="00B60E50">
              <w:rPr>
                <w:rFonts w:ascii="Verdana" w:eastAsia="Meiryo UI" w:hAnsi="Verdana" w:cs="Courier New"/>
                <w:sz w:val="16"/>
                <w:szCs w:val="16"/>
                <w:lang w:val="it-IT" w:eastAsia="zh-TW"/>
              </w:rPr>
              <w:t>ờ</w:t>
            </w:r>
            <w:r w:rsidRPr="00B60E50">
              <w:rPr>
                <w:rFonts w:ascii="Verdana" w:eastAsia="Meiryo UI" w:hAnsi="Verdana" w:cs="Meiryo UI"/>
                <w:sz w:val="16"/>
                <w:szCs w:val="16"/>
                <w:lang w:val="it-IT" w:eastAsia="zh-TW"/>
              </w:rPr>
              <w:t>i gian kê đ</w:t>
            </w:r>
            <w:r w:rsidRPr="00B60E50">
              <w:rPr>
                <w:rFonts w:ascii="Verdana" w:eastAsia="Meiryo UI" w:hAnsi="Verdana" w:cs="Courier New"/>
                <w:sz w:val="16"/>
                <w:szCs w:val="16"/>
                <w:lang w:val="it-IT" w:eastAsia="zh-TW"/>
              </w:rPr>
              <w:t>ơ</w:t>
            </w:r>
            <w:r w:rsidRPr="00B60E50">
              <w:rPr>
                <w:rFonts w:ascii="Verdana" w:eastAsia="Meiryo UI" w:hAnsi="Verdana" w:cs="Meiryo UI"/>
                <w:sz w:val="16"/>
                <w:szCs w:val="16"/>
                <w:lang w:val="it-IT" w:eastAsia="zh-TW"/>
              </w:rPr>
              <w:t>n</w:t>
            </w:r>
            <w:r w:rsidR="00345EC5" w:rsidRPr="00B60E50">
              <w:rPr>
                <w:rFonts w:ascii="Verdana" w:eastAsia="Meiryo UI" w:hAnsi="Verdana" w:cs="Meiryo UI"/>
                <w:sz w:val="16"/>
                <w:szCs w:val="16"/>
                <w:lang w:val="it-IT" w:eastAsia="zh-TW"/>
              </w:rPr>
              <w:t xml:space="preserve">　　　</w:t>
            </w:r>
            <w:r w:rsidR="001E6D07" w:rsidRPr="00B60E50">
              <w:rPr>
                <w:rFonts w:ascii="Verdana" w:eastAsia="Meiryo UI" w:hAnsi="Verdana" w:cs="Meiryo UI"/>
                <w:sz w:val="16"/>
                <w:szCs w:val="16"/>
                <w:lang w:val="it-IT" w:eastAsia="zh-TW"/>
              </w:rPr>
              <w:t xml:space="preserve"> </w:t>
            </w:r>
            <w:r w:rsidR="00345EC5" w:rsidRPr="00B60E50">
              <w:rPr>
                <w:rFonts w:ascii="Verdana" w:eastAsia="Meiryo UI" w:hAnsi="Verdana" w:cs="Meiryo UI"/>
                <w:sz w:val="16"/>
                <w:szCs w:val="16"/>
                <w:lang w:val="it-IT" w:eastAsia="zh-TW"/>
              </w:rPr>
              <w:t xml:space="preserve">　　　</w:t>
            </w:r>
            <w:r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>Năm</w:t>
            </w:r>
            <w:r w:rsidR="00345EC5" w:rsidRPr="00B60E50">
              <w:rPr>
                <w:rFonts w:ascii="Verdana" w:eastAsia="Meiryo UI" w:hAnsi="Verdana" w:cs="Meiryo UI"/>
                <w:sz w:val="16"/>
                <w:szCs w:val="16"/>
                <w:lang w:val="it-IT" w:eastAsia="zh-TW"/>
              </w:rPr>
              <w:t xml:space="preserve">　　　</w:t>
            </w:r>
            <w:r w:rsidR="006F568A" w:rsidRPr="00B60E50">
              <w:rPr>
                <w:rFonts w:ascii="Verdana" w:eastAsia="Meiryo UI" w:hAnsi="Verdana" w:cs="Meiryo UI"/>
                <w:sz w:val="16"/>
                <w:szCs w:val="16"/>
                <w:lang w:val="it-IT" w:eastAsia="zh-TW"/>
              </w:rPr>
              <w:t xml:space="preserve">  </w:t>
            </w:r>
            <w:r w:rsidR="00345EC5" w:rsidRPr="00B60E50">
              <w:rPr>
                <w:rFonts w:ascii="Verdana" w:eastAsia="Meiryo UI" w:hAnsi="Verdana" w:cs="Meiryo UI"/>
                <w:sz w:val="16"/>
                <w:szCs w:val="16"/>
                <w:lang w:val="it-IT" w:eastAsia="zh-TW"/>
              </w:rPr>
              <w:t xml:space="preserve">　</w:t>
            </w:r>
            <w:r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>Tháng</w:t>
            </w:r>
            <w:r w:rsidR="00345EC5" w:rsidRPr="00B60E50">
              <w:rPr>
                <w:rFonts w:ascii="Verdana" w:eastAsia="Meiryo UI" w:hAnsi="Verdana" w:cs="Meiryo UI"/>
                <w:sz w:val="16"/>
                <w:szCs w:val="16"/>
                <w:lang w:val="it-IT" w:eastAsia="zh-TW"/>
              </w:rPr>
              <w:t xml:space="preserve">　　</w:t>
            </w:r>
          </w:p>
          <w:p w14:paraId="1074D2C9" w14:textId="77777777" w:rsidR="00B60E50" w:rsidRPr="00B60E50" w:rsidRDefault="00B60E50" w:rsidP="00B60E50">
            <w:pPr>
              <w:spacing w:line="0" w:lineRule="atLeast"/>
              <w:ind w:right="403"/>
              <w:rPr>
                <w:rFonts w:ascii="Verdana" w:eastAsia="Arial Unicode MS" w:hAnsi="Verdana" w:cs="Arial Unicode MS"/>
                <w:sz w:val="16"/>
                <w:szCs w:val="16"/>
                <w:lang w:val="it-IT" w:eastAsia="ja-JP"/>
              </w:rPr>
            </w:pPr>
            <w:r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>Lo</w:t>
            </w:r>
            <w:r w:rsidRPr="00B60E50">
              <w:rPr>
                <w:rFonts w:ascii="Verdana" w:eastAsia="Meiryo UI" w:hAnsi="Verdana" w:cs="Courier New"/>
                <w:sz w:val="16"/>
                <w:szCs w:val="16"/>
                <w:lang w:val="it-IT" w:eastAsia="ja-JP"/>
              </w:rPr>
              <w:t>ại thuốc</w:t>
            </w:r>
            <w:r w:rsidR="00447FE3" w:rsidRPr="00B60E50">
              <w:rPr>
                <w:rFonts w:ascii="Verdana" w:eastAsia="Meiryo UI" w:hAnsi="Verdana" w:cs="Meiryo UI"/>
                <w:sz w:val="16"/>
                <w:szCs w:val="16"/>
                <w:lang w:val="it-IT"/>
              </w:rPr>
              <w:t>:</w:t>
            </w:r>
            <w:r w:rsidR="00447FE3" w:rsidRPr="00B60E50">
              <w:rPr>
                <w:rFonts w:ascii="Verdana" w:eastAsia="Meiryo UI" w:hAnsi="Verdana" w:cs="Meiryo UI"/>
                <w:sz w:val="16"/>
                <w:szCs w:val="16"/>
                <w:lang w:val="it-IT"/>
              </w:rPr>
              <w:t xml:space="preserve">　</w:t>
            </w:r>
            <w:r w:rsidRPr="00B60E50">
              <w:rPr>
                <w:rFonts w:ascii="Verdana" w:eastAsia="Arial Unicode MS" w:hAnsi="Verdana" w:cs="Arial Unicode MS"/>
                <w:sz w:val="16"/>
                <w:szCs w:val="16"/>
                <w:lang w:val="it-IT" w:eastAsia="ja-JP"/>
              </w:rPr>
              <w:t xml:space="preserve"> </w:t>
            </w:r>
            <w:sdt>
              <w:sdtPr>
                <w:rPr>
                  <w:rFonts w:ascii="Verdana" w:eastAsia="Arial Unicode MS" w:hAnsi="Verdana" w:cs="Arial Unicode MS"/>
                  <w:sz w:val="16"/>
                  <w:szCs w:val="16"/>
                  <w:lang w:val="it-IT" w:eastAsia="ja-JP"/>
                </w:rPr>
                <w:id w:val="20948125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B60E50">
                  <w:rPr>
                    <w:rFonts w:ascii="ＭＳ ゴシック" w:eastAsia="ＭＳ ゴシック" w:hAnsi="ＭＳ ゴシック" w:cs="ＭＳ ゴシック"/>
                    <w:sz w:val="16"/>
                    <w:szCs w:val="16"/>
                    <w:lang w:val="it-IT" w:eastAsia="ja-JP"/>
                  </w:rPr>
                  <w:t>☐</w:t>
                </w:r>
              </w:sdtContent>
            </w:sdt>
            <w:r w:rsidRPr="00B60E50">
              <w:rPr>
                <w:rFonts w:ascii="Verdana" w:eastAsia="Arial Unicode MS" w:hAnsi="Verdana" w:cs="Arial Unicode MS"/>
                <w:sz w:val="16"/>
                <w:szCs w:val="16"/>
                <w:lang w:val="it-IT" w:eastAsia="ja-JP"/>
              </w:rPr>
              <w:t xml:space="preserve">　</w:t>
            </w:r>
            <w:r w:rsidRPr="00B60E50">
              <w:rPr>
                <w:rFonts w:ascii="Verdana" w:eastAsia="Arial Unicode MS" w:hAnsi="Verdana" w:cs="Arial Unicode MS"/>
                <w:sz w:val="16"/>
                <w:szCs w:val="16"/>
                <w:lang w:val="it-IT" w:eastAsia="ja-JP"/>
              </w:rPr>
              <w:t xml:space="preserve">An thần </w:t>
            </w:r>
            <w:sdt>
              <w:sdtPr>
                <w:rPr>
                  <w:rFonts w:ascii="Verdana" w:eastAsia="Arial Unicode MS" w:hAnsi="Verdana" w:cs="Arial Unicode MS"/>
                  <w:sz w:val="16"/>
                  <w:szCs w:val="16"/>
                  <w:lang w:val="it-IT" w:eastAsia="ja-JP"/>
                </w:rPr>
                <w:id w:val="-11550607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B60E50">
                  <w:rPr>
                    <w:rFonts w:ascii="ＭＳ ゴシック" w:eastAsia="ＭＳ ゴシック" w:hAnsi="ＭＳ ゴシック" w:cs="ＭＳ ゴシック"/>
                    <w:sz w:val="16"/>
                    <w:szCs w:val="16"/>
                    <w:lang w:val="it-IT" w:eastAsia="ja-JP"/>
                  </w:rPr>
                  <w:t>☐</w:t>
                </w:r>
              </w:sdtContent>
            </w:sdt>
            <w:r w:rsidRPr="00B60E50">
              <w:rPr>
                <w:rFonts w:ascii="Verdana" w:eastAsia="Arial Unicode MS" w:hAnsi="Verdana" w:cs="Arial Unicode MS"/>
                <w:sz w:val="16"/>
                <w:szCs w:val="16"/>
                <w:lang w:val="it-IT" w:eastAsia="ja-JP"/>
              </w:rPr>
              <w:t xml:space="preserve"> Chống động kinh</w:t>
            </w:r>
          </w:p>
          <w:p w14:paraId="6CC72795" w14:textId="77777777" w:rsidR="00345EC5" w:rsidRPr="00B60E50" w:rsidRDefault="004D1B2D" w:rsidP="00B60E50">
            <w:pPr>
              <w:spacing w:line="0" w:lineRule="atLeast"/>
              <w:ind w:right="403"/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</w:pPr>
            <w:sdt>
              <w:sdtPr>
                <w:rPr>
                  <w:rFonts w:ascii="Verdana" w:eastAsia="Arial Unicode MS" w:hAnsi="Verdana" w:cs="Arial Unicode MS"/>
                  <w:sz w:val="16"/>
                  <w:szCs w:val="16"/>
                  <w:lang w:val="it-IT" w:eastAsia="ja-JP"/>
                </w:rPr>
                <w:id w:val="10263002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60E50" w:rsidRPr="00B60E50">
                  <w:rPr>
                    <w:rFonts w:ascii="ＭＳ ゴシック" w:eastAsia="ＭＳ ゴシック" w:hAnsi="ＭＳ ゴシック" w:cs="ＭＳ ゴシック"/>
                    <w:sz w:val="16"/>
                    <w:szCs w:val="16"/>
                    <w:lang w:val="it-IT" w:eastAsia="ja-JP"/>
                  </w:rPr>
                  <w:t>☐</w:t>
                </w:r>
              </w:sdtContent>
            </w:sdt>
            <w:r w:rsidR="00B60E50" w:rsidRPr="00B60E50">
              <w:rPr>
                <w:rFonts w:ascii="Verdana" w:eastAsia="Arial Unicode MS" w:hAnsi="Verdana" w:cs="Arial Unicode MS"/>
                <w:sz w:val="16"/>
                <w:szCs w:val="16"/>
                <w:lang w:val="it-IT" w:eastAsia="ja-JP"/>
              </w:rPr>
              <w:t xml:space="preserve"> Hen suyễn </w:t>
            </w:r>
            <w:sdt>
              <w:sdtPr>
                <w:rPr>
                  <w:rFonts w:ascii="Verdana" w:eastAsia="Arial Unicode MS" w:hAnsi="Verdana" w:cs="Arial Unicode MS"/>
                  <w:sz w:val="16"/>
                  <w:szCs w:val="16"/>
                  <w:lang w:val="it-IT" w:eastAsia="ja-JP"/>
                </w:rPr>
                <w:id w:val="5457239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60E50" w:rsidRPr="00B60E50">
                  <w:rPr>
                    <w:rFonts w:ascii="ＭＳ ゴシック" w:eastAsia="ＭＳ ゴシック" w:hAnsi="ＭＳ ゴシック" w:cs="ＭＳ ゴシック"/>
                    <w:sz w:val="16"/>
                    <w:szCs w:val="16"/>
                    <w:lang w:val="it-IT" w:eastAsia="ja-JP"/>
                  </w:rPr>
                  <w:t>☐</w:t>
                </w:r>
              </w:sdtContent>
            </w:sdt>
            <w:r w:rsidR="00B60E50" w:rsidRPr="00B60E50">
              <w:rPr>
                <w:rFonts w:ascii="Verdana" w:eastAsia="Arial Unicode MS" w:hAnsi="Verdana" w:cs="Arial Unicode MS"/>
                <w:sz w:val="16"/>
                <w:szCs w:val="16"/>
                <w:lang w:val="it-IT" w:eastAsia="ja-JP"/>
              </w:rPr>
              <w:t xml:space="preserve"> Khác</w:t>
            </w:r>
            <w:r w:rsidR="00B60E50" w:rsidRPr="00B60E50">
              <w:rPr>
                <w:rFonts w:ascii="Verdana" w:eastAsia="Meiryo UI" w:hAnsi="Verdana" w:cs="Meiryo UI"/>
                <w:sz w:val="16"/>
                <w:szCs w:val="16"/>
                <w:lang w:val="it-IT"/>
              </w:rPr>
              <w:t xml:space="preserve"> </w:t>
            </w:r>
            <w:r w:rsidR="00447FE3" w:rsidRPr="00B60E50">
              <w:rPr>
                <w:rFonts w:ascii="Verdana" w:eastAsia="Meiryo UI" w:hAnsi="Verdana" w:cs="Meiryo UI"/>
                <w:sz w:val="16"/>
                <w:szCs w:val="16"/>
                <w:lang w:val="it-IT"/>
              </w:rPr>
              <w:t xml:space="preserve"> (</w:t>
            </w:r>
            <w:r w:rsidR="00447FE3" w:rsidRPr="00B60E50">
              <w:rPr>
                <w:rFonts w:ascii="Verdana" w:eastAsia="Meiryo UI" w:hAnsi="Verdana" w:cs="Meiryo UI"/>
                <w:sz w:val="16"/>
                <w:szCs w:val="16"/>
                <w:lang w:val="it-IT"/>
              </w:rPr>
              <w:t xml:space="preserve">　　</w:t>
            </w:r>
            <w:r w:rsidR="00447FE3" w:rsidRPr="00B60E50">
              <w:rPr>
                <w:rFonts w:ascii="Verdana" w:eastAsia="Meiryo UI" w:hAnsi="Verdana" w:cs="Meiryo UI"/>
                <w:sz w:val="16"/>
                <w:szCs w:val="16"/>
                <w:lang w:val="it-IT"/>
              </w:rPr>
              <w:t xml:space="preserve">    </w:t>
            </w:r>
            <w:r w:rsidR="00447FE3" w:rsidRPr="00B60E50">
              <w:rPr>
                <w:rFonts w:ascii="Verdana" w:eastAsia="Meiryo UI" w:hAnsi="Verdana" w:cs="Meiryo UI"/>
                <w:sz w:val="16"/>
                <w:szCs w:val="16"/>
                <w:lang w:val="it-IT"/>
              </w:rPr>
              <w:t xml:space="preserve">　</w:t>
            </w:r>
            <w:r w:rsidR="00A972CA" w:rsidRPr="00B60E50">
              <w:rPr>
                <w:rFonts w:ascii="Verdana" w:eastAsia="Meiryo UI" w:hAnsi="Verdana" w:cs="Meiryo UI"/>
                <w:sz w:val="16"/>
                <w:szCs w:val="16"/>
                <w:lang w:val="it-IT"/>
              </w:rPr>
              <w:t xml:space="preserve">   </w:t>
            </w:r>
            <w:r w:rsidR="00447FE3" w:rsidRPr="00B60E50">
              <w:rPr>
                <w:rFonts w:ascii="Verdana" w:eastAsia="Meiryo UI" w:hAnsi="Verdana" w:cs="Meiryo UI"/>
                <w:sz w:val="16"/>
                <w:szCs w:val="16"/>
                <w:lang w:val="it-IT"/>
              </w:rPr>
              <w:t xml:space="preserve">　　　</w:t>
            </w:r>
            <w:r w:rsidR="00447FE3" w:rsidRPr="00B60E50">
              <w:rPr>
                <w:rFonts w:ascii="Verdana" w:eastAsia="Meiryo UI" w:hAnsi="Verdana" w:cs="Meiryo UI"/>
                <w:sz w:val="16"/>
                <w:szCs w:val="16"/>
                <w:lang w:val="it-IT"/>
              </w:rPr>
              <w:t xml:space="preserve"> </w:t>
            </w:r>
            <w:r w:rsidR="00A972CA" w:rsidRPr="00B60E50">
              <w:rPr>
                <w:rFonts w:ascii="Verdana" w:eastAsia="Meiryo UI" w:hAnsi="Verdana" w:cs="Meiryo UI"/>
                <w:sz w:val="16"/>
                <w:szCs w:val="16"/>
                <w:lang w:val="it-IT"/>
              </w:rPr>
              <w:t xml:space="preserve">                               </w:t>
            </w:r>
            <w:r w:rsidR="00447FE3" w:rsidRPr="00B60E50">
              <w:rPr>
                <w:rFonts w:ascii="Verdana" w:eastAsia="Meiryo UI" w:hAnsi="Verdana" w:cs="Meiryo UI"/>
                <w:sz w:val="16"/>
                <w:szCs w:val="16"/>
                <w:lang w:val="it-IT"/>
              </w:rPr>
              <w:t xml:space="preserve"> </w:t>
            </w:r>
            <w:r w:rsidR="00447FE3" w:rsidRPr="00B60E50">
              <w:rPr>
                <w:rFonts w:ascii="Verdana" w:eastAsia="Meiryo UI" w:hAnsi="Verdana" w:cs="Meiryo UI"/>
                <w:sz w:val="16"/>
                <w:szCs w:val="16"/>
                <w:lang w:val="it-IT"/>
              </w:rPr>
              <w:t xml:space="preserve">　）</w:t>
            </w:r>
          </w:p>
        </w:tc>
      </w:tr>
      <w:tr w:rsidR="00345EC5" w:rsidRPr="000235F3" w14:paraId="446D3342" w14:textId="77777777" w:rsidTr="005F5969">
        <w:tc>
          <w:tcPr>
            <w:tcW w:w="4786" w:type="dxa"/>
            <w:gridSpan w:val="3"/>
            <w:shd w:val="clear" w:color="auto" w:fill="auto"/>
            <w:vAlign w:val="center"/>
          </w:tcPr>
          <w:p w14:paraId="3CA9E78F" w14:textId="77777777" w:rsidR="00345EC5" w:rsidRPr="00B60E50" w:rsidRDefault="00B60E50" w:rsidP="00B60E50">
            <w:pPr>
              <w:pStyle w:val="a9"/>
              <w:widowControl w:val="0"/>
              <w:numPr>
                <w:ilvl w:val="0"/>
                <w:numId w:val="17"/>
              </w:numPr>
              <w:spacing w:line="0" w:lineRule="atLeast"/>
              <w:ind w:leftChars="0" w:right="403"/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</w:pPr>
            <w:r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>Trong vòng 5 năm tr</w:t>
            </w:r>
            <w:r w:rsidRPr="00B60E50">
              <w:rPr>
                <w:rFonts w:ascii="Verdana" w:eastAsia="Meiryo UI" w:hAnsi="Verdana" w:cs="Courier New"/>
                <w:sz w:val="16"/>
                <w:szCs w:val="16"/>
                <w:lang w:val="it-IT" w:eastAsia="ja-JP"/>
              </w:rPr>
              <w:t>ở</w:t>
            </w:r>
            <w:r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 xml:space="preserve"> l</w:t>
            </w:r>
            <w:r w:rsidRPr="00B60E50">
              <w:rPr>
                <w:rFonts w:ascii="Verdana" w:eastAsia="Meiryo UI" w:hAnsi="Verdana" w:cs="Courier New"/>
                <w:sz w:val="16"/>
                <w:szCs w:val="16"/>
                <w:lang w:val="it-IT" w:eastAsia="ja-JP"/>
              </w:rPr>
              <w:t>ạ</w:t>
            </w:r>
            <w:r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>i đây b</w:t>
            </w:r>
            <w:r w:rsidRPr="00B60E50">
              <w:rPr>
                <w:rFonts w:ascii="Verdana" w:eastAsia="Meiryo UI" w:hAnsi="Verdana" w:cs="Courier New"/>
                <w:sz w:val="16"/>
                <w:szCs w:val="16"/>
                <w:lang w:val="it-IT" w:eastAsia="ja-JP"/>
              </w:rPr>
              <w:t>ạ</w:t>
            </w:r>
            <w:r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>n có nh</w:t>
            </w:r>
            <w:r w:rsidRPr="00B60E50">
              <w:rPr>
                <w:rFonts w:ascii="Verdana" w:eastAsia="Meiryo UI" w:hAnsi="Verdana" w:cs="Courier New"/>
                <w:sz w:val="16"/>
                <w:szCs w:val="16"/>
                <w:lang w:val="it-IT" w:eastAsia="ja-JP"/>
              </w:rPr>
              <w:t>ậ</w:t>
            </w:r>
            <w:r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>p vi</w:t>
            </w:r>
            <w:r w:rsidRPr="00B60E50">
              <w:rPr>
                <w:rFonts w:ascii="Verdana" w:eastAsia="Meiryo UI" w:hAnsi="Verdana" w:cs="Courier New"/>
                <w:sz w:val="16"/>
                <w:szCs w:val="16"/>
                <w:lang w:val="it-IT" w:eastAsia="ja-JP"/>
              </w:rPr>
              <w:t>ệ</w:t>
            </w:r>
            <w:r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>n hay ph</w:t>
            </w:r>
            <w:r w:rsidRPr="00B60E50">
              <w:rPr>
                <w:rFonts w:ascii="Verdana" w:eastAsia="Meiryo UI" w:hAnsi="Verdana" w:cs="Courier New"/>
                <w:sz w:val="16"/>
                <w:szCs w:val="16"/>
                <w:lang w:val="it-IT" w:eastAsia="ja-JP"/>
              </w:rPr>
              <w:t>ẫ</w:t>
            </w:r>
            <w:r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>u thu</w:t>
            </w:r>
            <w:r w:rsidRPr="00B60E50">
              <w:rPr>
                <w:rFonts w:ascii="Verdana" w:eastAsia="Meiryo UI" w:hAnsi="Verdana" w:cs="Courier New"/>
                <w:sz w:val="16"/>
                <w:szCs w:val="16"/>
                <w:lang w:val="it-IT" w:eastAsia="ja-JP"/>
              </w:rPr>
              <w:t>ậ</w:t>
            </w:r>
            <w:r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>t không?</w:t>
            </w:r>
          </w:p>
        </w:tc>
        <w:tc>
          <w:tcPr>
            <w:tcW w:w="1276" w:type="dxa"/>
            <w:vAlign w:val="center"/>
          </w:tcPr>
          <w:p w14:paraId="5D251FD4" w14:textId="77777777" w:rsidR="00345EC5" w:rsidRPr="00B60E50" w:rsidRDefault="004D1B2D" w:rsidP="00E20616">
            <w:pPr>
              <w:spacing w:line="0" w:lineRule="atLeast"/>
              <w:ind w:left="360" w:right="403" w:hanging="360"/>
              <w:rPr>
                <w:rFonts w:ascii="Verdana" w:eastAsia="Meiryo UI" w:hAnsi="Verdana" w:cs="Meiryo UI"/>
                <w:sz w:val="16"/>
                <w:szCs w:val="16"/>
                <w:lang w:val="it-IT"/>
              </w:rPr>
            </w:pPr>
            <w:sdt>
              <w:sdtPr>
                <w:rPr>
                  <w:rFonts w:ascii="Verdana" w:eastAsia="Meiryo UI" w:hAnsi="Verdana" w:cs="Meiryo UI"/>
                  <w:sz w:val="16"/>
                  <w:szCs w:val="16"/>
                  <w:lang w:val="it-IT"/>
                </w:rPr>
                <w:id w:val="-308874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5EC5" w:rsidRPr="00B60E50">
                  <w:rPr>
                    <w:rFonts w:ascii="ＭＳ ゴシック" w:eastAsia="ＭＳ ゴシック" w:hAnsi="ＭＳ ゴシック" w:cs="ＭＳ ゴシック"/>
                    <w:sz w:val="16"/>
                    <w:szCs w:val="16"/>
                    <w:lang w:val="it-IT"/>
                  </w:rPr>
                  <w:t>☐</w:t>
                </w:r>
              </w:sdtContent>
            </w:sdt>
            <w:r w:rsidR="00345EC5" w:rsidRPr="00B60E50">
              <w:rPr>
                <w:rFonts w:ascii="Verdana" w:eastAsia="Meiryo UI" w:hAnsi="Verdana" w:cs="Meiryo UI"/>
                <w:sz w:val="16"/>
                <w:szCs w:val="16"/>
                <w:lang w:val="it-IT"/>
              </w:rPr>
              <w:t xml:space="preserve"> </w:t>
            </w:r>
            <w:r w:rsidR="00144B36"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>Không</w:t>
            </w:r>
          </w:p>
          <w:p w14:paraId="744301C5" w14:textId="77777777" w:rsidR="00345EC5" w:rsidRPr="00B60E50" w:rsidRDefault="004D1B2D" w:rsidP="00AE4DBC">
            <w:pPr>
              <w:tabs>
                <w:tab w:val="left" w:pos="960"/>
              </w:tabs>
              <w:spacing w:line="0" w:lineRule="atLeast"/>
              <w:ind w:left="360" w:right="403" w:hanging="360"/>
              <w:rPr>
                <w:rFonts w:ascii="Verdana" w:eastAsia="Meiryo UI" w:hAnsi="Verdana" w:cs="Meiryo UI"/>
                <w:sz w:val="16"/>
                <w:szCs w:val="16"/>
                <w:lang w:val="it-IT"/>
              </w:rPr>
            </w:pPr>
            <w:sdt>
              <w:sdtPr>
                <w:rPr>
                  <w:rFonts w:ascii="Verdana" w:eastAsia="Meiryo UI" w:hAnsi="Verdana" w:cs="Meiryo UI"/>
                  <w:sz w:val="16"/>
                  <w:szCs w:val="16"/>
                  <w:lang w:val="it-IT"/>
                </w:rPr>
                <w:id w:val="-5873862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5EC5" w:rsidRPr="00B60E50">
                  <w:rPr>
                    <w:rFonts w:ascii="ＭＳ ゴシック" w:eastAsia="ＭＳ ゴシック" w:hAnsi="ＭＳ ゴシック" w:cs="ＭＳ ゴシック"/>
                    <w:sz w:val="16"/>
                    <w:szCs w:val="16"/>
                    <w:lang w:val="it-IT"/>
                  </w:rPr>
                  <w:t>☐</w:t>
                </w:r>
              </w:sdtContent>
            </w:sdt>
            <w:r w:rsidR="00345EC5" w:rsidRPr="00B60E50">
              <w:rPr>
                <w:rFonts w:ascii="Verdana" w:eastAsia="Meiryo UI" w:hAnsi="Verdana" w:cs="Meiryo UI"/>
                <w:sz w:val="16"/>
                <w:szCs w:val="16"/>
                <w:lang w:val="it-IT"/>
              </w:rPr>
              <w:t xml:space="preserve"> </w:t>
            </w:r>
            <w:r w:rsidR="00144B36"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>Có</w:t>
            </w:r>
          </w:p>
        </w:tc>
        <w:tc>
          <w:tcPr>
            <w:tcW w:w="4536" w:type="dxa"/>
          </w:tcPr>
          <w:p w14:paraId="49A7E923" w14:textId="77777777" w:rsidR="00AE4DBC" w:rsidRPr="00B60E50" w:rsidRDefault="00B60E50" w:rsidP="00AE4DBC">
            <w:pPr>
              <w:spacing w:line="0" w:lineRule="atLeast"/>
              <w:ind w:left="360" w:right="403" w:hanging="360"/>
              <w:rPr>
                <w:rFonts w:ascii="Verdana" w:eastAsia="Meiryo UI" w:hAnsi="Verdana" w:cs="Meiryo UI"/>
                <w:kern w:val="2"/>
                <w:sz w:val="16"/>
                <w:szCs w:val="16"/>
                <w:lang w:val="it-IT"/>
              </w:rPr>
            </w:pPr>
            <w:r w:rsidRPr="00B60E50">
              <w:rPr>
                <w:rFonts w:ascii="Verdana" w:eastAsia="Meiryo UI" w:hAnsi="Verdana" w:cs="Meiryo UI"/>
                <w:sz w:val="16"/>
                <w:szCs w:val="16"/>
                <w:lang w:val="it-IT"/>
              </w:rPr>
              <w:t>Th</w:t>
            </w:r>
            <w:r w:rsidRPr="00B60E50">
              <w:rPr>
                <w:rFonts w:ascii="Verdana" w:eastAsia="Meiryo UI" w:hAnsi="Verdana" w:cs="Courier New"/>
                <w:sz w:val="16"/>
                <w:szCs w:val="16"/>
                <w:lang w:val="it-IT"/>
              </w:rPr>
              <w:t>ờ</w:t>
            </w:r>
            <w:r w:rsidRPr="00B60E50">
              <w:rPr>
                <w:rFonts w:ascii="Verdana" w:eastAsia="Meiryo UI" w:hAnsi="Verdana" w:cs="Meiryo UI"/>
                <w:sz w:val="16"/>
                <w:szCs w:val="16"/>
                <w:lang w:val="it-IT"/>
              </w:rPr>
              <w:t>i gian nh</w:t>
            </w:r>
            <w:r w:rsidRPr="00B60E50">
              <w:rPr>
                <w:rFonts w:ascii="Verdana" w:eastAsia="Meiryo UI" w:hAnsi="Verdana" w:cs="Courier New"/>
                <w:sz w:val="16"/>
                <w:szCs w:val="16"/>
                <w:lang w:val="it-IT"/>
              </w:rPr>
              <w:t>ậ</w:t>
            </w:r>
            <w:r w:rsidRPr="00B60E50">
              <w:rPr>
                <w:rFonts w:ascii="Verdana" w:eastAsia="Meiryo UI" w:hAnsi="Verdana" w:cs="Meiryo UI"/>
                <w:sz w:val="16"/>
                <w:szCs w:val="16"/>
                <w:lang w:val="it-IT"/>
              </w:rPr>
              <w:t>p vi</w:t>
            </w:r>
            <w:r w:rsidRPr="00B60E50">
              <w:rPr>
                <w:rFonts w:ascii="Verdana" w:eastAsia="Meiryo UI" w:hAnsi="Verdana" w:cs="Courier New"/>
                <w:sz w:val="16"/>
                <w:szCs w:val="16"/>
                <w:lang w:val="it-IT"/>
              </w:rPr>
              <w:t>ệ</w:t>
            </w:r>
            <w:r w:rsidRPr="00B60E50">
              <w:rPr>
                <w:rFonts w:ascii="Verdana" w:eastAsia="Meiryo UI" w:hAnsi="Verdana" w:cs="Meiryo UI"/>
                <w:sz w:val="16"/>
                <w:szCs w:val="16"/>
                <w:lang w:val="it-IT"/>
              </w:rPr>
              <w:t>n</w:t>
            </w:r>
            <w:r w:rsidR="00AE4DBC" w:rsidRPr="00B60E50">
              <w:rPr>
                <w:rFonts w:ascii="Verdana" w:eastAsia="Meiryo UI" w:hAnsi="Verdana" w:cs="Meiryo UI"/>
                <w:sz w:val="16"/>
                <w:szCs w:val="16"/>
                <w:lang w:val="it-IT"/>
              </w:rPr>
              <w:t xml:space="preserve">　　　　　</w:t>
            </w:r>
            <w:r w:rsidR="00B73371" w:rsidRPr="00B60E50">
              <w:rPr>
                <w:rFonts w:ascii="Verdana" w:eastAsia="Meiryo UI" w:hAnsi="Verdana" w:cs="Meiryo UI"/>
                <w:sz w:val="16"/>
                <w:szCs w:val="16"/>
                <w:lang w:val="it-IT"/>
              </w:rPr>
              <w:t xml:space="preserve">  </w:t>
            </w:r>
            <w:r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>Năm</w:t>
            </w:r>
            <w:r w:rsidR="00AE4DBC" w:rsidRPr="00B60E50">
              <w:rPr>
                <w:rFonts w:ascii="Verdana" w:eastAsia="Meiryo UI" w:hAnsi="Verdana" w:cs="Meiryo UI"/>
                <w:sz w:val="16"/>
                <w:szCs w:val="16"/>
                <w:lang w:val="it-IT"/>
              </w:rPr>
              <w:t xml:space="preserve">　　</w:t>
            </w:r>
            <w:r w:rsidR="00AE4DBC" w:rsidRPr="00B60E50">
              <w:rPr>
                <w:rFonts w:ascii="Verdana" w:eastAsia="Meiryo UI" w:hAnsi="Verdana" w:cs="Meiryo UI"/>
                <w:sz w:val="16"/>
                <w:szCs w:val="16"/>
                <w:lang w:val="it-IT"/>
              </w:rPr>
              <w:t xml:space="preserve">         </w:t>
            </w:r>
            <w:r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>Tháng</w:t>
            </w:r>
            <w:r w:rsidR="00AE4DBC" w:rsidRPr="00B60E50">
              <w:rPr>
                <w:rFonts w:ascii="Verdana" w:eastAsia="Meiryo UI" w:hAnsi="Verdana" w:cs="Meiryo UI"/>
                <w:sz w:val="16"/>
                <w:szCs w:val="16"/>
                <w:lang w:val="it-IT"/>
              </w:rPr>
              <w:t xml:space="preserve">　</w:t>
            </w:r>
          </w:p>
          <w:p w14:paraId="49A7C63F" w14:textId="77777777" w:rsidR="00345EC5" w:rsidRPr="00B60E50" w:rsidRDefault="00B60E50" w:rsidP="00AE4DBC">
            <w:pPr>
              <w:spacing w:line="0" w:lineRule="atLeast"/>
              <w:ind w:left="360" w:right="403" w:hanging="360"/>
              <w:rPr>
                <w:rFonts w:ascii="Verdana" w:eastAsia="Meiryo UI" w:hAnsi="Verdana" w:cs="Meiryo UI"/>
                <w:sz w:val="16"/>
                <w:szCs w:val="16"/>
                <w:lang w:val="it-IT"/>
              </w:rPr>
            </w:pPr>
            <w:r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>Lí do</w:t>
            </w:r>
            <w:r w:rsidR="00AE4DBC" w:rsidRPr="00B60E50">
              <w:rPr>
                <w:rFonts w:ascii="Verdana" w:eastAsia="Meiryo UI" w:hAnsi="Verdana" w:cs="Meiryo UI"/>
                <w:sz w:val="16"/>
                <w:szCs w:val="16"/>
                <w:lang w:val="it-IT"/>
              </w:rPr>
              <w:t xml:space="preserve"> (</w:t>
            </w:r>
            <w:r w:rsidR="00AE4DBC" w:rsidRPr="00B60E50">
              <w:rPr>
                <w:rFonts w:ascii="Verdana" w:eastAsia="Meiryo UI" w:hAnsi="Verdana" w:cs="Meiryo UI"/>
                <w:sz w:val="16"/>
                <w:szCs w:val="16"/>
                <w:lang w:val="it-IT"/>
              </w:rPr>
              <w:t xml:space="preserve">　　　　　　　　　　　</w:t>
            </w:r>
            <w:r w:rsidR="00AE4DBC" w:rsidRPr="00B60E50">
              <w:rPr>
                <w:rFonts w:ascii="Verdana" w:eastAsia="Meiryo UI" w:hAnsi="Verdana" w:cs="Meiryo UI"/>
                <w:sz w:val="16"/>
                <w:szCs w:val="16"/>
                <w:lang w:val="it-IT"/>
              </w:rPr>
              <w:t xml:space="preserve">  </w:t>
            </w:r>
            <w:r w:rsidR="00AE4DBC" w:rsidRPr="00B60E50">
              <w:rPr>
                <w:rFonts w:ascii="Verdana" w:eastAsia="Meiryo UI" w:hAnsi="Verdana" w:cs="Meiryo UI"/>
                <w:sz w:val="16"/>
                <w:szCs w:val="16"/>
                <w:lang w:val="it-IT"/>
              </w:rPr>
              <w:t xml:space="preserve">　　　　　　　　　　　</w:t>
            </w:r>
            <w:r w:rsidR="00AE4DBC" w:rsidRPr="00B60E50">
              <w:rPr>
                <w:rFonts w:ascii="Verdana" w:eastAsia="Meiryo UI" w:hAnsi="Verdana" w:cs="Meiryo UI"/>
                <w:sz w:val="16"/>
                <w:szCs w:val="16"/>
                <w:lang w:val="it-IT"/>
              </w:rPr>
              <w:t xml:space="preserve">   </w:t>
            </w:r>
            <w:r w:rsidR="00AE4DBC" w:rsidRPr="00B60E50">
              <w:rPr>
                <w:rFonts w:ascii="Verdana" w:eastAsia="Meiryo UI" w:hAnsi="Verdana" w:cs="Meiryo UI"/>
                <w:sz w:val="16"/>
                <w:szCs w:val="16"/>
                <w:lang w:val="it-IT"/>
              </w:rPr>
              <w:t xml:space="preserve">　　）</w:t>
            </w:r>
          </w:p>
        </w:tc>
      </w:tr>
      <w:tr w:rsidR="00345EC5" w:rsidRPr="000235F3" w14:paraId="6FB50A9C" w14:textId="77777777" w:rsidTr="00345EC5">
        <w:tc>
          <w:tcPr>
            <w:tcW w:w="4786" w:type="dxa"/>
            <w:gridSpan w:val="3"/>
            <w:shd w:val="clear" w:color="auto" w:fill="auto"/>
            <w:vAlign w:val="center"/>
          </w:tcPr>
          <w:p w14:paraId="2C5432AF" w14:textId="77777777" w:rsidR="00345EC5" w:rsidRPr="00B60E50" w:rsidRDefault="00B60E50" w:rsidP="00B60E50">
            <w:pPr>
              <w:pStyle w:val="a9"/>
              <w:widowControl w:val="0"/>
              <w:numPr>
                <w:ilvl w:val="0"/>
                <w:numId w:val="17"/>
              </w:numPr>
              <w:spacing w:line="0" w:lineRule="atLeast"/>
              <w:ind w:leftChars="0" w:right="403"/>
              <w:rPr>
                <w:rFonts w:ascii="Verdana" w:eastAsia="Meiryo UI" w:hAnsi="Verdana" w:cs="Meiryo UI"/>
                <w:kern w:val="2"/>
                <w:sz w:val="16"/>
                <w:szCs w:val="16"/>
                <w:lang w:val="it-IT"/>
              </w:rPr>
            </w:pPr>
            <w:r w:rsidRPr="00B60E50">
              <w:rPr>
                <w:rFonts w:ascii="Verdana" w:eastAsia="Meiryo UI" w:hAnsi="Verdana" w:cs="Meiryo UI"/>
                <w:sz w:val="16"/>
                <w:szCs w:val="16"/>
                <w:lang w:val="it-IT"/>
              </w:rPr>
              <w:t>5.</w:t>
            </w:r>
            <w:r w:rsidRPr="00B60E50">
              <w:rPr>
                <w:rFonts w:ascii="Verdana" w:eastAsia="Meiryo UI" w:hAnsi="Verdana" w:cs="Meiryo UI"/>
                <w:sz w:val="16"/>
                <w:szCs w:val="16"/>
                <w:lang w:val="it-IT"/>
              </w:rPr>
              <w:tab/>
              <w:t>Trong quá kh</w:t>
            </w:r>
            <w:r w:rsidRPr="00B60E50">
              <w:rPr>
                <w:rFonts w:ascii="Verdana" w:eastAsia="Meiryo UI" w:hAnsi="Verdana" w:cs="Courier New"/>
                <w:sz w:val="16"/>
                <w:szCs w:val="16"/>
                <w:lang w:val="it-IT"/>
              </w:rPr>
              <w:t>ứ</w:t>
            </w:r>
            <w:r w:rsidRPr="00B60E50">
              <w:rPr>
                <w:rFonts w:ascii="Verdana" w:eastAsia="Meiryo UI" w:hAnsi="Verdana" w:cs="Meiryo UI"/>
                <w:sz w:val="16"/>
                <w:szCs w:val="16"/>
                <w:lang w:val="it-IT"/>
              </w:rPr>
              <w:t xml:space="preserve"> b</w:t>
            </w:r>
            <w:r w:rsidRPr="00B60E50">
              <w:rPr>
                <w:rFonts w:ascii="Verdana" w:eastAsia="Meiryo UI" w:hAnsi="Verdana" w:cs="Courier New"/>
                <w:sz w:val="16"/>
                <w:szCs w:val="16"/>
                <w:lang w:val="it-IT"/>
              </w:rPr>
              <w:t>ạ</w:t>
            </w:r>
            <w:r w:rsidRPr="00B60E50">
              <w:rPr>
                <w:rFonts w:ascii="Verdana" w:eastAsia="Meiryo UI" w:hAnsi="Verdana" w:cs="Meiryo UI"/>
                <w:sz w:val="16"/>
                <w:szCs w:val="16"/>
                <w:lang w:val="it-IT"/>
              </w:rPr>
              <w:t>n đã t</w:t>
            </w:r>
            <w:r w:rsidRPr="00B60E50">
              <w:rPr>
                <w:rFonts w:ascii="Verdana" w:eastAsia="Meiryo UI" w:hAnsi="Verdana" w:cs="Courier New"/>
                <w:sz w:val="16"/>
                <w:szCs w:val="16"/>
                <w:lang w:val="it-IT"/>
              </w:rPr>
              <w:t>ừ</w:t>
            </w:r>
            <w:r w:rsidRPr="00B60E50">
              <w:rPr>
                <w:rFonts w:ascii="Verdana" w:eastAsia="Meiryo UI" w:hAnsi="Verdana" w:cs="Meiryo UI"/>
                <w:sz w:val="16"/>
                <w:szCs w:val="16"/>
                <w:lang w:val="it-IT"/>
              </w:rPr>
              <w:t>ng m</w:t>
            </w:r>
            <w:r w:rsidRPr="00B60E50">
              <w:rPr>
                <w:rFonts w:ascii="Verdana" w:eastAsia="Meiryo UI" w:hAnsi="Verdana" w:cs="Courier New"/>
                <w:sz w:val="16"/>
                <w:szCs w:val="16"/>
                <w:lang w:val="it-IT"/>
              </w:rPr>
              <w:t>ắ</w:t>
            </w:r>
            <w:r w:rsidRPr="00B60E50">
              <w:rPr>
                <w:rFonts w:ascii="Verdana" w:eastAsia="Meiryo UI" w:hAnsi="Verdana" w:cs="Meiryo UI"/>
                <w:sz w:val="16"/>
                <w:szCs w:val="16"/>
                <w:lang w:val="it-IT"/>
              </w:rPr>
              <w:t>c b</w:t>
            </w:r>
            <w:r w:rsidRPr="00B60E50">
              <w:rPr>
                <w:rFonts w:ascii="Verdana" w:eastAsia="Meiryo UI" w:hAnsi="Verdana" w:cs="Courier New"/>
                <w:sz w:val="16"/>
                <w:szCs w:val="16"/>
                <w:lang w:val="it-IT"/>
              </w:rPr>
              <w:t>ệ</w:t>
            </w:r>
            <w:r w:rsidRPr="00B60E50">
              <w:rPr>
                <w:rFonts w:ascii="Verdana" w:eastAsia="Meiryo UI" w:hAnsi="Verdana" w:cs="Meiryo UI"/>
                <w:sz w:val="16"/>
                <w:szCs w:val="16"/>
                <w:lang w:val="it-IT"/>
              </w:rPr>
              <w:t>nh ho</w:t>
            </w:r>
            <w:r w:rsidRPr="00B60E50">
              <w:rPr>
                <w:rFonts w:ascii="Verdana" w:eastAsia="Meiryo UI" w:hAnsi="Verdana" w:cs="Courier New"/>
                <w:sz w:val="16"/>
                <w:szCs w:val="16"/>
                <w:lang w:val="it-IT"/>
              </w:rPr>
              <w:t>ặ</w:t>
            </w:r>
            <w:r w:rsidRPr="00B60E50">
              <w:rPr>
                <w:rFonts w:ascii="Verdana" w:eastAsia="Meiryo UI" w:hAnsi="Verdana" w:cs="Meiryo UI"/>
                <w:sz w:val="16"/>
                <w:szCs w:val="16"/>
                <w:lang w:val="it-IT"/>
              </w:rPr>
              <w:t>c t</w:t>
            </w:r>
            <w:r w:rsidRPr="00B60E50">
              <w:rPr>
                <w:rFonts w:ascii="Verdana" w:eastAsia="Meiryo UI" w:hAnsi="Verdana" w:cs="Courier New"/>
                <w:sz w:val="16"/>
                <w:szCs w:val="16"/>
                <w:lang w:val="it-IT"/>
              </w:rPr>
              <w:t>ừ</w:t>
            </w:r>
            <w:r w:rsidRPr="00B60E50">
              <w:rPr>
                <w:rFonts w:ascii="Verdana" w:eastAsia="Meiryo UI" w:hAnsi="Verdana" w:cs="Meiryo UI"/>
                <w:sz w:val="16"/>
                <w:szCs w:val="16"/>
                <w:lang w:val="it-IT"/>
              </w:rPr>
              <w:t>ng có ti</w:t>
            </w:r>
            <w:r w:rsidRPr="00B60E50">
              <w:rPr>
                <w:rFonts w:ascii="Verdana" w:eastAsia="MingLiU" w:hAnsi="Verdana" w:cs="MingLiU"/>
                <w:sz w:val="16"/>
                <w:szCs w:val="16"/>
                <w:lang w:val="it-IT"/>
              </w:rPr>
              <w:t>ề</w:t>
            </w:r>
            <w:r w:rsidRPr="00B60E50">
              <w:rPr>
                <w:rFonts w:ascii="Verdana" w:eastAsia="Meiryo UI" w:hAnsi="Verdana" w:cs="Meiryo UI"/>
                <w:sz w:val="16"/>
                <w:szCs w:val="16"/>
                <w:lang w:val="it-IT"/>
              </w:rPr>
              <w:t>n s</w:t>
            </w:r>
            <w:r w:rsidRPr="00B60E50">
              <w:rPr>
                <w:rFonts w:ascii="Verdana" w:eastAsia="Meiryo UI" w:hAnsi="Verdana" w:cs="Courier New"/>
                <w:sz w:val="16"/>
                <w:szCs w:val="16"/>
                <w:lang w:val="it-IT"/>
              </w:rPr>
              <w:t>ử</w:t>
            </w:r>
            <w:r w:rsidRPr="00B60E50">
              <w:rPr>
                <w:rFonts w:ascii="Verdana" w:eastAsia="Meiryo UI" w:hAnsi="Verdana" w:cs="Meiryo UI"/>
                <w:sz w:val="16"/>
                <w:szCs w:val="16"/>
                <w:lang w:val="it-IT"/>
              </w:rPr>
              <w:t xml:space="preserve"> m</w:t>
            </w:r>
            <w:r w:rsidRPr="00B60E50">
              <w:rPr>
                <w:rFonts w:ascii="Verdana" w:eastAsia="Meiryo UI" w:hAnsi="Verdana" w:cs="Courier New"/>
                <w:sz w:val="16"/>
                <w:szCs w:val="16"/>
                <w:lang w:val="it-IT"/>
              </w:rPr>
              <w:t>ắ</w:t>
            </w:r>
            <w:r w:rsidRPr="00B60E50">
              <w:rPr>
                <w:rFonts w:ascii="Verdana" w:eastAsia="Meiryo UI" w:hAnsi="Verdana" w:cs="Meiryo UI"/>
                <w:sz w:val="16"/>
                <w:szCs w:val="16"/>
                <w:lang w:val="it-IT"/>
              </w:rPr>
              <w:t>c các b</w:t>
            </w:r>
            <w:r w:rsidRPr="00B60E50">
              <w:rPr>
                <w:rFonts w:ascii="Verdana" w:eastAsia="Meiryo UI" w:hAnsi="Verdana" w:cs="Courier New"/>
                <w:sz w:val="16"/>
                <w:szCs w:val="16"/>
                <w:lang w:val="it-IT"/>
              </w:rPr>
              <w:t>ệ</w:t>
            </w:r>
            <w:r w:rsidRPr="00B60E50">
              <w:rPr>
                <w:rFonts w:ascii="Verdana" w:eastAsia="Meiryo UI" w:hAnsi="Verdana" w:cs="Meiryo UI"/>
                <w:sz w:val="16"/>
                <w:szCs w:val="16"/>
                <w:lang w:val="it-IT"/>
              </w:rPr>
              <w:t>nh sau đây không</w:t>
            </w:r>
            <w:r w:rsidR="00B73371" w:rsidRPr="00B60E50">
              <w:rPr>
                <w:rFonts w:ascii="Verdana" w:eastAsia="Meiryo UI" w:hAnsi="Verdana" w:cs="Meiryo UI"/>
                <w:sz w:val="16"/>
                <w:szCs w:val="16"/>
                <w:lang w:val="it-IT"/>
              </w:rPr>
              <w:t>?</w:t>
            </w:r>
          </w:p>
        </w:tc>
        <w:tc>
          <w:tcPr>
            <w:tcW w:w="5812" w:type="dxa"/>
            <w:gridSpan w:val="2"/>
          </w:tcPr>
          <w:p w14:paraId="352936E5" w14:textId="77777777" w:rsidR="00345EC5" w:rsidRPr="00B60E50" w:rsidRDefault="004D1B2D" w:rsidP="00E20616">
            <w:pPr>
              <w:spacing w:line="0" w:lineRule="atLeast"/>
              <w:ind w:left="360" w:right="403" w:hanging="360"/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</w:pPr>
            <w:sdt>
              <w:sdtPr>
                <w:rPr>
                  <w:rFonts w:ascii="Verdana" w:eastAsia="Meiryo UI" w:hAnsi="Verdana" w:cs="Meiryo UI"/>
                  <w:sz w:val="16"/>
                  <w:szCs w:val="16"/>
                  <w:lang w:val="it-IT" w:eastAsia="ja-JP"/>
                </w:rPr>
                <w:id w:val="-7590586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5EC5" w:rsidRPr="00B60E50">
                  <w:rPr>
                    <w:rFonts w:ascii="ＭＳ ゴシック" w:eastAsia="ＭＳ ゴシック" w:hAnsi="ＭＳ ゴシック" w:cs="ＭＳ ゴシック"/>
                    <w:sz w:val="16"/>
                    <w:szCs w:val="16"/>
                    <w:lang w:val="it-IT" w:eastAsia="ja-JP"/>
                  </w:rPr>
                  <w:t>☐</w:t>
                </w:r>
              </w:sdtContent>
            </w:sdt>
            <w:r w:rsidR="00345EC5"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 xml:space="preserve">　</w:t>
            </w:r>
            <w:r w:rsidR="00144B36"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>Không</w:t>
            </w:r>
            <w:r w:rsidR="00345EC5"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 xml:space="preserve">                   </w:t>
            </w:r>
            <w:sdt>
              <w:sdtPr>
                <w:rPr>
                  <w:rFonts w:ascii="Verdana" w:eastAsia="Meiryo UI" w:hAnsi="Verdana" w:cs="Meiryo UI"/>
                  <w:sz w:val="16"/>
                  <w:szCs w:val="16"/>
                  <w:lang w:val="it-IT" w:eastAsia="ja-JP"/>
                </w:rPr>
                <w:id w:val="14040997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5EC5" w:rsidRPr="00B60E50">
                  <w:rPr>
                    <w:rFonts w:ascii="ＭＳ ゴシック" w:eastAsia="ＭＳ ゴシック" w:hAnsi="ＭＳ ゴシック" w:cs="ＭＳ ゴシック"/>
                    <w:sz w:val="16"/>
                    <w:szCs w:val="16"/>
                    <w:lang w:val="it-IT" w:eastAsia="ja-JP"/>
                  </w:rPr>
                  <w:t>☐</w:t>
                </w:r>
              </w:sdtContent>
            </w:sdt>
            <w:r w:rsidR="00345EC5"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 xml:space="preserve">　</w:t>
            </w:r>
            <w:r w:rsidR="00144B36"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>Có</w:t>
            </w:r>
          </w:p>
          <w:p w14:paraId="092BC86F" w14:textId="77777777" w:rsidR="00345EC5" w:rsidRPr="00B60E50" w:rsidRDefault="00345EC5" w:rsidP="00B60E50">
            <w:pPr>
              <w:spacing w:line="0" w:lineRule="atLeast"/>
              <w:ind w:left="160" w:right="403" w:hangingChars="100" w:hanging="160"/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</w:pPr>
            <w:r w:rsidRPr="00B60E50">
              <w:rPr>
                <w:rFonts w:ascii="ＭＳ ゴシック" w:eastAsia="ＭＳ ゴシック" w:hAnsi="ＭＳ ゴシック" w:cs="ＭＳ ゴシック"/>
                <w:sz w:val="16"/>
                <w:szCs w:val="16"/>
                <w:lang w:val="it-IT" w:eastAsia="ja-JP"/>
              </w:rPr>
              <w:t>※</w:t>
            </w:r>
            <w:r w:rsidR="00B73371"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 xml:space="preserve"> </w:t>
            </w:r>
            <w:r w:rsidR="00B60E50" w:rsidRPr="00B60E50">
              <w:rPr>
                <w:rFonts w:ascii="Verdana" w:eastAsia="Arial Unicode MS" w:hAnsi="Verdana" w:cs="Arial Unicode MS"/>
                <w:sz w:val="16"/>
                <w:szCs w:val="16"/>
                <w:lang w:val="it-IT" w:eastAsia="ja-JP"/>
              </w:rPr>
              <w:t>Nếu CÓ, vui lòng đánh dấu vào mục thích hợp và điền thông tin một cách cụ thể.</w:t>
            </w:r>
          </w:p>
        </w:tc>
      </w:tr>
      <w:tr w:rsidR="00345EC5" w:rsidRPr="000235F3" w14:paraId="38B6EA23" w14:textId="77777777" w:rsidTr="00144B36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0F64FD08" w14:textId="77777777" w:rsidR="00345EC5" w:rsidRPr="00B60E50" w:rsidRDefault="00B60E50" w:rsidP="005F5969">
            <w:pPr>
              <w:pStyle w:val="a9"/>
              <w:widowControl w:val="0"/>
              <w:numPr>
                <w:ilvl w:val="0"/>
                <w:numId w:val="18"/>
              </w:numPr>
              <w:spacing w:line="0" w:lineRule="atLeast"/>
              <w:ind w:leftChars="0" w:right="170"/>
              <w:rPr>
                <w:rFonts w:ascii="Verdana" w:eastAsia="Meiryo UI" w:hAnsi="Verdana" w:cs="Meiryo UI"/>
                <w:sz w:val="16"/>
                <w:szCs w:val="16"/>
                <w:lang w:val="it-IT"/>
              </w:rPr>
            </w:pPr>
            <w:r w:rsidRPr="00B60E50">
              <w:rPr>
                <w:rFonts w:ascii="Verdana" w:eastAsia="Arial Unicode MS" w:hAnsi="Verdana" w:cs="Arial Unicode MS"/>
                <w:sz w:val="16"/>
                <w:szCs w:val="16"/>
                <w:lang w:val="it-IT" w:eastAsia="ja-JP"/>
              </w:rPr>
              <w:t>L</w:t>
            </w:r>
            <w:r w:rsidRPr="00B60E50">
              <w:rPr>
                <w:rFonts w:ascii="Verdana" w:eastAsia="Arial Unicode MS" w:hAnsi="Verdana" w:cs="Arial Unicode MS"/>
                <w:sz w:val="16"/>
                <w:szCs w:val="16"/>
                <w:lang w:val="it-IT"/>
              </w:rPr>
              <w:t>ao phổi</w:t>
            </w:r>
          </w:p>
        </w:tc>
        <w:tc>
          <w:tcPr>
            <w:tcW w:w="1276" w:type="dxa"/>
            <w:vAlign w:val="center"/>
          </w:tcPr>
          <w:p w14:paraId="304BE736" w14:textId="77777777" w:rsidR="00345EC5" w:rsidRPr="00B60E50" w:rsidRDefault="004D1B2D" w:rsidP="00E20616">
            <w:pPr>
              <w:spacing w:line="0" w:lineRule="atLeast"/>
              <w:ind w:left="360" w:right="403" w:hanging="360"/>
              <w:rPr>
                <w:rFonts w:ascii="Verdana" w:eastAsia="Meiryo UI" w:hAnsi="Verdana" w:cs="Meiryo UI"/>
                <w:sz w:val="16"/>
                <w:szCs w:val="16"/>
                <w:lang w:val="it-IT"/>
              </w:rPr>
            </w:pPr>
            <w:sdt>
              <w:sdtPr>
                <w:rPr>
                  <w:rFonts w:ascii="Verdana" w:eastAsia="Meiryo UI" w:hAnsi="Verdana" w:cs="Meiryo UI"/>
                  <w:sz w:val="16"/>
                  <w:szCs w:val="16"/>
                  <w:lang w:val="it-IT"/>
                </w:rPr>
                <w:id w:val="20219689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5EC5" w:rsidRPr="00B60E50">
                  <w:rPr>
                    <w:rFonts w:ascii="ＭＳ ゴシック" w:eastAsia="ＭＳ ゴシック" w:hAnsi="ＭＳ ゴシック" w:cs="ＭＳ ゴシック"/>
                    <w:sz w:val="16"/>
                    <w:szCs w:val="16"/>
                    <w:lang w:val="it-IT"/>
                  </w:rPr>
                  <w:t>☐</w:t>
                </w:r>
              </w:sdtContent>
            </w:sdt>
            <w:r w:rsidR="00345EC5" w:rsidRPr="00B60E50">
              <w:rPr>
                <w:rFonts w:ascii="Verdana" w:eastAsia="Meiryo UI" w:hAnsi="Verdana" w:cs="Meiryo UI"/>
                <w:sz w:val="16"/>
                <w:szCs w:val="16"/>
                <w:lang w:val="it-IT"/>
              </w:rPr>
              <w:t xml:space="preserve"> </w:t>
            </w:r>
            <w:r w:rsidR="00144B36"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>Không</w:t>
            </w:r>
          </w:p>
          <w:p w14:paraId="6AF1CB25" w14:textId="77777777" w:rsidR="00345EC5" w:rsidRPr="00B60E50" w:rsidRDefault="004D1B2D" w:rsidP="00B73371">
            <w:pPr>
              <w:tabs>
                <w:tab w:val="left" w:pos="960"/>
              </w:tabs>
              <w:spacing w:line="0" w:lineRule="atLeast"/>
              <w:ind w:left="360" w:right="403" w:hanging="360"/>
              <w:rPr>
                <w:rFonts w:ascii="Verdana" w:eastAsia="Meiryo UI" w:hAnsi="Verdana" w:cs="Meiryo UI"/>
                <w:sz w:val="16"/>
                <w:szCs w:val="16"/>
                <w:lang w:val="it-IT"/>
              </w:rPr>
            </w:pPr>
            <w:sdt>
              <w:sdtPr>
                <w:rPr>
                  <w:rFonts w:ascii="Verdana" w:eastAsia="Meiryo UI" w:hAnsi="Verdana" w:cs="Meiryo UI"/>
                  <w:sz w:val="16"/>
                  <w:szCs w:val="16"/>
                  <w:lang w:val="it-IT"/>
                </w:rPr>
                <w:id w:val="-13096312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5EC5" w:rsidRPr="00B60E50">
                  <w:rPr>
                    <w:rFonts w:ascii="ＭＳ ゴシック" w:eastAsia="ＭＳ ゴシック" w:hAnsi="ＭＳ ゴシック" w:cs="ＭＳ ゴシック"/>
                    <w:sz w:val="16"/>
                    <w:szCs w:val="16"/>
                    <w:lang w:val="it-IT"/>
                  </w:rPr>
                  <w:t>☐</w:t>
                </w:r>
              </w:sdtContent>
            </w:sdt>
            <w:r w:rsidR="00345EC5" w:rsidRPr="00B60E50">
              <w:rPr>
                <w:rFonts w:ascii="Verdana" w:eastAsia="Meiryo UI" w:hAnsi="Verdana" w:cs="Meiryo UI"/>
                <w:sz w:val="16"/>
                <w:szCs w:val="16"/>
                <w:lang w:val="it-IT"/>
              </w:rPr>
              <w:t xml:space="preserve"> </w:t>
            </w:r>
            <w:r w:rsidR="00144B36"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>Có</w:t>
            </w:r>
          </w:p>
        </w:tc>
        <w:tc>
          <w:tcPr>
            <w:tcW w:w="2126" w:type="dxa"/>
            <w:gridSpan w:val="2"/>
            <w:vAlign w:val="center"/>
          </w:tcPr>
          <w:p w14:paraId="590B440C" w14:textId="77777777" w:rsidR="00B60E50" w:rsidRPr="00B60E50" w:rsidRDefault="00B60E50" w:rsidP="00B60E50">
            <w:pPr>
              <w:spacing w:line="0" w:lineRule="atLeast"/>
              <w:rPr>
                <w:rFonts w:ascii="Verdana" w:eastAsia="Arial Unicode MS" w:hAnsi="Verdana" w:cs="Arial Unicode MS"/>
                <w:sz w:val="16"/>
                <w:szCs w:val="16"/>
                <w:lang w:val="it-IT" w:eastAsia="ja-JP"/>
              </w:rPr>
            </w:pPr>
            <w:r w:rsidRPr="00B60E50">
              <w:rPr>
                <w:rFonts w:ascii="Verdana" w:eastAsia="Arial Unicode MS" w:hAnsi="Verdana" w:cs="Arial Unicode MS"/>
                <w:sz w:val="16"/>
                <w:szCs w:val="16"/>
                <w:lang w:val="it-IT" w:eastAsia="ja-JP"/>
              </w:rPr>
              <w:t>Thời gian phát bệnh</w:t>
            </w:r>
          </w:p>
          <w:p w14:paraId="203E7912" w14:textId="77777777" w:rsidR="00B73371" w:rsidRPr="00B60E50" w:rsidRDefault="00345EC5" w:rsidP="00B60E50">
            <w:pPr>
              <w:spacing w:line="0" w:lineRule="atLeast"/>
              <w:ind w:left="360" w:right="403" w:hanging="360"/>
              <w:rPr>
                <w:rFonts w:ascii="Verdana" w:eastAsia="Meiryo UI" w:hAnsi="Verdana" w:cs="Meiryo UI"/>
                <w:sz w:val="16"/>
                <w:szCs w:val="16"/>
                <w:lang w:val="it-IT" w:eastAsia="zh-TW"/>
              </w:rPr>
            </w:pPr>
            <w:r w:rsidRPr="00B60E50">
              <w:rPr>
                <w:rFonts w:ascii="Verdana" w:eastAsia="Meiryo UI" w:hAnsi="Verdana" w:cs="Meiryo UI"/>
                <w:sz w:val="16"/>
                <w:szCs w:val="16"/>
                <w:lang w:val="it-IT" w:eastAsia="zh-TW"/>
              </w:rPr>
              <w:t xml:space="preserve">　　　</w:t>
            </w:r>
            <w:r w:rsidR="00B73371" w:rsidRPr="00B60E50">
              <w:rPr>
                <w:rFonts w:ascii="Verdana" w:eastAsia="Meiryo UI" w:hAnsi="Verdana" w:cs="Meiryo UI"/>
                <w:sz w:val="16"/>
                <w:szCs w:val="16"/>
                <w:lang w:val="it-IT" w:eastAsia="zh-TW"/>
              </w:rPr>
              <w:t>Year</w:t>
            </w:r>
            <w:r w:rsidRPr="00B60E50">
              <w:rPr>
                <w:rFonts w:ascii="Verdana" w:eastAsia="Meiryo UI" w:hAnsi="Verdana" w:cs="Meiryo UI"/>
                <w:sz w:val="16"/>
                <w:szCs w:val="16"/>
                <w:lang w:val="it-IT" w:eastAsia="zh-TW"/>
              </w:rPr>
              <w:t xml:space="preserve">　　　　</w:t>
            </w:r>
            <w:r w:rsidR="00B60E50"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>M</w:t>
            </w:r>
            <w:r w:rsidR="00B73371" w:rsidRPr="00B60E50">
              <w:rPr>
                <w:rFonts w:ascii="Verdana" w:eastAsia="Meiryo UI" w:hAnsi="Verdana" w:cs="Meiryo UI"/>
                <w:sz w:val="16"/>
                <w:szCs w:val="16"/>
                <w:lang w:val="it-IT" w:eastAsia="zh-TW"/>
              </w:rPr>
              <w:t>onth</w:t>
            </w:r>
          </w:p>
        </w:tc>
        <w:tc>
          <w:tcPr>
            <w:tcW w:w="4536" w:type="dxa"/>
            <w:vAlign w:val="center"/>
          </w:tcPr>
          <w:p w14:paraId="17B772EB" w14:textId="77777777" w:rsidR="00B60E50" w:rsidRPr="00B60E50" w:rsidRDefault="00B60E50" w:rsidP="00B60E50">
            <w:pPr>
              <w:spacing w:line="0" w:lineRule="atLeast"/>
              <w:ind w:right="403"/>
              <w:rPr>
                <w:rFonts w:ascii="Verdana" w:eastAsia="Arial Unicode MS" w:hAnsi="Verdana" w:cs="Arial Unicode MS"/>
                <w:sz w:val="16"/>
                <w:szCs w:val="16"/>
                <w:lang w:val="it-IT" w:eastAsia="ja-JP"/>
              </w:rPr>
            </w:pPr>
            <w:r w:rsidRPr="00B60E50">
              <w:rPr>
                <w:rFonts w:ascii="Verdana" w:eastAsia="Arial Unicode MS" w:hAnsi="Verdana" w:cs="Arial Unicode MS"/>
                <w:sz w:val="16"/>
                <w:szCs w:val="16"/>
                <w:lang w:val="it-IT" w:eastAsia="ja-JP"/>
              </w:rPr>
              <w:t>Tình trạng hiện tại</w:t>
            </w:r>
          </w:p>
          <w:p w14:paraId="73C070DE" w14:textId="77777777" w:rsidR="00345EC5" w:rsidRPr="00B60E50" w:rsidRDefault="004D1B2D" w:rsidP="00B60E50">
            <w:pPr>
              <w:spacing w:line="0" w:lineRule="atLeast"/>
              <w:ind w:left="360" w:right="403" w:hanging="360"/>
              <w:rPr>
                <w:rFonts w:ascii="Verdana" w:eastAsia="Meiryo UI" w:hAnsi="Verdana" w:cs="Courier New"/>
                <w:sz w:val="16"/>
                <w:szCs w:val="16"/>
                <w:lang w:val="it-IT" w:eastAsia="ja-JP"/>
              </w:rPr>
            </w:pPr>
            <w:sdt>
              <w:sdtPr>
                <w:rPr>
                  <w:rFonts w:ascii="Verdana" w:eastAsia="Meiryo UI" w:hAnsi="Verdana" w:cs="Meiryo UI"/>
                  <w:sz w:val="16"/>
                  <w:szCs w:val="16"/>
                  <w:lang w:val="it-IT" w:eastAsia="ja-JP"/>
                </w:rPr>
                <w:id w:val="17233377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5EC5" w:rsidRPr="00B60E50">
                  <w:rPr>
                    <w:rFonts w:ascii="ＭＳ ゴシック" w:eastAsia="ＭＳ ゴシック" w:hAnsi="ＭＳ ゴシック" w:cs="ＭＳ ゴシック"/>
                    <w:sz w:val="16"/>
                    <w:szCs w:val="16"/>
                    <w:lang w:val="it-IT" w:eastAsia="ja-JP"/>
                  </w:rPr>
                  <w:t>☐</w:t>
                </w:r>
              </w:sdtContent>
            </w:sdt>
            <w:r w:rsidR="00345EC5"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 xml:space="preserve">　</w:t>
            </w:r>
            <w:r w:rsidR="00B60E50"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>Đã h</w:t>
            </w:r>
            <w:r w:rsidR="00B60E50" w:rsidRPr="00B60E50">
              <w:rPr>
                <w:rFonts w:ascii="Verdana" w:eastAsia="Meiryo UI" w:hAnsi="Verdana" w:cs="Courier New"/>
                <w:sz w:val="16"/>
                <w:szCs w:val="16"/>
                <w:lang w:val="it-IT" w:eastAsia="ja-JP"/>
              </w:rPr>
              <w:t>ồi phục</w:t>
            </w:r>
            <w:r w:rsidR="00345EC5"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 xml:space="preserve">　　　　　</w:t>
            </w:r>
            <w:sdt>
              <w:sdtPr>
                <w:rPr>
                  <w:rFonts w:ascii="Verdana" w:eastAsia="Meiryo UI" w:hAnsi="Verdana" w:cs="Meiryo UI"/>
                  <w:sz w:val="16"/>
                  <w:szCs w:val="16"/>
                  <w:lang w:val="it-IT" w:eastAsia="ja-JP"/>
                </w:rPr>
                <w:id w:val="14329310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5EC5" w:rsidRPr="00B60E50">
                  <w:rPr>
                    <w:rFonts w:ascii="ＭＳ ゴシック" w:eastAsia="ＭＳ ゴシック" w:hAnsi="ＭＳ ゴシック" w:cs="ＭＳ ゴシック"/>
                    <w:sz w:val="16"/>
                    <w:szCs w:val="16"/>
                    <w:lang w:val="it-IT" w:eastAsia="ja-JP"/>
                  </w:rPr>
                  <w:t>☐</w:t>
                </w:r>
              </w:sdtContent>
            </w:sdt>
            <w:r w:rsidR="00345EC5"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 xml:space="preserve">　</w:t>
            </w:r>
            <w:r w:rsidR="00B60E50"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>Đang dùng thu</w:t>
            </w:r>
            <w:r w:rsidR="00B60E50" w:rsidRPr="00B60E50">
              <w:rPr>
                <w:rFonts w:ascii="Verdana" w:eastAsia="Meiryo UI" w:hAnsi="Verdana" w:cs="Courier New"/>
                <w:sz w:val="16"/>
                <w:szCs w:val="16"/>
                <w:lang w:val="it-IT" w:eastAsia="ja-JP"/>
              </w:rPr>
              <w:t>ốc</w:t>
            </w:r>
          </w:p>
        </w:tc>
      </w:tr>
      <w:tr w:rsidR="00345EC5" w:rsidRPr="00B60E50" w14:paraId="129A987E" w14:textId="77777777" w:rsidTr="00144B36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5C41135C" w14:textId="77777777" w:rsidR="00345EC5" w:rsidRPr="00B60E50" w:rsidRDefault="00B60E50" w:rsidP="005F5969">
            <w:pPr>
              <w:pStyle w:val="a9"/>
              <w:widowControl w:val="0"/>
              <w:numPr>
                <w:ilvl w:val="0"/>
                <w:numId w:val="18"/>
              </w:numPr>
              <w:spacing w:line="0" w:lineRule="atLeast"/>
              <w:ind w:leftChars="0" w:right="170"/>
              <w:rPr>
                <w:rFonts w:ascii="Verdana" w:eastAsia="Meiryo UI" w:hAnsi="Verdana" w:cs="Meiryo UI"/>
                <w:sz w:val="16"/>
                <w:szCs w:val="16"/>
                <w:lang w:val="it-IT"/>
              </w:rPr>
            </w:pPr>
            <w:r w:rsidRPr="00B60E50">
              <w:rPr>
                <w:rFonts w:ascii="Verdana" w:eastAsia="Arial Unicode MS" w:hAnsi="Verdana" w:cs="Arial Unicode MS"/>
                <w:sz w:val="16"/>
                <w:szCs w:val="16"/>
                <w:lang w:val="it-IT" w:eastAsia="ja-JP"/>
              </w:rPr>
              <w:t>Rối loạn tâm thần</w:t>
            </w:r>
          </w:p>
        </w:tc>
        <w:tc>
          <w:tcPr>
            <w:tcW w:w="1276" w:type="dxa"/>
            <w:vAlign w:val="center"/>
          </w:tcPr>
          <w:p w14:paraId="479097AC" w14:textId="77777777" w:rsidR="00345EC5" w:rsidRPr="00B60E50" w:rsidRDefault="004D1B2D" w:rsidP="00E20616">
            <w:pPr>
              <w:spacing w:line="0" w:lineRule="atLeast"/>
              <w:ind w:left="360" w:right="403" w:hanging="360"/>
              <w:rPr>
                <w:rFonts w:ascii="Verdana" w:eastAsia="Meiryo UI" w:hAnsi="Verdana" w:cs="Meiryo UI"/>
                <w:sz w:val="16"/>
                <w:szCs w:val="16"/>
                <w:lang w:val="it-IT"/>
              </w:rPr>
            </w:pPr>
            <w:sdt>
              <w:sdtPr>
                <w:rPr>
                  <w:rFonts w:ascii="Verdana" w:eastAsia="Meiryo UI" w:hAnsi="Verdana" w:cs="Meiryo UI"/>
                  <w:sz w:val="16"/>
                  <w:szCs w:val="16"/>
                  <w:lang w:val="it-IT"/>
                </w:rPr>
                <w:id w:val="-10468373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5EC5" w:rsidRPr="00B60E50">
                  <w:rPr>
                    <w:rFonts w:ascii="ＭＳ ゴシック" w:eastAsia="ＭＳ ゴシック" w:hAnsi="ＭＳ ゴシック" w:cs="ＭＳ ゴシック"/>
                    <w:sz w:val="16"/>
                    <w:szCs w:val="16"/>
                    <w:lang w:val="it-IT"/>
                  </w:rPr>
                  <w:t>☐</w:t>
                </w:r>
              </w:sdtContent>
            </w:sdt>
            <w:r w:rsidR="00345EC5" w:rsidRPr="00B60E50">
              <w:rPr>
                <w:rFonts w:ascii="Verdana" w:eastAsia="Meiryo UI" w:hAnsi="Verdana" w:cs="Meiryo UI"/>
                <w:sz w:val="16"/>
                <w:szCs w:val="16"/>
                <w:lang w:val="it-IT"/>
              </w:rPr>
              <w:t xml:space="preserve"> </w:t>
            </w:r>
            <w:r w:rsidR="00144B36"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>Không</w:t>
            </w:r>
          </w:p>
          <w:p w14:paraId="111786DE" w14:textId="77777777" w:rsidR="00345EC5" w:rsidRPr="00B60E50" w:rsidRDefault="004D1B2D" w:rsidP="00B73371">
            <w:pPr>
              <w:tabs>
                <w:tab w:val="left" w:pos="960"/>
              </w:tabs>
              <w:spacing w:line="0" w:lineRule="atLeast"/>
              <w:ind w:left="360" w:right="403" w:hanging="360"/>
              <w:rPr>
                <w:rFonts w:ascii="Verdana" w:eastAsia="Meiryo UI" w:hAnsi="Verdana" w:cs="Meiryo UI"/>
                <w:sz w:val="16"/>
                <w:szCs w:val="16"/>
                <w:lang w:val="it-IT"/>
              </w:rPr>
            </w:pPr>
            <w:sdt>
              <w:sdtPr>
                <w:rPr>
                  <w:rFonts w:ascii="Verdana" w:eastAsia="Meiryo UI" w:hAnsi="Verdana" w:cs="Meiryo UI"/>
                  <w:sz w:val="16"/>
                  <w:szCs w:val="16"/>
                  <w:lang w:val="it-IT"/>
                </w:rPr>
                <w:id w:val="4563014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5EC5" w:rsidRPr="00B60E50">
                  <w:rPr>
                    <w:rFonts w:ascii="ＭＳ ゴシック" w:eastAsia="ＭＳ ゴシック" w:hAnsi="ＭＳ ゴシック" w:cs="ＭＳ ゴシック"/>
                    <w:sz w:val="16"/>
                    <w:szCs w:val="16"/>
                    <w:lang w:val="it-IT"/>
                  </w:rPr>
                  <w:t>☐</w:t>
                </w:r>
              </w:sdtContent>
            </w:sdt>
            <w:r w:rsidR="00345EC5" w:rsidRPr="00B60E50">
              <w:rPr>
                <w:rFonts w:ascii="Verdana" w:eastAsia="Meiryo UI" w:hAnsi="Verdana" w:cs="Meiryo UI"/>
                <w:sz w:val="16"/>
                <w:szCs w:val="16"/>
                <w:lang w:val="it-IT"/>
              </w:rPr>
              <w:t xml:space="preserve"> </w:t>
            </w:r>
            <w:r w:rsidR="00144B36"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>Có</w:t>
            </w:r>
          </w:p>
        </w:tc>
        <w:tc>
          <w:tcPr>
            <w:tcW w:w="2126" w:type="dxa"/>
            <w:gridSpan w:val="2"/>
            <w:vAlign w:val="center"/>
          </w:tcPr>
          <w:p w14:paraId="4E9D9CE8" w14:textId="77777777" w:rsidR="00B60E50" w:rsidRPr="00B60E50" w:rsidRDefault="00B60E50" w:rsidP="00B60E50">
            <w:pPr>
              <w:spacing w:line="0" w:lineRule="atLeast"/>
              <w:rPr>
                <w:rFonts w:ascii="Verdana" w:eastAsia="Arial Unicode MS" w:hAnsi="Verdana" w:cs="Arial Unicode MS"/>
                <w:sz w:val="16"/>
                <w:szCs w:val="16"/>
                <w:lang w:val="it-IT" w:eastAsia="ja-JP"/>
              </w:rPr>
            </w:pPr>
            <w:r w:rsidRPr="00B60E50">
              <w:rPr>
                <w:rFonts w:ascii="Verdana" w:eastAsia="Arial Unicode MS" w:hAnsi="Verdana" w:cs="Arial Unicode MS"/>
                <w:sz w:val="16"/>
                <w:szCs w:val="16"/>
                <w:lang w:val="it-IT" w:eastAsia="ja-JP"/>
              </w:rPr>
              <w:t>Thời gian phát bệnh</w:t>
            </w:r>
          </w:p>
          <w:p w14:paraId="0F995B35" w14:textId="77777777" w:rsidR="00345EC5" w:rsidRPr="00B60E50" w:rsidRDefault="00B60E50" w:rsidP="00B60E50">
            <w:pPr>
              <w:spacing w:line="0" w:lineRule="atLeast"/>
              <w:ind w:left="360" w:right="403" w:hanging="360"/>
              <w:rPr>
                <w:rFonts w:ascii="Verdana" w:eastAsia="Meiryo UI" w:hAnsi="Verdana" w:cs="Meiryo UI"/>
                <w:sz w:val="16"/>
                <w:szCs w:val="16"/>
                <w:lang w:val="it-IT" w:eastAsia="zh-TW"/>
              </w:rPr>
            </w:pPr>
            <w:r w:rsidRPr="00B60E50">
              <w:rPr>
                <w:rFonts w:ascii="Verdana" w:eastAsia="Meiryo UI" w:hAnsi="Verdana" w:cs="Meiryo UI"/>
                <w:sz w:val="16"/>
                <w:szCs w:val="16"/>
                <w:lang w:val="it-IT" w:eastAsia="zh-TW"/>
              </w:rPr>
              <w:t xml:space="preserve">　　　</w:t>
            </w:r>
            <w:r w:rsidRPr="00B60E50">
              <w:rPr>
                <w:rFonts w:ascii="Verdana" w:eastAsia="Meiryo UI" w:hAnsi="Verdana" w:cs="Meiryo UI"/>
                <w:sz w:val="16"/>
                <w:szCs w:val="16"/>
                <w:lang w:val="it-IT" w:eastAsia="zh-TW"/>
              </w:rPr>
              <w:t>Year</w:t>
            </w:r>
            <w:r w:rsidRPr="00B60E50">
              <w:rPr>
                <w:rFonts w:ascii="Verdana" w:eastAsia="Meiryo UI" w:hAnsi="Verdana" w:cs="Meiryo UI"/>
                <w:sz w:val="16"/>
                <w:szCs w:val="16"/>
                <w:lang w:val="it-IT" w:eastAsia="zh-TW"/>
              </w:rPr>
              <w:t xml:space="preserve">　　　　</w:t>
            </w:r>
            <w:r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>M</w:t>
            </w:r>
            <w:r w:rsidRPr="00B60E50">
              <w:rPr>
                <w:rFonts w:ascii="Verdana" w:eastAsia="Meiryo UI" w:hAnsi="Verdana" w:cs="Meiryo UI"/>
                <w:sz w:val="16"/>
                <w:szCs w:val="16"/>
                <w:lang w:val="it-IT" w:eastAsia="zh-TW"/>
              </w:rPr>
              <w:t>onth</w:t>
            </w:r>
          </w:p>
        </w:tc>
        <w:tc>
          <w:tcPr>
            <w:tcW w:w="4536" w:type="dxa"/>
            <w:vAlign w:val="center"/>
          </w:tcPr>
          <w:p w14:paraId="094CBB73" w14:textId="77777777" w:rsidR="00B60E50" w:rsidRPr="00B60E50" w:rsidRDefault="004D1B2D" w:rsidP="00E20616">
            <w:pPr>
              <w:spacing w:line="0" w:lineRule="atLeast"/>
              <w:ind w:left="360" w:right="403" w:hanging="360"/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</w:pPr>
            <w:sdt>
              <w:sdtPr>
                <w:rPr>
                  <w:rFonts w:ascii="Verdana" w:eastAsia="Meiryo UI" w:hAnsi="Verdana" w:cs="Meiryo UI"/>
                  <w:sz w:val="16"/>
                  <w:szCs w:val="16"/>
                  <w:lang w:val="it-IT" w:eastAsia="ja-JP"/>
                </w:rPr>
                <w:id w:val="-15950844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5EC5" w:rsidRPr="00B60E50">
                  <w:rPr>
                    <w:rFonts w:ascii="ＭＳ ゴシック" w:eastAsia="ＭＳ ゴシック" w:hAnsi="ＭＳ ゴシック" w:cs="ＭＳ ゴシック"/>
                    <w:sz w:val="16"/>
                    <w:szCs w:val="16"/>
                    <w:lang w:val="it-IT" w:eastAsia="ja-JP"/>
                  </w:rPr>
                  <w:t>☐</w:t>
                </w:r>
              </w:sdtContent>
            </w:sdt>
            <w:r w:rsidR="00345EC5"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 xml:space="preserve"> </w:t>
            </w:r>
            <w:r w:rsidR="00B60E50"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>Tr</w:t>
            </w:r>
            <w:r w:rsidR="00B60E50" w:rsidRPr="00B60E50">
              <w:rPr>
                <w:rFonts w:ascii="Verdana" w:eastAsia="Meiryo UI" w:hAnsi="Verdana" w:cs="Courier New"/>
                <w:sz w:val="16"/>
                <w:szCs w:val="16"/>
                <w:lang w:val="it-IT" w:eastAsia="ja-JP"/>
              </w:rPr>
              <w:t>ầm cảm</w:t>
            </w:r>
            <w:r w:rsidR="00345EC5"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 xml:space="preserve">   </w:t>
            </w:r>
            <w:sdt>
              <w:sdtPr>
                <w:rPr>
                  <w:rFonts w:ascii="Verdana" w:eastAsia="Meiryo UI" w:hAnsi="Verdana" w:cs="Meiryo UI"/>
                  <w:sz w:val="16"/>
                  <w:szCs w:val="16"/>
                  <w:lang w:val="it-IT" w:eastAsia="ja-JP"/>
                </w:rPr>
                <w:id w:val="-437546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5EC5" w:rsidRPr="00B60E50">
                  <w:rPr>
                    <w:rFonts w:ascii="ＭＳ ゴシック" w:eastAsia="ＭＳ ゴシック" w:hAnsi="ＭＳ ゴシック" w:cs="ＭＳ ゴシック"/>
                    <w:sz w:val="16"/>
                    <w:szCs w:val="16"/>
                    <w:lang w:val="it-IT" w:eastAsia="ja-JP"/>
                  </w:rPr>
                  <w:t>☐</w:t>
                </w:r>
              </w:sdtContent>
            </w:sdt>
            <w:r w:rsidR="00345EC5"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 xml:space="preserve"> </w:t>
            </w:r>
            <w:r w:rsidR="00B60E50"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>R</w:t>
            </w:r>
            <w:r w:rsidR="00B60E50" w:rsidRPr="00B60E50">
              <w:rPr>
                <w:rFonts w:ascii="Verdana" w:eastAsia="Meiryo UI" w:hAnsi="Verdana" w:cs="Courier New"/>
                <w:sz w:val="16"/>
                <w:szCs w:val="16"/>
                <w:lang w:val="it-IT" w:eastAsia="ja-JP"/>
              </w:rPr>
              <w:t>ối loạn lo âu</w:t>
            </w:r>
            <w:r w:rsidR="00345EC5"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 xml:space="preserve">  </w:t>
            </w:r>
          </w:p>
          <w:p w14:paraId="5FBFF149" w14:textId="77777777" w:rsidR="00345EC5" w:rsidRPr="00B60E50" w:rsidRDefault="004D1B2D" w:rsidP="00E20616">
            <w:pPr>
              <w:spacing w:line="0" w:lineRule="atLeast"/>
              <w:ind w:left="360" w:right="403" w:hanging="360"/>
              <w:rPr>
                <w:rFonts w:ascii="Verdana" w:eastAsia="Meiryo UI" w:hAnsi="Verdana" w:cs="Courier New"/>
                <w:sz w:val="16"/>
                <w:szCs w:val="16"/>
                <w:lang w:val="it-IT" w:eastAsia="ja-JP"/>
              </w:rPr>
            </w:pPr>
            <w:sdt>
              <w:sdtPr>
                <w:rPr>
                  <w:rFonts w:ascii="Verdana" w:eastAsia="Meiryo UI" w:hAnsi="Verdana" w:cs="Meiryo UI"/>
                  <w:sz w:val="16"/>
                  <w:szCs w:val="16"/>
                  <w:lang w:val="it-IT" w:eastAsia="ja-JP"/>
                </w:rPr>
                <w:id w:val="-6051179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5EC5" w:rsidRPr="00B60E50">
                  <w:rPr>
                    <w:rFonts w:ascii="ＭＳ ゴシック" w:eastAsia="ＭＳ ゴシック" w:hAnsi="ＭＳ ゴシック" w:cs="ＭＳ ゴシック"/>
                    <w:sz w:val="16"/>
                    <w:szCs w:val="16"/>
                    <w:lang w:val="it-IT" w:eastAsia="ja-JP"/>
                  </w:rPr>
                  <w:t>☐</w:t>
                </w:r>
              </w:sdtContent>
            </w:sdt>
            <w:r w:rsidR="00345EC5"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 xml:space="preserve"> </w:t>
            </w:r>
            <w:r w:rsidR="00B60E50"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>R</w:t>
            </w:r>
            <w:r w:rsidR="00B60E50" w:rsidRPr="00B60E50">
              <w:rPr>
                <w:rFonts w:ascii="Verdana" w:eastAsia="Meiryo UI" w:hAnsi="Verdana" w:cs="Courier New"/>
                <w:sz w:val="16"/>
                <w:szCs w:val="16"/>
                <w:lang w:val="it-IT" w:eastAsia="ja-JP"/>
              </w:rPr>
              <w:t>ối loạn hoảng loạn</w:t>
            </w:r>
          </w:p>
          <w:p w14:paraId="6198546F" w14:textId="77777777" w:rsidR="00345EC5" w:rsidRPr="00B60E50" w:rsidRDefault="004D1B2D" w:rsidP="00E20616">
            <w:pPr>
              <w:spacing w:line="0" w:lineRule="atLeast"/>
              <w:ind w:left="360" w:right="403" w:hanging="360"/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</w:pPr>
            <w:sdt>
              <w:sdtPr>
                <w:rPr>
                  <w:rFonts w:ascii="Verdana" w:eastAsia="Meiryo UI" w:hAnsi="Verdana" w:cs="Meiryo UI"/>
                  <w:sz w:val="16"/>
                  <w:szCs w:val="16"/>
                  <w:lang w:val="it-IT" w:eastAsia="ja-JP"/>
                </w:rPr>
                <w:id w:val="10940509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5EC5" w:rsidRPr="00B60E50">
                  <w:rPr>
                    <w:rFonts w:ascii="ＭＳ ゴシック" w:eastAsia="ＭＳ ゴシック" w:hAnsi="ＭＳ ゴシック" w:cs="ＭＳ ゴシック"/>
                    <w:sz w:val="16"/>
                    <w:szCs w:val="16"/>
                    <w:lang w:val="it-IT" w:eastAsia="ja-JP"/>
                  </w:rPr>
                  <w:t>☐</w:t>
                </w:r>
              </w:sdtContent>
            </w:sdt>
            <w:r w:rsidR="00345EC5"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 xml:space="preserve"> </w:t>
            </w:r>
            <w:r w:rsidR="00B60E50"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>R</w:t>
            </w:r>
            <w:r w:rsidR="00B60E50" w:rsidRPr="00B60E50">
              <w:rPr>
                <w:rFonts w:ascii="Verdana" w:eastAsia="Meiryo UI" w:hAnsi="Verdana" w:cs="Courier New"/>
                <w:sz w:val="16"/>
                <w:szCs w:val="16"/>
                <w:lang w:val="it-IT" w:eastAsia="ja-JP"/>
              </w:rPr>
              <w:t>ối loạn giảm chú ý</w:t>
            </w:r>
            <w:r w:rsidR="00345EC5"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>（</w:t>
            </w:r>
            <w:r w:rsidR="00345EC5"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>ADD)</w:t>
            </w:r>
          </w:p>
          <w:p w14:paraId="2BEC1B24" w14:textId="77777777" w:rsidR="00345EC5" w:rsidRPr="00B60E50" w:rsidRDefault="004D1B2D" w:rsidP="005F5969">
            <w:pPr>
              <w:spacing w:line="0" w:lineRule="atLeast"/>
              <w:ind w:left="80" w:right="403" w:hangingChars="50" w:hanging="80"/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</w:pPr>
            <w:sdt>
              <w:sdtPr>
                <w:rPr>
                  <w:rFonts w:ascii="Verdana" w:eastAsia="Meiryo UI" w:hAnsi="Verdana" w:cs="Meiryo UI"/>
                  <w:sz w:val="16"/>
                  <w:szCs w:val="16"/>
                  <w:lang w:val="it-IT" w:eastAsia="zh-TW"/>
                </w:rPr>
                <w:id w:val="-3880265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5EC5" w:rsidRPr="00B60E50">
                  <w:rPr>
                    <w:rFonts w:ascii="ＭＳ ゴシック" w:eastAsia="ＭＳ ゴシック" w:hAnsi="ＭＳ ゴシック" w:cs="ＭＳ ゴシック"/>
                    <w:sz w:val="16"/>
                    <w:szCs w:val="16"/>
                    <w:lang w:val="it-IT" w:eastAsia="zh-TW"/>
                  </w:rPr>
                  <w:t>☐</w:t>
                </w:r>
              </w:sdtContent>
            </w:sdt>
            <w:r w:rsidR="00345EC5" w:rsidRPr="00B60E50">
              <w:rPr>
                <w:rFonts w:ascii="Verdana" w:eastAsia="Meiryo UI" w:hAnsi="Verdana" w:cs="Meiryo UI"/>
                <w:sz w:val="16"/>
                <w:szCs w:val="16"/>
                <w:lang w:val="it-IT" w:eastAsia="zh-TW"/>
              </w:rPr>
              <w:t xml:space="preserve"> </w:t>
            </w:r>
            <w:r w:rsidR="00B60E50"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>R</w:t>
            </w:r>
            <w:r w:rsidR="00B60E50" w:rsidRPr="00B60E50">
              <w:rPr>
                <w:rFonts w:ascii="Verdana" w:eastAsia="Meiryo UI" w:hAnsi="Verdana" w:cs="Courier New"/>
                <w:sz w:val="16"/>
                <w:szCs w:val="16"/>
                <w:lang w:val="it-IT" w:eastAsia="ja-JP"/>
              </w:rPr>
              <w:t>ối loạn tăng động giảm chú ý</w:t>
            </w:r>
            <w:r w:rsidR="005F5969"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 xml:space="preserve"> (ADHD)             </w:t>
            </w:r>
          </w:p>
          <w:p w14:paraId="1BD9EE60" w14:textId="77777777" w:rsidR="00345EC5" w:rsidRPr="00B60E50" w:rsidRDefault="004D1B2D" w:rsidP="00B60E50">
            <w:pPr>
              <w:spacing w:line="0" w:lineRule="atLeast"/>
              <w:ind w:left="360" w:right="403" w:hanging="360"/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</w:pPr>
            <w:sdt>
              <w:sdtPr>
                <w:rPr>
                  <w:rFonts w:ascii="Verdana" w:eastAsia="Meiryo UI" w:hAnsi="Verdana" w:cs="Meiryo UI"/>
                  <w:sz w:val="16"/>
                  <w:szCs w:val="16"/>
                  <w:lang w:val="it-IT" w:eastAsia="ja-JP"/>
                </w:rPr>
                <w:id w:val="-10563075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5EC5" w:rsidRPr="00B60E50">
                  <w:rPr>
                    <w:rFonts w:ascii="ＭＳ ゴシック" w:eastAsia="ＭＳ ゴシック" w:hAnsi="ＭＳ ゴシック" w:cs="ＭＳ ゴシック"/>
                    <w:sz w:val="16"/>
                    <w:szCs w:val="16"/>
                    <w:lang w:val="it-IT" w:eastAsia="ja-JP"/>
                  </w:rPr>
                  <w:t>☐</w:t>
                </w:r>
              </w:sdtContent>
            </w:sdt>
            <w:r w:rsidR="00345EC5"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 xml:space="preserve"> </w:t>
            </w:r>
            <w:r w:rsidR="00B60E50"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>Khác</w:t>
            </w:r>
            <w:r w:rsidR="00B73371"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 xml:space="preserve"> </w:t>
            </w:r>
            <w:r w:rsidR="00345EC5"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 xml:space="preserve">(                            </w:t>
            </w:r>
            <w:r w:rsidR="00B73371"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 xml:space="preserve">                </w:t>
            </w:r>
            <w:r w:rsidR="00345EC5"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 xml:space="preserve">        )</w:t>
            </w:r>
          </w:p>
        </w:tc>
      </w:tr>
      <w:tr w:rsidR="00345EC5" w:rsidRPr="000235F3" w14:paraId="14008902" w14:textId="77777777" w:rsidTr="00144B36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4FD8D56A" w14:textId="77777777" w:rsidR="00B60E50" w:rsidRPr="00B60E50" w:rsidRDefault="00B60E50" w:rsidP="00B60E50">
            <w:pPr>
              <w:pStyle w:val="a9"/>
              <w:widowControl w:val="0"/>
              <w:numPr>
                <w:ilvl w:val="0"/>
                <w:numId w:val="26"/>
              </w:numPr>
              <w:spacing w:line="0" w:lineRule="atLeast"/>
              <w:ind w:leftChars="0" w:right="170"/>
              <w:jc w:val="both"/>
              <w:rPr>
                <w:rFonts w:ascii="Verdana" w:eastAsia="Arial Unicode MS" w:hAnsi="Verdana" w:cs="Arial Unicode MS"/>
                <w:sz w:val="16"/>
                <w:szCs w:val="16"/>
                <w:lang w:val="it-IT" w:eastAsia="ja-JP"/>
              </w:rPr>
            </w:pPr>
            <w:r w:rsidRPr="00B60E50">
              <w:rPr>
                <w:rFonts w:ascii="Verdana" w:eastAsia="Arial Unicode MS" w:hAnsi="Verdana" w:cs="Arial Unicode MS"/>
                <w:sz w:val="16"/>
                <w:szCs w:val="16"/>
                <w:lang w:val="it-IT" w:eastAsia="ja-JP"/>
              </w:rPr>
              <w:t>Dị ứng</w:t>
            </w:r>
          </w:p>
          <w:p w14:paraId="4C8033D3" w14:textId="77777777" w:rsidR="00345EC5" w:rsidRPr="00B60E50" w:rsidRDefault="00B60E50" w:rsidP="00B60E50">
            <w:pPr>
              <w:pStyle w:val="a9"/>
              <w:widowControl w:val="0"/>
              <w:spacing w:line="0" w:lineRule="atLeast"/>
              <w:ind w:leftChars="0" w:left="562" w:right="170"/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</w:pPr>
            <w:r w:rsidRPr="00B60E50">
              <w:rPr>
                <w:rFonts w:ascii="Verdana" w:eastAsia="Arial Unicode MS" w:hAnsi="Verdana" w:cs="Arial Unicode MS"/>
                <w:sz w:val="16"/>
                <w:szCs w:val="16"/>
                <w:lang w:val="it-IT" w:eastAsia="ja-JP"/>
              </w:rPr>
              <w:t>(bao gồm hen suyễn)</w:t>
            </w:r>
          </w:p>
        </w:tc>
        <w:tc>
          <w:tcPr>
            <w:tcW w:w="1276" w:type="dxa"/>
            <w:vAlign w:val="center"/>
          </w:tcPr>
          <w:p w14:paraId="6D510A34" w14:textId="77777777" w:rsidR="00345EC5" w:rsidRPr="00B60E50" w:rsidRDefault="004D1B2D" w:rsidP="00E20616">
            <w:pPr>
              <w:spacing w:line="0" w:lineRule="atLeast"/>
              <w:ind w:left="360" w:right="403" w:hanging="360"/>
              <w:rPr>
                <w:rFonts w:ascii="Verdana" w:eastAsia="Meiryo UI" w:hAnsi="Verdana" w:cs="Meiryo UI"/>
                <w:sz w:val="16"/>
                <w:szCs w:val="16"/>
                <w:lang w:val="it-IT"/>
              </w:rPr>
            </w:pPr>
            <w:sdt>
              <w:sdtPr>
                <w:rPr>
                  <w:rFonts w:ascii="Verdana" w:eastAsia="Meiryo UI" w:hAnsi="Verdana" w:cs="Meiryo UI"/>
                  <w:sz w:val="16"/>
                  <w:szCs w:val="16"/>
                  <w:lang w:val="it-IT"/>
                </w:rPr>
                <w:id w:val="-7099599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5EC5" w:rsidRPr="00B60E50">
                  <w:rPr>
                    <w:rFonts w:ascii="ＭＳ ゴシック" w:eastAsia="ＭＳ ゴシック" w:hAnsi="ＭＳ ゴシック" w:cs="ＭＳ ゴシック"/>
                    <w:sz w:val="16"/>
                    <w:szCs w:val="16"/>
                    <w:lang w:val="it-IT"/>
                  </w:rPr>
                  <w:t>☐</w:t>
                </w:r>
              </w:sdtContent>
            </w:sdt>
            <w:r w:rsidR="00345EC5" w:rsidRPr="00B60E50">
              <w:rPr>
                <w:rFonts w:ascii="Verdana" w:eastAsia="Meiryo UI" w:hAnsi="Verdana" w:cs="Meiryo UI"/>
                <w:sz w:val="16"/>
                <w:szCs w:val="16"/>
                <w:lang w:val="it-IT"/>
              </w:rPr>
              <w:t xml:space="preserve"> </w:t>
            </w:r>
            <w:r w:rsidR="00144B36"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>Không</w:t>
            </w:r>
          </w:p>
          <w:p w14:paraId="590163F3" w14:textId="77777777" w:rsidR="00345EC5" w:rsidRPr="00B60E50" w:rsidRDefault="004D1B2D" w:rsidP="00E20616">
            <w:pPr>
              <w:tabs>
                <w:tab w:val="left" w:pos="960"/>
              </w:tabs>
              <w:spacing w:line="0" w:lineRule="atLeast"/>
              <w:ind w:left="360" w:right="403" w:hanging="360"/>
              <w:rPr>
                <w:rFonts w:ascii="Verdana" w:eastAsia="Meiryo UI" w:hAnsi="Verdana" w:cs="Meiryo UI"/>
                <w:sz w:val="16"/>
                <w:szCs w:val="16"/>
                <w:lang w:val="it-IT"/>
              </w:rPr>
            </w:pPr>
            <w:sdt>
              <w:sdtPr>
                <w:rPr>
                  <w:rFonts w:ascii="Verdana" w:eastAsia="Meiryo UI" w:hAnsi="Verdana" w:cs="Meiryo UI"/>
                  <w:sz w:val="16"/>
                  <w:szCs w:val="16"/>
                  <w:lang w:val="it-IT"/>
                </w:rPr>
                <w:id w:val="-16749498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5EC5" w:rsidRPr="00B60E50">
                  <w:rPr>
                    <w:rFonts w:ascii="ＭＳ ゴシック" w:eastAsia="ＭＳ ゴシック" w:hAnsi="ＭＳ ゴシック" w:cs="ＭＳ ゴシック"/>
                    <w:sz w:val="16"/>
                    <w:szCs w:val="16"/>
                    <w:lang w:val="it-IT"/>
                  </w:rPr>
                  <w:t>☐</w:t>
                </w:r>
              </w:sdtContent>
            </w:sdt>
            <w:r w:rsidR="00345EC5" w:rsidRPr="00B60E50">
              <w:rPr>
                <w:rFonts w:ascii="Verdana" w:eastAsia="Meiryo UI" w:hAnsi="Verdana" w:cs="Meiryo UI"/>
                <w:sz w:val="16"/>
                <w:szCs w:val="16"/>
                <w:lang w:val="it-IT"/>
              </w:rPr>
              <w:t xml:space="preserve"> </w:t>
            </w:r>
            <w:r w:rsidR="00144B36"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>Có</w:t>
            </w:r>
          </w:p>
        </w:tc>
        <w:tc>
          <w:tcPr>
            <w:tcW w:w="2126" w:type="dxa"/>
            <w:gridSpan w:val="2"/>
            <w:vAlign w:val="center"/>
          </w:tcPr>
          <w:p w14:paraId="2564533F" w14:textId="77777777" w:rsidR="00B60E50" w:rsidRPr="00B60E50" w:rsidRDefault="00B60E50" w:rsidP="00B60E50">
            <w:pPr>
              <w:spacing w:line="0" w:lineRule="atLeast"/>
              <w:rPr>
                <w:rFonts w:ascii="Verdana" w:eastAsia="Arial Unicode MS" w:hAnsi="Verdana" w:cs="Arial Unicode MS"/>
                <w:sz w:val="16"/>
                <w:szCs w:val="16"/>
                <w:lang w:val="it-IT" w:eastAsia="ja-JP"/>
              </w:rPr>
            </w:pPr>
            <w:r w:rsidRPr="00B60E50">
              <w:rPr>
                <w:rFonts w:ascii="Verdana" w:eastAsia="Arial Unicode MS" w:hAnsi="Verdana" w:cs="Arial Unicode MS"/>
                <w:sz w:val="16"/>
                <w:szCs w:val="16"/>
                <w:lang w:val="it-IT" w:eastAsia="ja-JP"/>
              </w:rPr>
              <w:t>Thời gian phát bệnh</w:t>
            </w:r>
          </w:p>
          <w:p w14:paraId="14DA55EE" w14:textId="77777777" w:rsidR="00345EC5" w:rsidRPr="00B60E50" w:rsidRDefault="00B60E50" w:rsidP="00B60E50">
            <w:pPr>
              <w:spacing w:line="0" w:lineRule="atLeast"/>
              <w:ind w:left="360" w:right="403" w:hanging="360"/>
              <w:rPr>
                <w:rFonts w:ascii="Verdana" w:eastAsia="Meiryo UI" w:hAnsi="Verdana" w:cs="Meiryo UI"/>
                <w:sz w:val="16"/>
                <w:szCs w:val="16"/>
                <w:lang w:val="it-IT" w:eastAsia="zh-TW"/>
              </w:rPr>
            </w:pPr>
            <w:r w:rsidRPr="00B60E50">
              <w:rPr>
                <w:rFonts w:ascii="Verdana" w:eastAsia="Meiryo UI" w:hAnsi="Verdana" w:cs="Meiryo UI"/>
                <w:sz w:val="16"/>
                <w:szCs w:val="16"/>
                <w:lang w:val="it-IT" w:eastAsia="zh-TW"/>
              </w:rPr>
              <w:t xml:space="preserve">　　　</w:t>
            </w:r>
            <w:r w:rsidRPr="00B60E50">
              <w:rPr>
                <w:rFonts w:ascii="Verdana" w:eastAsia="Meiryo UI" w:hAnsi="Verdana" w:cs="Meiryo UI"/>
                <w:sz w:val="16"/>
                <w:szCs w:val="16"/>
                <w:lang w:val="it-IT" w:eastAsia="zh-TW"/>
              </w:rPr>
              <w:t>Year</w:t>
            </w:r>
            <w:r w:rsidRPr="00B60E50">
              <w:rPr>
                <w:rFonts w:ascii="Verdana" w:eastAsia="Meiryo UI" w:hAnsi="Verdana" w:cs="Meiryo UI"/>
                <w:sz w:val="16"/>
                <w:szCs w:val="16"/>
                <w:lang w:val="it-IT" w:eastAsia="zh-TW"/>
              </w:rPr>
              <w:t xml:space="preserve">　　　　</w:t>
            </w:r>
            <w:r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>M</w:t>
            </w:r>
            <w:r w:rsidRPr="00B60E50">
              <w:rPr>
                <w:rFonts w:ascii="Verdana" w:eastAsia="Meiryo UI" w:hAnsi="Verdana" w:cs="Meiryo UI"/>
                <w:sz w:val="16"/>
                <w:szCs w:val="16"/>
                <w:lang w:val="it-IT" w:eastAsia="zh-TW"/>
              </w:rPr>
              <w:t>onth</w:t>
            </w:r>
          </w:p>
        </w:tc>
        <w:tc>
          <w:tcPr>
            <w:tcW w:w="4536" w:type="dxa"/>
            <w:vAlign w:val="center"/>
          </w:tcPr>
          <w:p w14:paraId="171F4E3A" w14:textId="77777777" w:rsidR="00345EC5" w:rsidRPr="00B60E50" w:rsidRDefault="004D1B2D" w:rsidP="00E20616">
            <w:pPr>
              <w:spacing w:line="0" w:lineRule="atLeast"/>
              <w:ind w:left="360" w:right="403" w:hanging="360"/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</w:pPr>
            <w:sdt>
              <w:sdtPr>
                <w:rPr>
                  <w:rFonts w:ascii="Verdana" w:eastAsia="Meiryo UI" w:hAnsi="Verdana" w:cs="Meiryo UI"/>
                  <w:sz w:val="16"/>
                  <w:szCs w:val="16"/>
                  <w:lang w:val="it-IT" w:eastAsia="ja-JP"/>
                </w:rPr>
                <w:id w:val="-4519474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5EC5" w:rsidRPr="00B60E50">
                  <w:rPr>
                    <w:rFonts w:ascii="ＭＳ ゴシック" w:eastAsia="ＭＳ ゴシック" w:hAnsi="ＭＳ ゴシック" w:cs="ＭＳ ゴシック"/>
                    <w:sz w:val="16"/>
                    <w:szCs w:val="16"/>
                    <w:lang w:val="it-IT" w:eastAsia="ja-JP"/>
                  </w:rPr>
                  <w:t>☐</w:t>
                </w:r>
              </w:sdtContent>
            </w:sdt>
            <w:r w:rsidR="00345EC5"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 xml:space="preserve"> </w:t>
            </w:r>
            <w:r w:rsidR="00B60E50"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>Th</w:t>
            </w:r>
            <w:r w:rsidR="00B60E50" w:rsidRPr="00B60E50">
              <w:rPr>
                <w:rFonts w:ascii="Verdana" w:eastAsia="Meiryo UI" w:hAnsi="Verdana" w:cs="Courier New"/>
                <w:sz w:val="16"/>
                <w:szCs w:val="16"/>
                <w:lang w:val="it-IT" w:eastAsia="ja-JP"/>
              </w:rPr>
              <w:t>ực phẩm</w:t>
            </w:r>
            <w:r w:rsidR="00345EC5"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 xml:space="preserve">   </w:t>
            </w:r>
            <w:sdt>
              <w:sdtPr>
                <w:rPr>
                  <w:rFonts w:ascii="Verdana" w:eastAsia="Meiryo UI" w:hAnsi="Verdana" w:cs="Meiryo UI"/>
                  <w:sz w:val="16"/>
                  <w:szCs w:val="16"/>
                  <w:lang w:val="it-IT" w:eastAsia="ja-JP"/>
                </w:rPr>
                <w:id w:val="-21207570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5EC5" w:rsidRPr="00B60E50">
                  <w:rPr>
                    <w:rFonts w:ascii="ＭＳ ゴシック" w:eastAsia="ＭＳ ゴシック" w:hAnsi="ＭＳ ゴシック" w:cs="ＭＳ ゴシック"/>
                    <w:sz w:val="16"/>
                    <w:szCs w:val="16"/>
                    <w:lang w:val="it-IT" w:eastAsia="ja-JP"/>
                  </w:rPr>
                  <w:t>☐</w:t>
                </w:r>
              </w:sdtContent>
            </w:sdt>
            <w:r w:rsidR="00345EC5"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 xml:space="preserve"> </w:t>
            </w:r>
            <w:r w:rsidR="00B60E50"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>Thu</w:t>
            </w:r>
            <w:r w:rsidR="00B60E50" w:rsidRPr="00B60E50">
              <w:rPr>
                <w:rFonts w:ascii="Verdana" w:eastAsia="Meiryo UI" w:hAnsi="Verdana" w:cs="Courier New"/>
                <w:sz w:val="16"/>
                <w:szCs w:val="16"/>
                <w:lang w:val="it-IT" w:eastAsia="ja-JP"/>
              </w:rPr>
              <w:t>ộc</w:t>
            </w:r>
            <w:r w:rsidR="00345EC5"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 xml:space="preserve">  </w:t>
            </w:r>
            <w:sdt>
              <w:sdtPr>
                <w:rPr>
                  <w:rFonts w:ascii="Verdana" w:eastAsia="Meiryo UI" w:hAnsi="Verdana" w:cs="Meiryo UI"/>
                  <w:sz w:val="16"/>
                  <w:szCs w:val="16"/>
                  <w:lang w:val="it-IT" w:eastAsia="ja-JP"/>
                </w:rPr>
                <w:id w:val="9634639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5EC5" w:rsidRPr="00B60E50">
                  <w:rPr>
                    <w:rFonts w:ascii="ＭＳ ゴシック" w:eastAsia="ＭＳ ゴシック" w:hAnsi="ＭＳ ゴシック" w:cs="ＭＳ ゴシック"/>
                    <w:sz w:val="16"/>
                    <w:szCs w:val="16"/>
                    <w:lang w:val="it-IT" w:eastAsia="ja-JP"/>
                  </w:rPr>
                  <w:t>☐</w:t>
                </w:r>
              </w:sdtContent>
            </w:sdt>
            <w:r w:rsidR="00345EC5"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 xml:space="preserve"> </w:t>
            </w:r>
            <w:r w:rsidR="00527567"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 xml:space="preserve"> </w:t>
            </w:r>
            <w:r w:rsidR="00B60E50"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>S</w:t>
            </w:r>
            <w:r w:rsidR="00B60E50" w:rsidRPr="00B60E50">
              <w:rPr>
                <w:rFonts w:ascii="Verdana" w:eastAsia="Meiryo UI" w:hAnsi="Verdana" w:cs="Courier New"/>
                <w:sz w:val="16"/>
                <w:szCs w:val="16"/>
                <w:lang w:val="it-IT" w:eastAsia="ja-JP"/>
              </w:rPr>
              <w:t>ản phẩm hóa chất</w:t>
            </w:r>
            <w:r w:rsidR="00345EC5"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 xml:space="preserve">　</w:t>
            </w:r>
          </w:p>
          <w:p w14:paraId="2708B47B" w14:textId="77777777" w:rsidR="00345EC5" w:rsidRPr="00B60E50" w:rsidRDefault="004D1B2D" w:rsidP="00B60E50">
            <w:pPr>
              <w:spacing w:line="0" w:lineRule="atLeast"/>
              <w:ind w:left="360" w:right="403" w:hanging="360"/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</w:pPr>
            <w:sdt>
              <w:sdtPr>
                <w:rPr>
                  <w:rFonts w:ascii="Verdana" w:eastAsia="Meiryo UI" w:hAnsi="Verdana" w:cs="Meiryo UI"/>
                  <w:sz w:val="16"/>
                  <w:szCs w:val="16"/>
                  <w:lang w:val="it-IT" w:eastAsia="ja-JP"/>
                </w:rPr>
                <w:id w:val="-3753978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5EC5" w:rsidRPr="00B60E50">
                  <w:rPr>
                    <w:rFonts w:ascii="ＭＳ ゴシック" w:eastAsia="ＭＳ ゴシック" w:hAnsi="ＭＳ ゴシック" w:cs="ＭＳ ゴシック"/>
                    <w:sz w:val="16"/>
                    <w:szCs w:val="16"/>
                    <w:lang w:val="it-IT" w:eastAsia="ja-JP"/>
                  </w:rPr>
                  <w:t>☐</w:t>
                </w:r>
              </w:sdtContent>
            </w:sdt>
            <w:r w:rsidR="00345EC5"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 xml:space="preserve"> </w:t>
            </w:r>
            <w:r w:rsidR="00B60E50"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>Khác</w:t>
            </w:r>
            <w:r w:rsidR="00345EC5"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 xml:space="preserve">（　　　　　　　　　　</w:t>
            </w:r>
            <w:r w:rsidR="00527567"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 xml:space="preserve">      </w:t>
            </w:r>
            <w:r w:rsidR="00345EC5"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 xml:space="preserve">  </w:t>
            </w:r>
            <w:r w:rsidR="00345EC5"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 xml:space="preserve">　　　　</w:t>
            </w:r>
            <w:r w:rsidR="00345EC5"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 xml:space="preserve">            </w:t>
            </w:r>
            <w:r w:rsidR="00345EC5"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>）</w:t>
            </w:r>
          </w:p>
        </w:tc>
      </w:tr>
      <w:tr w:rsidR="00345EC5" w:rsidRPr="00B60E50" w14:paraId="77D65837" w14:textId="77777777" w:rsidTr="00144B36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7394DFA6" w14:textId="77777777" w:rsidR="00345EC5" w:rsidRPr="00B60E50" w:rsidRDefault="00B60E50" w:rsidP="00B60E50">
            <w:pPr>
              <w:pStyle w:val="a9"/>
              <w:widowControl w:val="0"/>
              <w:numPr>
                <w:ilvl w:val="0"/>
                <w:numId w:val="26"/>
              </w:numPr>
              <w:spacing w:line="0" w:lineRule="atLeast"/>
              <w:ind w:leftChars="0" w:right="170"/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</w:pPr>
            <w:r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>S</w:t>
            </w:r>
            <w:r w:rsidRPr="00B60E50">
              <w:rPr>
                <w:rFonts w:ascii="Verdana" w:eastAsia="Meiryo UI" w:hAnsi="Verdana" w:cs="Courier New"/>
                <w:sz w:val="16"/>
                <w:szCs w:val="16"/>
                <w:lang w:val="it-IT" w:eastAsia="ja-JP"/>
              </w:rPr>
              <w:t>ố</w:t>
            </w:r>
            <w:r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>t rét, ho</w:t>
            </w:r>
            <w:r w:rsidRPr="00B60E50">
              <w:rPr>
                <w:rFonts w:ascii="Verdana" w:eastAsia="Meiryo UI" w:hAnsi="Verdana" w:cs="Courier New"/>
                <w:sz w:val="16"/>
                <w:szCs w:val="16"/>
                <w:lang w:val="it-IT" w:eastAsia="ja-JP"/>
              </w:rPr>
              <w:t>ặ</w:t>
            </w:r>
            <w:r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>c các b</w:t>
            </w:r>
            <w:r w:rsidRPr="00B60E50">
              <w:rPr>
                <w:rFonts w:ascii="Verdana" w:eastAsia="Meiryo UI" w:hAnsi="Verdana" w:cs="Courier New"/>
                <w:sz w:val="16"/>
                <w:szCs w:val="16"/>
                <w:lang w:val="it-IT" w:eastAsia="ja-JP"/>
              </w:rPr>
              <w:t>ệ</w:t>
            </w:r>
            <w:r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>nh truy</w:t>
            </w:r>
            <w:r w:rsidRPr="00B60E50">
              <w:rPr>
                <w:rFonts w:ascii="Verdana" w:eastAsia="MingLiU" w:hAnsi="Verdana" w:cs="MingLiU"/>
                <w:sz w:val="16"/>
                <w:szCs w:val="16"/>
                <w:lang w:val="it-IT" w:eastAsia="ja-JP"/>
              </w:rPr>
              <w:t>ề</w:t>
            </w:r>
            <w:r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>n nhi</w:t>
            </w:r>
            <w:r w:rsidRPr="00B60E50">
              <w:rPr>
                <w:rFonts w:ascii="Verdana" w:eastAsia="Meiryo UI" w:hAnsi="Verdana" w:cs="Courier New"/>
                <w:sz w:val="16"/>
                <w:szCs w:val="16"/>
                <w:lang w:val="it-IT" w:eastAsia="ja-JP"/>
              </w:rPr>
              <w:t>ễ</w:t>
            </w:r>
            <w:r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>m khác</w:t>
            </w:r>
          </w:p>
        </w:tc>
        <w:tc>
          <w:tcPr>
            <w:tcW w:w="1276" w:type="dxa"/>
            <w:vAlign w:val="center"/>
          </w:tcPr>
          <w:p w14:paraId="3154DFE9" w14:textId="77777777" w:rsidR="00345EC5" w:rsidRPr="00B60E50" w:rsidRDefault="004D1B2D" w:rsidP="00E20616">
            <w:pPr>
              <w:spacing w:line="0" w:lineRule="atLeast"/>
              <w:ind w:left="360" w:right="403" w:hanging="360"/>
              <w:rPr>
                <w:rFonts w:ascii="Verdana" w:eastAsia="Meiryo UI" w:hAnsi="Verdana" w:cs="Meiryo UI"/>
                <w:sz w:val="16"/>
                <w:szCs w:val="16"/>
                <w:lang w:val="it-IT"/>
              </w:rPr>
            </w:pPr>
            <w:sdt>
              <w:sdtPr>
                <w:rPr>
                  <w:rFonts w:ascii="Verdana" w:eastAsia="Meiryo UI" w:hAnsi="Verdana" w:cs="Meiryo UI"/>
                  <w:sz w:val="16"/>
                  <w:szCs w:val="16"/>
                  <w:lang w:val="it-IT"/>
                </w:rPr>
                <w:id w:val="-11870644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5EC5" w:rsidRPr="00B60E50">
                  <w:rPr>
                    <w:rFonts w:ascii="ＭＳ ゴシック" w:eastAsia="ＭＳ ゴシック" w:hAnsi="ＭＳ ゴシック" w:cs="ＭＳ ゴシック"/>
                    <w:sz w:val="16"/>
                    <w:szCs w:val="16"/>
                    <w:lang w:val="it-IT"/>
                  </w:rPr>
                  <w:t>☐</w:t>
                </w:r>
              </w:sdtContent>
            </w:sdt>
            <w:r w:rsidR="00345EC5" w:rsidRPr="00B60E50">
              <w:rPr>
                <w:rFonts w:ascii="Verdana" w:eastAsia="Meiryo UI" w:hAnsi="Verdana" w:cs="Meiryo UI"/>
                <w:sz w:val="16"/>
                <w:szCs w:val="16"/>
                <w:lang w:val="it-IT"/>
              </w:rPr>
              <w:t xml:space="preserve"> </w:t>
            </w:r>
            <w:r w:rsidR="00144B36"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>Không</w:t>
            </w:r>
          </w:p>
          <w:p w14:paraId="201ECA2F" w14:textId="77777777" w:rsidR="00345EC5" w:rsidRPr="00B60E50" w:rsidRDefault="004D1B2D" w:rsidP="00E20616">
            <w:pPr>
              <w:tabs>
                <w:tab w:val="left" w:pos="960"/>
              </w:tabs>
              <w:spacing w:line="0" w:lineRule="atLeast"/>
              <w:ind w:left="360" w:right="403" w:hanging="360"/>
              <w:rPr>
                <w:rFonts w:ascii="Verdana" w:eastAsia="Meiryo UI" w:hAnsi="Verdana" w:cs="Meiryo UI"/>
                <w:sz w:val="16"/>
                <w:szCs w:val="16"/>
                <w:lang w:val="it-IT"/>
              </w:rPr>
            </w:pPr>
            <w:sdt>
              <w:sdtPr>
                <w:rPr>
                  <w:rFonts w:ascii="Verdana" w:eastAsia="Meiryo UI" w:hAnsi="Verdana" w:cs="Meiryo UI"/>
                  <w:sz w:val="16"/>
                  <w:szCs w:val="16"/>
                  <w:lang w:val="it-IT"/>
                </w:rPr>
                <w:id w:val="3592473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5EC5" w:rsidRPr="00B60E50">
                  <w:rPr>
                    <w:rFonts w:ascii="ＭＳ ゴシック" w:eastAsia="ＭＳ ゴシック" w:hAnsi="ＭＳ ゴシック" w:cs="ＭＳ ゴシック"/>
                    <w:sz w:val="16"/>
                    <w:szCs w:val="16"/>
                    <w:lang w:val="it-IT"/>
                  </w:rPr>
                  <w:t>☐</w:t>
                </w:r>
              </w:sdtContent>
            </w:sdt>
            <w:r w:rsidR="00345EC5" w:rsidRPr="00B60E50">
              <w:rPr>
                <w:rFonts w:ascii="Verdana" w:eastAsia="Meiryo UI" w:hAnsi="Verdana" w:cs="Meiryo UI"/>
                <w:sz w:val="16"/>
                <w:szCs w:val="16"/>
                <w:lang w:val="it-IT"/>
              </w:rPr>
              <w:t xml:space="preserve"> </w:t>
            </w:r>
            <w:r w:rsidR="00144B36"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>Có</w:t>
            </w:r>
          </w:p>
        </w:tc>
        <w:tc>
          <w:tcPr>
            <w:tcW w:w="2126" w:type="dxa"/>
            <w:gridSpan w:val="2"/>
            <w:vAlign w:val="center"/>
          </w:tcPr>
          <w:p w14:paraId="583F2D10" w14:textId="77777777" w:rsidR="00B60E50" w:rsidRPr="00B60E50" w:rsidRDefault="00B60E50" w:rsidP="00B60E50">
            <w:pPr>
              <w:spacing w:line="0" w:lineRule="atLeast"/>
              <w:rPr>
                <w:rFonts w:ascii="Verdana" w:eastAsia="Arial Unicode MS" w:hAnsi="Verdana" w:cs="Arial Unicode MS"/>
                <w:sz w:val="16"/>
                <w:szCs w:val="16"/>
                <w:lang w:val="it-IT" w:eastAsia="ja-JP"/>
              </w:rPr>
            </w:pPr>
            <w:r w:rsidRPr="00B60E50">
              <w:rPr>
                <w:rFonts w:ascii="Verdana" w:eastAsia="Arial Unicode MS" w:hAnsi="Verdana" w:cs="Arial Unicode MS"/>
                <w:sz w:val="16"/>
                <w:szCs w:val="16"/>
                <w:lang w:val="it-IT" w:eastAsia="ja-JP"/>
              </w:rPr>
              <w:t>Thời gian phát bệnh</w:t>
            </w:r>
          </w:p>
          <w:p w14:paraId="0AB09D4D" w14:textId="77777777" w:rsidR="00345EC5" w:rsidRPr="00B60E50" w:rsidRDefault="00B60E50" w:rsidP="00B60E50">
            <w:pPr>
              <w:spacing w:line="0" w:lineRule="atLeast"/>
              <w:ind w:left="360" w:hanging="360"/>
              <w:rPr>
                <w:rFonts w:ascii="Verdana" w:eastAsia="Meiryo UI" w:hAnsi="Verdana" w:cs="Meiryo UI"/>
                <w:sz w:val="16"/>
                <w:szCs w:val="16"/>
                <w:lang w:val="it-IT" w:eastAsia="zh-TW"/>
              </w:rPr>
            </w:pPr>
            <w:r w:rsidRPr="00B60E50">
              <w:rPr>
                <w:rFonts w:ascii="Verdana" w:eastAsia="Meiryo UI" w:hAnsi="Verdana" w:cs="Meiryo UI"/>
                <w:sz w:val="16"/>
                <w:szCs w:val="16"/>
                <w:lang w:val="it-IT" w:eastAsia="zh-TW"/>
              </w:rPr>
              <w:t xml:space="preserve">　　　</w:t>
            </w:r>
            <w:r w:rsidRPr="00B60E50">
              <w:rPr>
                <w:rFonts w:ascii="Verdana" w:eastAsia="Meiryo UI" w:hAnsi="Verdana" w:cs="Meiryo UI"/>
                <w:sz w:val="16"/>
                <w:szCs w:val="16"/>
                <w:lang w:val="it-IT" w:eastAsia="zh-TW"/>
              </w:rPr>
              <w:t>Year</w:t>
            </w:r>
            <w:r w:rsidRPr="00B60E50">
              <w:rPr>
                <w:rFonts w:ascii="Verdana" w:eastAsia="Meiryo UI" w:hAnsi="Verdana" w:cs="Meiryo UI"/>
                <w:sz w:val="16"/>
                <w:szCs w:val="16"/>
                <w:lang w:val="it-IT" w:eastAsia="zh-TW"/>
              </w:rPr>
              <w:t xml:space="preserve">　　　　</w:t>
            </w:r>
            <w:r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>M</w:t>
            </w:r>
            <w:r w:rsidRPr="00B60E50">
              <w:rPr>
                <w:rFonts w:ascii="Verdana" w:eastAsia="Meiryo UI" w:hAnsi="Verdana" w:cs="Meiryo UI"/>
                <w:sz w:val="16"/>
                <w:szCs w:val="16"/>
                <w:lang w:val="it-IT" w:eastAsia="zh-TW"/>
              </w:rPr>
              <w:t>onth</w:t>
            </w:r>
          </w:p>
        </w:tc>
        <w:tc>
          <w:tcPr>
            <w:tcW w:w="4536" w:type="dxa"/>
          </w:tcPr>
          <w:p w14:paraId="348F4853" w14:textId="77777777" w:rsidR="00345EC5" w:rsidRPr="00B60E50" w:rsidRDefault="00B60E50" w:rsidP="00E20616">
            <w:pPr>
              <w:spacing w:line="0" w:lineRule="atLeast"/>
              <w:ind w:left="360" w:right="403" w:hanging="360"/>
              <w:rPr>
                <w:rFonts w:ascii="Verdana" w:eastAsia="Meiryo UI" w:hAnsi="Verdana" w:cs="Meiryo UI"/>
                <w:sz w:val="16"/>
                <w:szCs w:val="16"/>
                <w:lang w:val="it-IT"/>
              </w:rPr>
            </w:pPr>
            <w:r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>Tên b</w:t>
            </w:r>
            <w:r w:rsidRPr="00B60E50">
              <w:rPr>
                <w:rFonts w:ascii="Verdana" w:eastAsia="Meiryo UI" w:hAnsi="Verdana" w:cs="Courier New"/>
                <w:sz w:val="16"/>
                <w:szCs w:val="16"/>
                <w:lang w:val="it-IT" w:eastAsia="ja-JP"/>
              </w:rPr>
              <w:t>ệnh</w:t>
            </w:r>
            <w:r w:rsidR="00F81ED5" w:rsidRPr="00B60E50">
              <w:rPr>
                <w:rFonts w:ascii="Verdana" w:eastAsia="Meiryo UI" w:hAnsi="Verdana" w:cs="Meiryo UI"/>
                <w:sz w:val="16"/>
                <w:szCs w:val="16"/>
                <w:lang w:val="it-IT"/>
              </w:rPr>
              <w:t>:</w:t>
            </w:r>
          </w:p>
        </w:tc>
      </w:tr>
      <w:tr w:rsidR="00345EC5" w:rsidRPr="00B60E50" w14:paraId="4311E8E0" w14:textId="77777777" w:rsidTr="00144B36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75031B6E" w14:textId="77777777" w:rsidR="00345EC5" w:rsidRPr="00B60E50" w:rsidRDefault="00B60E50" w:rsidP="00B60E50">
            <w:pPr>
              <w:pStyle w:val="a9"/>
              <w:widowControl w:val="0"/>
              <w:numPr>
                <w:ilvl w:val="0"/>
                <w:numId w:val="26"/>
              </w:numPr>
              <w:spacing w:line="0" w:lineRule="atLeast"/>
              <w:ind w:leftChars="0" w:right="170"/>
              <w:jc w:val="both"/>
              <w:rPr>
                <w:rFonts w:ascii="Verdana" w:eastAsia="Meiryo UI" w:hAnsi="Verdana" w:cs="Meiryo UI"/>
                <w:sz w:val="16"/>
                <w:szCs w:val="16"/>
                <w:lang w:val="it-IT"/>
              </w:rPr>
            </w:pPr>
            <w:r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>Ti</w:t>
            </w:r>
            <w:r w:rsidRPr="00B60E50">
              <w:rPr>
                <w:rFonts w:ascii="Verdana" w:eastAsia="Meiryo UI" w:hAnsi="Verdana" w:cs="Courier New"/>
                <w:sz w:val="16"/>
                <w:szCs w:val="16"/>
                <w:lang w:val="it-IT" w:eastAsia="ja-JP"/>
              </w:rPr>
              <w:t>ểu đường</w:t>
            </w:r>
          </w:p>
        </w:tc>
        <w:tc>
          <w:tcPr>
            <w:tcW w:w="1276" w:type="dxa"/>
            <w:vAlign w:val="center"/>
          </w:tcPr>
          <w:p w14:paraId="13404911" w14:textId="77777777" w:rsidR="00345EC5" w:rsidRPr="00B60E50" w:rsidRDefault="004D1B2D" w:rsidP="00E20616">
            <w:pPr>
              <w:spacing w:line="0" w:lineRule="atLeast"/>
              <w:ind w:left="360" w:right="403" w:hanging="360"/>
              <w:rPr>
                <w:rFonts w:ascii="Verdana" w:eastAsia="Meiryo UI" w:hAnsi="Verdana" w:cs="Meiryo UI"/>
                <w:sz w:val="16"/>
                <w:szCs w:val="16"/>
                <w:lang w:val="it-IT"/>
              </w:rPr>
            </w:pPr>
            <w:sdt>
              <w:sdtPr>
                <w:rPr>
                  <w:rFonts w:ascii="Verdana" w:eastAsia="Meiryo UI" w:hAnsi="Verdana" w:cs="Meiryo UI"/>
                  <w:sz w:val="16"/>
                  <w:szCs w:val="16"/>
                  <w:lang w:val="it-IT"/>
                </w:rPr>
                <w:id w:val="-13916423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5EC5" w:rsidRPr="00B60E50">
                  <w:rPr>
                    <w:rFonts w:ascii="ＭＳ ゴシック" w:eastAsia="ＭＳ ゴシック" w:hAnsi="ＭＳ ゴシック" w:cs="ＭＳ ゴシック"/>
                    <w:sz w:val="16"/>
                    <w:szCs w:val="16"/>
                    <w:lang w:val="it-IT"/>
                  </w:rPr>
                  <w:t>☐</w:t>
                </w:r>
              </w:sdtContent>
            </w:sdt>
            <w:r w:rsidR="00345EC5" w:rsidRPr="00B60E50">
              <w:rPr>
                <w:rFonts w:ascii="Verdana" w:eastAsia="Meiryo UI" w:hAnsi="Verdana" w:cs="Meiryo UI"/>
                <w:sz w:val="16"/>
                <w:szCs w:val="16"/>
                <w:lang w:val="it-IT"/>
              </w:rPr>
              <w:t xml:space="preserve"> </w:t>
            </w:r>
            <w:r w:rsidR="00144B36"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>Không</w:t>
            </w:r>
          </w:p>
          <w:p w14:paraId="243FDFA1" w14:textId="77777777" w:rsidR="00345EC5" w:rsidRPr="00B60E50" w:rsidRDefault="004D1B2D" w:rsidP="00E20616">
            <w:pPr>
              <w:tabs>
                <w:tab w:val="left" w:pos="960"/>
              </w:tabs>
              <w:spacing w:line="0" w:lineRule="atLeast"/>
              <w:ind w:left="360" w:right="403" w:hanging="360"/>
              <w:rPr>
                <w:rFonts w:ascii="Verdana" w:eastAsia="Meiryo UI" w:hAnsi="Verdana" w:cs="Meiryo UI"/>
                <w:sz w:val="16"/>
                <w:szCs w:val="16"/>
                <w:lang w:val="it-IT"/>
              </w:rPr>
            </w:pPr>
            <w:sdt>
              <w:sdtPr>
                <w:rPr>
                  <w:rFonts w:ascii="Verdana" w:eastAsia="Meiryo UI" w:hAnsi="Verdana" w:cs="Meiryo UI"/>
                  <w:sz w:val="16"/>
                  <w:szCs w:val="16"/>
                  <w:lang w:val="it-IT"/>
                </w:rPr>
                <w:id w:val="17833085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5EC5" w:rsidRPr="00B60E50">
                  <w:rPr>
                    <w:rFonts w:ascii="ＭＳ ゴシック" w:eastAsia="ＭＳ ゴシック" w:hAnsi="ＭＳ ゴシック" w:cs="ＭＳ ゴシック"/>
                    <w:sz w:val="16"/>
                    <w:szCs w:val="16"/>
                    <w:lang w:val="it-IT"/>
                  </w:rPr>
                  <w:t>☐</w:t>
                </w:r>
              </w:sdtContent>
            </w:sdt>
            <w:r w:rsidR="00345EC5" w:rsidRPr="00B60E50">
              <w:rPr>
                <w:rFonts w:ascii="Verdana" w:eastAsia="Meiryo UI" w:hAnsi="Verdana" w:cs="Meiryo UI"/>
                <w:sz w:val="16"/>
                <w:szCs w:val="16"/>
                <w:lang w:val="it-IT"/>
              </w:rPr>
              <w:t xml:space="preserve"> </w:t>
            </w:r>
            <w:r w:rsidR="00144B36"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>Có</w:t>
            </w:r>
          </w:p>
        </w:tc>
        <w:tc>
          <w:tcPr>
            <w:tcW w:w="2126" w:type="dxa"/>
            <w:gridSpan w:val="2"/>
            <w:vAlign w:val="center"/>
          </w:tcPr>
          <w:p w14:paraId="4172DDC8" w14:textId="77777777" w:rsidR="00B60E50" w:rsidRPr="00B60E50" w:rsidRDefault="00B60E50" w:rsidP="00B60E50">
            <w:pPr>
              <w:spacing w:line="0" w:lineRule="atLeast"/>
              <w:rPr>
                <w:rFonts w:ascii="Verdana" w:eastAsia="Arial Unicode MS" w:hAnsi="Verdana" w:cs="Arial Unicode MS"/>
                <w:sz w:val="16"/>
                <w:szCs w:val="16"/>
                <w:lang w:val="it-IT" w:eastAsia="ja-JP"/>
              </w:rPr>
            </w:pPr>
            <w:r w:rsidRPr="00B60E50">
              <w:rPr>
                <w:rFonts w:ascii="Verdana" w:eastAsia="Arial Unicode MS" w:hAnsi="Verdana" w:cs="Arial Unicode MS"/>
                <w:sz w:val="16"/>
                <w:szCs w:val="16"/>
                <w:lang w:val="it-IT" w:eastAsia="ja-JP"/>
              </w:rPr>
              <w:t>Thời gian phát bệnh</w:t>
            </w:r>
          </w:p>
          <w:p w14:paraId="6EB327A2" w14:textId="77777777" w:rsidR="00345EC5" w:rsidRPr="00B60E50" w:rsidRDefault="00B60E50" w:rsidP="00B60E50">
            <w:pPr>
              <w:spacing w:line="0" w:lineRule="atLeast"/>
              <w:ind w:left="360" w:right="403" w:hanging="360"/>
              <w:rPr>
                <w:rFonts w:ascii="Verdana" w:eastAsia="Meiryo UI" w:hAnsi="Verdana" w:cs="Meiryo UI"/>
                <w:sz w:val="16"/>
                <w:szCs w:val="16"/>
                <w:lang w:val="it-IT" w:eastAsia="zh-TW"/>
              </w:rPr>
            </w:pPr>
            <w:r w:rsidRPr="00B60E50">
              <w:rPr>
                <w:rFonts w:ascii="Verdana" w:eastAsia="Meiryo UI" w:hAnsi="Verdana" w:cs="Meiryo UI"/>
                <w:sz w:val="16"/>
                <w:szCs w:val="16"/>
                <w:lang w:val="it-IT" w:eastAsia="zh-TW"/>
              </w:rPr>
              <w:t xml:space="preserve">　　　</w:t>
            </w:r>
            <w:r w:rsidRPr="00B60E50">
              <w:rPr>
                <w:rFonts w:ascii="Verdana" w:eastAsia="Meiryo UI" w:hAnsi="Verdana" w:cs="Meiryo UI"/>
                <w:sz w:val="16"/>
                <w:szCs w:val="16"/>
                <w:lang w:val="it-IT" w:eastAsia="zh-TW"/>
              </w:rPr>
              <w:t>Year</w:t>
            </w:r>
            <w:r w:rsidRPr="00B60E50">
              <w:rPr>
                <w:rFonts w:ascii="Verdana" w:eastAsia="Meiryo UI" w:hAnsi="Verdana" w:cs="Meiryo UI"/>
                <w:sz w:val="16"/>
                <w:szCs w:val="16"/>
                <w:lang w:val="it-IT" w:eastAsia="zh-TW"/>
              </w:rPr>
              <w:t xml:space="preserve">　　　　</w:t>
            </w:r>
            <w:r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>M</w:t>
            </w:r>
            <w:r w:rsidRPr="00B60E50">
              <w:rPr>
                <w:rFonts w:ascii="Verdana" w:eastAsia="Meiryo UI" w:hAnsi="Verdana" w:cs="Meiryo UI"/>
                <w:sz w:val="16"/>
                <w:szCs w:val="16"/>
                <w:lang w:val="it-IT" w:eastAsia="zh-TW"/>
              </w:rPr>
              <w:t>onth</w:t>
            </w:r>
          </w:p>
        </w:tc>
        <w:tc>
          <w:tcPr>
            <w:tcW w:w="4536" w:type="dxa"/>
            <w:vAlign w:val="center"/>
          </w:tcPr>
          <w:p w14:paraId="6A0453DB" w14:textId="77777777" w:rsidR="00345EC5" w:rsidRPr="00B60E50" w:rsidRDefault="00345EC5" w:rsidP="00E20616">
            <w:pPr>
              <w:spacing w:line="0" w:lineRule="atLeast"/>
              <w:ind w:left="360" w:right="403" w:hanging="360"/>
              <w:rPr>
                <w:rFonts w:ascii="Verdana" w:eastAsia="Meiryo UI" w:hAnsi="Verdana" w:cs="Meiryo UI"/>
                <w:sz w:val="16"/>
                <w:szCs w:val="16"/>
                <w:lang w:val="it-IT" w:eastAsia="zh-TW"/>
              </w:rPr>
            </w:pPr>
          </w:p>
        </w:tc>
      </w:tr>
      <w:tr w:rsidR="00345EC5" w:rsidRPr="000235F3" w14:paraId="321971EC" w14:textId="77777777" w:rsidTr="00144B36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211FBDEE" w14:textId="77777777" w:rsidR="00345EC5" w:rsidRPr="00B60E50" w:rsidRDefault="00B60E50" w:rsidP="00B60E50">
            <w:pPr>
              <w:pStyle w:val="a9"/>
              <w:widowControl w:val="0"/>
              <w:numPr>
                <w:ilvl w:val="0"/>
                <w:numId w:val="26"/>
              </w:numPr>
              <w:spacing w:line="0" w:lineRule="atLeast"/>
              <w:ind w:leftChars="0" w:right="170"/>
              <w:jc w:val="both"/>
              <w:rPr>
                <w:rFonts w:ascii="Verdana" w:eastAsia="Meiryo UI" w:hAnsi="Verdana" w:cs="Meiryo UI"/>
                <w:sz w:val="16"/>
                <w:szCs w:val="16"/>
                <w:lang w:val="it-IT"/>
              </w:rPr>
            </w:pPr>
            <w:r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>Khác</w:t>
            </w:r>
          </w:p>
        </w:tc>
        <w:tc>
          <w:tcPr>
            <w:tcW w:w="1276" w:type="dxa"/>
            <w:vAlign w:val="center"/>
          </w:tcPr>
          <w:p w14:paraId="59C62428" w14:textId="77777777" w:rsidR="00345EC5" w:rsidRPr="00B60E50" w:rsidRDefault="004D1B2D" w:rsidP="00E20616">
            <w:pPr>
              <w:spacing w:line="0" w:lineRule="atLeast"/>
              <w:ind w:left="360" w:right="403" w:hanging="360"/>
              <w:rPr>
                <w:rFonts w:ascii="Verdana" w:eastAsia="Meiryo UI" w:hAnsi="Verdana" w:cs="Meiryo UI"/>
                <w:sz w:val="16"/>
                <w:szCs w:val="16"/>
                <w:lang w:val="it-IT"/>
              </w:rPr>
            </w:pPr>
            <w:sdt>
              <w:sdtPr>
                <w:rPr>
                  <w:rFonts w:ascii="Verdana" w:eastAsia="Meiryo UI" w:hAnsi="Verdana" w:cs="Meiryo UI"/>
                  <w:sz w:val="16"/>
                  <w:szCs w:val="16"/>
                  <w:lang w:val="it-IT"/>
                </w:rPr>
                <w:id w:val="-16361767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5EC5" w:rsidRPr="00B60E50">
                  <w:rPr>
                    <w:rFonts w:ascii="ＭＳ ゴシック" w:eastAsia="ＭＳ ゴシック" w:hAnsi="ＭＳ ゴシック" w:cs="ＭＳ ゴシック"/>
                    <w:sz w:val="16"/>
                    <w:szCs w:val="16"/>
                    <w:lang w:val="it-IT"/>
                  </w:rPr>
                  <w:t>☐</w:t>
                </w:r>
              </w:sdtContent>
            </w:sdt>
            <w:r w:rsidR="00345EC5" w:rsidRPr="00B60E50">
              <w:rPr>
                <w:rFonts w:ascii="Verdana" w:eastAsia="Meiryo UI" w:hAnsi="Verdana" w:cs="Meiryo UI"/>
                <w:sz w:val="16"/>
                <w:szCs w:val="16"/>
                <w:lang w:val="it-IT"/>
              </w:rPr>
              <w:t xml:space="preserve"> </w:t>
            </w:r>
            <w:r w:rsidR="00144B36"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>Không</w:t>
            </w:r>
          </w:p>
          <w:p w14:paraId="2166046D" w14:textId="77777777" w:rsidR="00345EC5" w:rsidRPr="00B60E50" w:rsidRDefault="004D1B2D" w:rsidP="00E20616">
            <w:pPr>
              <w:tabs>
                <w:tab w:val="left" w:pos="960"/>
              </w:tabs>
              <w:spacing w:line="0" w:lineRule="atLeast"/>
              <w:ind w:left="360" w:right="403" w:hanging="360"/>
              <w:rPr>
                <w:rFonts w:ascii="Verdana" w:eastAsia="Meiryo UI" w:hAnsi="Verdana" w:cs="Meiryo UI"/>
                <w:sz w:val="16"/>
                <w:szCs w:val="16"/>
                <w:lang w:val="it-IT"/>
              </w:rPr>
            </w:pPr>
            <w:sdt>
              <w:sdtPr>
                <w:rPr>
                  <w:rFonts w:ascii="Verdana" w:eastAsia="Meiryo UI" w:hAnsi="Verdana" w:cs="Meiryo UI"/>
                  <w:sz w:val="16"/>
                  <w:szCs w:val="16"/>
                  <w:lang w:val="it-IT"/>
                </w:rPr>
                <w:id w:val="-18668228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5EC5" w:rsidRPr="00B60E50">
                  <w:rPr>
                    <w:rFonts w:ascii="ＭＳ ゴシック" w:eastAsia="ＭＳ ゴシック" w:hAnsi="ＭＳ ゴシック" w:cs="ＭＳ ゴシック"/>
                    <w:sz w:val="16"/>
                    <w:szCs w:val="16"/>
                    <w:lang w:val="it-IT"/>
                  </w:rPr>
                  <w:t>☐</w:t>
                </w:r>
              </w:sdtContent>
            </w:sdt>
            <w:r w:rsidR="00345EC5" w:rsidRPr="00B60E50">
              <w:rPr>
                <w:rFonts w:ascii="Verdana" w:eastAsia="Meiryo UI" w:hAnsi="Verdana" w:cs="Meiryo UI"/>
                <w:sz w:val="16"/>
                <w:szCs w:val="16"/>
                <w:lang w:val="it-IT"/>
              </w:rPr>
              <w:t xml:space="preserve"> </w:t>
            </w:r>
            <w:r w:rsidR="00144B36"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>Có</w:t>
            </w:r>
          </w:p>
        </w:tc>
        <w:tc>
          <w:tcPr>
            <w:tcW w:w="2126" w:type="dxa"/>
            <w:gridSpan w:val="2"/>
            <w:vAlign w:val="center"/>
          </w:tcPr>
          <w:p w14:paraId="61C480AB" w14:textId="77777777" w:rsidR="00B60E50" w:rsidRPr="00B60E50" w:rsidRDefault="00B60E50" w:rsidP="00B60E50">
            <w:pPr>
              <w:spacing w:line="0" w:lineRule="atLeast"/>
              <w:rPr>
                <w:rFonts w:ascii="Verdana" w:eastAsia="Arial Unicode MS" w:hAnsi="Verdana" w:cs="Arial Unicode MS"/>
                <w:sz w:val="16"/>
                <w:szCs w:val="16"/>
                <w:lang w:val="it-IT" w:eastAsia="ja-JP"/>
              </w:rPr>
            </w:pPr>
            <w:r w:rsidRPr="00B60E50">
              <w:rPr>
                <w:rFonts w:ascii="Verdana" w:eastAsia="Arial Unicode MS" w:hAnsi="Verdana" w:cs="Arial Unicode MS"/>
                <w:sz w:val="16"/>
                <w:szCs w:val="16"/>
                <w:lang w:val="it-IT" w:eastAsia="ja-JP"/>
              </w:rPr>
              <w:t>Thời gian phát bệnh</w:t>
            </w:r>
          </w:p>
          <w:p w14:paraId="4A890D5E" w14:textId="77777777" w:rsidR="00345EC5" w:rsidRPr="00B60E50" w:rsidRDefault="00B60E50" w:rsidP="00B60E50">
            <w:pPr>
              <w:spacing w:line="0" w:lineRule="atLeast"/>
              <w:ind w:left="360" w:right="403" w:hanging="360"/>
              <w:rPr>
                <w:rFonts w:ascii="Verdana" w:eastAsia="Meiryo UI" w:hAnsi="Verdana" w:cs="Meiryo UI"/>
                <w:sz w:val="16"/>
                <w:szCs w:val="16"/>
                <w:lang w:val="it-IT" w:eastAsia="zh-TW"/>
              </w:rPr>
            </w:pPr>
            <w:r w:rsidRPr="00B60E50">
              <w:rPr>
                <w:rFonts w:ascii="Verdana" w:eastAsia="Meiryo UI" w:hAnsi="Verdana" w:cs="Meiryo UI"/>
                <w:sz w:val="16"/>
                <w:szCs w:val="16"/>
                <w:lang w:val="it-IT" w:eastAsia="zh-TW"/>
              </w:rPr>
              <w:t xml:space="preserve">　　　</w:t>
            </w:r>
            <w:r w:rsidRPr="00B60E50">
              <w:rPr>
                <w:rFonts w:ascii="Verdana" w:eastAsia="Meiryo UI" w:hAnsi="Verdana" w:cs="Meiryo UI"/>
                <w:sz w:val="16"/>
                <w:szCs w:val="16"/>
                <w:lang w:val="it-IT" w:eastAsia="zh-TW"/>
              </w:rPr>
              <w:t>Year</w:t>
            </w:r>
            <w:r w:rsidRPr="00B60E50">
              <w:rPr>
                <w:rFonts w:ascii="Verdana" w:eastAsia="Meiryo UI" w:hAnsi="Verdana" w:cs="Meiryo UI"/>
                <w:sz w:val="16"/>
                <w:szCs w:val="16"/>
                <w:lang w:val="it-IT" w:eastAsia="zh-TW"/>
              </w:rPr>
              <w:t xml:space="preserve">　　　　</w:t>
            </w:r>
            <w:r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>M</w:t>
            </w:r>
            <w:r w:rsidRPr="00B60E50">
              <w:rPr>
                <w:rFonts w:ascii="Verdana" w:eastAsia="Meiryo UI" w:hAnsi="Verdana" w:cs="Meiryo UI"/>
                <w:sz w:val="16"/>
                <w:szCs w:val="16"/>
                <w:lang w:val="it-IT" w:eastAsia="zh-TW"/>
              </w:rPr>
              <w:t>onth</w:t>
            </w:r>
          </w:p>
        </w:tc>
        <w:tc>
          <w:tcPr>
            <w:tcW w:w="4536" w:type="dxa"/>
            <w:vAlign w:val="center"/>
          </w:tcPr>
          <w:p w14:paraId="06D2A28C" w14:textId="77777777" w:rsidR="00492A41" w:rsidRPr="00B60E50" w:rsidRDefault="00B60E50" w:rsidP="00492A41">
            <w:pPr>
              <w:spacing w:line="0" w:lineRule="atLeast"/>
              <w:ind w:left="360" w:right="403" w:hanging="360"/>
              <w:rPr>
                <w:rFonts w:ascii="Verdana" w:eastAsia="Meiryo UI" w:hAnsi="Verdana" w:cs="Courier New"/>
                <w:sz w:val="16"/>
                <w:szCs w:val="16"/>
                <w:lang w:val="it-IT" w:eastAsia="ja-JP"/>
              </w:rPr>
            </w:pPr>
            <w:r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>Tình trạng hiện tại</w:t>
            </w:r>
          </w:p>
          <w:p w14:paraId="59B28EB4" w14:textId="77777777" w:rsidR="00345EC5" w:rsidRPr="00B60E50" w:rsidRDefault="004D1B2D" w:rsidP="00B60E50">
            <w:pPr>
              <w:spacing w:line="0" w:lineRule="atLeast"/>
              <w:ind w:left="360" w:right="403" w:hanging="360"/>
              <w:rPr>
                <w:rFonts w:ascii="Verdana" w:eastAsia="Meiryo UI" w:hAnsi="Verdana" w:cs="Courier New"/>
                <w:sz w:val="16"/>
                <w:szCs w:val="16"/>
                <w:lang w:val="it-IT" w:eastAsia="ja-JP"/>
              </w:rPr>
            </w:pPr>
            <w:sdt>
              <w:sdtPr>
                <w:rPr>
                  <w:rFonts w:ascii="Verdana" w:eastAsia="Meiryo UI" w:hAnsi="Verdana" w:cs="Meiryo UI"/>
                  <w:sz w:val="16"/>
                  <w:szCs w:val="16"/>
                  <w:lang w:val="it-IT" w:eastAsia="ja-JP"/>
                </w:rPr>
                <w:id w:val="-14143993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92A41" w:rsidRPr="00B60E50">
                  <w:rPr>
                    <w:rFonts w:ascii="ＭＳ ゴシック" w:eastAsia="ＭＳ ゴシック" w:hAnsi="ＭＳ ゴシック" w:cs="ＭＳ ゴシック"/>
                    <w:sz w:val="16"/>
                    <w:szCs w:val="16"/>
                    <w:lang w:val="it-IT" w:eastAsia="ja-JP"/>
                  </w:rPr>
                  <w:t>☐</w:t>
                </w:r>
              </w:sdtContent>
            </w:sdt>
            <w:r w:rsidR="00492A41"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 xml:space="preserve">　</w:t>
            </w:r>
            <w:r w:rsidR="00B60E50"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>Đã h</w:t>
            </w:r>
            <w:r w:rsidR="00B60E50" w:rsidRPr="00B60E50">
              <w:rPr>
                <w:rFonts w:ascii="Verdana" w:eastAsia="Meiryo UI" w:hAnsi="Verdana" w:cs="Courier New"/>
                <w:sz w:val="16"/>
                <w:szCs w:val="16"/>
                <w:lang w:val="it-IT" w:eastAsia="ja-JP"/>
              </w:rPr>
              <w:t>ồi phục</w:t>
            </w:r>
            <w:r w:rsidR="00492A41"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 xml:space="preserve">　　　　</w:t>
            </w:r>
            <w:sdt>
              <w:sdtPr>
                <w:rPr>
                  <w:rFonts w:ascii="Verdana" w:eastAsia="Meiryo UI" w:hAnsi="Verdana" w:cs="Meiryo UI"/>
                  <w:sz w:val="16"/>
                  <w:szCs w:val="16"/>
                  <w:lang w:val="it-IT" w:eastAsia="ja-JP"/>
                </w:rPr>
                <w:id w:val="11192652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92A41" w:rsidRPr="00B60E50">
                  <w:rPr>
                    <w:rFonts w:ascii="ＭＳ ゴシック" w:eastAsia="ＭＳ ゴシック" w:hAnsi="ＭＳ ゴシック" w:cs="ＭＳ ゴシック"/>
                    <w:sz w:val="16"/>
                    <w:szCs w:val="16"/>
                    <w:lang w:val="it-IT" w:eastAsia="ja-JP"/>
                  </w:rPr>
                  <w:t>☐</w:t>
                </w:r>
              </w:sdtContent>
            </w:sdt>
            <w:r w:rsidR="00492A41"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 xml:space="preserve">　</w:t>
            </w:r>
            <w:r w:rsidR="00B60E50"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>Đang dùng thu</w:t>
            </w:r>
            <w:r w:rsidR="00B60E50" w:rsidRPr="00B60E50">
              <w:rPr>
                <w:rFonts w:ascii="Verdana" w:eastAsia="Meiryo UI" w:hAnsi="Verdana" w:cs="Courier New"/>
                <w:sz w:val="16"/>
                <w:szCs w:val="16"/>
                <w:lang w:val="it-IT" w:eastAsia="ja-JP"/>
              </w:rPr>
              <w:t>ốc</w:t>
            </w:r>
          </w:p>
        </w:tc>
      </w:tr>
      <w:tr w:rsidR="00345EC5" w:rsidRPr="000235F3" w14:paraId="0E2B8BAC" w14:textId="77777777" w:rsidTr="00144B36">
        <w:tblPrEx>
          <w:tblCellMar>
            <w:top w:w="0" w:type="dxa"/>
            <w:bottom w:w="0" w:type="dxa"/>
            <w:right w:w="108" w:type="dxa"/>
          </w:tblCellMar>
        </w:tblPrEx>
        <w:tc>
          <w:tcPr>
            <w:tcW w:w="3936" w:type="dxa"/>
            <w:gridSpan w:val="2"/>
            <w:shd w:val="clear" w:color="auto" w:fill="auto"/>
            <w:vAlign w:val="center"/>
          </w:tcPr>
          <w:p w14:paraId="15343F1B" w14:textId="77777777" w:rsidR="00345EC5" w:rsidRPr="00B60E50" w:rsidRDefault="00B60E50" w:rsidP="005F5969">
            <w:pPr>
              <w:pStyle w:val="a9"/>
              <w:widowControl w:val="0"/>
              <w:numPr>
                <w:ilvl w:val="0"/>
                <w:numId w:val="17"/>
              </w:numPr>
              <w:spacing w:line="0" w:lineRule="atLeast"/>
              <w:ind w:leftChars="0" w:left="360" w:right="403"/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</w:pPr>
            <w:r w:rsidRPr="00B60E50">
              <w:rPr>
                <w:rFonts w:ascii="Verdana" w:eastAsia="Arial Unicode MS" w:hAnsi="Verdana" w:cs="Arial Unicode MS"/>
                <w:sz w:val="16"/>
                <w:szCs w:val="16"/>
                <w:lang w:val="it-IT" w:eastAsia="ja-JP"/>
              </w:rPr>
              <w:t>Cho đến nay bạn đã từng tiêm chủng phòng ngừa các bệnh nào?</w:t>
            </w:r>
          </w:p>
        </w:tc>
        <w:tc>
          <w:tcPr>
            <w:tcW w:w="6662" w:type="dxa"/>
            <w:gridSpan w:val="3"/>
            <w:vAlign w:val="center"/>
          </w:tcPr>
          <w:p w14:paraId="1065B685" w14:textId="77777777" w:rsidR="00345EC5" w:rsidRPr="00B60E50" w:rsidRDefault="004D1B2D" w:rsidP="005F5969">
            <w:pPr>
              <w:spacing w:line="0" w:lineRule="atLeast"/>
              <w:ind w:left="360" w:right="403" w:hanging="360"/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</w:pPr>
            <w:sdt>
              <w:sdtPr>
                <w:rPr>
                  <w:rFonts w:ascii="Verdana" w:eastAsia="Meiryo UI" w:hAnsi="Verdana" w:cs="Meiryo UI"/>
                  <w:sz w:val="16"/>
                  <w:szCs w:val="16"/>
                  <w:lang w:val="it-IT" w:eastAsia="ja-JP"/>
                </w:rPr>
                <w:id w:val="19263796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5EC5" w:rsidRPr="00B60E50">
                  <w:rPr>
                    <w:rFonts w:ascii="ＭＳ ゴシック" w:eastAsia="ＭＳ ゴシック" w:hAnsi="ＭＳ ゴシック" w:cs="ＭＳ ゴシック"/>
                    <w:sz w:val="16"/>
                    <w:szCs w:val="16"/>
                    <w:lang w:val="it-IT" w:eastAsia="ja-JP"/>
                  </w:rPr>
                  <w:t>☐</w:t>
                </w:r>
              </w:sdtContent>
            </w:sdt>
            <w:r w:rsidR="00345EC5"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 xml:space="preserve"> </w:t>
            </w:r>
            <w:r w:rsidR="00B60E50"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>Lao</w:t>
            </w:r>
            <w:r w:rsidR="00345EC5"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 xml:space="preserve">    </w:t>
            </w:r>
            <w:sdt>
              <w:sdtPr>
                <w:rPr>
                  <w:rFonts w:ascii="Verdana" w:eastAsia="Meiryo UI" w:hAnsi="Verdana" w:cs="Meiryo UI"/>
                  <w:sz w:val="16"/>
                  <w:szCs w:val="16"/>
                  <w:lang w:val="it-IT" w:eastAsia="ja-JP"/>
                </w:rPr>
                <w:id w:val="7857842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5EC5" w:rsidRPr="00B60E50">
                  <w:rPr>
                    <w:rFonts w:ascii="ＭＳ ゴシック" w:eastAsia="ＭＳ ゴシック" w:hAnsi="ＭＳ ゴシック" w:cs="ＭＳ ゴシック"/>
                    <w:sz w:val="16"/>
                    <w:szCs w:val="16"/>
                    <w:lang w:val="it-IT" w:eastAsia="ja-JP"/>
                  </w:rPr>
                  <w:t>☐</w:t>
                </w:r>
              </w:sdtContent>
            </w:sdt>
            <w:r w:rsidR="00B60E50"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 xml:space="preserve"> Quai b</w:t>
            </w:r>
            <w:r w:rsidR="00B60E50" w:rsidRPr="00B60E50">
              <w:rPr>
                <w:rFonts w:ascii="Verdana" w:eastAsia="Meiryo UI" w:hAnsi="Verdana" w:cs="Courier New"/>
                <w:sz w:val="16"/>
                <w:szCs w:val="16"/>
                <w:lang w:val="it-IT" w:eastAsia="ja-JP"/>
              </w:rPr>
              <w:t>ị</w:t>
            </w:r>
            <w:r w:rsidR="00345EC5"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 xml:space="preserve">    </w:t>
            </w:r>
            <w:sdt>
              <w:sdtPr>
                <w:rPr>
                  <w:rFonts w:ascii="Verdana" w:eastAsia="Meiryo UI" w:hAnsi="Verdana" w:cs="Meiryo UI"/>
                  <w:sz w:val="16"/>
                  <w:szCs w:val="16"/>
                  <w:lang w:val="it-IT" w:eastAsia="ja-JP"/>
                </w:rPr>
                <w:id w:val="-104583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5EC5" w:rsidRPr="00B60E50">
                  <w:rPr>
                    <w:rFonts w:ascii="ＭＳ ゴシック" w:eastAsia="ＭＳ ゴシック" w:hAnsi="ＭＳ ゴシック" w:cs="ＭＳ ゴシック"/>
                    <w:sz w:val="16"/>
                    <w:szCs w:val="16"/>
                    <w:lang w:val="it-IT" w:eastAsia="ja-JP"/>
                  </w:rPr>
                  <w:t>☐</w:t>
                </w:r>
              </w:sdtContent>
            </w:sdt>
            <w:r w:rsidR="00345EC5"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 xml:space="preserve"> </w:t>
            </w:r>
            <w:r w:rsidR="00B60E50"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>B</w:t>
            </w:r>
            <w:r w:rsidR="00B60E50" w:rsidRPr="00B60E50">
              <w:rPr>
                <w:rFonts w:ascii="Verdana" w:eastAsia="Meiryo UI" w:hAnsi="Verdana" w:cs="Courier New"/>
                <w:sz w:val="16"/>
                <w:szCs w:val="16"/>
                <w:lang w:val="it-IT" w:eastAsia="ja-JP"/>
              </w:rPr>
              <w:t>ại liệt</w:t>
            </w:r>
            <w:r w:rsidR="00345EC5"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 xml:space="preserve">    </w:t>
            </w:r>
            <w:sdt>
              <w:sdtPr>
                <w:rPr>
                  <w:rFonts w:ascii="Verdana" w:eastAsia="Meiryo UI" w:hAnsi="Verdana" w:cs="Meiryo UI"/>
                  <w:sz w:val="16"/>
                  <w:szCs w:val="16"/>
                  <w:lang w:val="it-IT" w:eastAsia="ja-JP"/>
                </w:rPr>
                <w:id w:val="865871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5EC5" w:rsidRPr="00B60E50">
                  <w:rPr>
                    <w:rFonts w:ascii="ＭＳ ゴシック" w:eastAsia="ＭＳ ゴシック" w:hAnsi="ＭＳ ゴシック" w:cs="ＭＳ ゴシック"/>
                    <w:sz w:val="16"/>
                    <w:szCs w:val="16"/>
                    <w:lang w:val="it-IT" w:eastAsia="ja-JP"/>
                  </w:rPr>
                  <w:t>☐</w:t>
                </w:r>
              </w:sdtContent>
            </w:sdt>
            <w:r w:rsidR="00345EC5"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 xml:space="preserve"> </w:t>
            </w:r>
            <w:r w:rsidR="00B60E50"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>S</w:t>
            </w:r>
            <w:r w:rsidR="00B60E50" w:rsidRPr="00B60E50">
              <w:rPr>
                <w:rFonts w:ascii="Verdana" w:eastAsia="Meiryo UI" w:hAnsi="Verdana" w:cs="Courier New"/>
                <w:sz w:val="16"/>
                <w:szCs w:val="16"/>
                <w:lang w:val="it-IT" w:eastAsia="ja-JP"/>
              </w:rPr>
              <w:t>ởi</w:t>
            </w:r>
            <w:r w:rsidR="00345EC5"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 xml:space="preserve">    </w:t>
            </w:r>
            <w:sdt>
              <w:sdtPr>
                <w:rPr>
                  <w:rFonts w:ascii="Verdana" w:eastAsia="Meiryo UI" w:hAnsi="Verdana" w:cs="Meiryo UI"/>
                  <w:sz w:val="16"/>
                  <w:szCs w:val="16"/>
                  <w:lang w:val="it-IT" w:eastAsia="ja-JP"/>
                </w:rPr>
                <w:id w:val="20245066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5EC5" w:rsidRPr="00B60E50">
                  <w:rPr>
                    <w:rFonts w:ascii="ＭＳ ゴシック" w:eastAsia="ＭＳ ゴシック" w:hAnsi="ＭＳ ゴシック" w:cs="ＭＳ ゴシック"/>
                    <w:sz w:val="16"/>
                    <w:szCs w:val="16"/>
                    <w:lang w:val="it-IT" w:eastAsia="ja-JP"/>
                  </w:rPr>
                  <w:t>☐</w:t>
                </w:r>
              </w:sdtContent>
            </w:sdt>
            <w:r w:rsidR="00345EC5"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 xml:space="preserve"> </w:t>
            </w:r>
            <w:r w:rsidR="00492A41"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>Rubella</w:t>
            </w:r>
            <w:r w:rsidR="00345EC5"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 xml:space="preserve">      </w:t>
            </w:r>
            <w:sdt>
              <w:sdtPr>
                <w:rPr>
                  <w:rFonts w:ascii="Verdana" w:eastAsia="Meiryo UI" w:hAnsi="Verdana" w:cs="Meiryo UI"/>
                  <w:sz w:val="16"/>
                  <w:szCs w:val="16"/>
                  <w:lang w:val="it-IT" w:eastAsia="ja-JP"/>
                </w:rPr>
                <w:id w:val="3465281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5EC5" w:rsidRPr="00B60E50">
                  <w:rPr>
                    <w:rFonts w:ascii="ＭＳ ゴシック" w:eastAsia="ＭＳ ゴシック" w:hAnsi="ＭＳ ゴシック" w:cs="ＭＳ ゴシック"/>
                    <w:sz w:val="16"/>
                    <w:szCs w:val="16"/>
                    <w:lang w:val="it-IT" w:eastAsia="ja-JP"/>
                  </w:rPr>
                  <w:t>☐</w:t>
                </w:r>
              </w:sdtContent>
            </w:sdt>
            <w:r w:rsidR="00345EC5"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 xml:space="preserve"> </w:t>
            </w:r>
            <w:r w:rsidR="00B60E50"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>B</w:t>
            </w:r>
            <w:r w:rsidR="00B60E50" w:rsidRPr="00B60E50">
              <w:rPr>
                <w:rFonts w:ascii="Verdana" w:eastAsia="Meiryo UI" w:hAnsi="Verdana" w:cs="Courier New"/>
                <w:sz w:val="16"/>
                <w:szCs w:val="16"/>
                <w:lang w:val="it-IT" w:eastAsia="ja-JP"/>
              </w:rPr>
              <w:t>ạch hầu</w:t>
            </w:r>
            <w:r w:rsidR="00345EC5"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 xml:space="preserve">　</w:t>
            </w:r>
          </w:p>
          <w:p w14:paraId="2917B946" w14:textId="77777777" w:rsidR="00345EC5" w:rsidRPr="00B60E50" w:rsidRDefault="004D1B2D" w:rsidP="00B60E50">
            <w:pPr>
              <w:spacing w:line="0" w:lineRule="atLeast"/>
              <w:ind w:left="360" w:right="403" w:hanging="360"/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</w:pPr>
            <w:sdt>
              <w:sdtPr>
                <w:rPr>
                  <w:rFonts w:ascii="Verdana" w:eastAsia="Meiryo UI" w:hAnsi="Verdana" w:cs="Meiryo UI"/>
                  <w:sz w:val="16"/>
                  <w:szCs w:val="16"/>
                  <w:lang w:val="it-IT" w:eastAsia="ja-JP"/>
                </w:rPr>
                <w:id w:val="-9176380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5EC5" w:rsidRPr="00B60E50">
                  <w:rPr>
                    <w:rFonts w:ascii="ＭＳ ゴシック" w:eastAsia="ＭＳ ゴシック" w:hAnsi="ＭＳ ゴシック" w:cs="ＭＳ ゴシック"/>
                    <w:sz w:val="16"/>
                    <w:szCs w:val="16"/>
                    <w:lang w:val="it-IT" w:eastAsia="ja-JP"/>
                  </w:rPr>
                  <w:t>☐</w:t>
                </w:r>
              </w:sdtContent>
            </w:sdt>
            <w:r w:rsidR="00345EC5"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 xml:space="preserve"> </w:t>
            </w:r>
            <w:r w:rsidR="00B60E50"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>U</w:t>
            </w:r>
            <w:r w:rsidR="00B60E50" w:rsidRPr="00B60E50">
              <w:rPr>
                <w:rFonts w:ascii="Verdana" w:eastAsia="Meiryo UI" w:hAnsi="Verdana" w:cs="Courier New"/>
                <w:sz w:val="16"/>
                <w:szCs w:val="16"/>
                <w:lang w:val="it-IT" w:eastAsia="ja-JP"/>
              </w:rPr>
              <w:t>ốn ván</w:t>
            </w:r>
            <w:r w:rsidR="00345EC5"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 xml:space="preserve">   </w:t>
            </w:r>
            <w:sdt>
              <w:sdtPr>
                <w:rPr>
                  <w:rFonts w:ascii="Verdana" w:eastAsia="Meiryo UI" w:hAnsi="Verdana" w:cs="Meiryo UI"/>
                  <w:sz w:val="16"/>
                  <w:szCs w:val="16"/>
                  <w:lang w:val="it-IT" w:eastAsia="ja-JP"/>
                </w:rPr>
                <w:id w:val="-17027831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5EC5" w:rsidRPr="00B60E50">
                  <w:rPr>
                    <w:rFonts w:ascii="ＭＳ ゴシック" w:eastAsia="ＭＳ ゴシック" w:hAnsi="ＭＳ ゴシック" w:cs="ＭＳ ゴシック"/>
                    <w:sz w:val="16"/>
                    <w:szCs w:val="16"/>
                    <w:lang w:val="it-IT" w:eastAsia="ja-JP"/>
                  </w:rPr>
                  <w:t>☐</w:t>
                </w:r>
              </w:sdtContent>
            </w:sdt>
            <w:r w:rsidR="00345EC5"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 xml:space="preserve"> </w:t>
            </w:r>
            <w:r w:rsidR="00B60E50"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>Viêm màng não</w:t>
            </w:r>
            <w:r w:rsidR="00345EC5"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 xml:space="preserve">    </w:t>
            </w:r>
            <w:sdt>
              <w:sdtPr>
                <w:rPr>
                  <w:rFonts w:ascii="Verdana" w:eastAsia="Meiryo UI" w:hAnsi="Verdana" w:cs="Meiryo UI"/>
                  <w:sz w:val="16"/>
                  <w:szCs w:val="16"/>
                  <w:lang w:val="it-IT" w:eastAsia="ja-JP"/>
                </w:rPr>
                <w:id w:val="-20213015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5EC5" w:rsidRPr="00B60E50">
                  <w:rPr>
                    <w:rFonts w:ascii="ＭＳ ゴシック" w:eastAsia="ＭＳ ゴシック" w:hAnsi="ＭＳ ゴシック" w:cs="ＭＳ ゴシック"/>
                    <w:sz w:val="16"/>
                    <w:szCs w:val="16"/>
                    <w:lang w:val="it-IT" w:eastAsia="ja-JP"/>
                  </w:rPr>
                  <w:t>☐</w:t>
                </w:r>
              </w:sdtContent>
            </w:sdt>
            <w:r w:rsidR="00345EC5"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 xml:space="preserve"> </w:t>
            </w:r>
            <w:r w:rsidR="00B60E50"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>Khác</w:t>
            </w:r>
            <w:r w:rsidR="00345EC5"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 xml:space="preserve">（　　　　　　　　　</w:t>
            </w:r>
            <w:r w:rsidR="00345EC5"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 xml:space="preserve">    </w:t>
            </w:r>
            <w:r w:rsidR="00492A41"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 xml:space="preserve">          </w:t>
            </w:r>
            <w:r w:rsidR="00345EC5"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 xml:space="preserve">                    </w:t>
            </w:r>
            <w:r w:rsidR="00345EC5"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>）</w:t>
            </w:r>
          </w:p>
        </w:tc>
      </w:tr>
      <w:tr w:rsidR="00345EC5" w:rsidRPr="000235F3" w14:paraId="733EC9BF" w14:textId="77777777" w:rsidTr="00144B36">
        <w:tblPrEx>
          <w:tblCellMar>
            <w:top w:w="0" w:type="dxa"/>
            <w:bottom w:w="0" w:type="dxa"/>
            <w:right w:w="108" w:type="dxa"/>
          </w:tblCellMar>
        </w:tblPrEx>
        <w:trPr>
          <w:trHeight w:val="998"/>
        </w:trPr>
        <w:tc>
          <w:tcPr>
            <w:tcW w:w="3936" w:type="dxa"/>
            <w:gridSpan w:val="2"/>
            <w:shd w:val="clear" w:color="auto" w:fill="auto"/>
            <w:vAlign w:val="center"/>
          </w:tcPr>
          <w:p w14:paraId="379A05C6" w14:textId="77777777" w:rsidR="00345EC5" w:rsidRPr="00B60E50" w:rsidRDefault="00B60E50" w:rsidP="00B60E50">
            <w:pPr>
              <w:pStyle w:val="a9"/>
              <w:widowControl w:val="0"/>
              <w:numPr>
                <w:ilvl w:val="0"/>
                <w:numId w:val="17"/>
              </w:numPr>
              <w:spacing w:line="0" w:lineRule="atLeast"/>
              <w:ind w:leftChars="0" w:right="403"/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</w:pPr>
            <w:r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>B</w:t>
            </w:r>
            <w:r w:rsidRPr="00B60E50">
              <w:rPr>
                <w:rFonts w:ascii="Verdana" w:eastAsia="Meiryo UI" w:hAnsi="Verdana" w:cs="Courier New"/>
                <w:sz w:val="16"/>
                <w:szCs w:val="16"/>
                <w:lang w:val="it-IT" w:eastAsia="ja-JP"/>
              </w:rPr>
              <w:t>ạ</w:t>
            </w:r>
            <w:r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>n có nhu c</w:t>
            </w:r>
            <w:r w:rsidRPr="00B60E50">
              <w:rPr>
                <w:rFonts w:ascii="Verdana" w:eastAsia="Meiryo UI" w:hAnsi="Verdana" w:cs="Courier New"/>
                <w:sz w:val="16"/>
                <w:szCs w:val="16"/>
                <w:lang w:val="it-IT" w:eastAsia="ja-JP"/>
              </w:rPr>
              <w:t>ầ</w:t>
            </w:r>
            <w:r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>u đ</w:t>
            </w:r>
            <w:r w:rsidRPr="00B60E50">
              <w:rPr>
                <w:rFonts w:ascii="Verdana" w:eastAsia="Meiryo UI" w:hAnsi="Verdana" w:cs="Courier New"/>
                <w:sz w:val="16"/>
                <w:szCs w:val="16"/>
                <w:lang w:val="it-IT" w:eastAsia="ja-JP"/>
              </w:rPr>
              <w:t>ặ</w:t>
            </w:r>
            <w:r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>c bi</w:t>
            </w:r>
            <w:r w:rsidRPr="00B60E50">
              <w:rPr>
                <w:rFonts w:ascii="Verdana" w:eastAsia="Meiryo UI" w:hAnsi="Verdana" w:cs="Courier New"/>
                <w:sz w:val="16"/>
                <w:szCs w:val="16"/>
                <w:lang w:val="it-IT" w:eastAsia="ja-JP"/>
              </w:rPr>
              <w:t>ệ</w:t>
            </w:r>
            <w:r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>t gì v</w:t>
            </w:r>
            <w:r w:rsidRPr="00B60E50">
              <w:rPr>
                <w:rFonts w:ascii="Verdana" w:eastAsia="MingLiU" w:hAnsi="Verdana" w:cs="MingLiU"/>
                <w:sz w:val="16"/>
                <w:szCs w:val="16"/>
                <w:lang w:val="it-IT" w:eastAsia="ja-JP"/>
              </w:rPr>
              <w:t>ề</w:t>
            </w:r>
            <w:r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 xml:space="preserve"> ch</w:t>
            </w:r>
            <w:r w:rsidRPr="00B60E50">
              <w:rPr>
                <w:rFonts w:ascii="Verdana" w:eastAsia="MingLiU" w:hAnsi="Verdana" w:cs="MingLiU"/>
                <w:sz w:val="16"/>
                <w:szCs w:val="16"/>
                <w:lang w:val="it-IT" w:eastAsia="ja-JP"/>
              </w:rPr>
              <w:t>ế</w:t>
            </w:r>
            <w:r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 xml:space="preserve"> đ</w:t>
            </w:r>
            <w:r w:rsidRPr="00B60E50">
              <w:rPr>
                <w:rFonts w:ascii="Verdana" w:eastAsia="Meiryo UI" w:hAnsi="Verdana" w:cs="Courier New"/>
                <w:sz w:val="16"/>
                <w:szCs w:val="16"/>
                <w:lang w:val="it-IT" w:eastAsia="ja-JP"/>
              </w:rPr>
              <w:t>ộ</w:t>
            </w:r>
            <w:r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 xml:space="preserve"> ăn u</w:t>
            </w:r>
            <w:r w:rsidRPr="00B60E50">
              <w:rPr>
                <w:rFonts w:ascii="Verdana" w:eastAsia="Meiryo UI" w:hAnsi="Verdana" w:cs="Courier New"/>
                <w:sz w:val="16"/>
                <w:szCs w:val="16"/>
                <w:lang w:val="it-IT" w:eastAsia="ja-JP"/>
              </w:rPr>
              <w:t>ố</w:t>
            </w:r>
            <w:r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>ng ho</w:t>
            </w:r>
            <w:r w:rsidRPr="00B60E50">
              <w:rPr>
                <w:rFonts w:ascii="Verdana" w:eastAsia="Meiryo UI" w:hAnsi="Verdana" w:cs="Courier New"/>
                <w:sz w:val="16"/>
                <w:szCs w:val="16"/>
                <w:lang w:val="it-IT" w:eastAsia="ja-JP"/>
              </w:rPr>
              <w:t>ặ</w:t>
            </w:r>
            <w:r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>c ăn kiêng không?</w:t>
            </w:r>
          </w:p>
        </w:tc>
        <w:tc>
          <w:tcPr>
            <w:tcW w:w="2126" w:type="dxa"/>
            <w:gridSpan w:val="2"/>
            <w:vAlign w:val="center"/>
          </w:tcPr>
          <w:p w14:paraId="2ADC50ED" w14:textId="77777777" w:rsidR="00345EC5" w:rsidRPr="00B60E50" w:rsidRDefault="004D1B2D" w:rsidP="005F5969">
            <w:pPr>
              <w:spacing w:line="0" w:lineRule="atLeast"/>
              <w:ind w:left="360" w:right="403" w:hanging="360"/>
              <w:rPr>
                <w:rFonts w:ascii="Verdana" w:eastAsia="Meiryo UI" w:hAnsi="Verdana" w:cs="Meiryo UI"/>
                <w:sz w:val="16"/>
                <w:szCs w:val="16"/>
                <w:lang w:val="it-IT"/>
              </w:rPr>
            </w:pPr>
            <w:sdt>
              <w:sdtPr>
                <w:rPr>
                  <w:rFonts w:ascii="Verdana" w:eastAsia="Meiryo UI" w:hAnsi="Verdana" w:cs="Meiryo UI"/>
                  <w:sz w:val="16"/>
                  <w:szCs w:val="16"/>
                  <w:lang w:val="it-IT"/>
                </w:rPr>
                <w:id w:val="-23573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5EC5" w:rsidRPr="00B60E50">
                  <w:rPr>
                    <w:rFonts w:ascii="ＭＳ ゴシック" w:eastAsia="ＭＳ ゴシック" w:hAnsi="ＭＳ ゴシック" w:cs="ＭＳ ゴシック"/>
                    <w:sz w:val="16"/>
                    <w:szCs w:val="16"/>
                    <w:lang w:val="it-IT"/>
                  </w:rPr>
                  <w:t>☐</w:t>
                </w:r>
              </w:sdtContent>
            </w:sdt>
            <w:r w:rsidR="00345EC5" w:rsidRPr="00B60E50">
              <w:rPr>
                <w:rFonts w:ascii="Verdana" w:eastAsia="Meiryo UI" w:hAnsi="Verdana" w:cs="Meiryo UI"/>
                <w:sz w:val="16"/>
                <w:szCs w:val="16"/>
                <w:lang w:val="it-IT"/>
              </w:rPr>
              <w:t xml:space="preserve"> </w:t>
            </w:r>
            <w:r w:rsidR="00144B36"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>Không</w:t>
            </w:r>
            <w:r w:rsidR="00345EC5" w:rsidRPr="00B60E50">
              <w:rPr>
                <w:rFonts w:ascii="Verdana" w:eastAsia="Meiryo UI" w:hAnsi="Verdana" w:cs="Meiryo UI"/>
                <w:sz w:val="16"/>
                <w:szCs w:val="16"/>
                <w:lang w:val="it-IT"/>
              </w:rPr>
              <w:t xml:space="preserve">         </w:t>
            </w:r>
          </w:p>
          <w:p w14:paraId="61195F53" w14:textId="77777777" w:rsidR="00345EC5" w:rsidRPr="00B60E50" w:rsidRDefault="004D1B2D" w:rsidP="005F5969">
            <w:pPr>
              <w:spacing w:line="0" w:lineRule="atLeast"/>
              <w:ind w:right="403"/>
              <w:rPr>
                <w:rFonts w:ascii="Verdana" w:eastAsia="Meiryo UI" w:hAnsi="Verdana" w:cs="Meiryo UI"/>
                <w:sz w:val="16"/>
                <w:szCs w:val="16"/>
                <w:lang w:val="it-IT"/>
              </w:rPr>
            </w:pPr>
            <w:sdt>
              <w:sdtPr>
                <w:rPr>
                  <w:rFonts w:ascii="Verdana" w:eastAsia="Meiryo UI" w:hAnsi="Verdana" w:cs="Meiryo UI"/>
                  <w:sz w:val="16"/>
                  <w:szCs w:val="16"/>
                  <w:lang w:val="it-IT"/>
                </w:rPr>
                <w:id w:val="14307859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5EC5" w:rsidRPr="00B60E50">
                  <w:rPr>
                    <w:rFonts w:ascii="ＭＳ ゴシック" w:eastAsia="ＭＳ ゴシック" w:hAnsi="ＭＳ ゴシック" w:cs="ＭＳ ゴシック"/>
                    <w:sz w:val="16"/>
                    <w:szCs w:val="16"/>
                    <w:lang w:val="it-IT"/>
                  </w:rPr>
                  <w:t>☐</w:t>
                </w:r>
              </w:sdtContent>
            </w:sdt>
            <w:r w:rsidR="00345EC5" w:rsidRPr="00B60E50">
              <w:rPr>
                <w:rFonts w:ascii="Verdana" w:eastAsia="Meiryo UI" w:hAnsi="Verdana" w:cs="Meiryo UI"/>
                <w:sz w:val="16"/>
                <w:szCs w:val="16"/>
                <w:lang w:val="it-IT"/>
              </w:rPr>
              <w:t xml:space="preserve"> </w:t>
            </w:r>
            <w:r w:rsidR="00144B36"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>Có</w:t>
            </w:r>
          </w:p>
        </w:tc>
        <w:tc>
          <w:tcPr>
            <w:tcW w:w="4536" w:type="dxa"/>
            <w:vAlign w:val="center"/>
          </w:tcPr>
          <w:p w14:paraId="256ADB14" w14:textId="77777777" w:rsidR="000F35C2" w:rsidRPr="00B60E50" w:rsidRDefault="00B60E50" w:rsidP="005F5969">
            <w:pPr>
              <w:spacing w:line="0" w:lineRule="atLeast"/>
              <w:ind w:right="403"/>
              <w:rPr>
                <w:rFonts w:ascii="Verdana" w:eastAsia="Meiryo UI" w:hAnsi="Verdana" w:cs="Meiryo UI"/>
                <w:kern w:val="2"/>
                <w:sz w:val="16"/>
                <w:szCs w:val="16"/>
                <w:lang w:val="it-IT" w:eastAsia="ja-JP"/>
              </w:rPr>
            </w:pPr>
            <w:r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>T</w:t>
            </w:r>
            <w:r w:rsidRPr="00B60E50">
              <w:rPr>
                <w:rFonts w:ascii="Verdana" w:eastAsia="Meiryo UI" w:hAnsi="Verdana" w:cs="Courier New"/>
                <w:sz w:val="16"/>
                <w:szCs w:val="16"/>
                <w:lang w:val="it-IT" w:eastAsia="ja-JP"/>
              </w:rPr>
              <w:t>ừ</w:t>
            </w:r>
            <w:r w:rsidR="000F35C2" w:rsidRPr="00B60E50">
              <w:rPr>
                <w:rFonts w:ascii="Verdana" w:eastAsia="Meiryo UI" w:hAnsi="Verdana" w:cs="Meiryo UI"/>
                <w:sz w:val="16"/>
                <w:szCs w:val="16"/>
                <w:lang w:val="it-IT"/>
              </w:rPr>
              <w:t xml:space="preserve">　　　　　</w:t>
            </w:r>
            <w:r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>Năm</w:t>
            </w:r>
            <w:r w:rsidR="000F35C2" w:rsidRPr="00B60E50">
              <w:rPr>
                <w:rFonts w:ascii="Verdana" w:eastAsia="Meiryo UI" w:hAnsi="Verdana" w:cs="Meiryo UI"/>
                <w:sz w:val="16"/>
                <w:szCs w:val="16"/>
                <w:lang w:val="it-IT"/>
              </w:rPr>
              <w:t xml:space="preserve">　　　　</w:t>
            </w:r>
            <w:r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>Tháng</w:t>
            </w:r>
          </w:p>
          <w:p w14:paraId="0F6365A3" w14:textId="0F85ACAE" w:rsidR="00345EC5" w:rsidRPr="00B60E50" w:rsidRDefault="006950A6" w:rsidP="005F5969">
            <w:pPr>
              <w:spacing w:line="0" w:lineRule="atLeast"/>
              <w:ind w:left="360" w:right="403" w:hanging="360"/>
              <w:rPr>
                <w:rFonts w:ascii="Verdana" w:eastAsia="Meiryo UI" w:hAnsi="Verdana" w:cs="Meiryo UI"/>
                <w:sz w:val="16"/>
                <w:szCs w:val="16"/>
                <w:lang w:val="it-IT"/>
              </w:rPr>
            </w:pPr>
            <w:r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>L</w:t>
            </w:r>
            <w:r>
              <w:rPr>
                <w:rFonts w:ascii="Verdana" w:eastAsia="Meiryo UI" w:hAnsi="Verdana" w:cs="Meiryo UI" w:hint="eastAsia"/>
                <w:sz w:val="16"/>
                <w:szCs w:val="16"/>
                <w:lang w:val="it-IT" w:eastAsia="ja-JP"/>
              </w:rPr>
              <w:t>ý</w:t>
            </w:r>
            <w:r w:rsidR="00B60E50"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 xml:space="preserve"> do</w:t>
            </w:r>
            <w:r w:rsidR="000F35C2" w:rsidRPr="00B60E50">
              <w:rPr>
                <w:rFonts w:ascii="Verdana" w:eastAsia="Meiryo UI" w:hAnsi="Verdana" w:cs="Meiryo UI"/>
                <w:sz w:val="16"/>
                <w:szCs w:val="16"/>
                <w:lang w:val="it-IT"/>
              </w:rPr>
              <w:t>: (</w:t>
            </w:r>
            <w:r w:rsidR="000F35C2" w:rsidRPr="00B60E50">
              <w:rPr>
                <w:rFonts w:ascii="Verdana" w:eastAsia="Meiryo UI" w:hAnsi="Verdana" w:cs="Meiryo UI"/>
                <w:sz w:val="16"/>
                <w:szCs w:val="16"/>
                <w:lang w:val="it-IT"/>
              </w:rPr>
              <w:t xml:space="preserve">　　　　　　　　　　　　　　　　　　　</w:t>
            </w:r>
            <w:r w:rsidR="000F35C2" w:rsidRPr="00B60E50">
              <w:rPr>
                <w:rFonts w:ascii="Verdana" w:eastAsia="Meiryo UI" w:hAnsi="Verdana" w:cs="Meiryo UI"/>
                <w:sz w:val="16"/>
                <w:szCs w:val="16"/>
                <w:lang w:val="it-IT"/>
              </w:rPr>
              <w:t xml:space="preserve">          </w:t>
            </w:r>
            <w:r w:rsidR="005D539A" w:rsidRPr="00B60E50">
              <w:rPr>
                <w:rFonts w:ascii="Verdana" w:eastAsia="Meiryo UI" w:hAnsi="Verdana" w:cs="Meiryo UI"/>
                <w:sz w:val="16"/>
                <w:szCs w:val="16"/>
                <w:lang w:val="it-IT"/>
              </w:rPr>
              <w:t xml:space="preserve"> </w:t>
            </w:r>
            <w:r w:rsidR="000F35C2" w:rsidRPr="00B60E50">
              <w:rPr>
                <w:rFonts w:ascii="Verdana" w:eastAsia="Meiryo UI" w:hAnsi="Verdana" w:cs="Meiryo UI"/>
                <w:sz w:val="16"/>
                <w:szCs w:val="16"/>
                <w:lang w:val="it-IT"/>
              </w:rPr>
              <w:t xml:space="preserve"> </w:t>
            </w:r>
            <w:r w:rsidR="000F35C2" w:rsidRPr="00B60E50">
              <w:rPr>
                <w:rFonts w:ascii="Verdana" w:eastAsia="Meiryo UI" w:hAnsi="Verdana" w:cs="Meiryo UI"/>
                <w:sz w:val="16"/>
                <w:szCs w:val="16"/>
                <w:lang w:val="it-IT"/>
              </w:rPr>
              <w:t>）</w:t>
            </w:r>
          </w:p>
        </w:tc>
      </w:tr>
      <w:tr w:rsidR="00345EC5" w:rsidRPr="000235F3" w14:paraId="6D836690" w14:textId="77777777" w:rsidTr="00345EC5">
        <w:tblPrEx>
          <w:tblCellMar>
            <w:top w:w="0" w:type="dxa"/>
            <w:bottom w:w="0" w:type="dxa"/>
            <w:right w:w="108" w:type="dxa"/>
          </w:tblCellMar>
        </w:tblPrEx>
        <w:trPr>
          <w:trHeight w:val="661"/>
        </w:trPr>
        <w:tc>
          <w:tcPr>
            <w:tcW w:w="10598" w:type="dxa"/>
            <w:gridSpan w:val="5"/>
          </w:tcPr>
          <w:p w14:paraId="4ACE92AE" w14:textId="77777777" w:rsidR="00B60E50" w:rsidRPr="00B60E50" w:rsidRDefault="00B60E50" w:rsidP="00B60E50">
            <w:pPr>
              <w:pStyle w:val="a9"/>
              <w:numPr>
                <w:ilvl w:val="0"/>
                <w:numId w:val="17"/>
              </w:numPr>
              <w:ind w:leftChars="0"/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</w:pPr>
            <w:r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>Vui lòng ghi b</w:t>
            </w:r>
            <w:r w:rsidRPr="00B60E50">
              <w:rPr>
                <w:rFonts w:ascii="Verdana" w:eastAsia="Meiryo UI" w:hAnsi="Verdana" w:cs="Courier New"/>
                <w:sz w:val="16"/>
                <w:szCs w:val="16"/>
                <w:lang w:val="it-IT" w:eastAsia="ja-JP"/>
              </w:rPr>
              <w:t>ấ</w:t>
            </w:r>
            <w:r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>t kì thông tin gì liên quan đ</w:t>
            </w:r>
            <w:r w:rsidRPr="00B60E50">
              <w:rPr>
                <w:rFonts w:ascii="Verdana" w:eastAsia="MingLiU" w:hAnsi="Verdana" w:cs="MingLiU"/>
                <w:sz w:val="16"/>
                <w:szCs w:val="16"/>
                <w:lang w:val="it-IT" w:eastAsia="ja-JP"/>
              </w:rPr>
              <w:t>ế</w:t>
            </w:r>
            <w:r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>n tình tr</w:t>
            </w:r>
            <w:r w:rsidRPr="00B60E50">
              <w:rPr>
                <w:rFonts w:ascii="Verdana" w:eastAsia="Meiryo UI" w:hAnsi="Verdana" w:cs="Courier New"/>
                <w:sz w:val="16"/>
                <w:szCs w:val="16"/>
                <w:lang w:val="it-IT" w:eastAsia="ja-JP"/>
              </w:rPr>
              <w:t>ạ</w:t>
            </w:r>
            <w:r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>ng s</w:t>
            </w:r>
            <w:r w:rsidRPr="00B60E50">
              <w:rPr>
                <w:rFonts w:ascii="Verdana" w:eastAsia="Meiryo UI" w:hAnsi="Verdana" w:cs="Courier New"/>
                <w:sz w:val="16"/>
                <w:szCs w:val="16"/>
                <w:lang w:val="it-IT" w:eastAsia="ja-JP"/>
              </w:rPr>
              <w:t>ứ</w:t>
            </w:r>
            <w:r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>c kh</w:t>
            </w:r>
            <w:r w:rsidRPr="00B60E50">
              <w:rPr>
                <w:rFonts w:ascii="Verdana" w:eastAsia="Meiryo UI" w:hAnsi="Verdana" w:cs="Courier New"/>
                <w:sz w:val="16"/>
                <w:szCs w:val="16"/>
                <w:lang w:val="it-IT" w:eastAsia="ja-JP"/>
              </w:rPr>
              <w:t>ỏ</w:t>
            </w:r>
            <w:r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>e c</w:t>
            </w:r>
            <w:r w:rsidRPr="00B60E50">
              <w:rPr>
                <w:rFonts w:ascii="Verdana" w:eastAsia="Meiryo UI" w:hAnsi="Verdana" w:cs="Courier New"/>
                <w:sz w:val="16"/>
                <w:szCs w:val="16"/>
                <w:lang w:val="it-IT" w:eastAsia="ja-JP"/>
              </w:rPr>
              <w:t>ủ</w:t>
            </w:r>
            <w:r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>a b</w:t>
            </w:r>
            <w:r w:rsidRPr="00B60E50">
              <w:rPr>
                <w:rFonts w:ascii="Verdana" w:eastAsia="Meiryo UI" w:hAnsi="Verdana" w:cs="Courier New"/>
                <w:sz w:val="16"/>
                <w:szCs w:val="16"/>
                <w:lang w:val="it-IT" w:eastAsia="ja-JP"/>
              </w:rPr>
              <w:t>ạ</w:t>
            </w:r>
            <w:r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>n mà nhà tr</w:t>
            </w:r>
            <w:r w:rsidRPr="00B60E50">
              <w:rPr>
                <w:rFonts w:ascii="Verdana" w:eastAsia="Meiryo UI" w:hAnsi="Verdana" w:cs="Courier New"/>
                <w:sz w:val="16"/>
                <w:szCs w:val="16"/>
                <w:lang w:val="it-IT" w:eastAsia="ja-JP"/>
              </w:rPr>
              <w:t>ườ</w:t>
            </w:r>
            <w:r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>ng nên bi</w:t>
            </w:r>
            <w:r w:rsidRPr="00B60E50">
              <w:rPr>
                <w:rFonts w:ascii="Verdana" w:eastAsia="MingLiU" w:hAnsi="Verdana" w:cs="MingLiU"/>
                <w:sz w:val="16"/>
                <w:szCs w:val="16"/>
                <w:lang w:val="it-IT" w:eastAsia="ja-JP"/>
              </w:rPr>
              <w:t>ế</w:t>
            </w:r>
            <w:r w:rsidRPr="00B60E50"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  <w:t>t.</w:t>
            </w:r>
          </w:p>
          <w:p w14:paraId="71DE056F" w14:textId="77777777" w:rsidR="00345EC5" w:rsidRPr="00B60E50" w:rsidRDefault="00345EC5" w:rsidP="00B60E50">
            <w:pPr>
              <w:pStyle w:val="a9"/>
              <w:widowControl w:val="0"/>
              <w:spacing w:line="0" w:lineRule="atLeast"/>
              <w:ind w:leftChars="0" w:left="360" w:right="403"/>
              <w:rPr>
                <w:rFonts w:ascii="Verdana" w:eastAsia="Meiryo UI" w:hAnsi="Verdana" w:cs="Meiryo UI"/>
                <w:sz w:val="16"/>
                <w:szCs w:val="16"/>
                <w:lang w:val="it-IT" w:eastAsia="ja-JP"/>
              </w:rPr>
            </w:pPr>
          </w:p>
        </w:tc>
      </w:tr>
    </w:tbl>
    <w:p w14:paraId="65028A3C" w14:textId="77777777" w:rsidR="006757DF" w:rsidRDefault="006757DF" w:rsidP="0019232F">
      <w:pPr>
        <w:rPr>
          <w:rFonts w:ascii="Verdana" w:eastAsia="Meiryo UI" w:hAnsi="Verdana" w:cs="Meiryo UI"/>
          <w:sz w:val="18"/>
          <w:szCs w:val="18"/>
          <w:lang w:val="it-IT" w:eastAsia="ja-JP"/>
        </w:rPr>
      </w:pPr>
    </w:p>
    <w:p w14:paraId="2D7E1D9A" w14:textId="77777777" w:rsidR="0019232F" w:rsidRDefault="00B60E50" w:rsidP="0019232F">
      <w:pPr>
        <w:rPr>
          <w:rFonts w:ascii="Verdana" w:eastAsia="Meiryo UI" w:hAnsi="Verdana" w:cs="Courier New"/>
          <w:sz w:val="18"/>
          <w:szCs w:val="18"/>
          <w:lang w:val="it-IT" w:eastAsia="ja-JP"/>
        </w:rPr>
      </w:pPr>
      <w:r w:rsidRPr="00B60E50">
        <w:rPr>
          <w:rFonts w:ascii="Verdana" w:eastAsia="Meiryo UI" w:hAnsi="Verdana" w:cs="Meiryo UI"/>
          <w:sz w:val="18"/>
          <w:szCs w:val="18"/>
          <w:lang w:val="it-IT" w:eastAsia="ja-JP"/>
        </w:rPr>
        <w:t>Tôi xác nh</w:t>
      </w:r>
      <w:r w:rsidRPr="00B60E50">
        <w:rPr>
          <w:rFonts w:ascii="Verdana" w:eastAsia="Meiryo UI" w:hAnsi="Verdana" w:cs="Courier New"/>
          <w:sz w:val="18"/>
          <w:szCs w:val="18"/>
          <w:lang w:val="it-IT" w:eastAsia="ja-JP"/>
        </w:rPr>
        <w:t>ận tất cả các thông tin đã cung cấp hoàn toàn trung thực và chính xác</w:t>
      </w:r>
    </w:p>
    <w:p w14:paraId="79FA0D80" w14:textId="77777777" w:rsidR="000B12DA" w:rsidRDefault="000B12DA" w:rsidP="0019232F">
      <w:pPr>
        <w:rPr>
          <w:rFonts w:ascii="Verdana" w:eastAsia="Meiryo UI" w:hAnsi="Verdana" w:cs="Courier New"/>
          <w:sz w:val="18"/>
          <w:szCs w:val="18"/>
          <w:lang w:val="it-IT" w:eastAsia="ja-JP"/>
        </w:rPr>
      </w:pPr>
    </w:p>
    <w:p w14:paraId="08E4D6C6" w14:textId="77777777" w:rsidR="000B12DA" w:rsidRPr="00B60E50" w:rsidRDefault="000B12DA" w:rsidP="0019232F">
      <w:pPr>
        <w:rPr>
          <w:rFonts w:ascii="Verdana" w:eastAsia="Meiryo UI" w:hAnsi="Verdana" w:cs="Courier New"/>
          <w:sz w:val="18"/>
          <w:szCs w:val="18"/>
          <w:lang w:val="it-IT" w:eastAsia="ja-JP"/>
        </w:rPr>
      </w:pPr>
    </w:p>
    <w:p w14:paraId="5A4275CF" w14:textId="77777777" w:rsidR="00345EC5" w:rsidRPr="00B60E50" w:rsidRDefault="00345EC5" w:rsidP="00D811EF">
      <w:pPr>
        <w:spacing w:line="0" w:lineRule="atLeast"/>
        <w:ind w:right="403" w:firstLineChars="200" w:firstLine="320"/>
        <w:rPr>
          <w:rFonts w:ascii="Verdana" w:eastAsia="Meiryo UI" w:hAnsi="Verdana" w:cs="Meiryo UI"/>
          <w:sz w:val="16"/>
          <w:szCs w:val="16"/>
          <w:lang w:val="it-IT" w:eastAsia="ja-JP"/>
        </w:rPr>
      </w:pPr>
    </w:p>
    <w:p w14:paraId="42AE705F" w14:textId="77777777" w:rsidR="004C6A2F" w:rsidRPr="00B60E50" w:rsidRDefault="00B60E50" w:rsidP="007C5D36">
      <w:pPr>
        <w:ind w:right="400"/>
        <w:rPr>
          <w:rFonts w:ascii="Verdana" w:eastAsia="Meiryo UI" w:hAnsi="Verdana" w:cs="Meiryo UI"/>
          <w:b/>
          <w:bCs/>
          <w:sz w:val="16"/>
          <w:szCs w:val="16"/>
          <w:lang w:val="it-IT" w:eastAsia="ja-JP"/>
        </w:rPr>
      </w:pPr>
      <w:r w:rsidRPr="00B60E50">
        <w:rPr>
          <w:rFonts w:ascii="Verdana" w:eastAsia="Meiryo UI" w:hAnsi="Verdana" w:cs="Meiryo UI"/>
          <w:b/>
          <w:bCs/>
          <w:sz w:val="16"/>
          <w:szCs w:val="16"/>
          <w:lang w:val="it-IT" w:eastAsia="ja-JP"/>
        </w:rPr>
        <w:t>Ch</w:t>
      </w:r>
      <w:r w:rsidRPr="00B60E50">
        <w:rPr>
          <w:rFonts w:ascii="Verdana" w:eastAsia="Meiryo UI" w:hAnsi="Verdana" w:cs="Courier New"/>
          <w:b/>
          <w:bCs/>
          <w:sz w:val="16"/>
          <w:szCs w:val="16"/>
          <w:lang w:val="it-IT" w:eastAsia="ja-JP"/>
        </w:rPr>
        <w:t>ữ ký</w:t>
      </w:r>
      <w:r w:rsidR="007C5D36" w:rsidRPr="00B60E50">
        <w:rPr>
          <w:rFonts w:ascii="Verdana" w:eastAsia="Meiryo UI" w:hAnsi="Verdana" w:cs="Meiryo UI"/>
          <w:b/>
          <w:bCs/>
          <w:sz w:val="16"/>
          <w:szCs w:val="16"/>
          <w:lang w:val="it-IT" w:eastAsia="zh-TW"/>
        </w:rPr>
        <w:t>:</w:t>
      </w:r>
      <w:r w:rsidR="007C5D36" w:rsidRPr="00B60E50">
        <w:rPr>
          <w:rFonts w:ascii="Verdana" w:eastAsia="Meiryo UI" w:hAnsi="Verdana" w:cs="Meiryo UI"/>
          <w:b/>
          <w:bCs/>
          <w:sz w:val="16"/>
          <w:szCs w:val="16"/>
          <w:lang w:val="it-IT" w:eastAsia="zh-TW"/>
        </w:rPr>
        <w:t xml:space="preserve">　　</w:t>
      </w:r>
      <w:r w:rsidR="007C5D36" w:rsidRPr="00B60E50">
        <w:rPr>
          <w:rFonts w:ascii="Verdana" w:eastAsia="Meiryo UI" w:hAnsi="Verdana" w:cs="Meiryo UI"/>
          <w:b/>
          <w:bCs/>
          <w:sz w:val="16"/>
          <w:szCs w:val="16"/>
          <w:u w:val="single"/>
          <w:lang w:val="it-IT" w:eastAsia="zh-TW"/>
        </w:rPr>
        <w:t xml:space="preserve">　　　　　　　　　　　　　　　　　　　　　　</w:t>
      </w:r>
      <w:r w:rsidR="006A7A26" w:rsidRPr="00B60E50">
        <w:rPr>
          <w:rFonts w:ascii="Verdana" w:eastAsia="Meiryo UI" w:hAnsi="Verdana" w:cs="Meiryo UI"/>
          <w:b/>
          <w:bCs/>
          <w:sz w:val="16"/>
          <w:szCs w:val="16"/>
          <w:u w:val="single"/>
          <w:lang w:val="it-IT" w:eastAsia="zh-TW"/>
        </w:rPr>
        <w:t xml:space="preserve"> </w:t>
      </w:r>
      <w:r w:rsidR="006A7A26" w:rsidRPr="00B60E50">
        <w:rPr>
          <w:rFonts w:ascii="Verdana" w:eastAsia="Meiryo UI" w:hAnsi="Verdana" w:cs="Meiryo UI"/>
          <w:b/>
          <w:bCs/>
          <w:sz w:val="16"/>
          <w:szCs w:val="16"/>
          <w:u w:val="single"/>
          <w:lang w:val="it-IT" w:eastAsia="zh-TW"/>
        </w:rPr>
        <w:t xml:space="preserve">　　</w:t>
      </w:r>
      <w:r w:rsidR="006A7A26" w:rsidRPr="00B60E50">
        <w:rPr>
          <w:rFonts w:ascii="Verdana" w:eastAsia="Meiryo UI" w:hAnsi="Verdana" w:cs="Meiryo UI"/>
          <w:b/>
          <w:bCs/>
          <w:sz w:val="16"/>
          <w:szCs w:val="16"/>
          <w:u w:val="single"/>
          <w:lang w:val="it-IT" w:eastAsia="zh-TW"/>
        </w:rPr>
        <w:t xml:space="preserve"> </w:t>
      </w:r>
      <w:r w:rsidR="006A7A26" w:rsidRPr="00B60E50">
        <w:rPr>
          <w:rFonts w:ascii="Verdana" w:eastAsia="Meiryo UI" w:hAnsi="Verdana" w:cs="Meiryo UI"/>
          <w:b/>
          <w:bCs/>
          <w:sz w:val="16"/>
          <w:szCs w:val="16"/>
          <w:u w:val="single"/>
          <w:lang w:val="it-IT" w:eastAsia="zh-TW"/>
        </w:rPr>
        <w:t xml:space="preserve">　　</w:t>
      </w:r>
      <w:r w:rsidR="006A7A26" w:rsidRPr="00B60E50">
        <w:rPr>
          <w:rFonts w:ascii="Verdana" w:eastAsia="Meiryo UI" w:hAnsi="Verdana" w:cs="Meiryo UI"/>
          <w:b/>
          <w:bCs/>
          <w:sz w:val="16"/>
          <w:szCs w:val="16"/>
          <w:u w:val="single"/>
          <w:lang w:val="it-IT" w:eastAsia="zh-TW"/>
        </w:rPr>
        <w:t xml:space="preserve"> </w:t>
      </w:r>
      <w:r w:rsidR="006A7A26" w:rsidRPr="00B60E50">
        <w:rPr>
          <w:rFonts w:ascii="Verdana" w:eastAsia="Meiryo UI" w:hAnsi="Verdana" w:cs="Meiryo UI"/>
          <w:b/>
          <w:bCs/>
          <w:sz w:val="16"/>
          <w:szCs w:val="16"/>
          <w:u w:val="single"/>
          <w:lang w:val="it-IT" w:eastAsia="zh-TW"/>
        </w:rPr>
        <w:t xml:space="preserve">　　</w:t>
      </w:r>
      <w:r w:rsidR="007C5D36" w:rsidRPr="00B60E50">
        <w:rPr>
          <w:rFonts w:ascii="Verdana" w:eastAsia="Meiryo UI" w:hAnsi="Verdana" w:cs="Meiryo UI"/>
          <w:b/>
          <w:bCs/>
          <w:sz w:val="16"/>
          <w:szCs w:val="16"/>
          <w:u w:val="single"/>
          <w:lang w:val="it-IT" w:eastAsia="zh-TW"/>
        </w:rPr>
        <w:t xml:space="preserve">　　　　　</w:t>
      </w:r>
      <w:r w:rsidR="007C5D36" w:rsidRPr="00B60E50">
        <w:rPr>
          <w:rFonts w:ascii="Verdana" w:eastAsia="Meiryo UI" w:hAnsi="Verdana" w:cs="Meiryo UI"/>
          <w:b/>
          <w:bCs/>
          <w:sz w:val="16"/>
          <w:szCs w:val="16"/>
          <w:lang w:val="it-IT" w:eastAsia="zh-TW"/>
        </w:rPr>
        <w:t xml:space="preserve">　　</w:t>
      </w:r>
      <w:r w:rsidRPr="00B60E50">
        <w:rPr>
          <w:rFonts w:ascii="Verdana" w:eastAsia="Meiryo UI" w:hAnsi="Verdana" w:cs="Meiryo UI"/>
          <w:b/>
          <w:bCs/>
          <w:sz w:val="16"/>
          <w:szCs w:val="16"/>
          <w:lang w:val="it-IT" w:eastAsia="ja-JP"/>
        </w:rPr>
        <w:t>Ngày</w:t>
      </w:r>
      <w:r w:rsidR="007C5D36" w:rsidRPr="00B60E50">
        <w:rPr>
          <w:rFonts w:ascii="Verdana" w:eastAsia="Meiryo UI" w:hAnsi="Verdana" w:cs="Meiryo UI"/>
          <w:b/>
          <w:bCs/>
          <w:sz w:val="16"/>
          <w:szCs w:val="16"/>
          <w:lang w:val="it-IT" w:eastAsia="zh-TW"/>
        </w:rPr>
        <w:t xml:space="preserve">: </w:t>
      </w:r>
      <w:r w:rsidR="007C5D36" w:rsidRPr="00B60E50">
        <w:rPr>
          <w:rFonts w:ascii="Verdana" w:eastAsia="Meiryo UI" w:hAnsi="Verdana" w:cs="Meiryo UI"/>
          <w:b/>
          <w:bCs/>
          <w:sz w:val="16"/>
          <w:szCs w:val="16"/>
          <w:lang w:val="it-IT" w:eastAsia="zh-TW"/>
        </w:rPr>
        <w:t xml:space="preserve">　</w:t>
      </w:r>
      <w:r w:rsidR="007C5D36" w:rsidRPr="00B60E50">
        <w:rPr>
          <w:rFonts w:ascii="Verdana" w:eastAsia="Meiryo UI" w:hAnsi="Verdana" w:cs="Meiryo UI"/>
          <w:b/>
          <w:bCs/>
          <w:sz w:val="16"/>
          <w:szCs w:val="16"/>
          <w:u w:val="single"/>
          <w:lang w:val="it-IT" w:eastAsia="zh-TW"/>
        </w:rPr>
        <w:t xml:space="preserve">　　　　</w:t>
      </w:r>
      <w:r w:rsidR="007C5D36" w:rsidRPr="00B60E50">
        <w:rPr>
          <w:rFonts w:ascii="Verdana" w:eastAsia="Meiryo UI" w:hAnsi="Verdana" w:cs="Meiryo UI"/>
          <w:b/>
          <w:bCs/>
          <w:sz w:val="16"/>
          <w:szCs w:val="16"/>
          <w:u w:val="single"/>
          <w:lang w:val="it-IT" w:eastAsia="zh-TW"/>
        </w:rPr>
        <w:t xml:space="preserve">   </w:t>
      </w:r>
      <w:r w:rsidR="007C5D36" w:rsidRPr="00B60E50">
        <w:rPr>
          <w:rFonts w:ascii="Verdana" w:eastAsia="Meiryo UI" w:hAnsi="Verdana" w:cs="Meiryo UI"/>
          <w:b/>
          <w:bCs/>
          <w:sz w:val="16"/>
          <w:szCs w:val="16"/>
          <w:u w:val="single"/>
          <w:lang w:val="it-IT" w:eastAsia="zh-TW"/>
        </w:rPr>
        <w:t xml:space="preserve">　　</w:t>
      </w:r>
      <w:r w:rsidR="007C5D36" w:rsidRPr="00B60E50">
        <w:rPr>
          <w:rFonts w:ascii="Verdana" w:eastAsia="Meiryo UI" w:hAnsi="Verdana" w:cs="Meiryo UI"/>
          <w:b/>
          <w:bCs/>
          <w:sz w:val="16"/>
          <w:szCs w:val="16"/>
          <w:u w:val="single"/>
          <w:lang w:val="it-IT" w:eastAsia="zh-TW"/>
        </w:rPr>
        <w:t>/</w:t>
      </w:r>
      <w:r w:rsidRPr="00B60E50">
        <w:rPr>
          <w:rFonts w:ascii="Verdana" w:eastAsia="Meiryo UI" w:hAnsi="Verdana" w:cs="Meiryo UI"/>
          <w:b/>
          <w:bCs/>
          <w:sz w:val="16"/>
          <w:szCs w:val="16"/>
          <w:u w:val="single"/>
          <w:lang w:val="it-IT" w:eastAsia="ja-JP"/>
        </w:rPr>
        <w:t>Năm</w:t>
      </w:r>
      <w:r w:rsidR="007C5D36" w:rsidRPr="00B60E50">
        <w:rPr>
          <w:rFonts w:ascii="Verdana" w:eastAsia="Meiryo UI" w:hAnsi="Verdana" w:cs="Meiryo UI"/>
          <w:b/>
          <w:bCs/>
          <w:sz w:val="16"/>
          <w:szCs w:val="16"/>
          <w:u w:val="single"/>
          <w:lang w:val="it-IT" w:eastAsia="zh-TW"/>
        </w:rPr>
        <w:t xml:space="preserve">　</w:t>
      </w:r>
      <w:r w:rsidR="007C5D36" w:rsidRPr="00B60E50">
        <w:rPr>
          <w:rFonts w:ascii="Verdana" w:eastAsia="Meiryo UI" w:hAnsi="Verdana" w:cs="Meiryo UI"/>
          <w:b/>
          <w:bCs/>
          <w:sz w:val="16"/>
          <w:szCs w:val="16"/>
          <w:u w:val="single"/>
          <w:lang w:val="it-IT" w:eastAsia="zh-TW"/>
        </w:rPr>
        <w:t xml:space="preserve"> </w:t>
      </w:r>
      <w:r w:rsidR="007C5D36" w:rsidRPr="00B60E50">
        <w:rPr>
          <w:rFonts w:ascii="Verdana" w:eastAsia="Meiryo UI" w:hAnsi="Verdana" w:cs="Meiryo UI"/>
          <w:b/>
          <w:bCs/>
          <w:sz w:val="16"/>
          <w:szCs w:val="16"/>
          <w:u w:val="single"/>
          <w:lang w:val="it-IT" w:eastAsia="zh-TW"/>
        </w:rPr>
        <w:t xml:space="preserve">　　</w:t>
      </w:r>
      <w:r w:rsidR="007C5D36" w:rsidRPr="00B60E50">
        <w:rPr>
          <w:rFonts w:ascii="Verdana" w:eastAsia="Meiryo UI" w:hAnsi="Verdana" w:cs="Meiryo UI"/>
          <w:b/>
          <w:bCs/>
          <w:sz w:val="16"/>
          <w:szCs w:val="16"/>
          <w:u w:val="single"/>
          <w:lang w:val="it-IT" w:eastAsia="zh-TW"/>
        </w:rPr>
        <w:t xml:space="preserve">  </w:t>
      </w:r>
      <w:r w:rsidR="007C5D36" w:rsidRPr="00B60E50">
        <w:rPr>
          <w:rFonts w:ascii="Verdana" w:eastAsia="Meiryo UI" w:hAnsi="Verdana" w:cs="Meiryo UI"/>
          <w:b/>
          <w:bCs/>
          <w:sz w:val="16"/>
          <w:szCs w:val="16"/>
          <w:u w:val="single"/>
          <w:lang w:val="it-IT" w:eastAsia="zh-TW"/>
        </w:rPr>
        <w:t xml:space="preserve">　　</w:t>
      </w:r>
      <w:r w:rsidR="007C5D36" w:rsidRPr="00B60E50">
        <w:rPr>
          <w:rFonts w:ascii="Verdana" w:eastAsia="Meiryo UI" w:hAnsi="Verdana" w:cs="Meiryo UI"/>
          <w:b/>
          <w:bCs/>
          <w:sz w:val="16"/>
          <w:szCs w:val="16"/>
          <w:u w:val="single"/>
          <w:lang w:val="it-IT" w:eastAsia="zh-TW"/>
        </w:rPr>
        <w:t>/</w:t>
      </w:r>
      <w:r w:rsidRPr="00B60E50">
        <w:rPr>
          <w:rFonts w:ascii="Verdana" w:eastAsia="Meiryo UI" w:hAnsi="Verdana" w:cs="Meiryo UI"/>
          <w:b/>
          <w:bCs/>
          <w:sz w:val="16"/>
          <w:szCs w:val="16"/>
          <w:u w:val="single"/>
          <w:lang w:val="it-IT" w:eastAsia="ja-JP"/>
        </w:rPr>
        <w:t>Tháng</w:t>
      </w:r>
      <w:r w:rsidR="007C5D36" w:rsidRPr="00B60E50">
        <w:rPr>
          <w:rFonts w:ascii="Verdana" w:eastAsia="Meiryo UI" w:hAnsi="Verdana" w:cs="Meiryo UI"/>
          <w:b/>
          <w:bCs/>
          <w:sz w:val="16"/>
          <w:szCs w:val="16"/>
          <w:u w:val="single"/>
          <w:lang w:val="it-IT" w:eastAsia="zh-TW"/>
        </w:rPr>
        <w:t xml:space="preserve">  </w:t>
      </w:r>
      <w:r w:rsidR="007C5D36" w:rsidRPr="00B60E50">
        <w:rPr>
          <w:rFonts w:ascii="Verdana" w:eastAsia="Meiryo UI" w:hAnsi="Verdana" w:cs="Meiryo UI"/>
          <w:b/>
          <w:bCs/>
          <w:sz w:val="16"/>
          <w:szCs w:val="16"/>
          <w:u w:val="single"/>
          <w:lang w:val="it-IT" w:eastAsia="zh-TW"/>
        </w:rPr>
        <w:t xml:space="preserve">　　　</w:t>
      </w:r>
      <w:r w:rsidR="007C5D36" w:rsidRPr="00B60E50">
        <w:rPr>
          <w:rFonts w:ascii="Verdana" w:eastAsia="Meiryo UI" w:hAnsi="Verdana" w:cs="Meiryo UI"/>
          <w:b/>
          <w:bCs/>
          <w:sz w:val="16"/>
          <w:szCs w:val="16"/>
          <w:u w:val="single"/>
          <w:lang w:val="it-IT" w:eastAsia="zh-TW"/>
        </w:rPr>
        <w:t xml:space="preserve">     /</w:t>
      </w:r>
      <w:r w:rsidRPr="00B60E50">
        <w:rPr>
          <w:rFonts w:ascii="Verdana" w:eastAsia="Meiryo UI" w:hAnsi="Verdana" w:cs="Meiryo UI"/>
          <w:b/>
          <w:bCs/>
          <w:sz w:val="16"/>
          <w:szCs w:val="16"/>
          <w:u w:val="single"/>
          <w:lang w:val="it-IT" w:eastAsia="ja-JP"/>
        </w:rPr>
        <w:t>Ngày</w:t>
      </w:r>
    </w:p>
    <w:sectPr w:rsidR="004C6A2F" w:rsidRPr="00B60E50" w:rsidSect="007C5D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2160" w:right="862" w:bottom="340" w:left="862" w:header="544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D930C0" w14:textId="77777777" w:rsidR="004D1B2D" w:rsidRDefault="004D1B2D" w:rsidP="006F059E">
      <w:r>
        <w:separator/>
      </w:r>
    </w:p>
  </w:endnote>
  <w:endnote w:type="continuationSeparator" w:id="0">
    <w:p w14:paraId="3E6BECB7" w14:textId="77777777" w:rsidR="004D1B2D" w:rsidRDefault="004D1B2D" w:rsidP="006F0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E384B9" w14:textId="77777777" w:rsidR="000235F3" w:rsidRDefault="000235F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F3BAAD" w14:textId="77777777" w:rsidR="000235F3" w:rsidRDefault="000235F3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DFCDBA" w14:textId="77777777" w:rsidR="000235F3" w:rsidRDefault="000235F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E09DC7" w14:textId="77777777" w:rsidR="004D1B2D" w:rsidRDefault="004D1B2D" w:rsidP="006F059E">
      <w:r>
        <w:separator/>
      </w:r>
    </w:p>
  </w:footnote>
  <w:footnote w:type="continuationSeparator" w:id="0">
    <w:p w14:paraId="0F762C86" w14:textId="77777777" w:rsidR="004D1B2D" w:rsidRDefault="004D1B2D" w:rsidP="006F0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8AA2C3" w14:textId="77777777" w:rsidR="000235F3" w:rsidRDefault="000235F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72" w:type="dxa"/>
      <w:jc w:val="center"/>
      <w:tblLook w:val="01E0" w:firstRow="1" w:lastRow="1" w:firstColumn="1" w:lastColumn="1" w:noHBand="0" w:noVBand="0"/>
    </w:tblPr>
    <w:tblGrid>
      <w:gridCol w:w="1716"/>
      <w:gridCol w:w="8656"/>
    </w:tblGrid>
    <w:tr w:rsidR="00DC17FE" w:rsidRPr="00651EF3" w14:paraId="4DE96CF3" w14:textId="77777777" w:rsidTr="00C90CEC">
      <w:trPr>
        <w:trHeight w:val="717"/>
        <w:jc w:val="center"/>
      </w:trPr>
      <w:tc>
        <w:tcPr>
          <w:tcW w:w="1716" w:type="dxa"/>
          <w:vMerge w:val="restart"/>
          <w:shd w:val="clear" w:color="auto" w:fill="auto"/>
        </w:tcPr>
        <w:p w14:paraId="6C165E6D" w14:textId="77777777" w:rsidR="00DC17FE" w:rsidRPr="00EA19CB" w:rsidRDefault="00DC17FE" w:rsidP="00B74C0E">
          <w:pPr>
            <w:pStyle w:val="a3"/>
            <w:rPr>
              <w:b/>
              <w:sz w:val="28"/>
              <w:szCs w:val="28"/>
              <w:lang w:val="en-US"/>
            </w:rPr>
          </w:pPr>
          <w:r w:rsidRPr="00517105">
            <w:rPr>
              <w:rFonts w:ascii="Meiryo UI" w:eastAsia="Meiryo UI" w:hAnsi="Meiryo UI" w:cs="Meiryo UI"/>
              <w:noProof/>
              <w:lang w:val="en-US" w:eastAsia="ja-JP" w:bidi="th-TH"/>
            </w:rPr>
            <w:drawing>
              <wp:anchor distT="0" distB="0" distL="114300" distR="114300" simplePos="0" relativeHeight="251665408" behindDoc="0" locked="0" layoutInCell="1" allowOverlap="1" wp14:anchorId="7992379B" wp14:editId="796C3A4E">
                <wp:simplePos x="0" y="0"/>
                <wp:positionH relativeFrom="column">
                  <wp:posOffset>-473</wp:posOffset>
                </wp:positionH>
                <wp:positionV relativeFrom="paragraph">
                  <wp:posOffset>125730</wp:posOffset>
                </wp:positionV>
                <wp:extent cx="944880" cy="797560"/>
                <wp:effectExtent l="0" t="0" r="7620" b="2540"/>
                <wp:wrapNone/>
                <wp:docPr id="3" name="図 3" descr="isi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5" descr="isi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4880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656" w:type="dxa"/>
          <w:vAlign w:val="center"/>
        </w:tcPr>
        <w:p w14:paraId="31315DD4" w14:textId="49585D9F" w:rsidR="00DC17FE" w:rsidRPr="008A4EF6" w:rsidRDefault="006950A6" w:rsidP="008A4EF6">
          <w:pPr>
            <w:jc w:val="both"/>
            <w:rPr>
              <w:rFonts w:ascii="Meiryo UI" w:eastAsia="Meiryo UI" w:hAnsi="Meiryo UI" w:cs="Meiryo UI"/>
              <w:b/>
              <w:sz w:val="36"/>
              <w:szCs w:val="46"/>
              <w:lang w:val="en-US" w:eastAsia="ja-JP"/>
            </w:rPr>
          </w:pPr>
          <w:r>
            <w:rPr>
              <w:rFonts w:ascii="Verdana" w:eastAsia="Meiryo UI" w:hAnsi="Verdana" w:cs="Courier New"/>
              <w:b/>
              <w:sz w:val="32"/>
              <w:szCs w:val="46"/>
              <w:lang w:val="vi-VN" w:eastAsia="ja-JP"/>
            </w:rPr>
            <w:t>Đơn đăng k</w:t>
          </w:r>
          <w:r>
            <w:rPr>
              <w:rFonts w:ascii="Verdana" w:eastAsia="Meiryo UI" w:hAnsi="Verdana" w:cs="Courier New" w:hint="eastAsia"/>
              <w:b/>
              <w:sz w:val="32"/>
              <w:szCs w:val="46"/>
              <w:lang w:val="vi-VN" w:eastAsia="ja-JP"/>
            </w:rPr>
            <w:t>ý</w:t>
          </w:r>
          <w:r w:rsidR="00DC17FE" w:rsidRPr="003930B0">
            <w:rPr>
              <w:rFonts w:ascii="Verdana" w:eastAsia="Meiryo UI" w:hAnsi="Verdana" w:cs="Courier New"/>
              <w:b/>
              <w:sz w:val="32"/>
              <w:szCs w:val="46"/>
              <w:lang w:val="vi-VN" w:eastAsia="ja-JP"/>
            </w:rPr>
            <w:t xml:space="preserve"> Khóa họ</w:t>
          </w:r>
          <w:r w:rsidR="00DC17FE">
            <w:rPr>
              <w:rFonts w:ascii="Verdana" w:eastAsia="Meiryo UI" w:hAnsi="Verdana" w:cs="Courier New"/>
              <w:b/>
              <w:sz w:val="32"/>
              <w:szCs w:val="46"/>
              <w:lang w:val="vi-VN" w:eastAsia="ja-JP"/>
            </w:rPr>
            <w:t xml:space="preserve">c </w:t>
          </w:r>
          <w:r w:rsidR="00DC17FE">
            <w:rPr>
              <w:rFonts w:ascii="Verdana" w:eastAsia="Meiryo UI" w:hAnsi="Verdana" w:cs="Courier New" w:hint="eastAsia"/>
              <w:b/>
              <w:sz w:val="32"/>
              <w:szCs w:val="46"/>
              <w:lang w:val="vi-VN" w:eastAsia="ja-JP"/>
            </w:rPr>
            <w:t>M</w:t>
          </w:r>
          <w:r w:rsidR="00DC17FE" w:rsidRPr="003930B0">
            <w:rPr>
              <w:rFonts w:ascii="Verdana" w:eastAsia="Meiryo UI" w:hAnsi="Verdana" w:cs="Courier New"/>
              <w:b/>
              <w:sz w:val="32"/>
              <w:szCs w:val="46"/>
              <w:lang w:val="vi-VN" w:eastAsia="ja-JP"/>
            </w:rPr>
            <w:t xml:space="preserve">ùa </w:t>
          </w:r>
          <w:r w:rsidR="00DC17FE" w:rsidRPr="00D252DD">
            <w:rPr>
              <w:rFonts w:ascii="Verdana" w:eastAsia="Meiryo UI" w:hAnsi="Verdana" w:cs="Courier New"/>
              <w:b/>
              <w:sz w:val="32"/>
              <w:szCs w:val="46"/>
              <w:lang w:val="vi-VN" w:eastAsia="ja-JP"/>
            </w:rPr>
            <w:t>đông</w:t>
          </w:r>
          <w:r w:rsidR="00DC17FE" w:rsidRPr="003930B0">
            <w:rPr>
              <w:rFonts w:ascii="Verdana" w:eastAsia="Meiryo UI" w:hAnsi="Verdana" w:cs="Courier New"/>
              <w:b/>
              <w:sz w:val="32"/>
              <w:szCs w:val="46"/>
              <w:lang w:val="vi-VN" w:eastAsia="ja-JP"/>
            </w:rPr>
            <w:t xml:space="preserve"> ISI 20</w:t>
          </w:r>
          <w:r w:rsidR="00DC17FE">
            <w:rPr>
              <w:rFonts w:ascii="Verdana" w:eastAsia="Meiryo UI" w:hAnsi="Verdana" w:cs="Courier New"/>
              <w:b/>
              <w:sz w:val="32"/>
              <w:szCs w:val="46"/>
              <w:lang w:val="en-US" w:eastAsia="ja-JP"/>
            </w:rPr>
            <w:t>2</w:t>
          </w:r>
          <w:r w:rsidR="000235F3">
            <w:rPr>
              <w:rFonts w:ascii="Verdana" w:eastAsia="Meiryo UI" w:hAnsi="Verdana" w:cs="Courier New" w:hint="eastAsia"/>
              <w:b/>
              <w:sz w:val="32"/>
              <w:szCs w:val="46"/>
              <w:lang w:val="en-US" w:eastAsia="ja-JP"/>
            </w:rPr>
            <w:t>1</w:t>
          </w:r>
        </w:p>
      </w:tc>
    </w:tr>
    <w:tr w:rsidR="00DC17FE" w:rsidRPr="00EA19CB" w14:paraId="58446A95" w14:textId="77777777" w:rsidTr="00C90CEC">
      <w:trPr>
        <w:trHeight w:val="554"/>
        <w:jc w:val="center"/>
      </w:trPr>
      <w:tc>
        <w:tcPr>
          <w:tcW w:w="1716" w:type="dxa"/>
          <w:vMerge/>
          <w:tcBorders>
            <w:bottom w:val="single" w:sz="8" w:space="0" w:color="auto"/>
          </w:tcBorders>
          <w:shd w:val="clear" w:color="auto" w:fill="auto"/>
        </w:tcPr>
        <w:p w14:paraId="0F058571" w14:textId="77777777" w:rsidR="00DC17FE" w:rsidRPr="008B6C2C" w:rsidRDefault="00DC17FE" w:rsidP="00B74C0E">
          <w:pPr>
            <w:pStyle w:val="a3"/>
            <w:rPr>
              <w:lang w:eastAsia="ja-JP"/>
            </w:rPr>
          </w:pPr>
        </w:p>
      </w:tc>
      <w:tc>
        <w:tcPr>
          <w:tcW w:w="8656" w:type="dxa"/>
          <w:tcBorders>
            <w:bottom w:val="single" w:sz="8" w:space="0" w:color="auto"/>
          </w:tcBorders>
        </w:tcPr>
        <w:p w14:paraId="61DCE763" w14:textId="77777777" w:rsidR="00DC17FE" w:rsidRPr="003930B0" w:rsidRDefault="00DC17FE" w:rsidP="00C90CEC">
          <w:pPr>
            <w:pStyle w:val="a3"/>
            <w:rPr>
              <w:rFonts w:ascii="Verdana" w:eastAsia="Meiryo UI" w:hAnsi="Verdana" w:cstheme="majorHAnsi"/>
              <w:sz w:val="16"/>
              <w:szCs w:val="16"/>
              <w:lang w:val="vi-VN" w:eastAsia="ja-JP"/>
            </w:rPr>
          </w:pPr>
          <w:r w:rsidRPr="003930B0">
            <w:rPr>
              <w:rFonts w:ascii="Verdana" w:eastAsia="Meiryo UI" w:hAnsi="Verdana" w:cstheme="majorHAnsi"/>
              <w:b/>
              <w:sz w:val="16"/>
              <w:szCs w:val="16"/>
              <w:lang w:val="vi-VN" w:eastAsia="ja-JP"/>
            </w:rPr>
            <w:t>Trung tâm Giáo dục Trường Nhật ngữ ISI</w:t>
          </w:r>
        </w:p>
        <w:p w14:paraId="72A5A8AA" w14:textId="77777777" w:rsidR="00DC17FE" w:rsidRPr="0027737B" w:rsidRDefault="00DC17FE" w:rsidP="00C90CEC">
          <w:pPr>
            <w:pStyle w:val="a3"/>
            <w:rPr>
              <w:rFonts w:ascii="Meiryo UI" w:eastAsia="Meiryo UI" w:hAnsi="Meiryo UI" w:cs="Meiryo UI"/>
              <w:i/>
              <w:sz w:val="14"/>
              <w:szCs w:val="16"/>
              <w:lang w:val="en-US" w:eastAsia="ja-JP"/>
            </w:rPr>
          </w:pPr>
          <w:r w:rsidRPr="003C0425">
            <w:rPr>
              <w:rFonts w:ascii="Meiryo UI" w:eastAsia="Meiryo UI" w:hAnsi="Meiryo UI" w:cs="Meiryo UI" w:hint="eastAsia"/>
              <w:i/>
              <w:sz w:val="14"/>
              <w:szCs w:val="16"/>
              <w:lang w:val="en-US"/>
            </w:rPr>
            <w:t xml:space="preserve">TEL : +81-3-5960-1335 　</w:t>
          </w:r>
          <w:r>
            <w:rPr>
              <w:rFonts w:ascii="Meiryo UI" w:eastAsia="Meiryo UI" w:hAnsi="Meiryo UI" w:cs="Meiryo UI" w:hint="eastAsia"/>
              <w:i/>
              <w:sz w:val="14"/>
              <w:szCs w:val="16"/>
              <w:lang w:val="en-US"/>
            </w:rPr>
            <w:t xml:space="preserve">FAX : +81-3-5960-1336 </w:t>
          </w:r>
          <w:r>
            <w:rPr>
              <w:rFonts w:ascii="Meiryo UI" w:eastAsia="Meiryo UI" w:hAnsi="Meiryo UI" w:cs="Meiryo UI" w:hint="eastAsia"/>
              <w:i/>
              <w:sz w:val="14"/>
              <w:szCs w:val="16"/>
              <w:lang w:val="en-US" w:eastAsia="ja-JP"/>
            </w:rPr>
            <w:t xml:space="preserve">　</w:t>
          </w:r>
          <w:r w:rsidRPr="006969AE">
            <w:rPr>
              <w:rFonts w:ascii="Meiryo UI" w:eastAsia="Meiryo UI" w:hAnsi="Meiryo UI" w:cs="Meiryo UI"/>
              <w:i/>
              <w:sz w:val="14"/>
              <w:szCs w:val="16"/>
              <w:lang w:val="en-US"/>
            </w:rPr>
            <w:t>E-mail:</w:t>
          </w:r>
          <w:r w:rsidRPr="006969AE">
            <w:rPr>
              <w:rFonts w:ascii="Meiryo UI" w:eastAsia="Meiryo UI" w:hAnsi="Meiryo UI" w:cs="Meiryo UI" w:hint="eastAsia"/>
              <w:i/>
              <w:sz w:val="14"/>
              <w:szCs w:val="16"/>
              <w:lang w:val="en-US" w:eastAsia="ja-JP"/>
            </w:rPr>
            <w:t>info@isi-global.com  URL</w:t>
          </w:r>
          <w:r w:rsidRPr="006969AE">
            <w:rPr>
              <w:rFonts w:ascii="Meiryo UI" w:eastAsia="Meiryo UI" w:hAnsi="Meiryo UI" w:cs="Meiryo UI"/>
              <w:i/>
              <w:sz w:val="14"/>
              <w:szCs w:val="16"/>
              <w:lang w:val="en-US"/>
            </w:rPr>
            <w:t>: www.isi-education.com</w:t>
          </w:r>
        </w:p>
      </w:tc>
    </w:tr>
  </w:tbl>
  <w:p w14:paraId="53B9B476" w14:textId="77777777" w:rsidR="00DC17FE" w:rsidRPr="00276C14" w:rsidRDefault="00DC17FE" w:rsidP="003276B5">
    <w:pPr>
      <w:rPr>
        <w:rFonts w:eastAsia="ＭＳ 明朝"/>
        <w:sz w:val="12"/>
        <w:lang w:eastAsia="ja-JP"/>
      </w:rPr>
    </w:pPr>
    <w:r>
      <w:rPr>
        <w:rFonts w:eastAsia="ＭＳ 明朝" w:hint="eastAsia"/>
        <w:sz w:val="12"/>
        <w:lang w:eastAsia="ja-JP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F0557" w14:textId="77777777" w:rsidR="000235F3" w:rsidRDefault="000235F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22B2E"/>
    <w:multiLevelType w:val="hybridMultilevel"/>
    <w:tmpl w:val="FA2E742A"/>
    <w:lvl w:ilvl="0" w:tplc="65280BB2">
      <w:numFmt w:val="bullet"/>
      <w:lvlText w:val="□"/>
      <w:lvlJc w:val="left"/>
      <w:pPr>
        <w:ind w:left="1778" w:hanging="360"/>
      </w:pPr>
      <w:rPr>
        <w:rFonts w:ascii="SimSun" w:eastAsia="SimSun" w:hAnsi="SimSun" w:cs="Arial" w:hint="eastAsia"/>
      </w:rPr>
    </w:lvl>
    <w:lvl w:ilvl="1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8" w:hanging="420"/>
      </w:pPr>
      <w:rPr>
        <w:rFonts w:ascii="Wingdings" w:hAnsi="Wingdings" w:hint="default"/>
      </w:rPr>
    </w:lvl>
  </w:abstractNum>
  <w:abstractNum w:abstractNumId="1" w15:restartNumberingAfterBreak="0">
    <w:nsid w:val="12144D26"/>
    <w:multiLevelType w:val="hybridMultilevel"/>
    <w:tmpl w:val="D4C41102"/>
    <w:lvl w:ilvl="0" w:tplc="CF20951C">
      <w:numFmt w:val="bullet"/>
      <w:lvlText w:val="□"/>
      <w:lvlJc w:val="left"/>
      <w:pPr>
        <w:ind w:left="360" w:hanging="360"/>
      </w:pPr>
      <w:rPr>
        <w:rFonts w:ascii="SimSun" w:eastAsia="SimSun" w:hAnsi="SimSun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B07A01"/>
    <w:multiLevelType w:val="hybridMultilevel"/>
    <w:tmpl w:val="2B52765A"/>
    <w:lvl w:ilvl="0" w:tplc="617895A6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146218C6"/>
    <w:multiLevelType w:val="hybridMultilevel"/>
    <w:tmpl w:val="05C80C00"/>
    <w:lvl w:ilvl="0" w:tplc="D7FEB7C8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512125"/>
    <w:multiLevelType w:val="hybridMultilevel"/>
    <w:tmpl w:val="148E0FE6"/>
    <w:lvl w:ilvl="0" w:tplc="711231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4E5509"/>
    <w:multiLevelType w:val="hybridMultilevel"/>
    <w:tmpl w:val="5A8AE682"/>
    <w:lvl w:ilvl="0" w:tplc="52E45006">
      <w:numFmt w:val="bullet"/>
      <w:lvlText w:val="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1A26AE3"/>
    <w:multiLevelType w:val="hybridMultilevel"/>
    <w:tmpl w:val="360AA6C0"/>
    <w:lvl w:ilvl="0" w:tplc="6D38770A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8C4FA6"/>
    <w:multiLevelType w:val="hybridMultilevel"/>
    <w:tmpl w:val="A844ADE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4CC5C26"/>
    <w:multiLevelType w:val="hybridMultilevel"/>
    <w:tmpl w:val="4A224B64"/>
    <w:lvl w:ilvl="0" w:tplc="225EB4E6">
      <w:numFmt w:val="bullet"/>
      <w:lvlText w:val="□"/>
      <w:lvlJc w:val="left"/>
      <w:pPr>
        <w:ind w:left="1755" w:hanging="360"/>
      </w:pPr>
      <w:rPr>
        <w:rFonts w:ascii="SimSun" w:eastAsia="SimSun" w:hAnsi="SimSun" w:cs="Arial" w:hint="eastAsia"/>
      </w:rPr>
    </w:lvl>
    <w:lvl w:ilvl="1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</w:abstractNum>
  <w:abstractNum w:abstractNumId="9" w15:restartNumberingAfterBreak="0">
    <w:nsid w:val="26AC3B82"/>
    <w:multiLevelType w:val="hybridMultilevel"/>
    <w:tmpl w:val="4296D448"/>
    <w:lvl w:ilvl="0" w:tplc="920095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9AC4AB7"/>
    <w:multiLevelType w:val="hybridMultilevel"/>
    <w:tmpl w:val="2B52765A"/>
    <w:lvl w:ilvl="0" w:tplc="617895A6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1" w15:restartNumberingAfterBreak="0">
    <w:nsid w:val="4284113B"/>
    <w:multiLevelType w:val="hybridMultilevel"/>
    <w:tmpl w:val="5F049FA2"/>
    <w:lvl w:ilvl="0" w:tplc="0DAAA6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226AA9"/>
    <w:multiLevelType w:val="hybridMultilevel"/>
    <w:tmpl w:val="34725C66"/>
    <w:lvl w:ilvl="0" w:tplc="35CA0846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3" w15:restartNumberingAfterBreak="0">
    <w:nsid w:val="46527093"/>
    <w:multiLevelType w:val="hybridMultilevel"/>
    <w:tmpl w:val="28968716"/>
    <w:lvl w:ilvl="0" w:tplc="BC8A90EC">
      <w:numFmt w:val="bullet"/>
      <w:lvlText w:val="□"/>
      <w:lvlJc w:val="left"/>
      <w:pPr>
        <w:ind w:left="2138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6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58" w:hanging="420"/>
      </w:pPr>
      <w:rPr>
        <w:rFonts w:ascii="Wingdings" w:hAnsi="Wingdings" w:hint="default"/>
      </w:rPr>
    </w:lvl>
  </w:abstractNum>
  <w:abstractNum w:abstractNumId="14" w15:restartNumberingAfterBreak="0">
    <w:nsid w:val="495B7739"/>
    <w:multiLevelType w:val="hybridMultilevel"/>
    <w:tmpl w:val="42BCAF0E"/>
    <w:lvl w:ilvl="0" w:tplc="1EE2313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58F59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807A1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B89D8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E2208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9CA6A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96A6A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A8259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86B76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B1699C"/>
    <w:multiLevelType w:val="hybridMultilevel"/>
    <w:tmpl w:val="E94C8784"/>
    <w:lvl w:ilvl="0" w:tplc="95B2691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7F05A5D"/>
    <w:multiLevelType w:val="hybridMultilevel"/>
    <w:tmpl w:val="CBA86A62"/>
    <w:lvl w:ilvl="0" w:tplc="0F7E9C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A3C0598"/>
    <w:multiLevelType w:val="hybridMultilevel"/>
    <w:tmpl w:val="16A8A146"/>
    <w:lvl w:ilvl="0" w:tplc="D61A5902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D46159A"/>
    <w:multiLevelType w:val="hybridMultilevel"/>
    <w:tmpl w:val="23AA93E6"/>
    <w:lvl w:ilvl="0" w:tplc="59E29678">
      <w:start w:val="1"/>
      <w:numFmt w:val="decimal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F10400A"/>
    <w:multiLevelType w:val="hybridMultilevel"/>
    <w:tmpl w:val="2A4E360C"/>
    <w:lvl w:ilvl="0" w:tplc="7DF24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30453FF"/>
    <w:multiLevelType w:val="hybridMultilevel"/>
    <w:tmpl w:val="899838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3073D94"/>
    <w:multiLevelType w:val="hybridMultilevel"/>
    <w:tmpl w:val="797622C6"/>
    <w:lvl w:ilvl="0" w:tplc="5052C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A371591"/>
    <w:multiLevelType w:val="hybridMultilevel"/>
    <w:tmpl w:val="DE727538"/>
    <w:lvl w:ilvl="0" w:tplc="0854BFB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AAB3E6D"/>
    <w:multiLevelType w:val="hybridMultilevel"/>
    <w:tmpl w:val="3ABA4114"/>
    <w:lvl w:ilvl="0" w:tplc="7A4C2E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CE831BC"/>
    <w:multiLevelType w:val="hybridMultilevel"/>
    <w:tmpl w:val="459AA394"/>
    <w:lvl w:ilvl="0" w:tplc="C6C656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13"/>
  </w:num>
  <w:num w:numId="5">
    <w:abstractNumId w:val="1"/>
  </w:num>
  <w:num w:numId="6">
    <w:abstractNumId w:val="23"/>
  </w:num>
  <w:num w:numId="7">
    <w:abstractNumId w:val="16"/>
  </w:num>
  <w:num w:numId="8">
    <w:abstractNumId w:val="4"/>
  </w:num>
  <w:num w:numId="9">
    <w:abstractNumId w:val="21"/>
  </w:num>
  <w:num w:numId="10">
    <w:abstractNumId w:val="19"/>
  </w:num>
  <w:num w:numId="11">
    <w:abstractNumId w:val="22"/>
  </w:num>
  <w:num w:numId="12">
    <w:abstractNumId w:val="7"/>
  </w:num>
  <w:num w:numId="13">
    <w:abstractNumId w:val="5"/>
  </w:num>
  <w:num w:numId="14">
    <w:abstractNumId w:val="24"/>
  </w:num>
  <w:num w:numId="15">
    <w:abstractNumId w:val="9"/>
  </w:num>
  <w:num w:numId="16">
    <w:abstractNumId w:val="11"/>
  </w:num>
  <w:num w:numId="17">
    <w:abstractNumId w:val="20"/>
  </w:num>
  <w:num w:numId="18">
    <w:abstractNumId w:val="2"/>
  </w:num>
  <w:num w:numId="19">
    <w:abstractNumId w:val="14"/>
  </w:num>
  <w:num w:numId="20">
    <w:abstractNumId w:val="3"/>
  </w:num>
  <w:num w:numId="21">
    <w:abstractNumId w:val="15"/>
  </w:num>
  <w:num w:numId="22">
    <w:abstractNumId w:val="6"/>
  </w:num>
  <w:num w:numId="23">
    <w:abstractNumId w:val="17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4C0E"/>
    <w:rsid w:val="00007F1F"/>
    <w:rsid w:val="00017945"/>
    <w:rsid w:val="000235F3"/>
    <w:rsid w:val="00025307"/>
    <w:rsid w:val="00033945"/>
    <w:rsid w:val="00033D39"/>
    <w:rsid w:val="00036A6C"/>
    <w:rsid w:val="00037C09"/>
    <w:rsid w:val="000403F8"/>
    <w:rsid w:val="00043BC9"/>
    <w:rsid w:val="0005076A"/>
    <w:rsid w:val="00062DC5"/>
    <w:rsid w:val="00070DDD"/>
    <w:rsid w:val="00073781"/>
    <w:rsid w:val="00075C91"/>
    <w:rsid w:val="00097795"/>
    <w:rsid w:val="000A48B7"/>
    <w:rsid w:val="000A588F"/>
    <w:rsid w:val="000A6746"/>
    <w:rsid w:val="000A726C"/>
    <w:rsid w:val="000B12DA"/>
    <w:rsid w:val="000B294B"/>
    <w:rsid w:val="000B3A1C"/>
    <w:rsid w:val="000B761F"/>
    <w:rsid w:val="000B7FE5"/>
    <w:rsid w:val="000C40B3"/>
    <w:rsid w:val="000D4144"/>
    <w:rsid w:val="000D6D64"/>
    <w:rsid w:val="000F35C2"/>
    <w:rsid w:val="000F5E33"/>
    <w:rsid w:val="00120D2B"/>
    <w:rsid w:val="0012149F"/>
    <w:rsid w:val="0012230F"/>
    <w:rsid w:val="00123705"/>
    <w:rsid w:val="00124B0A"/>
    <w:rsid w:val="00125DF3"/>
    <w:rsid w:val="0012746F"/>
    <w:rsid w:val="00140236"/>
    <w:rsid w:val="00144404"/>
    <w:rsid w:val="00144B36"/>
    <w:rsid w:val="001553E8"/>
    <w:rsid w:val="001600AD"/>
    <w:rsid w:val="00163B8A"/>
    <w:rsid w:val="00167E40"/>
    <w:rsid w:val="00167FBF"/>
    <w:rsid w:val="0017170B"/>
    <w:rsid w:val="0017463E"/>
    <w:rsid w:val="00174E15"/>
    <w:rsid w:val="0018044E"/>
    <w:rsid w:val="0018157F"/>
    <w:rsid w:val="0019232F"/>
    <w:rsid w:val="0019404C"/>
    <w:rsid w:val="00196216"/>
    <w:rsid w:val="00197768"/>
    <w:rsid w:val="001B0146"/>
    <w:rsid w:val="001B5EAD"/>
    <w:rsid w:val="001B7846"/>
    <w:rsid w:val="001C1648"/>
    <w:rsid w:val="001D778A"/>
    <w:rsid w:val="001E0179"/>
    <w:rsid w:val="001E1EC5"/>
    <w:rsid w:val="001E6D07"/>
    <w:rsid w:val="001F0105"/>
    <w:rsid w:val="001F37AB"/>
    <w:rsid w:val="001F5BE9"/>
    <w:rsid w:val="002040EE"/>
    <w:rsid w:val="00210670"/>
    <w:rsid w:val="00217D31"/>
    <w:rsid w:val="00225D22"/>
    <w:rsid w:val="002341E1"/>
    <w:rsid w:val="00241AAF"/>
    <w:rsid w:val="002427FD"/>
    <w:rsid w:val="00253CC6"/>
    <w:rsid w:val="00257BF2"/>
    <w:rsid w:val="002678BC"/>
    <w:rsid w:val="002709BB"/>
    <w:rsid w:val="00274FDF"/>
    <w:rsid w:val="00276C14"/>
    <w:rsid w:val="0027737B"/>
    <w:rsid w:val="00283172"/>
    <w:rsid w:val="00286430"/>
    <w:rsid w:val="00290F9C"/>
    <w:rsid w:val="002A44D3"/>
    <w:rsid w:val="002B1278"/>
    <w:rsid w:val="002B1A80"/>
    <w:rsid w:val="002B35D3"/>
    <w:rsid w:val="002B6C51"/>
    <w:rsid w:val="002B784F"/>
    <w:rsid w:val="002C4CA6"/>
    <w:rsid w:val="002C5C09"/>
    <w:rsid w:val="002C5D0A"/>
    <w:rsid w:val="002C6C4B"/>
    <w:rsid w:val="002D3028"/>
    <w:rsid w:val="002D4154"/>
    <w:rsid w:val="002D4F43"/>
    <w:rsid w:val="002D5F33"/>
    <w:rsid w:val="002D675A"/>
    <w:rsid w:val="002E05FB"/>
    <w:rsid w:val="002E21CE"/>
    <w:rsid w:val="00305E7D"/>
    <w:rsid w:val="00311C7D"/>
    <w:rsid w:val="00323D9C"/>
    <w:rsid w:val="00324726"/>
    <w:rsid w:val="00324A70"/>
    <w:rsid w:val="00326FD6"/>
    <w:rsid w:val="003276B5"/>
    <w:rsid w:val="00333796"/>
    <w:rsid w:val="00334DB4"/>
    <w:rsid w:val="0033578C"/>
    <w:rsid w:val="00343D63"/>
    <w:rsid w:val="00344D48"/>
    <w:rsid w:val="00345E37"/>
    <w:rsid w:val="00345EC5"/>
    <w:rsid w:val="003508E6"/>
    <w:rsid w:val="00352466"/>
    <w:rsid w:val="00357C1C"/>
    <w:rsid w:val="00365CB5"/>
    <w:rsid w:val="0036779A"/>
    <w:rsid w:val="0037390A"/>
    <w:rsid w:val="00375D6F"/>
    <w:rsid w:val="003825AB"/>
    <w:rsid w:val="003906CD"/>
    <w:rsid w:val="00391E2F"/>
    <w:rsid w:val="003930B0"/>
    <w:rsid w:val="0039511E"/>
    <w:rsid w:val="003A0120"/>
    <w:rsid w:val="003B750C"/>
    <w:rsid w:val="003B7E5D"/>
    <w:rsid w:val="003D0E9E"/>
    <w:rsid w:val="003D5047"/>
    <w:rsid w:val="003E2B5F"/>
    <w:rsid w:val="003F0D64"/>
    <w:rsid w:val="003F2B45"/>
    <w:rsid w:val="003F2CD8"/>
    <w:rsid w:val="003F4628"/>
    <w:rsid w:val="003F542E"/>
    <w:rsid w:val="00401134"/>
    <w:rsid w:val="00403859"/>
    <w:rsid w:val="00403EF9"/>
    <w:rsid w:val="00405FE8"/>
    <w:rsid w:val="0041069F"/>
    <w:rsid w:val="00412E2A"/>
    <w:rsid w:val="004138B3"/>
    <w:rsid w:val="00415356"/>
    <w:rsid w:val="00417588"/>
    <w:rsid w:val="0042489B"/>
    <w:rsid w:val="00424AAA"/>
    <w:rsid w:val="00431A98"/>
    <w:rsid w:val="0043341E"/>
    <w:rsid w:val="00436516"/>
    <w:rsid w:val="004401CC"/>
    <w:rsid w:val="00447FE3"/>
    <w:rsid w:val="00451F46"/>
    <w:rsid w:val="00453780"/>
    <w:rsid w:val="00457431"/>
    <w:rsid w:val="004616BA"/>
    <w:rsid w:val="004647CD"/>
    <w:rsid w:val="0046652F"/>
    <w:rsid w:val="00470B9E"/>
    <w:rsid w:val="004756C5"/>
    <w:rsid w:val="00487150"/>
    <w:rsid w:val="00490663"/>
    <w:rsid w:val="00492A41"/>
    <w:rsid w:val="004A4FC3"/>
    <w:rsid w:val="004A6F73"/>
    <w:rsid w:val="004A7ADE"/>
    <w:rsid w:val="004C1753"/>
    <w:rsid w:val="004C23F4"/>
    <w:rsid w:val="004C6A2F"/>
    <w:rsid w:val="004C7536"/>
    <w:rsid w:val="004D172E"/>
    <w:rsid w:val="004D1B2D"/>
    <w:rsid w:val="004D3A9A"/>
    <w:rsid w:val="004D4684"/>
    <w:rsid w:val="004E7548"/>
    <w:rsid w:val="005077D4"/>
    <w:rsid w:val="005129E3"/>
    <w:rsid w:val="00513FDF"/>
    <w:rsid w:val="0051640F"/>
    <w:rsid w:val="00522E0C"/>
    <w:rsid w:val="00523910"/>
    <w:rsid w:val="00523A92"/>
    <w:rsid w:val="00527567"/>
    <w:rsid w:val="00536969"/>
    <w:rsid w:val="0054330A"/>
    <w:rsid w:val="0054506F"/>
    <w:rsid w:val="005532C7"/>
    <w:rsid w:val="005535D0"/>
    <w:rsid w:val="00553B9B"/>
    <w:rsid w:val="00564159"/>
    <w:rsid w:val="00565105"/>
    <w:rsid w:val="0057750A"/>
    <w:rsid w:val="005935CD"/>
    <w:rsid w:val="005975CA"/>
    <w:rsid w:val="005B5390"/>
    <w:rsid w:val="005D0BC6"/>
    <w:rsid w:val="005D539A"/>
    <w:rsid w:val="005D595A"/>
    <w:rsid w:val="005D6083"/>
    <w:rsid w:val="005D700B"/>
    <w:rsid w:val="005E3BAD"/>
    <w:rsid w:val="005F3AF2"/>
    <w:rsid w:val="005F506A"/>
    <w:rsid w:val="005F5969"/>
    <w:rsid w:val="006007C6"/>
    <w:rsid w:val="00601867"/>
    <w:rsid w:val="0061108D"/>
    <w:rsid w:val="00614C29"/>
    <w:rsid w:val="00620B13"/>
    <w:rsid w:val="0062473D"/>
    <w:rsid w:val="00627337"/>
    <w:rsid w:val="0062742F"/>
    <w:rsid w:val="0064097F"/>
    <w:rsid w:val="00651EF3"/>
    <w:rsid w:val="00655353"/>
    <w:rsid w:val="00656DD0"/>
    <w:rsid w:val="00661F0B"/>
    <w:rsid w:val="0066787B"/>
    <w:rsid w:val="00671949"/>
    <w:rsid w:val="00674396"/>
    <w:rsid w:val="00674D61"/>
    <w:rsid w:val="006757DF"/>
    <w:rsid w:val="0068718F"/>
    <w:rsid w:val="006950A6"/>
    <w:rsid w:val="0069599D"/>
    <w:rsid w:val="0069697D"/>
    <w:rsid w:val="006969AE"/>
    <w:rsid w:val="006A099B"/>
    <w:rsid w:val="006A12BC"/>
    <w:rsid w:val="006A14FA"/>
    <w:rsid w:val="006A7A26"/>
    <w:rsid w:val="006B1731"/>
    <w:rsid w:val="006B53F4"/>
    <w:rsid w:val="006B7A8A"/>
    <w:rsid w:val="006C2CD4"/>
    <w:rsid w:val="006C3302"/>
    <w:rsid w:val="006C41FD"/>
    <w:rsid w:val="006C42D8"/>
    <w:rsid w:val="006C4661"/>
    <w:rsid w:val="006D02BA"/>
    <w:rsid w:val="006D1E71"/>
    <w:rsid w:val="006E4949"/>
    <w:rsid w:val="006E5268"/>
    <w:rsid w:val="006E67E7"/>
    <w:rsid w:val="006F059E"/>
    <w:rsid w:val="006F1924"/>
    <w:rsid w:val="006F568A"/>
    <w:rsid w:val="00703BD0"/>
    <w:rsid w:val="00704C5D"/>
    <w:rsid w:val="00713BF8"/>
    <w:rsid w:val="007170D4"/>
    <w:rsid w:val="00717DCB"/>
    <w:rsid w:val="00724B61"/>
    <w:rsid w:val="00726172"/>
    <w:rsid w:val="00726E92"/>
    <w:rsid w:val="00733E22"/>
    <w:rsid w:val="00746CDD"/>
    <w:rsid w:val="00753030"/>
    <w:rsid w:val="00762CFA"/>
    <w:rsid w:val="007671B9"/>
    <w:rsid w:val="00767949"/>
    <w:rsid w:val="0077750C"/>
    <w:rsid w:val="007805FD"/>
    <w:rsid w:val="00782E0A"/>
    <w:rsid w:val="007835E6"/>
    <w:rsid w:val="00784B88"/>
    <w:rsid w:val="0078776E"/>
    <w:rsid w:val="007920F7"/>
    <w:rsid w:val="007B29C2"/>
    <w:rsid w:val="007C127A"/>
    <w:rsid w:val="007C4A1A"/>
    <w:rsid w:val="007C4C25"/>
    <w:rsid w:val="007C5D36"/>
    <w:rsid w:val="007D474D"/>
    <w:rsid w:val="007E5439"/>
    <w:rsid w:val="007F1C22"/>
    <w:rsid w:val="007F60CA"/>
    <w:rsid w:val="008054BD"/>
    <w:rsid w:val="00805976"/>
    <w:rsid w:val="00816128"/>
    <w:rsid w:val="008169A1"/>
    <w:rsid w:val="00833900"/>
    <w:rsid w:val="00833E63"/>
    <w:rsid w:val="00834DAA"/>
    <w:rsid w:val="008466C6"/>
    <w:rsid w:val="00846871"/>
    <w:rsid w:val="0085495A"/>
    <w:rsid w:val="00864B57"/>
    <w:rsid w:val="00872108"/>
    <w:rsid w:val="00873542"/>
    <w:rsid w:val="00876F30"/>
    <w:rsid w:val="0087705F"/>
    <w:rsid w:val="00897252"/>
    <w:rsid w:val="008974D1"/>
    <w:rsid w:val="008A4EF6"/>
    <w:rsid w:val="008C45DC"/>
    <w:rsid w:val="008C6830"/>
    <w:rsid w:val="008D2A3B"/>
    <w:rsid w:val="008D4C29"/>
    <w:rsid w:val="008E1889"/>
    <w:rsid w:val="008E3704"/>
    <w:rsid w:val="008F0F58"/>
    <w:rsid w:val="008F7DD3"/>
    <w:rsid w:val="00903727"/>
    <w:rsid w:val="00903BF7"/>
    <w:rsid w:val="009102B6"/>
    <w:rsid w:val="009109B4"/>
    <w:rsid w:val="00910EC0"/>
    <w:rsid w:val="00911CE0"/>
    <w:rsid w:val="0091360B"/>
    <w:rsid w:val="00913A57"/>
    <w:rsid w:val="0091433C"/>
    <w:rsid w:val="009223E0"/>
    <w:rsid w:val="009225E9"/>
    <w:rsid w:val="00922D70"/>
    <w:rsid w:val="00936166"/>
    <w:rsid w:val="00941DB5"/>
    <w:rsid w:val="009500E8"/>
    <w:rsid w:val="009517BE"/>
    <w:rsid w:val="00953F8D"/>
    <w:rsid w:val="00961169"/>
    <w:rsid w:val="00980C40"/>
    <w:rsid w:val="00984605"/>
    <w:rsid w:val="00985322"/>
    <w:rsid w:val="00985D5D"/>
    <w:rsid w:val="00986669"/>
    <w:rsid w:val="009915F6"/>
    <w:rsid w:val="009923CC"/>
    <w:rsid w:val="009A0080"/>
    <w:rsid w:val="009A0C90"/>
    <w:rsid w:val="009A4364"/>
    <w:rsid w:val="009A6231"/>
    <w:rsid w:val="009A65EA"/>
    <w:rsid w:val="009B3448"/>
    <w:rsid w:val="009D10AA"/>
    <w:rsid w:val="009D405A"/>
    <w:rsid w:val="009E3EA1"/>
    <w:rsid w:val="009E47BE"/>
    <w:rsid w:val="009E5A2F"/>
    <w:rsid w:val="00A02650"/>
    <w:rsid w:val="00A20E7F"/>
    <w:rsid w:val="00A238DF"/>
    <w:rsid w:val="00A424B5"/>
    <w:rsid w:val="00A46B1B"/>
    <w:rsid w:val="00A52D6B"/>
    <w:rsid w:val="00A6314B"/>
    <w:rsid w:val="00A71B79"/>
    <w:rsid w:val="00A73F9B"/>
    <w:rsid w:val="00A80EFB"/>
    <w:rsid w:val="00A91D38"/>
    <w:rsid w:val="00A93513"/>
    <w:rsid w:val="00A972CA"/>
    <w:rsid w:val="00AA0C67"/>
    <w:rsid w:val="00AA2B2D"/>
    <w:rsid w:val="00AA42E1"/>
    <w:rsid w:val="00AA7067"/>
    <w:rsid w:val="00AB1D73"/>
    <w:rsid w:val="00AC0AD9"/>
    <w:rsid w:val="00AE0C96"/>
    <w:rsid w:val="00AE4DBC"/>
    <w:rsid w:val="00AE676D"/>
    <w:rsid w:val="00AF6697"/>
    <w:rsid w:val="00AF7261"/>
    <w:rsid w:val="00AF7A9C"/>
    <w:rsid w:val="00B07F96"/>
    <w:rsid w:val="00B15B38"/>
    <w:rsid w:val="00B24295"/>
    <w:rsid w:val="00B31B24"/>
    <w:rsid w:val="00B35BEF"/>
    <w:rsid w:val="00B37835"/>
    <w:rsid w:val="00B40EAD"/>
    <w:rsid w:val="00B41F5F"/>
    <w:rsid w:val="00B42765"/>
    <w:rsid w:val="00B5057C"/>
    <w:rsid w:val="00B5127C"/>
    <w:rsid w:val="00B52202"/>
    <w:rsid w:val="00B55993"/>
    <w:rsid w:val="00B57152"/>
    <w:rsid w:val="00B60E50"/>
    <w:rsid w:val="00B73371"/>
    <w:rsid w:val="00B74C0E"/>
    <w:rsid w:val="00B76350"/>
    <w:rsid w:val="00B76B4B"/>
    <w:rsid w:val="00B82FE4"/>
    <w:rsid w:val="00B86969"/>
    <w:rsid w:val="00B87AC5"/>
    <w:rsid w:val="00B92BF0"/>
    <w:rsid w:val="00B936E0"/>
    <w:rsid w:val="00BA215C"/>
    <w:rsid w:val="00BA6794"/>
    <w:rsid w:val="00BB124C"/>
    <w:rsid w:val="00BB2BBE"/>
    <w:rsid w:val="00BB2E04"/>
    <w:rsid w:val="00BC0B6A"/>
    <w:rsid w:val="00BC1BCA"/>
    <w:rsid w:val="00BC5028"/>
    <w:rsid w:val="00BC7D77"/>
    <w:rsid w:val="00BD05A6"/>
    <w:rsid w:val="00BE0E6F"/>
    <w:rsid w:val="00BE7DB0"/>
    <w:rsid w:val="00BF5300"/>
    <w:rsid w:val="00C053D8"/>
    <w:rsid w:val="00C10934"/>
    <w:rsid w:val="00C11107"/>
    <w:rsid w:val="00C11B0D"/>
    <w:rsid w:val="00C13A69"/>
    <w:rsid w:val="00C22184"/>
    <w:rsid w:val="00C24656"/>
    <w:rsid w:val="00C25A40"/>
    <w:rsid w:val="00C261D2"/>
    <w:rsid w:val="00C35A35"/>
    <w:rsid w:val="00C41F1A"/>
    <w:rsid w:val="00C45774"/>
    <w:rsid w:val="00C55A79"/>
    <w:rsid w:val="00C6426E"/>
    <w:rsid w:val="00C657DE"/>
    <w:rsid w:val="00C7193C"/>
    <w:rsid w:val="00C71BED"/>
    <w:rsid w:val="00C802B7"/>
    <w:rsid w:val="00C8713C"/>
    <w:rsid w:val="00C90CEC"/>
    <w:rsid w:val="00C9155A"/>
    <w:rsid w:val="00C9317A"/>
    <w:rsid w:val="00CA6996"/>
    <w:rsid w:val="00CA7BCF"/>
    <w:rsid w:val="00CB1260"/>
    <w:rsid w:val="00CB546F"/>
    <w:rsid w:val="00CC134E"/>
    <w:rsid w:val="00CC20FD"/>
    <w:rsid w:val="00CD7583"/>
    <w:rsid w:val="00CD7CA3"/>
    <w:rsid w:val="00D02077"/>
    <w:rsid w:val="00D034AB"/>
    <w:rsid w:val="00D143BA"/>
    <w:rsid w:val="00D24026"/>
    <w:rsid w:val="00D24807"/>
    <w:rsid w:val="00D25097"/>
    <w:rsid w:val="00D252DD"/>
    <w:rsid w:val="00D32CA5"/>
    <w:rsid w:val="00D34DEE"/>
    <w:rsid w:val="00D40E69"/>
    <w:rsid w:val="00D411EC"/>
    <w:rsid w:val="00D4191F"/>
    <w:rsid w:val="00D45AF6"/>
    <w:rsid w:val="00D65E8F"/>
    <w:rsid w:val="00D6679A"/>
    <w:rsid w:val="00D67FC3"/>
    <w:rsid w:val="00D72EE9"/>
    <w:rsid w:val="00D74023"/>
    <w:rsid w:val="00D811EF"/>
    <w:rsid w:val="00D8244F"/>
    <w:rsid w:val="00D93925"/>
    <w:rsid w:val="00DA2B4D"/>
    <w:rsid w:val="00DA7755"/>
    <w:rsid w:val="00DC17FE"/>
    <w:rsid w:val="00DD30FD"/>
    <w:rsid w:val="00DD6156"/>
    <w:rsid w:val="00DE0536"/>
    <w:rsid w:val="00DE2347"/>
    <w:rsid w:val="00DE3884"/>
    <w:rsid w:val="00DE4BC3"/>
    <w:rsid w:val="00DF7FC1"/>
    <w:rsid w:val="00E006EB"/>
    <w:rsid w:val="00E10FFD"/>
    <w:rsid w:val="00E129FE"/>
    <w:rsid w:val="00E14A45"/>
    <w:rsid w:val="00E16FDB"/>
    <w:rsid w:val="00E176F4"/>
    <w:rsid w:val="00E20616"/>
    <w:rsid w:val="00E21197"/>
    <w:rsid w:val="00E25CC6"/>
    <w:rsid w:val="00E358C6"/>
    <w:rsid w:val="00E35980"/>
    <w:rsid w:val="00E40CD7"/>
    <w:rsid w:val="00E456C7"/>
    <w:rsid w:val="00E461BB"/>
    <w:rsid w:val="00E6328D"/>
    <w:rsid w:val="00E70E11"/>
    <w:rsid w:val="00E768A9"/>
    <w:rsid w:val="00E77BE5"/>
    <w:rsid w:val="00E87AFC"/>
    <w:rsid w:val="00E925A4"/>
    <w:rsid w:val="00E94EF4"/>
    <w:rsid w:val="00E96633"/>
    <w:rsid w:val="00EA17FF"/>
    <w:rsid w:val="00EA19CB"/>
    <w:rsid w:val="00EA2634"/>
    <w:rsid w:val="00EA3069"/>
    <w:rsid w:val="00EA724E"/>
    <w:rsid w:val="00EB2E54"/>
    <w:rsid w:val="00ED0B51"/>
    <w:rsid w:val="00ED5607"/>
    <w:rsid w:val="00F04EC1"/>
    <w:rsid w:val="00F04F71"/>
    <w:rsid w:val="00F05E23"/>
    <w:rsid w:val="00F124F3"/>
    <w:rsid w:val="00F12B7E"/>
    <w:rsid w:val="00F14813"/>
    <w:rsid w:val="00F208C3"/>
    <w:rsid w:val="00F2565B"/>
    <w:rsid w:val="00F256F4"/>
    <w:rsid w:val="00F26A2F"/>
    <w:rsid w:val="00F27761"/>
    <w:rsid w:val="00F32F30"/>
    <w:rsid w:val="00F408BA"/>
    <w:rsid w:val="00F41290"/>
    <w:rsid w:val="00F41BE8"/>
    <w:rsid w:val="00F45EF8"/>
    <w:rsid w:val="00F522ED"/>
    <w:rsid w:val="00F52397"/>
    <w:rsid w:val="00F52E32"/>
    <w:rsid w:val="00F53DA9"/>
    <w:rsid w:val="00F55AED"/>
    <w:rsid w:val="00F614CA"/>
    <w:rsid w:val="00F67B02"/>
    <w:rsid w:val="00F752E8"/>
    <w:rsid w:val="00F818A8"/>
    <w:rsid w:val="00F818FF"/>
    <w:rsid w:val="00F81ED5"/>
    <w:rsid w:val="00F854A6"/>
    <w:rsid w:val="00F96668"/>
    <w:rsid w:val="00FA745F"/>
    <w:rsid w:val="00FB215B"/>
    <w:rsid w:val="00FB289C"/>
    <w:rsid w:val="00FB649B"/>
    <w:rsid w:val="00FC55D6"/>
    <w:rsid w:val="00FC7FD0"/>
    <w:rsid w:val="00FD4928"/>
    <w:rsid w:val="00FD6081"/>
    <w:rsid w:val="00FD650A"/>
    <w:rsid w:val="00FD6C91"/>
    <w:rsid w:val="00FF0AD0"/>
    <w:rsid w:val="00FF0F5A"/>
    <w:rsid w:val="00FF1B28"/>
    <w:rsid w:val="00FF26FE"/>
    <w:rsid w:val="00FF43D4"/>
    <w:rsid w:val="00FF5499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D38925"/>
  <w15:docId w15:val="{5CB4E3E7-E073-4DA0-B9B6-0DB9342C7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7FC3"/>
    <w:rPr>
      <w:sz w:val="24"/>
      <w:szCs w:val="24"/>
      <w:lang w:val="en-GB" w:eastAsia="zh-CN"/>
    </w:rPr>
  </w:style>
  <w:style w:type="paragraph" w:styleId="1">
    <w:name w:val="heading 1"/>
    <w:basedOn w:val="a"/>
    <w:next w:val="a"/>
    <w:link w:val="10"/>
    <w:qFormat/>
    <w:rsid w:val="006E4949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74C0E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B74C0E"/>
    <w:pPr>
      <w:tabs>
        <w:tab w:val="center" w:pos="4320"/>
        <w:tab w:val="right" w:pos="8640"/>
      </w:tabs>
    </w:pPr>
  </w:style>
  <w:style w:type="table" w:styleId="a5">
    <w:name w:val="Table Grid"/>
    <w:basedOn w:val="a1"/>
    <w:rsid w:val="00B7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B74C0E"/>
    <w:rPr>
      <w:color w:val="0000FF"/>
      <w:u w:val="single"/>
    </w:rPr>
  </w:style>
  <w:style w:type="paragraph" w:styleId="a7">
    <w:name w:val="Balloon Text"/>
    <w:basedOn w:val="a"/>
    <w:semiHidden/>
    <w:rsid w:val="00941DB5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C71BED"/>
    <w:rPr>
      <w:color w:val="808080"/>
    </w:rPr>
  </w:style>
  <w:style w:type="paragraph" w:styleId="a9">
    <w:name w:val="List Paragraph"/>
    <w:basedOn w:val="a"/>
    <w:uiPriority w:val="34"/>
    <w:qFormat/>
    <w:rsid w:val="00EA2634"/>
    <w:pPr>
      <w:ind w:leftChars="400" w:left="840"/>
    </w:pPr>
  </w:style>
  <w:style w:type="character" w:customStyle="1" w:styleId="10">
    <w:name w:val="見出し 1 (文字)"/>
    <w:basedOn w:val="a0"/>
    <w:link w:val="1"/>
    <w:rsid w:val="006E4949"/>
    <w:rPr>
      <w:rFonts w:asciiTheme="majorHAnsi" w:eastAsiaTheme="majorEastAsia" w:hAnsiTheme="majorHAnsi" w:cstheme="majorBidi"/>
      <w:sz w:val="24"/>
      <w:szCs w:val="24"/>
      <w:lang w:val="en-GB" w:eastAsia="zh-CN"/>
    </w:rPr>
  </w:style>
  <w:style w:type="paragraph" w:styleId="aa">
    <w:name w:val="Plain Text"/>
    <w:basedOn w:val="a"/>
    <w:link w:val="ab"/>
    <w:uiPriority w:val="99"/>
    <w:unhideWhenUsed/>
    <w:rsid w:val="0051640F"/>
    <w:pPr>
      <w:widowControl w:val="0"/>
    </w:pPr>
    <w:rPr>
      <w:rFonts w:ascii="ＭＳ ゴシック" w:eastAsia="ＭＳ ゴシック" w:hAnsi="Courier New" w:cs="Courier New"/>
      <w:kern w:val="2"/>
      <w:sz w:val="20"/>
      <w:szCs w:val="21"/>
      <w:lang w:val="en-US" w:eastAsia="ja-JP"/>
    </w:rPr>
  </w:style>
  <w:style w:type="character" w:customStyle="1" w:styleId="ab">
    <w:name w:val="書式なし (文字)"/>
    <w:basedOn w:val="a0"/>
    <w:link w:val="aa"/>
    <w:uiPriority w:val="99"/>
    <w:rsid w:val="0051640F"/>
    <w:rPr>
      <w:rFonts w:ascii="ＭＳ ゴシック" w:eastAsia="ＭＳ ゴシック" w:hAnsi="Courier New" w:cs="Courier New"/>
      <w:kern w:val="2"/>
      <w:szCs w:val="21"/>
    </w:rPr>
  </w:style>
  <w:style w:type="character" w:styleId="ac">
    <w:name w:val="Emphasis"/>
    <w:basedOn w:val="a0"/>
    <w:qFormat/>
    <w:rsid w:val="00F208C3"/>
    <w:rPr>
      <w:i/>
      <w:iCs/>
    </w:rPr>
  </w:style>
  <w:style w:type="paragraph" w:styleId="Web">
    <w:name w:val="Normal (Web)"/>
    <w:basedOn w:val="a"/>
    <w:uiPriority w:val="99"/>
    <w:unhideWhenUsed/>
    <w:rsid w:val="007B29C2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lang w:val="en-US" w:eastAsia="ja-JP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01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049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ISI%20-%20Doc\ISI%20Japan\Application%20Forms\ShorttermApplicationform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215E1-877B-4C8F-BA99-57829BE83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ShorttermApplicationform.dot</Template>
  <TotalTime>1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Short term Application form</vt:lpstr>
      <vt:lpstr>Short term Application form</vt:lpstr>
    </vt:vector>
  </TitlesOfParts>
  <Company>ISI Global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 term Application form</dc:title>
  <dc:creator>Lawrence Hock Kee Lim</dc:creator>
  <cp:lastModifiedBy>小田 佳実</cp:lastModifiedBy>
  <cp:revision>2</cp:revision>
  <cp:lastPrinted>2020-09-01T08:32:00Z</cp:lastPrinted>
  <dcterms:created xsi:type="dcterms:W3CDTF">2020-09-18T12:24:00Z</dcterms:created>
  <dcterms:modified xsi:type="dcterms:W3CDTF">2020-09-18T12:24:00Z</dcterms:modified>
</cp:coreProperties>
</file>