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9FD70" w14:textId="4D12345B" w:rsidR="00BE0E6F" w:rsidRPr="00EA17FF" w:rsidRDefault="00EA17FF" w:rsidP="005F5969">
      <w:pPr>
        <w:contextualSpacing/>
        <w:rPr>
          <w:rFonts w:ascii="Verdana" w:eastAsia="Meiryo UI" w:hAnsi="Verdana" w:cs="Meiryo UI"/>
          <w:sz w:val="16"/>
          <w:szCs w:val="16"/>
          <w:lang w:val="vi-VN" w:eastAsia="ja-JP"/>
        </w:rPr>
      </w:pPr>
      <w:r w:rsidRPr="00EA17FF">
        <w:rPr>
          <w:rFonts w:ascii="Verdana" w:eastAsia="Meiryo UI" w:hAnsi="Verdana" w:cs="Courier New"/>
          <w:sz w:val="16"/>
          <w:szCs w:val="16"/>
          <w:lang w:val="vi-VN" w:eastAsia="ja-JP"/>
        </w:rPr>
        <w:t>Cảm ơn bạ</w:t>
      </w:r>
      <w:r w:rsidR="006950A6">
        <w:rPr>
          <w:rFonts w:ascii="Verdana" w:eastAsia="Meiryo UI" w:hAnsi="Verdana" w:cs="Courier New"/>
          <w:sz w:val="16"/>
          <w:szCs w:val="16"/>
          <w:lang w:val="vi-VN" w:eastAsia="ja-JP"/>
        </w:rPr>
        <w:t>n đã đăng k</w:t>
      </w:r>
      <w:r w:rsidR="006950A6">
        <w:rPr>
          <w:rFonts w:ascii="Verdana" w:eastAsia="Meiryo UI" w:hAnsi="Verdana" w:cs="Courier New" w:hint="eastAsia"/>
          <w:sz w:val="16"/>
          <w:szCs w:val="16"/>
          <w:lang w:val="vi-VN" w:eastAsia="ja-JP"/>
        </w:rPr>
        <w:t>ý</w:t>
      </w:r>
      <w:r w:rsidRPr="00EA17FF">
        <w:rPr>
          <w:rFonts w:ascii="Verdana" w:eastAsia="Meiryo UI" w:hAnsi="Verdana" w:cs="Courier New"/>
          <w:sz w:val="16"/>
          <w:szCs w:val="16"/>
          <w:lang w:val="vi-VN" w:eastAsia="ja-JP"/>
        </w:rPr>
        <w:t xml:space="preserve"> Khóa học Mùa </w:t>
      </w:r>
      <w:r w:rsidR="00D252DD" w:rsidRPr="00D252DD">
        <w:rPr>
          <w:rFonts w:ascii="Verdana" w:eastAsia="Meiryo UI" w:hAnsi="Verdana" w:cs="Courier New"/>
          <w:sz w:val="16"/>
          <w:szCs w:val="16"/>
          <w:lang w:val="vi-VN" w:eastAsia="ja-JP"/>
        </w:rPr>
        <w:t>đông</w:t>
      </w:r>
      <w:r w:rsidRPr="00EA17FF">
        <w:rPr>
          <w:rFonts w:ascii="Verdana" w:eastAsia="Meiryo UI" w:hAnsi="Verdana" w:cs="Courier New"/>
          <w:sz w:val="16"/>
          <w:szCs w:val="16"/>
          <w:lang w:val="vi-VN" w:eastAsia="ja-JP"/>
        </w:rPr>
        <w:t xml:space="preserve"> của ISI.Chúng tôi có thể sẽ cung cấp thức ăn cho người tham dự trong khóa học, vì vậy chúng tôi mong muốn được biết nếu bạn có bất kì chứng dị ứng hay chế độ ăn kiêng đặc biệt nào. Chúng tôi rất hi vọng bạn hiểu rằng rất khó để có thể theo dõi việc ăn uống của toàn b</w:t>
      </w:r>
      <w:r w:rsidR="00D252DD" w:rsidRPr="00D252DD">
        <w:rPr>
          <w:rFonts w:ascii="Verdana" w:eastAsia="Meiryo UI" w:hAnsi="Verdana" w:cs="Courier New"/>
          <w:sz w:val="16"/>
          <w:szCs w:val="16"/>
          <w:lang w:val="vi-VN" w:eastAsia="ja-JP"/>
        </w:rPr>
        <w:t>ộ</w:t>
      </w:r>
      <w:r w:rsidRPr="00EA17FF">
        <w:rPr>
          <w:rFonts w:ascii="Verdana" w:eastAsia="Meiryo UI" w:hAnsi="Verdana" w:cs="Courier New"/>
          <w:sz w:val="16"/>
          <w:szCs w:val="16"/>
          <w:lang w:val="vi-VN" w:eastAsia="ja-JP"/>
        </w:rPr>
        <w:t xml:space="preserve"> học sinh, vì vậy học sinh cần phải cự</w:t>
      </w:r>
      <w:r w:rsidR="006950A6">
        <w:rPr>
          <w:rFonts w:ascii="Verdana" w:eastAsia="Meiryo UI" w:hAnsi="Verdana" w:cs="Courier New"/>
          <w:sz w:val="16"/>
          <w:szCs w:val="16"/>
          <w:lang w:val="vi-VN" w:eastAsia="ja-JP"/>
        </w:rPr>
        <w:t>c k</w:t>
      </w:r>
      <w:r w:rsidR="006950A6">
        <w:rPr>
          <w:rFonts w:ascii="Verdana" w:eastAsia="Meiryo UI" w:hAnsi="Verdana" w:cs="Courier New" w:hint="eastAsia"/>
          <w:sz w:val="16"/>
          <w:szCs w:val="16"/>
          <w:lang w:val="vi-VN" w:eastAsia="ja-JP"/>
        </w:rPr>
        <w:t>ỳ</w:t>
      </w:r>
      <w:r w:rsidRPr="00EA17FF">
        <w:rPr>
          <w:rFonts w:ascii="Verdana" w:eastAsia="Meiryo UI" w:hAnsi="Verdana" w:cs="Courier New"/>
          <w:sz w:val="16"/>
          <w:szCs w:val="16"/>
          <w:lang w:val="vi-VN" w:eastAsia="ja-JP"/>
        </w:rPr>
        <w:t xml:space="preserve"> cẩn thận trong khi ăn uống.</w:t>
      </w:r>
      <w:r w:rsidR="00BE0E6F" w:rsidRPr="00EA17FF">
        <w:rPr>
          <w:rFonts w:ascii="Verdana" w:eastAsia="Meiryo UI" w:hAnsi="Verdana" w:cs="Meiryo UI"/>
          <w:sz w:val="16"/>
          <w:szCs w:val="16"/>
          <w:lang w:val="vi-VN" w:eastAsia="ja-JP"/>
        </w:rPr>
        <w:t xml:space="preserve"> </w:t>
      </w:r>
    </w:p>
    <w:p w14:paraId="357CA228" w14:textId="77777777" w:rsidR="005B5390" w:rsidRPr="008D2A3B" w:rsidRDefault="005B5390" w:rsidP="005B5390">
      <w:pPr>
        <w:spacing w:line="240" w:lineRule="exact"/>
        <w:contextualSpacing/>
        <w:rPr>
          <w:rFonts w:ascii="Meiryo UI" w:eastAsia="Meiryo UI" w:hAnsi="Meiryo UI" w:cs="Meiryo UI"/>
          <w:sz w:val="16"/>
          <w:szCs w:val="16"/>
          <w:lang w:val="vi-VN" w:eastAsia="ja-JP"/>
        </w:rPr>
      </w:pPr>
    </w:p>
    <w:p w14:paraId="0965A4BD" w14:textId="77777777" w:rsidR="004C6A2F" w:rsidRPr="00EA17FF" w:rsidRDefault="00EA17FF">
      <w:pPr>
        <w:rPr>
          <w:rFonts w:ascii="Verdana" w:eastAsia="Meiryo UI" w:hAnsi="Verdana" w:cs="Meiryo UI"/>
          <w:b/>
          <w:sz w:val="16"/>
          <w:szCs w:val="16"/>
          <w:lang w:val="vi-VN" w:eastAsia="ja-JP"/>
        </w:rPr>
      </w:pPr>
      <w:r w:rsidRPr="00EA17FF">
        <w:rPr>
          <w:rFonts w:ascii="Verdana" w:eastAsia="Meiryo UI" w:hAnsi="Verdana" w:cs="Meiryo UI"/>
          <w:b/>
          <w:sz w:val="16"/>
          <w:szCs w:val="16"/>
          <w:lang w:val="vi-VN" w:eastAsia="ja-JP"/>
        </w:rPr>
        <w:t>Câu h</w:t>
      </w:r>
      <w:r w:rsidRPr="00EA17FF">
        <w:rPr>
          <w:rFonts w:ascii="Verdana" w:eastAsia="Meiryo UI" w:hAnsi="Verdana" w:cs="Courier New"/>
          <w:b/>
          <w:sz w:val="16"/>
          <w:szCs w:val="16"/>
          <w:lang w:val="vi-VN" w:eastAsia="ja-JP"/>
        </w:rPr>
        <w:t>ỏi</w:t>
      </w:r>
      <w:r w:rsidR="001600AD" w:rsidRPr="00EA17FF">
        <w:rPr>
          <w:rFonts w:ascii="Verdana" w:eastAsia="Meiryo UI" w:hAnsi="Verdana" w:cs="Meiryo UI"/>
          <w:b/>
          <w:sz w:val="16"/>
          <w:szCs w:val="16"/>
          <w:lang w:val="vi-VN" w:eastAsia="ja-JP"/>
        </w:rPr>
        <w:t xml:space="preserve"> 1</w:t>
      </w:r>
      <w:r w:rsidR="004C6A2F" w:rsidRPr="00EA17FF">
        <w:rPr>
          <w:rFonts w:ascii="Verdana" w:eastAsia="Meiryo UI" w:hAnsi="Verdana" w:cs="Meiryo UI"/>
          <w:b/>
          <w:sz w:val="16"/>
          <w:szCs w:val="16"/>
          <w:lang w:val="vi-VN" w:eastAsia="ja-JP"/>
        </w:rPr>
        <w:t>：</w:t>
      </w:r>
      <w:r w:rsidRPr="00EA17FF">
        <w:rPr>
          <w:rFonts w:ascii="Verdana" w:eastAsia="Meiryo UI" w:hAnsi="Verdana" w:cs="Meiryo UI"/>
          <w:b/>
          <w:sz w:val="16"/>
          <w:szCs w:val="16"/>
          <w:lang w:val="vi-VN" w:eastAsia="ja-JP"/>
        </w:rPr>
        <w:t>B</w:t>
      </w:r>
      <w:r w:rsidRPr="00EA17FF">
        <w:rPr>
          <w:rFonts w:ascii="Verdana" w:eastAsia="Meiryo UI" w:hAnsi="Verdana" w:cs="Courier New"/>
          <w:b/>
          <w:sz w:val="16"/>
          <w:szCs w:val="16"/>
          <w:lang w:val="vi-VN" w:eastAsia="ja-JP"/>
        </w:rPr>
        <w:t>ạn có dị ứng với thực phẩm nào không</w:t>
      </w:r>
      <w:r w:rsidR="001600AD" w:rsidRPr="00EA17FF">
        <w:rPr>
          <w:rFonts w:ascii="Verdana" w:eastAsia="Meiryo UI" w:hAnsi="Verdana" w:cs="Meiryo UI"/>
          <w:b/>
          <w:sz w:val="16"/>
          <w:szCs w:val="16"/>
          <w:lang w:val="vi-VN" w:eastAsia="ja-JP"/>
        </w:rPr>
        <w:t>?</w:t>
      </w:r>
    </w:p>
    <w:p w14:paraId="1B6D8FB9" w14:textId="77777777" w:rsidR="004C6A2F" w:rsidRPr="00EA17FF" w:rsidRDefault="00403859" w:rsidP="007C5D36">
      <w:pPr>
        <w:ind w:firstLineChars="200" w:firstLine="320"/>
        <w:rPr>
          <w:rFonts w:ascii="Verdana" w:eastAsia="Meiryo UI" w:hAnsi="Verdana" w:cs="Meiryo UI"/>
          <w:sz w:val="16"/>
          <w:szCs w:val="16"/>
          <w:lang w:val="vi-VN" w:eastAsia="ja-JP"/>
        </w:rPr>
      </w:pPr>
      <w:r w:rsidRPr="00EA17FF">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791159"/>
          <w14:checkbox>
            <w14:checked w14:val="0"/>
            <w14:checkedState w14:val="2612" w14:font="ＭＳ ゴシック"/>
            <w14:uncheckedState w14:val="2610" w14:font="ＭＳ ゴシック"/>
          </w14:checkbox>
        </w:sdtPr>
        <w:sdtEndPr/>
        <w:sdtContent>
          <w:r w:rsidRPr="00EA17FF">
            <w:rPr>
              <w:rFonts w:ascii="ＭＳ ゴシック" w:eastAsia="ＭＳ ゴシック" w:hAnsi="ＭＳ ゴシック" w:cs="ＭＳ ゴシック"/>
              <w:sz w:val="16"/>
              <w:szCs w:val="16"/>
              <w:lang w:val="vi-VN" w:eastAsia="ja-JP"/>
            </w:rPr>
            <w:t>☐</w:t>
          </w:r>
        </w:sdtContent>
      </w:sdt>
      <w:r w:rsidR="00EA17FF" w:rsidRPr="00EA17FF">
        <w:rPr>
          <w:rFonts w:ascii="Verdana" w:eastAsia="Meiryo UI" w:hAnsi="Verdana" w:cs="Meiryo UI"/>
          <w:sz w:val="16"/>
          <w:szCs w:val="16"/>
          <w:lang w:val="vi-VN" w:eastAsia="ja-JP"/>
        </w:rPr>
        <w:t>Không</w:t>
      </w:r>
      <w:r w:rsidR="001600AD" w:rsidRPr="00EA17FF">
        <w:rPr>
          <w:rFonts w:ascii="Verdana" w:eastAsia="Meiryo UI" w:hAnsi="Verdana" w:cs="Meiryo UI"/>
          <w:sz w:val="16"/>
          <w:szCs w:val="16"/>
          <w:lang w:val="vi-VN" w:eastAsia="ja-JP"/>
        </w:rPr>
        <w:t xml:space="preserve"> </w:t>
      </w:r>
      <w:r w:rsidR="004C6A2F" w:rsidRPr="00EA17FF">
        <w:rPr>
          <w:rFonts w:ascii="ＭＳ ゴシック" w:eastAsia="ＭＳ ゴシック" w:hAnsi="ＭＳ ゴシック" w:cs="ＭＳ ゴシック"/>
          <w:sz w:val="16"/>
          <w:szCs w:val="16"/>
          <w:lang w:val="vi-VN" w:eastAsia="ja-JP"/>
        </w:rPr>
        <w:t>⇒</w:t>
      </w:r>
      <w:r w:rsidR="004C6A2F" w:rsidRPr="00EA17FF">
        <w:rPr>
          <w:rFonts w:ascii="Verdana" w:eastAsia="Meiryo UI" w:hAnsi="Verdana" w:cs="Meiryo UI"/>
          <w:sz w:val="16"/>
          <w:szCs w:val="16"/>
          <w:lang w:val="vi-VN" w:eastAsia="ja-JP"/>
        </w:rPr>
        <w:t xml:space="preserve">　</w:t>
      </w:r>
      <w:r w:rsidR="00EA17FF" w:rsidRPr="00EA17FF">
        <w:rPr>
          <w:rFonts w:ascii="Verdana" w:eastAsia="Meiryo UI" w:hAnsi="Verdana" w:cs="Meiryo UI"/>
          <w:sz w:val="16"/>
          <w:szCs w:val="16"/>
          <w:lang w:val="vi-VN" w:eastAsia="ja-JP"/>
        </w:rPr>
        <w:t>Câu h</w:t>
      </w:r>
      <w:r w:rsidR="00EA17FF" w:rsidRPr="00EA17FF">
        <w:rPr>
          <w:rFonts w:ascii="Verdana" w:eastAsia="Meiryo UI" w:hAnsi="Verdana" w:cs="Courier New"/>
          <w:sz w:val="16"/>
          <w:szCs w:val="16"/>
          <w:lang w:val="vi-VN" w:eastAsia="ja-JP"/>
        </w:rPr>
        <w:t>ỏi</w:t>
      </w:r>
      <w:r w:rsidR="001600AD" w:rsidRPr="00EA17FF">
        <w:rPr>
          <w:rFonts w:ascii="Verdana" w:eastAsia="Meiryo UI" w:hAnsi="Verdana" w:cs="Meiryo UI"/>
          <w:sz w:val="16"/>
          <w:szCs w:val="16"/>
          <w:lang w:val="vi-VN" w:eastAsia="ja-JP"/>
        </w:rPr>
        <w:t xml:space="preserve"> 2</w:t>
      </w:r>
      <w:r w:rsidR="007C5D36" w:rsidRPr="00EA17FF">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254438688"/>
          <w14:checkbox>
            <w14:checked w14:val="0"/>
            <w14:checkedState w14:val="2612" w14:font="ＭＳ ゴシック"/>
            <w14:uncheckedState w14:val="2610" w14:font="ＭＳ ゴシック"/>
          </w14:checkbox>
        </w:sdtPr>
        <w:sdtEndPr/>
        <w:sdtContent>
          <w:r w:rsidR="007C5D36" w:rsidRPr="00EA17FF">
            <w:rPr>
              <w:rFonts w:ascii="ＭＳ ゴシック" w:eastAsia="ＭＳ ゴシック" w:hAnsi="ＭＳ ゴシック" w:cs="ＭＳ ゴシック"/>
              <w:sz w:val="16"/>
              <w:szCs w:val="16"/>
              <w:lang w:val="vi-VN" w:eastAsia="ja-JP"/>
            </w:rPr>
            <w:t>☐</w:t>
          </w:r>
        </w:sdtContent>
      </w:sdt>
      <w:r w:rsidR="00EA17FF" w:rsidRPr="00EA17FF">
        <w:rPr>
          <w:rFonts w:ascii="Verdana" w:eastAsia="Meiryo UI" w:hAnsi="Verdana" w:cs="Meiryo UI"/>
          <w:sz w:val="16"/>
          <w:szCs w:val="16"/>
          <w:lang w:val="vi-VN" w:eastAsia="ja-JP"/>
        </w:rPr>
        <w:t>Có</w:t>
      </w:r>
      <w:r w:rsidR="001600AD" w:rsidRPr="00EA17FF">
        <w:rPr>
          <w:rFonts w:ascii="Verdana" w:eastAsia="Meiryo UI" w:hAnsi="Verdana" w:cs="Meiryo UI"/>
          <w:sz w:val="16"/>
          <w:szCs w:val="16"/>
          <w:lang w:val="vi-VN" w:eastAsia="ja-JP"/>
        </w:rPr>
        <w:t xml:space="preserve"> </w:t>
      </w:r>
      <w:r w:rsidR="007C5D36" w:rsidRPr="00EA17FF">
        <w:rPr>
          <w:rFonts w:ascii="ＭＳ ゴシック" w:eastAsia="ＭＳ ゴシック" w:hAnsi="ＭＳ ゴシック" w:cs="ＭＳ ゴシック"/>
          <w:sz w:val="16"/>
          <w:szCs w:val="16"/>
          <w:lang w:val="vi-VN" w:eastAsia="ja-JP"/>
        </w:rPr>
        <w:t>⇒</w:t>
      </w:r>
      <w:r w:rsidR="007C5D36" w:rsidRPr="00EA17FF">
        <w:rPr>
          <w:rFonts w:ascii="Verdana" w:eastAsia="Meiryo UI" w:hAnsi="Verdana" w:cs="Meiryo UI"/>
          <w:sz w:val="16"/>
          <w:szCs w:val="16"/>
          <w:lang w:val="vi-VN" w:eastAsia="ja-JP"/>
        </w:rPr>
        <w:t xml:space="preserve">　　</w:t>
      </w:r>
      <w:r w:rsidR="00EA17FF" w:rsidRPr="00EA17FF">
        <w:rPr>
          <w:rFonts w:ascii="Verdana" w:eastAsia="Meiryo UI" w:hAnsi="Verdana" w:cs="Meiryo UI"/>
          <w:sz w:val="16"/>
          <w:szCs w:val="16"/>
          <w:lang w:val="vi-VN" w:eastAsia="ja-JP"/>
        </w:rPr>
        <w:t>Hãy đánh d</w:t>
      </w:r>
      <w:r w:rsidR="00EA17FF" w:rsidRPr="00EA17FF">
        <w:rPr>
          <w:rFonts w:ascii="Verdana" w:eastAsia="Meiryo UI" w:hAnsi="Verdana" w:cs="Courier New"/>
          <w:sz w:val="16"/>
          <w:szCs w:val="16"/>
          <w:lang w:val="vi-VN" w:eastAsia="ja-JP"/>
        </w:rPr>
        <w:t>ấu vào ô thích hợp</w:t>
      </w:r>
      <w:r w:rsidR="001600AD" w:rsidRPr="00EA17FF">
        <w:rPr>
          <w:rFonts w:ascii="Verdana" w:eastAsia="Meiryo UI" w:hAnsi="Verdana" w:cs="Meiryo UI"/>
          <w:sz w:val="16"/>
          <w:szCs w:val="16"/>
          <w:lang w:val="vi-VN" w:eastAsia="ja-JP"/>
        </w:rPr>
        <w:t>.</w:t>
      </w:r>
      <w:r w:rsidR="007C5D36" w:rsidRPr="00EA17FF">
        <w:rPr>
          <w:rFonts w:ascii="Verdana" w:eastAsia="Meiryo UI" w:hAnsi="Verdana" w:cs="Meiryo UI"/>
          <w:sz w:val="16"/>
          <w:szCs w:val="16"/>
          <w:lang w:val="vi-VN" w:eastAsia="ja-JP"/>
        </w:rPr>
        <w:t xml:space="preserve">  </w:t>
      </w:r>
    </w:p>
    <w:tbl>
      <w:tblPr>
        <w:tblStyle w:val="a5"/>
        <w:tblW w:w="0" w:type="auto"/>
        <w:jc w:val="center"/>
        <w:tblLook w:val="04A0" w:firstRow="1" w:lastRow="0" w:firstColumn="1" w:lastColumn="0" w:noHBand="0" w:noVBand="1"/>
      </w:tblPr>
      <w:tblGrid>
        <w:gridCol w:w="1979"/>
        <w:gridCol w:w="7628"/>
      </w:tblGrid>
      <w:tr w:rsidR="00651EF3" w:rsidRPr="00D811EF" w14:paraId="64260A19" w14:textId="77777777" w:rsidTr="00070DDD">
        <w:trPr>
          <w:jc w:val="center"/>
        </w:trPr>
        <w:tc>
          <w:tcPr>
            <w:tcW w:w="1979" w:type="dxa"/>
            <w:shd w:val="clear" w:color="auto" w:fill="DBE5F1" w:themeFill="accent1" w:themeFillTint="33"/>
            <w:vAlign w:val="center"/>
          </w:tcPr>
          <w:p w14:paraId="552F745D" w14:textId="77777777" w:rsidR="00403859" w:rsidRPr="00C55A79" w:rsidRDefault="00EA17FF" w:rsidP="00E20616">
            <w:pPr>
              <w:jc w:val="center"/>
              <w:rPr>
                <w:rFonts w:ascii="Verdana" w:eastAsia="Meiryo UI" w:hAnsi="Verdana" w:cs="Courier New"/>
                <w:sz w:val="16"/>
                <w:szCs w:val="16"/>
                <w:lang w:val="vi-VN" w:eastAsia="ja-JP"/>
              </w:rPr>
            </w:pPr>
            <w:r w:rsidRPr="00C55A79">
              <w:rPr>
                <w:rFonts w:ascii="Verdana" w:eastAsia="Meiryo UI" w:hAnsi="Verdana" w:cs="Meiryo UI"/>
                <w:sz w:val="16"/>
                <w:szCs w:val="16"/>
                <w:lang w:val="vi-VN" w:eastAsia="ja-JP"/>
              </w:rPr>
              <w:t>Nhóm th</w:t>
            </w:r>
            <w:r w:rsidRPr="00C55A79">
              <w:rPr>
                <w:rFonts w:ascii="Verdana" w:eastAsia="Meiryo UI" w:hAnsi="Verdana" w:cs="Courier New"/>
                <w:sz w:val="16"/>
                <w:szCs w:val="16"/>
                <w:lang w:val="vi-VN" w:eastAsia="ja-JP"/>
              </w:rPr>
              <w:t>ực phẩm</w:t>
            </w:r>
          </w:p>
        </w:tc>
        <w:tc>
          <w:tcPr>
            <w:tcW w:w="7628" w:type="dxa"/>
            <w:shd w:val="clear" w:color="auto" w:fill="DBE5F1" w:themeFill="accent1" w:themeFillTint="33"/>
            <w:vAlign w:val="center"/>
          </w:tcPr>
          <w:p w14:paraId="188FEA8E" w14:textId="74DB0C1F" w:rsidR="00403859" w:rsidRPr="00C55A79" w:rsidRDefault="006950A6" w:rsidP="00E20616">
            <w:pPr>
              <w:jc w:val="center"/>
              <w:rPr>
                <w:rFonts w:ascii="Verdana" w:eastAsia="Meiryo UI" w:hAnsi="Verdana" w:cs="Meiryo UI"/>
                <w:sz w:val="16"/>
                <w:szCs w:val="16"/>
                <w:lang w:val="vi-VN" w:eastAsia="ja-JP"/>
              </w:rPr>
            </w:pPr>
            <w:r>
              <w:rPr>
                <w:rFonts w:ascii="Verdana" w:eastAsia="Meiryo UI" w:hAnsi="Verdana" w:cs="Meiryo UI" w:hint="eastAsia"/>
                <w:sz w:val="16"/>
                <w:szCs w:val="16"/>
                <w:lang w:val="vi-VN" w:eastAsia="ja-JP"/>
              </w:rPr>
              <w:t>Nội dung</w:t>
            </w:r>
          </w:p>
        </w:tc>
      </w:tr>
      <w:tr w:rsidR="00651EF3" w:rsidRPr="00186B54" w14:paraId="0AAE3033" w14:textId="77777777" w:rsidTr="000B12DA">
        <w:trPr>
          <w:jc w:val="center"/>
        </w:trPr>
        <w:tc>
          <w:tcPr>
            <w:tcW w:w="1979" w:type="dxa"/>
            <w:vAlign w:val="center"/>
          </w:tcPr>
          <w:p w14:paraId="225E49FC" w14:textId="77777777" w:rsidR="00403859" w:rsidRPr="00C55A79" w:rsidRDefault="00CF6017" w:rsidP="000B12DA">
            <w:pPr>
              <w:jc w:val="both"/>
              <w:rPr>
                <w:rFonts w:ascii="Verdana" w:eastAsia="Meiryo UI" w:hAnsi="Verdana" w:cs="Courier New"/>
                <w:sz w:val="16"/>
                <w:szCs w:val="16"/>
                <w:lang w:val="vi-VN" w:eastAsia="ja-JP"/>
              </w:rPr>
            </w:pPr>
            <w:sdt>
              <w:sdtPr>
                <w:rPr>
                  <w:rFonts w:ascii="Verdana" w:eastAsia="Meiryo UI" w:hAnsi="Verdana" w:cs="Meiryo UI"/>
                  <w:sz w:val="16"/>
                  <w:szCs w:val="16"/>
                  <w:lang w:val="vi-VN"/>
                </w:rPr>
                <w:id w:val="1080795242"/>
                <w14:checkbox>
                  <w14:checked w14:val="0"/>
                  <w14:checkedState w14:val="2612" w14:font="ＭＳ ゴシック"/>
                  <w14:uncheckedState w14:val="2610" w14:font="ＭＳ ゴシック"/>
                </w14:checkbox>
              </w:sdtPr>
              <w:sdtEndPr/>
              <w:sdtContent>
                <w:r w:rsidR="001600AD" w:rsidRPr="00C55A79">
                  <w:rPr>
                    <w:rFonts w:ascii="ＭＳ ゴシック" w:eastAsia="ＭＳ ゴシック" w:hAnsi="ＭＳ ゴシック" w:cs="ＭＳ ゴシック"/>
                    <w:sz w:val="16"/>
                    <w:szCs w:val="16"/>
                    <w:lang w:val="vi-VN"/>
                  </w:rPr>
                  <w:t>☐</w:t>
                </w:r>
              </w:sdtContent>
            </w:sdt>
            <w:r w:rsidR="001600AD" w:rsidRPr="00C55A79">
              <w:rPr>
                <w:rFonts w:ascii="Verdana" w:eastAsia="Meiryo UI" w:hAnsi="Verdana" w:cs="Meiryo UI"/>
                <w:sz w:val="16"/>
                <w:szCs w:val="16"/>
                <w:lang w:val="vi-VN"/>
              </w:rPr>
              <w:t xml:space="preserve"> </w:t>
            </w:r>
            <w:r w:rsidR="00EA17FF" w:rsidRPr="00C55A79">
              <w:rPr>
                <w:rFonts w:ascii="Verdana" w:eastAsia="Meiryo UI" w:hAnsi="Verdana" w:cs="Meiryo UI"/>
                <w:sz w:val="16"/>
                <w:szCs w:val="16"/>
                <w:lang w:val="vi-VN" w:eastAsia="ja-JP"/>
              </w:rPr>
              <w:t>Tr</w:t>
            </w:r>
            <w:r w:rsidR="00EA17FF" w:rsidRPr="00C55A79">
              <w:rPr>
                <w:rFonts w:ascii="Verdana" w:eastAsia="Meiryo UI" w:hAnsi="Verdana" w:cs="Courier New"/>
                <w:sz w:val="16"/>
                <w:szCs w:val="16"/>
                <w:lang w:val="vi-VN" w:eastAsia="ja-JP"/>
              </w:rPr>
              <w:t>ứng</w:t>
            </w:r>
          </w:p>
        </w:tc>
        <w:tc>
          <w:tcPr>
            <w:tcW w:w="7628" w:type="dxa"/>
          </w:tcPr>
          <w:p w14:paraId="1649076A" w14:textId="77777777" w:rsidR="00403859" w:rsidRPr="00C55A79" w:rsidRDefault="00CF6017" w:rsidP="00070DDD">
            <w:pPr>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1654250990"/>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Tr</w:t>
            </w:r>
            <w:r w:rsidR="004A6F73" w:rsidRPr="00C55A79">
              <w:rPr>
                <w:rFonts w:ascii="Verdana" w:eastAsia="Meiryo UI" w:hAnsi="Verdana" w:cs="Courier New"/>
                <w:sz w:val="16"/>
                <w:szCs w:val="16"/>
                <w:lang w:val="vi-VN" w:eastAsia="ja-JP"/>
              </w:rPr>
              <w:t>ứng gà</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373879663"/>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Tr</w:t>
            </w:r>
            <w:r w:rsidR="004A6F73" w:rsidRPr="00C55A79">
              <w:rPr>
                <w:rFonts w:ascii="Verdana" w:eastAsia="Meiryo UI" w:hAnsi="Verdana" w:cs="Courier New"/>
                <w:sz w:val="16"/>
                <w:szCs w:val="16"/>
                <w:lang w:val="vi-VN" w:eastAsia="ja-JP"/>
              </w:rPr>
              <w:t>ứng cá</w:t>
            </w:r>
            <w:r w:rsidR="001600AD" w:rsidRPr="00C55A79">
              <w:rPr>
                <w:rFonts w:ascii="Verdana" w:eastAsia="Meiryo UI" w:hAnsi="Verdana" w:cs="Meiryo UI"/>
                <w:sz w:val="16"/>
                <w:szCs w:val="16"/>
                <w:lang w:val="vi-VN" w:eastAsia="ja-JP"/>
              </w:rPr>
              <w:t>/</w:t>
            </w:r>
            <w:r w:rsidR="004A6F73" w:rsidRPr="00C55A79">
              <w:rPr>
                <w:rFonts w:ascii="Verdana" w:eastAsia="Meiryo UI" w:hAnsi="Verdana" w:cs="Meiryo UI"/>
                <w:sz w:val="16"/>
                <w:szCs w:val="16"/>
                <w:lang w:val="vi-VN" w:eastAsia="ja-JP"/>
              </w:rPr>
              <w:t>Tr</w:t>
            </w:r>
            <w:r w:rsidR="004A6F73" w:rsidRPr="00C55A79">
              <w:rPr>
                <w:rFonts w:ascii="Verdana" w:eastAsia="Meiryo UI" w:hAnsi="Verdana" w:cs="Courier New"/>
                <w:sz w:val="16"/>
                <w:szCs w:val="16"/>
                <w:lang w:val="vi-VN" w:eastAsia="ja-JP"/>
              </w:rPr>
              <w:t>ứng cá muối</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291590438"/>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Khác</w:t>
            </w:r>
            <w:r w:rsidR="00070DDD"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1600AD"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p>
        </w:tc>
      </w:tr>
      <w:tr w:rsidR="00651EF3" w:rsidRPr="00186B54" w14:paraId="66CD6856" w14:textId="77777777" w:rsidTr="000B12DA">
        <w:trPr>
          <w:jc w:val="center"/>
        </w:trPr>
        <w:tc>
          <w:tcPr>
            <w:tcW w:w="1979" w:type="dxa"/>
            <w:vAlign w:val="center"/>
          </w:tcPr>
          <w:p w14:paraId="577BBAF7" w14:textId="77777777" w:rsidR="00403859" w:rsidRPr="00C55A79" w:rsidRDefault="00CF6017" w:rsidP="000B12DA">
            <w:pPr>
              <w:jc w:val="both"/>
              <w:rPr>
                <w:rFonts w:ascii="Verdana" w:eastAsia="Meiryo UI" w:hAnsi="Verdana" w:cs="Courier New"/>
                <w:sz w:val="16"/>
                <w:szCs w:val="16"/>
                <w:lang w:val="vi-VN" w:eastAsia="ja-JP"/>
              </w:rPr>
            </w:pPr>
            <w:sdt>
              <w:sdtPr>
                <w:rPr>
                  <w:rFonts w:ascii="Verdana" w:eastAsia="Meiryo UI" w:hAnsi="Verdana" w:cs="Meiryo UI"/>
                  <w:sz w:val="16"/>
                  <w:szCs w:val="16"/>
                  <w:lang w:val="vi-VN"/>
                </w:rPr>
                <w:id w:val="-80908846"/>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rPr>
                  <w:t>☐</w:t>
                </w:r>
              </w:sdtContent>
            </w:sdt>
            <w:r w:rsidR="001600AD" w:rsidRPr="00C55A79">
              <w:rPr>
                <w:rFonts w:ascii="Verdana" w:eastAsia="Meiryo UI" w:hAnsi="Verdana" w:cs="Meiryo UI"/>
                <w:sz w:val="16"/>
                <w:szCs w:val="16"/>
                <w:lang w:val="vi-VN"/>
              </w:rPr>
              <w:t xml:space="preserve"> </w:t>
            </w:r>
            <w:r w:rsidR="00EA17FF" w:rsidRPr="00C55A79">
              <w:rPr>
                <w:rFonts w:ascii="Verdana" w:eastAsia="Meiryo UI" w:hAnsi="Verdana" w:cs="Meiryo UI"/>
                <w:sz w:val="16"/>
                <w:szCs w:val="16"/>
                <w:lang w:val="vi-VN" w:eastAsia="ja-JP"/>
              </w:rPr>
              <w:t>S</w:t>
            </w:r>
            <w:r w:rsidR="00EA17FF" w:rsidRPr="00C55A79">
              <w:rPr>
                <w:rFonts w:ascii="Verdana" w:eastAsia="Meiryo UI" w:hAnsi="Verdana" w:cs="Courier New"/>
                <w:sz w:val="16"/>
                <w:szCs w:val="16"/>
                <w:lang w:val="vi-VN" w:eastAsia="ja-JP"/>
              </w:rPr>
              <w:t>ữa</w:t>
            </w:r>
          </w:p>
        </w:tc>
        <w:tc>
          <w:tcPr>
            <w:tcW w:w="7628" w:type="dxa"/>
          </w:tcPr>
          <w:p w14:paraId="40C0768A" w14:textId="77777777" w:rsidR="001600AD" w:rsidRPr="00C55A79" w:rsidRDefault="00CF6017" w:rsidP="001600AD">
            <w:pPr>
              <w:rPr>
                <w:rFonts w:ascii="Verdana" w:eastAsia="Meiryo UI" w:hAnsi="Verdana" w:cs="Courier New"/>
                <w:sz w:val="16"/>
                <w:szCs w:val="16"/>
                <w:lang w:val="vi-VN" w:eastAsia="ja-JP"/>
              </w:rPr>
            </w:pPr>
            <w:sdt>
              <w:sdtPr>
                <w:rPr>
                  <w:rFonts w:ascii="Verdana" w:eastAsia="Meiryo UI" w:hAnsi="Verdana" w:cs="Meiryo UI"/>
                  <w:sz w:val="16"/>
                  <w:szCs w:val="16"/>
                  <w:lang w:val="vi-VN" w:eastAsia="ja-JP"/>
                </w:rPr>
                <w:id w:val="1712228408"/>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S</w:t>
            </w:r>
            <w:r w:rsidR="004A6F73" w:rsidRPr="00C55A79">
              <w:rPr>
                <w:rFonts w:ascii="Verdana" w:eastAsia="Meiryo UI" w:hAnsi="Verdana" w:cs="Courier New"/>
                <w:sz w:val="16"/>
                <w:szCs w:val="16"/>
                <w:lang w:val="vi-VN" w:eastAsia="ja-JP"/>
              </w:rPr>
              <w:t>ữa</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508567349"/>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4A6F73" w:rsidRPr="00C55A79">
              <w:rPr>
                <w:rFonts w:ascii="Verdana" w:eastAsia="Meiryo UI" w:hAnsi="Verdana" w:cs="Meiryo UI"/>
                <w:sz w:val="16"/>
                <w:szCs w:val="16"/>
                <w:lang w:val="vi-VN" w:eastAsia="ja-JP"/>
              </w:rPr>
              <w:t xml:space="preserve"> B</w:t>
            </w:r>
            <w:r w:rsidR="004A6F73" w:rsidRPr="00C55A79">
              <w:rPr>
                <w:rFonts w:ascii="Verdana" w:eastAsia="Meiryo UI" w:hAnsi="Verdana" w:cs="Courier New"/>
                <w:sz w:val="16"/>
                <w:szCs w:val="16"/>
                <w:lang w:val="vi-VN" w:eastAsia="ja-JP"/>
              </w:rPr>
              <w:t>ơ</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2058073695"/>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4A6F73" w:rsidRPr="00C55A79">
              <w:rPr>
                <w:rFonts w:ascii="Verdana" w:eastAsia="Meiryo UI" w:hAnsi="Verdana" w:cs="Meiryo UI"/>
                <w:sz w:val="16"/>
                <w:szCs w:val="16"/>
                <w:lang w:val="vi-VN" w:eastAsia="ja-JP"/>
              </w:rPr>
              <w:t xml:space="preserve"> Phô mai</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29625023"/>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Kem s</w:t>
            </w:r>
            <w:r w:rsidR="004A6F73" w:rsidRPr="00C55A79">
              <w:rPr>
                <w:rFonts w:ascii="Verdana" w:eastAsia="Meiryo UI" w:hAnsi="Verdana" w:cs="Courier New"/>
                <w:sz w:val="16"/>
                <w:szCs w:val="16"/>
                <w:lang w:val="vi-VN" w:eastAsia="ja-JP"/>
              </w:rPr>
              <w:t>ữa</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559130335"/>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B</w:t>
            </w:r>
            <w:r w:rsidR="004A6F73" w:rsidRPr="00C55A79">
              <w:rPr>
                <w:rFonts w:ascii="Verdana" w:eastAsia="Meiryo UI" w:hAnsi="Verdana" w:cs="Courier New"/>
                <w:sz w:val="16"/>
                <w:szCs w:val="16"/>
                <w:lang w:val="vi-VN" w:eastAsia="ja-JP"/>
              </w:rPr>
              <w:t>ất kì thứ gì có chứa sữa</w:t>
            </w:r>
          </w:p>
          <w:p w14:paraId="329059AF" w14:textId="77777777" w:rsidR="00403859" w:rsidRPr="00C55A79" w:rsidRDefault="00CF6017" w:rsidP="004A6F73">
            <w:pPr>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1704985795"/>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Khác</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1600AD"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p>
        </w:tc>
      </w:tr>
      <w:tr w:rsidR="00651EF3" w:rsidRPr="00186B54" w14:paraId="55D4C577" w14:textId="77777777" w:rsidTr="000B12DA">
        <w:trPr>
          <w:jc w:val="center"/>
        </w:trPr>
        <w:tc>
          <w:tcPr>
            <w:tcW w:w="1979" w:type="dxa"/>
            <w:vAlign w:val="center"/>
          </w:tcPr>
          <w:p w14:paraId="71289C4E" w14:textId="77777777" w:rsidR="00403859" w:rsidRPr="00C55A79" w:rsidRDefault="00CF6017" w:rsidP="000B12DA">
            <w:pPr>
              <w:jc w:val="both"/>
              <w:rPr>
                <w:rFonts w:ascii="Verdana" w:eastAsia="Meiryo UI" w:hAnsi="Verdana" w:cs="Courier New"/>
                <w:sz w:val="16"/>
                <w:szCs w:val="16"/>
                <w:lang w:val="vi-VN" w:eastAsia="ja-JP"/>
              </w:rPr>
            </w:pPr>
            <w:sdt>
              <w:sdtPr>
                <w:rPr>
                  <w:rFonts w:ascii="Verdana" w:eastAsia="Meiryo UI" w:hAnsi="Verdana" w:cs="Meiryo UI"/>
                  <w:sz w:val="16"/>
                  <w:szCs w:val="16"/>
                  <w:lang w:val="vi-VN"/>
                </w:rPr>
                <w:id w:val="-213664849"/>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rPr>
                  <w:t>☐</w:t>
                </w:r>
              </w:sdtContent>
            </w:sdt>
            <w:r w:rsidR="001600AD" w:rsidRPr="00C55A79">
              <w:rPr>
                <w:rFonts w:ascii="Verdana" w:eastAsia="Meiryo UI" w:hAnsi="Verdana" w:cs="Meiryo UI"/>
                <w:sz w:val="16"/>
                <w:szCs w:val="16"/>
                <w:lang w:val="vi-VN"/>
              </w:rPr>
              <w:t xml:space="preserve"> </w:t>
            </w:r>
            <w:r w:rsidR="00EA17FF" w:rsidRPr="00C55A79">
              <w:rPr>
                <w:rFonts w:ascii="Verdana" w:eastAsia="Meiryo UI" w:hAnsi="Verdana" w:cs="Meiryo UI"/>
                <w:sz w:val="16"/>
                <w:szCs w:val="16"/>
                <w:lang w:val="vi-VN" w:eastAsia="ja-JP"/>
              </w:rPr>
              <w:t>Ngũ c</w:t>
            </w:r>
            <w:r w:rsidR="00EA17FF" w:rsidRPr="00C55A79">
              <w:rPr>
                <w:rFonts w:ascii="Verdana" w:eastAsia="Meiryo UI" w:hAnsi="Verdana" w:cs="Courier New"/>
                <w:sz w:val="16"/>
                <w:szCs w:val="16"/>
                <w:lang w:val="vi-VN" w:eastAsia="ja-JP"/>
              </w:rPr>
              <w:t>ốc</w:t>
            </w:r>
          </w:p>
        </w:tc>
        <w:tc>
          <w:tcPr>
            <w:tcW w:w="7628" w:type="dxa"/>
          </w:tcPr>
          <w:p w14:paraId="3E016036" w14:textId="77777777" w:rsidR="00403859" w:rsidRPr="00C55A79" w:rsidRDefault="00CF6017" w:rsidP="004A6F73">
            <w:pPr>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1955630720"/>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Lúa mì</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682272923"/>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Ki</w:t>
            </w:r>
            <w:r w:rsidR="004A6F73" w:rsidRPr="00C55A79">
              <w:rPr>
                <w:rFonts w:ascii="Verdana" w:eastAsia="MingLiU" w:hAnsi="Verdana" w:cs="MingLiU"/>
                <w:sz w:val="16"/>
                <w:szCs w:val="16"/>
                <w:lang w:val="vi-VN" w:eastAsia="ja-JP"/>
              </w:rPr>
              <w:t>ều m</w:t>
            </w:r>
            <w:r w:rsidR="004A6F73" w:rsidRPr="00C55A79">
              <w:rPr>
                <w:rFonts w:ascii="Verdana" w:eastAsia="MingLiU" w:hAnsi="Verdana" w:cs="Courier New"/>
                <w:sz w:val="16"/>
                <w:szCs w:val="16"/>
                <w:lang w:val="vi-VN" w:eastAsia="ja-JP"/>
              </w:rPr>
              <w:t>ạch</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038050710"/>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Khác</w:t>
            </w:r>
            <w:r w:rsidR="00403859" w:rsidRPr="00C55A79">
              <w:rPr>
                <w:rFonts w:ascii="Verdana" w:eastAsia="Meiryo UI" w:hAnsi="Verdana" w:cs="Meiryo UI"/>
                <w:sz w:val="16"/>
                <w:szCs w:val="16"/>
                <w:lang w:val="vi-VN" w:eastAsia="ja-JP"/>
              </w:rPr>
              <w:t xml:space="preserve">（　　　　　　　　　　　　　　　　　　　　</w:t>
            </w:r>
            <w:r w:rsidR="001600AD"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w:t>
            </w:r>
          </w:p>
        </w:tc>
      </w:tr>
      <w:tr w:rsidR="00651EF3" w:rsidRPr="00186B54" w14:paraId="56B59A71" w14:textId="77777777" w:rsidTr="000B12DA">
        <w:trPr>
          <w:jc w:val="center"/>
        </w:trPr>
        <w:tc>
          <w:tcPr>
            <w:tcW w:w="1979" w:type="dxa"/>
            <w:vAlign w:val="center"/>
          </w:tcPr>
          <w:p w14:paraId="5EA85BDE" w14:textId="77777777" w:rsidR="00403859" w:rsidRPr="00C55A79" w:rsidRDefault="00CF6017" w:rsidP="000B12DA">
            <w:pPr>
              <w:jc w:val="both"/>
              <w:rPr>
                <w:rFonts w:ascii="Verdana" w:eastAsia="Meiryo UI" w:hAnsi="Verdana" w:cs="Meiryo UI"/>
                <w:sz w:val="16"/>
                <w:szCs w:val="16"/>
                <w:lang w:val="vi-VN"/>
              </w:rPr>
            </w:pPr>
            <w:sdt>
              <w:sdtPr>
                <w:rPr>
                  <w:rFonts w:ascii="Verdana" w:eastAsia="Meiryo UI" w:hAnsi="Verdana" w:cs="Meiryo UI"/>
                  <w:sz w:val="16"/>
                  <w:szCs w:val="16"/>
                  <w:lang w:val="vi-VN"/>
                </w:rPr>
                <w:id w:val="567384238"/>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rPr>
                  <w:t>☐</w:t>
                </w:r>
              </w:sdtContent>
            </w:sdt>
            <w:r w:rsidR="001600AD" w:rsidRPr="00C55A79">
              <w:rPr>
                <w:rFonts w:ascii="Verdana" w:eastAsia="Meiryo UI" w:hAnsi="Verdana" w:cs="Meiryo UI"/>
                <w:sz w:val="16"/>
                <w:szCs w:val="16"/>
                <w:lang w:val="vi-VN"/>
              </w:rPr>
              <w:t xml:space="preserve"> </w:t>
            </w:r>
            <w:r w:rsidR="004A6F73" w:rsidRPr="00C55A79">
              <w:rPr>
                <w:rFonts w:ascii="Verdana" w:eastAsia="Meiryo UI" w:hAnsi="Verdana" w:cs="Meiryo UI"/>
                <w:sz w:val="16"/>
                <w:szCs w:val="16"/>
                <w:lang w:val="vi-VN" w:eastAsia="ja-JP"/>
              </w:rPr>
              <w:t>H</w:t>
            </w:r>
            <w:r w:rsidR="004A6F73" w:rsidRPr="00C55A79">
              <w:rPr>
                <w:rFonts w:ascii="Verdana" w:eastAsia="Meiryo UI" w:hAnsi="Verdana" w:cs="Courier New"/>
                <w:sz w:val="16"/>
                <w:szCs w:val="16"/>
                <w:lang w:val="vi-VN" w:eastAsia="ja-JP"/>
              </w:rPr>
              <w:t>ạ</w:t>
            </w:r>
            <w:r w:rsidR="004A6F73" w:rsidRPr="00C55A79">
              <w:rPr>
                <w:rFonts w:ascii="Verdana" w:eastAsia="Meiryo UI" w:hAnsi="Verdana" w:cs="Meiryo UI"/>
                <w:sz w:val="16"/>
                <w:szCs w:val="16"/>
                <w:lang w:val="vi-VN" w:eastAsia="ja-JP"/>
              </w:rPr>
              <w:t>t và Đ</w:t>
            </w:r>
            <w:r w:rsidR="004A6F73" w:rsidRPr="00C55A79">
              <w:rPr>
                <w:rFonts w:ascii="Verdana" w:eastAsia="Meiryo UI" w:hAnsi="Verdana" w:cs="Courier New"/>
                <w:sz w:val="16"/>
                <w:szCs w:val="16"/>
                <w:lang w:val="vi-VN" w:eastAsia="ja-JP"/>
              </w:rPr>
              <w:t>ậ</w:t>
            </w:r>
            <w:r w:rsidR="004A6F73" w:rsidRPr="00C55A79">
              <w:rPr>
                <w:rFonts w:ascii="Verdana" w:eastAsia="Meiryo UI" w:hAnsi="Verdana" w:cs="Meiryo UI"/>
                <w:sz w:val="16"/>
                <w:szCs w:val="16"/>
                <w:lang w:val="vi-VN" w:eastAsia="ja-JP"/>
              </w:rPr>
              <w:t>u</w:t>
            </w:r>
          </w:p>
        </w:tc>
        <w:tc>
          <w:tcPr>
            <w:tcW w:w="7628" w:type="dxa"/>
          </w:tcPr>
          <w:p w14:paraId="7BD9343A" w14:textId="77777777" w:rsidR="00403859" w:rsidRPr="00C55A79" w:rsidRDefault="00CF6017" w:rsidP="004A6F73">
            <w:pPr>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1351030822"/>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Đ</w:t>
            </w:r>
            <w:r w:rsidR="004A6F73" w:rsidRPr="00C55A79">
              <w:rPr>
                <w:rFonts w:ascii="Verdana" w:eastAsia="Meiryo UI" w:hAnsi="Verdana" w:cs="Courier New"/>
                <w:sz w:val="16"/>
                <w:szCs w:val="16"/>
                <w:lang w:val="vi-VN" w:eastAsia="ja-JP"/>
              </w:rPr>
              <w:t>ậu nành</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280231218"/>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Đ</w:t>
            </w:r>
            <w:r w:rsidR="004A6F73" w:rsidRPr="00C55A79">
              <w:rPr>
                <w:rFonts w:ascii="Verdana" w:eastAsia="Meiryo UI" w:hAnsi="Verdana" w:cs="Courier New"/>
                <w:sz w:val="16"/>
                <w:szCs w:val="16"/>
                <w:lang w:val="vi-VN" w:eastAsia="ja-JP"/>
              </w:rPr>
              <w:t>ậu phộng</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562720311"/>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H</w:t>
            </w:r>
            <w:r w:rsidR="004A6F73" w:rsidRPr="00C55A79">
              <w:rPr>
                <w:rFonts w:ascii="Verdana" w:eastAsia="Meiryo UI" w:hAnsi="Verdana" w:cs="Courier New"/>
                <w:sz w:val="16"/>
                <w:szCs w:val="16"/>
                <w:lang w:val="vi-VN" w:eastAsia="ja-JP"/>
              </w:rPr>
              <w:t>ạnh nhân</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876821449"/>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Qu</w:t>
            </w:r>
            <w:r w:rsidR="004A6F73" w:rsidRPr="00C55A79">
              <w:rPr>
                <w:rFonts w:ascii="Verdana" w:eastAsia="Meiryo UI" w:hAnsi="Verdana" w:cs="Courier New"/>
                <w:sz w:val="16"/>
                <w:szCs w:val="16"/>
                <w:lang w:val="vi-VN" w:eastAsia="ja-JP"/>
              </w:rPr>
              <w:t>ả óc chó</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490029651"/>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1600AD"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 xml:space="preserve">Khác </w:t>
            </w:r>
            <w:r w:rsidR="001600AD" w:rsidRPr="00C55A79">
              <w:rPr>
                <w:rFonts w:ascii="Verdana" w:eastAsia="Meiryo UI" w:hAnsi="Verdana" w:cs="Meiryo UI"/>
                <w:sz w:val="16"/>
                <w:szCs w:val="16"/>
                <w:lang w:val="vi-VN" w:eastAsia="ja-JP"/>
              </w:rPr>
              <w:t>(</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1600AD"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p>
        </w:tc>
      </w:tr>
      <w:tr w:rsidR="00651EF3" w:rsidRPr="00186B54" w14:paraId="1EBC6362" w14:textId="77777777" w:rsidTr="000B12DA">
        <w:trPr>
          <w:jc w:val="center"/>
        </w:trPr>
        <w:tc>
          <w:tcPr>
            <w:tcW w:w="1979" w:type="dxa"/>
            <w:vAlign w:val="center"/>
          </w:tcPr>
          <w:p w14:paraId="0FF2C72E" w14:textId="77777777" w:rsidR="00403859" w:rsidRPr="00C55A79" w:rsidRDefault="00CF6017" w:rsidP="000B12DA">
            <w:pPr>
              <w:jc w:val="both"/>
              <w:rPr>
                <w:rFonts w:ascii="Verdana" w:eastAsia="Meiryo UI" w:hAnsi="Verdana" w:cs="Courier New"/>
                <w:sz w:val="16"/>
                <w:szCs w:val="16"/>
                <w:lang w:val="vi-VN" w:eastAsia="ja-JP"/>
              </w:rPr>
            </w:pPr>
            <w:sdt>
              <w:sdtPr>
                <w:rPr>
                  <w:rFonts w:ascii="Verdana" w:eastAsia="Meiryo UI" w:hAnsi="Verdana" w:cs="Meiryo UI"/>
                  <w:sz w:val="16"/>
                  <w:szCs w:val="16"/>
                  <w:lang w:val="vi-VN"/>
                </w:rPr>
                <w:id w:val="174549515"/>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rPr>
                  <w:t>☐</w:t>
                </w:r>
              </w:sdtContent>
            </w:sdt>
            <w:r w:rsidR="00D72EE9" w:rsidRPr="00C55A79">
              <w:rPr>
                <w:rFonts w:ascii="Verdana" w:eastAsia="Meiryo UI" w:hAnsi="Verdana" w:cs="Meiryo UI"/>
                <w:sz w:val="16"/>
                <w:szCs w:val="16"/>
                <w:lang w:val="vi-VN"/>
              </w:rPr>
              <w:t xml:space="preserve"> </w:t>
            </w:r>
            <w:r w:rsidR="004A6F73" w:rsidRPr="00C55A79">
              <w:rPr>
                <w:rFonts w:ascii="Verdana" w:eastAsia="Meiryo UI" w:hAnsi="Verdana" w:cs="Meiryo UI"/>
                <w:sz w:val="16"/>
                <w:szCs w:val="16"/>
                <w:lang w:val="vi-VN" w:eastAsia="ja-JP"/>
              </w:rPr>
              <w:t>Các loài Giáp xác và có vỏ</w:t>
            </w:r>
          </w:p>
        </w:tc>
        <w:tc>
          <w:tcPr>
            <w:tcW w:w="7628" w:type="dxa"/>
          </w:tcPr>
          <w:p w14:paraId="6FCFF94A" w14:textId="77777777" w:rsidR="00D72EE9" w:rsidRPr="00C55A79" w:rsidRDefault="00CF6017">
            <w:pPr>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2098862430"/>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D72EE9"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Tôm</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258404437"/>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D72EE9"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Cua</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296601778"/>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4A6F73" w:rsidRPr="00C55A79">
              <w:rPr>
                <w:rFonts w:ascii="Verdana" w:eastAsia="Meiryo UI" w:hAnsi="Verdana" w:cs="Meiryo UI"/>
                <w:sz w:val="16"/>
                <w:szCs w:val="16"/>
                <w:lang w:val="vi-VN" w:eastAsia="ja-JP"/>
              </w:rPr>
              <w:t xml:space="preserve"> M</w:t>
            </w:r>
            <w:r w:rsidR="004A6F73" w:rsidRPr="00C55A79">
              <w:rPr>
                <w:rFonts w:ascii="Verdana" w:eastAsia="Meiryo UI" w:hAnsi="Verdana" w:cs="Courier New"/>
                <w:sz w:val="16"/>
                <w:szCs w:val="16"/>
                <w:lang w:val="vi-VN" w:eastAsia="ja-JP"/>
              </w:rPr>
              <w:t>ực</w:t>
            </w:r>
            <w:r w:rsidR="00D72EE9" w:rsidRPr="00C55A79">
              <w:rPr>
                <w:rFonts w:ascii="Verdana" w:eastAsia="Meiryo UI" w:hAnsi="Verdana" w:cs="Meiryo UI"/>
                <w:sz w:val="16"/>
                <w:szCs w:val="16"/>
                <w:lang w:val="vi-VN" w:eastAsia="ja-JP"/>
              </w:rPr>
              <w:t>/</w:t>
            </w:r>
            <w:r w:rsidR="004A6F73" w:rsidRPr="00C55A79">
              <w:rPr>
                <w:rFonts w:ascii="Verdana" w:eastAsia="Meiryo UI" w:hAnsi="Verdana" w:cs="Meiryo UI"/>
                <w:sz w:val="16"/>
                <w:szCs w:val="16"/>
                <w:lang w:val="vi-VN" w:eastAsia="ja-JP"/>
              </w:rPr>
              <w:t>M</w:t>
            </w:r>
            <w:r w:rsidR="004A6F73" w:rsidRPr="00C55A79">
              <w:rPr>
                <w:rFonts w:ascii="Verdana" w:eastAsia="Meiryo UI" w:hAnsi="Verdana" w:cs="Courier New"/>
                <w:sz w:val="16"/>
                <w:szCs w:val="16"/>
                <w:lang w:val="vi-VN" w:eastAsia="ja-JP"/>
              </w:rPr>
              <w:t>ực ống</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802761092"/>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D72EE9"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Sò</w:t>
            </w:r>
            <w:r w:rsidR="00403859" w:rsidRPr="00C55A79">
              <w:rPr>
                <w:rFonts w:ascii="Verdana" w:eastAsia="Meiryo UI" w:hAnsi="Verdana" w:cs="Meiryo UI"/>
                <w:sz w:val="16"/>
                <w:szCs w:val="16"/>
                <w:lang w:val="vi-VN" w:eastAsia="ja-JP"/>
              </w:rPr>
              <w:t>（</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w:t>
            </w:r>
            <w:r w:rsidR="00403859" w:rsidRPr="00C55A79">
              <w:rPr>
                <w:rFonts w:ascii="Verdana" w:eastAsia="Meiryo UI" w:hAnsi="Verdana" w:cs="Meiryo UI"/>
                <w:sz w:val="16"/>
                <w:szCs w:val="16"/>
                <w:lang w:val="vi-VN" w:eastAsia="ja-JP"/>
              </w:rPr>
              <w:t xml:space="preserve"> </w:t>
            </w:r>
          </w:p>
          <w:p w14:paraId="189B73F6" w14:textId="77777777" w:rsidR="00403859" w:rsidRPr="00C55A79" w:rsidRDefault="00CF6017" w:rsidP="004A6F73">
            <w:pPr>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746078849"/>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D72EE9"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Khác</w:t>
            </w:r>
            <w:r w:rsidR="00403859" w:rsidRPr="00C55A79">
              <w:rPr>
                <w:rFonts w:ascii="Verdana" w:eastAsia="Meiryo UI" w:hAnsi="Verdana" w:cs="Meiryo UI"/>
                <w:sz w:val="16"/>
                <w:szCs w:val="16"/>
                <w:lang w:val="vi-VN" w:eastAsia="ja-JP"/>
              </w:rPr>
              <w:t xml:space="preserve">（　　　　　　　　　　　　　　　</w:t>
            </w:r>
            <w:r w:rsidR="00D72EE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w:t>
            </w:r>
          </w:p>
        </w:tc>
      </w:tr>
      <w:tr w:rsidR="00651EF3" w:rsidRPr="00186B54" w14:paraId="176BF20C" w14:textId="77777777" w:rsidTr="000B12DA">
        <w:trPr>
          <w:jc w:val="center"/>
        </w:trPr>
        <w:tc>
          <w:tcPr>
            <w:tcW w:w="1979" w:type="dxa"/>
            <w:vAlign w:val="center"/>
          </w:tcPr>
          <w:p w14:paraId="3C3D773A" w14:textId="77777777" w:rsidR="00403859" w:rsidRPr="00C55A79" w:rsidRDefault="00CF6017" w:rsidP="000B12DA">
            <w:pPr>
              <w:jc w:val="both"/>
              <w:rPr>
                <w:rFonts w:ascii="Verdana" w:eastAsia="Meiryo UI" w:hAnsi="Verdana" w:cs="Meiryo UI"/>
                <w:sz w:val="16"/>
                <w:szCs w:val="16"/>
                <w:lang w:val="vi-VN" w:eastAsia="ja-JP"/>
              </w:rPr>
            </w:pPr>
            <w:sdt>
              <w:sdtPr>
                <w:rPr>
                  <w:rFonts w:ascii="Verdana" w:eastAsia="Meiryo UI" w:hAnsi="Verdana" w:cs="Meiryo UI"/>
                  <w:sz w:val="16"/>
                  <w:szCs w:val="16"/>
                  <w:lang w:val="vi-VN"/>
                </w:rPr>
                <w:id w:val="-1270091024"/>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rPr>
                  <w:t>☐</w:t>
                </w:r>
              </w:sdtContent>
            </w:sdt>
            <w:r w:rsidR="00D72EE9" w:rsidRPr="00C55A79">
              <w:rPr>
                <w:rFonts w:ascii="Verdana" w:eastAsia="Meiryo UI" w:hAnsi="Verdana" w:cs="Meiryo UI"/>
                <w:sz w:val="16"/>
                <w:szCs w:val="16"/>
                <w:lang w:val="vi-VN"/>
              </w:rPr>
              <w:t xml:space="preserve"> </w:t>
            </w:r>
            <w:r w:rsidR="004A6F73" w:rsidRPr="00C55A79">
              <w:rPr>
                <w:rFonts w:ascii="Verdana" w:eastAsia="Meiryo UI" w:hAnsi="Verdana" w:cs="Meiryo UI"/>
                <w:sz w:val="16"/>
                <w:szCs w:val="16"/>
                <w:lang w:val="vi-VN" w:eastAsia="ja-JP"/>
              </w:rPr>
              <w:t>Cá</w:t>
            </w:r>
          </w:p>
        </w:tc>
        <w:tc>
          <w:tcPr>
            <w:tcW w:w="7628" w:type="dxa"/>
          </w:tcPr>
          <w:p w14:paraId="1D13B0A2" w14:textId="77777777" w:rsidR="00403859" w:rsidRPr="00C55A79" w:rsidRDefault="00CF6017" w:rsidP="00070DDD">
            <w:pPr>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1082645976"/>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D72EE9"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Toàn b</w:t>
            </w:r>
            <w:r w:rsidR="004A6F73" w:rsidRPr="00C55A79">
              <w:rPr>
                <w:rFonts w:ascii="Verdana" w:eastAsia="Meiryo UI" w:hAnsi="Verdana" w:cs="Courier New"/>
                <w:sz w:val="16"/>
                <w:szCs w:val="16"/>
                <w:lang w:val="vi-VN" w:eastAsia="ja-JP"/>
              </w:rPr>
              <w:t>ộ các loại cá</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472652414"/>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D72EE9" w:rsidRPr="00C55A79">
              <w:rPr>
                <w:rFonts w:ascii="Verdana" w:eastAsia="Meiryo UI" w:hAnsi="Verdana" w:cs="Meiryo UI"/>
                <w:sz w:val="16"/>
                <w:szCs w:val="16"/>
                <w:lang w:val="vi-VN" w:eastAsia="ja-JP"/>
              </w:rPr>
              <w:t xml:space="preserve"> </w:t>
            </w:r>
            <w:r w:rsidR="004A6F73" w:rsidRPr="00C55A79">
              <w:rPr>
                <w:rFonts w:ascii="Verdana" w:eastAsia="Meiryo UI" w:hAnsi="Verdana" w:cs="Meiryo UI"/>
                <w:sz w:val="16"/>
                <w:szCs w:val="16"/>
                <w:lang w:val="vi-VN" w:eastAsia="ja-JP"/>
              </w:rPr>
              <w:t xml:space="preserve">Cá </w:t>
            </w:r>
            <w:r w:rsidR="00070DDD" w:rsidRPr="00C55A79">
              <w:rPr>
                <w:rFonts w:ascii="Verdana" w:eastAsia="Meiryo UI" w:hAnsi="Verdana" w:cs="Meiryo UI"/>
                <w:sz w:val="16"/>
                <w:szCs w:val="16"/>
                <w:lang w:val="vi-VN" w:eastAsia="ja-JP"/>
              </w:rPr>
              <w:t>thu, cá mòi (v…)</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842304291"/>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070DDD" w:rsidRPr="00C55A79">
              <w:rPr>
                <w:rFonts w:ascii="Verdana" w:eastAsia="Meiryo UI" w:hAnsi="Verdana" w:cs="Meiryo UI"/>
                <w:sz w:val="16"/>
                <w:szCs w:val="16"/>
                <w:lang w:val="vi-VN" w:eastAsia="ja-JP"/>
              </w:rPr>
              <w:t xml:space="preserve"> Cá sông</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327163678"/>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D72EE9"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Khác</w:t>
            </w:r>
            <w:r w:rsidR="00D72EE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p>
        </w:tc>
      </w:tr>
      <w:tr w:rsidR="00651EF3" w:rsidRPr="00186B54" w14:paraId="014AB421" w14:textId="77777777" w:rsidTr="000B12DA">
        <w:trPr>
          <w:jc w:val="center"/>
        </w:trPr>
        <w:tc>
          <w:tcPr>
            <w:tcW w:w="1979" w:type="dxa"/>
            <w:vAlign w:val="center"/>
          </w:tcPr>
          <w:p w14:paraId="23317CDE" w14:textId="77777777" w:rsidR="00403859" w:rsidRPr="00C55A79" w:rsidRDefault="00CF6017" w:rsidP="000B12DA">
            <w:pPr>
              <w:jc w:val="both"/>
              <w:rPr>
                <w:rFonts w:ascii="Verdana" w:eastAsia="Meiryo UI" w:hAnsi="Verdana" w:cs="Courier New"/>
                <w:sz w:val="16"/>
                <w:szCs w:val="16"/>
                <w:lang w:val="vi-VN" w:eastAsia="ja-JP"/>
              </w:rPr>
            </w:pPr>
            <w:sdt>
              <w:sdtPr>
                <w:rPr>
                  <w:rFonts w:ascii="Verdana" w:eastAsia="Meiryo UI" w:hAnsi="Verdana" w:cs="Meiryo UI"/>
                  <w:sz w:val="16"/>
                  <w:szCs w:val="16"/>
                  <w:lang w:val="vi-VN"/>
                </w:rPr>
                <w:id w:val="-1784798187"/>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rPr>
                  <w:t>☐</w:t>
                </w:r>
              </w:sdtContent>
            </w:sdt>
            <w:r w:rsidR="00253CC6" w:rsidRPr="00C55A79">
              <w:rPr>
                <w:rFonts w:ascii="Verdana" w:eastAsia="Meiryo UI" w:hAnsi="Verdana" w:cs="Meiryo UI"/>
                <w:sz w:val="16"/>
                <w:szCs w:val="16"/>
                <w:lang w:val="vi-VN"/>
              </w:rPr>
              <w:t xml:space="preserve"> </w:t>
            </w:r>
            <w:r w:rsidR="004A6F73" w:rsidRPr="00C55A79">
              <w:rPr>
                <w:rFonts w:ascii="Verdana" w:eastAsia="Meiryo UI" w:hAnsi="Verdana" w:cs="Meiryo UI"/>
                <w:sz w:val="16"/>
                <w:szCs w:val="16"/>
                <w:lang w:val="vi-VN" w:eastAsia="ja-JP"/>
              </w:rPr>
              <w:t>Th</w:t>
            </w:r>
            <w:r w:rsidR="004A6F73" w:rsidRPr="00C55A79">
              <w:rPr>
                <w:rFonts w:ascii="Verdana" w:eastAsia="Meiryo UI" w:hAnsi="Verdana" w:cs="Courier New"/>
                <w:sz w:val="16"/>
                <w:szCs w:val="16"/>
                <w:lang w:val="vi-VN" w:eastAsia="ja-JP"/>
              </w:rPr>
              <w:t>ịt</w:t>
            </w:r>
          </w:p>
        </w:tc>
        <w:tc>
          <w:tcPr>
            <w:tcW w:w="7628" w:type="dxa"/>
          </w:tcPr>
          <w:p w14:paraId="3C902791" w14:textId="77777777" w:rsidR="00403859" w:rsidRPr="00C55A79" w:rsidRDefault="00CF6017" w:rsidP="00BB124C">
            <w:pPr>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2141146376"/>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253CC6"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Bò</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2081561164"/>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253CC6" w:rsidRPr="00C55A79">
              <w:rPr>
                <w:rFonts w:ascii="Verdana" w:eastAsia="Meiryo UI" w:hAnsi="Verdana" w:cs="Meiryo UI"/>
                <w:sz w:val="16"/>
                <w:szCs w:val="16"/>
                <w:lang w:val="vi-VN" w:eastAsia="ja-JP"/>
              </w:rPr>
              <w:t xml:space="preserve"> </w:t>
            </w:r>
            <w:r w:rsidR="00BB124C">
              <w:rPr>
                <w:rFonts w:ascii="Verdana" w:eastAsia="Meiryo UI" w:hAnsi="Verdana" w:cs="Meiryo UI" w:hint="eastAsia"/>
                <w:sz w:val="16"/>
                <w:szCs w:val="16"/>
                <w:lang w:val="vi-VN" w:eastAsia="ja-JP"/>
              </w:rPr>
              <w:t>Lợn</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480129249"/>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253CC6"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Gà</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2131885138"/>
                <w14:checkbox>
                  <w14:checked w14:val="0"/>
                  <w14:checkedState w14:val="2612" w14:font="ＭＳ ゴシック"/>
                  <w14:uncheckedState w14:val="2610" w14:font="ＭＳ ゴシック"/>
                </w14:checkbox>
              </w:sdtPr>
              <w:sdtEndPr/>
              <w:sdtContent>
                <w:r w:rsidR="004A6F73" w:rsidRPr="00C55A79">
                  <w:rPr>
                    <w:rFonts w:ascii="ＭＳ ゴシック" w:eastAsia="ＭＳ ゴシック" w:hAnsi="ＭＳ ゴシック" w:cs="ＭＳ ゴシック"/>
                    <w:sz w:val="16"/>
                    <w:szCs w:val="16"/>
                    <w:lang w:val="vi-VN" w:eastAsia="ja-JP"/>
                  </w:rPr>
                  <w:t>☐</w:t>
                </w:r>
              </w:sdtContent>
            </w:sdt>
            <w:r w:rsidR="00253CC6"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V</w:t>
            </w:r>
            <w:r w:rsidR="00070DDD" w:rsidRPr="00C55A79">
              <w:rPr>
                <w:rFonts w:ascii="Verdana" w:eastAsia="Meiryo UI" w:hAnsi="Verdana" w:cs="Courier New"/>
                <w:sz w:val="16"/>
                <w:szCs w:val="16"/>
                <w:lang w:val="vi-VN" w:eastAsia="ja-JP"/>
              </w:rPr>
              <w:t>ịt</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243837616"/>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253CC6"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C</w:t>
            </w:r>
            <w:r w:rsidR="00070DDD" w:rsidRPr="00C55A79">
              <w:rPr>
                <w:rFonts w:ascii="Verdana" w:eastAsia="Meiryo UI" w:hAnsi="Verdana" w:cs="Courier New"/>
                <w:sz w:val="16"/>
                <w:szCs w:val="16"/>
                <w:lang w:val="vi-VN" w:eastAsia="ja-JP"/>
              </w:rPr>
              <w:t>ừ</w:t>
            </w:r>
            <w:r w:rsidR="00070DDD" w:rsidRPr="00C55A79">
              <w:rPr>
                <w:rFonts w:ascii="Verdana" w:eastAsia="Meiryo UI" w:hAnsi="Verdana" w:cs="Meiryo UI"/>
                <w:sz w:val="16"/>
                <w:szCs w:val="16"/>
                <w:lang w:val="vi-VN" w:eastAsia="ja-JP"/>
              </w:rPr>
              <w:t>u</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275172045"/>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253CC6"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Khác</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p>
        </w:tc>
      </w:tr>
      <w:tr w:rsidR="00651EF3" w:rsidRPr="00186B54" w14:paraId="56BE85DC" w14:textId="77777777" w:rsidTr="000B12DA">
        <w:trPr>
          <w:jc w:val="center"/>
        </w:trPr>
        <w:tc>
          <w:tcPr>
            <w:tcW w:w="1979" w:type="dxa"/>
            <w:vAlign w:val="center"/>
          </w:tcPr>
          <w:p w14:paraId="29ED1049" w14:textId="77777777" w:rsidR="00403859" w:rsidRPr="00C55A79" w:rsidRDefault="00CF6017" w:rsidP="000B12DA">
            <w:pPr>
              <w:jc w:val="both"/>
              <w:rPr>
                <w:rFonts w:ascii="Verdana" w:eastAsia="Meiryo UI" w:hAnsi="Verdana" w:cs="Meiryo UI"/>
                <w:sz w:val="16"/>
                <w:szCs w:val="16"/>
                <w:lang w:val="vi-VN" w:eastAsia="ja-JP"/>
              </w:rPr>
            </w:pPr>
            <w:sdt>
              <w:sdtPr>
                <w:rPr>
                  <w:rFonts w:ascii="Verdana" w:eastAsia="Meiryo UI" w:hAnsi="Verdana" w:cs="Meiryo UI"/>
                  <w:sz w:val="16"/>
                  <w:szCs w:val="16"/>
                  <w:lang w:val="vi-VN"/>
                </w:rPr>
                <w:id w:val="1133675818"/>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rPr>
                  <w:t>☐</w:t>
                </w:r>
              </w:sdtContent>
            </w:sdt>
            <w:r w:rsidR="00253CC6" w:rsidRPr="00C55A79">
              <w:rPr>
                <w:rFonts w:ascii="Verdana" w:eastAsia="Meiryo UI" w:hAnsi="Verdana" w:cs="Meiryo UI"/>
                <w:sz w:val="16"/>
                <w:szCs w:val="16"/>
                <w:lang w:val="vi-VN"/>
              </w:rPr>
              <w:t xml:space="preserve"> </w:t>
            </w:r>
            <w:r w:rsidR="004A6F73" w:rsidRPr="00C55A79">
              <w:rPr>
                <w:rFonts w:ascii="Verdana" w:eastAsia="Meiryo UI" w:hAnsi="Verdana" w:cs="Meiryo UI"/>
                <w:sz w:val="16"/>
                <w:szCs w:val="16"/>
                <w:lang w:val="vi-VN" w:eastAsia="ja-JP"/>
              </w:rPr>
              <w:t>Trái cây</w:t>
            </w:r>
          </w:p>
        </w:tc>
        <w:tc>
          <w:tcPr>
            <w:tcW w:w="7628" w:type="dxa"/>
          </w:tcPr>
          <w:p w14:paraId="06968023" w14:textId="77777777" w:rsidR="00403859" w:rsidRPr="00C55A79" w:rsidRDefault="00CF6017" w:rsidP="00070DDD">
            <w:pPr>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194463280"/>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Đào</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721909252"/>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Táo</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517083011"/>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Chu</w:t>
            </w:r>
            <w:r w:rsidR="00070DDD" w:rsidRPr="00C55A79">
              <w:rPr>
                <w:rFonts w:ascii="Verdana" w:eastAsia="Meiryo UI" w:hAnsi="Verdana" w:cs="Courier New"/>
                <w:sz w:val="16"/>
                <w:szCs w:val="16"/>
                <w:lang w:val="vi-VN" w:eastAsia="ja-JP"/>
              </w:rPr>
              <w:t>ối</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731495912"/>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Kiwi</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047879495"/>
                <w14:checkbox>
                  <w14:checked w14:val="0"/>
                  <w14:checkedState w14:val="2612" w14:font="ＭＳ ゴシック"/>
                  <w14:uncheckedState w14:val="2610" w14:font="ＭＳ ゴシック"/>
                </w14:checkbox>
              </w:sdtPr>
              <w:sdtEndPr/>
              <w:sdtContent>
                <w:r w:rsidR="004138B3"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Xoài</w:t>
            </w:r>
            <w:r w:rsidR="00403859" w:rsidRPr="00C55A79">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2046406206"/>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Khác</w:t>
            </w:r>
            <w:r w:rsidR="0040385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r w:rsidR="008054BD"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p>
        </w:tc>
      </w:tr>
      <w:tr w:rsidR="00651EF3" w:rsidRPr="00186B54" w14:paraId="5D406BB8" w14:textId="77777777" w:rsidTr="000B12DA">
        <w:trPr>
          <w:jc w:val="center"/>
        </w:trPr>
        <w:tc>
          <w:tcPr>
            <w:tcW w:w="1979" w:type="dxa"/>
            <w:vAlign w:val="center"/>
          </w:tcPr>
          <w:p w14:paraId="66222186" w14:textId="77777777" w:rsidR="00403859" w:rsidRPr="00C55A79" w:rsidRDefault="00CF6017" w:rsidP="000B12DA">
            <w:pPr>
              <w:jc w:val="both"/>
              <w:rPr>
                <w:rFonts w:ascii="Verdana" w:eastAsia="Meiryo UI" w:hAnsi="Verdana" w:cs="Meiryo UI"/>
                <w:sz w:val="16"/>
                <w:szCs w:val="16"/>
                <w:lang w:val="vi-VN" w:eastAsia="ja-JP"/>
              </w:rPr>
            </w:pPr>
            <w:sdt>
              <w:sdtPr>
                <w:rPr>
                  <w:rFonts w:ascii="Verdana" w:eastAsia="Meiryo UI" w:hAnsi="Verdana" w:cs="Meiryo UI"/>
                  <w:sz w:val="16"/>
                  <w:szCs w:val="16"/>
                  <w:lang w:val="vi-VN"/>
                </w:rPr>
                <w:id w:val="-338931900"/>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rPr>
                  <w:t>☐</w:t>
                </w:r>
              </w:sdtContent>
            </w:sdt>
            <w:r w:rsidR="008054BD" w:rsidRPr="00C55A79">
              <w:rPr>
                <w:rFonts w:ascii="Verdana" w:eastAsia="Meiryo UI" w:hAnsi="Verdana" w:cs="Meiryo UI"/>
                <w:sz w:val="16"/>
                <w:szCs w:val="16"/>
                <w:lang w:val="vi-VN"/>
              </w:rPr>
              <w:t xml:space="preserve"> </w:t>
            </w:r>
            <w:r w:rsidR="004A6F73" w:rsidRPr="00C55A79">
              <w:rPr>
                <w:rFonts w:ascii="Verdana" w:eastAsia="Meiryo UI" w:hAnsi="Verdana" w:cs="Meiryo UI"/>
                <w:sz w:val="16"/>
                <w:szCs w:val="16"/>
                <w:lang w:val="vi-VN" w:eastAsia="ja-JP"/>
              </w:rPr>
              <w:t>Khác</w:t>
            </w:r>
          </w:p>
        </w:tc>
        <w:tc>
          <w:tcPr>
            <w:tcW w:w="7628" w:type="dxa"/>
          </w:tcPr>
          <w:p w14:paraId="466CF6AF" w14:textId="77777777" w:rsidR="00403859" w:rsidRPr="00C55A79" w:rsidRDefault="00070DDD" w:rsidP="008054BD">
            <w:pPr>
              <w:rPr>
                <w:rFonts w:ascii="Verdana" w:eastAsia="Meiryo UI" w:hAnsi="Verdana" w:cs="Meiryo UI"/>
                <w:sz w:val="16"/>
                <w:szCs w:val="16"/>
                <w:lang w:val="vi-VN" w:eastAsia="ja-JP"/>
              </w:rPr>
            </w:pPr>
            <w:r w:rsidRPr="00C55A79">
              <w:rPr>
                <w:rFonts w:ascii="Verdana" w:eastAsia="Meiryo UI" w:hAnsi="Verdana" w:cs="Meiryo UI"/>
                <w:sz w:val="16"/>
                <w:szCs w:val="16"/>
                <w:lang w:val="vi-VN" w:eastAsia="ja-JP"/>
              </w:rPr>
              <w:t>Đi</w:t>
            </w:r>
            <w:r w:rsidRPr="00C55A79">
              <w:rPr>
                <w:rFonts w:ascii="Verdana" w:eastAsia="MingLiU" w:hAnsi="Verdana" w:cs="MingLiU"/>
                <w:sz w:val="16"/>
                <w:szCs w:val="16"/>
                <w:lang w:val="vi-VN" w:eastAsia="ja-JP"/>
              </w:rPr>
              <w:t xml:space="preserve">ền vào </w:t>
            </w:r>
            <w:r w:rsidRPr="00C55A79">
              <w:rPr>
                <w:rFonts w:ascii="Verdana" w:eastAsia="ＭＳ 明朝" w:hAnsi="Verdana" w:cs="ＭＳ 明朝"/>
                <w:sz w:val="16"/>
                <w:szCs w:val="16"/>
                <w:lang w:val="vi-VN" w:eastAsia="ja-JP"/>
              </w:rPr>
              <w:t>đây</w:t>
            </w:r>
            <w:r w:rsidR="008054BD" w:rsidRPr="00C55A79">
              <w:rPr>
                <w:rFonts w:ascii="Verdana" w:eastAsia="Meiryo UI" w:hAnsi="Verdana" w:cs="Meiryo UI"/>
                <w:sz w:val="16"/>
                <w:szCs w:val="16"/>
                <w:lang w:val="vi-VN" w:eastAsia="ja-JP"/>
              </w:rPr>
              <w:t>: (                                                                                                           )</w:t>
            </w:r>
          </w:p>
        </w:tc>
      </w:tr>
      <w:tr w:rsidR="00651EF3" w:rsidRPr="00186B54" w14:paraId="37D844D6" w14:textId="77777777" w:rsidTr="000B12DA">
        <w:trPr>
          <w:jc w:val="center"/>
        </w:trPr>
        <w:tc>
          <w:tcPr>
            <w:tcW w:w="1979" w:type="dxa"/>
            <w:vAlign w:val="center"/>
          </w:tcPr>
          <w:p w14:paraId="0B714B03" w14:textId="24988712" w:rsidR="00070DDD" w:rsidRPr="00C55A79" w:rsidRDefault="00070DDD" w:rsidP="000B12DA">
            <w:pPr>
              <w:jc w:val="both"/>
              <w:rPr>
                <w:rFonts w:ascii="Verdana" w:eastAsiaTheme="minorEastAsia" w:hAnsi="Verdana" w:cs="MingLiU"/>
                <w:sz w:val="16"/>
                <w:szCs w:val="16"/>
                <w:lang w:val="vi-VN" w:eastAsia="ja-JP"/>
              </w:rPr>
            </w:pPr>
            <w:r w:rsidRPr="00C55A79">
              <w:rPr>
                <w:rFonts w:ascii="Verdana" w:eastAsia="Meiryo UI" w:hAnsi="Verdana" w:cs="Meiryo UI"/>
                <w:sz w:val="16"/>
                <w:szCs w:val="16"/>
                <w:lang w:val="vi-VN" w:eastAsia="ja-JP"/>
              </w:rPr>
              <w:t>Chi ti</w:t>
            </w:r>
            <w:r w:rsidRPr="00C55A79">
              <w:rPr>
                <w:rFonts w:ascii="Verdana" w:eastAsia="MingLiU" w:hAnsi="Verdana" w:cs="MingLiU"/>
                <w:sz w:val="16"/>
                <w:szCs w:val="16"/>
                <w:lang w:val="vi-VN" w:eastAsia="ja-JP"/>
              </w:rPr>
              <w:t xml:space="preserve">ết </w:t>
            </w:r>
            <w:r w:rsidRPr="00C55A79">
              <w:rPr>
                <w:rFonts w:ascii="Verdana" w:eastAsiaTheme="minorEastAsia" w:hAnsi="Verdana" w:cs="MingLiU"/>
                <w:sz w:val="16"/>
                <w:szCs w:val="16"/>
                <w:lang w:val="vi-VN" w:eastAsia="ja-JP"/>
              </w:rPr>
              <w:t>c</w:t>
            </w:r>
            <w:r w:rsidRPr="00C55A79">
              <w:rPr>
                <w:rFonts w:ascii="Verdana" w:eastAsiaTheme="minorEastAsia" w:hAnsi="Verdana" w:cs="Courier New"/>
                <w:sz w:val="16"/>
                <w:szCs w:val="16"/>
                <w:lang w:val="vi-VN" w:eastAsia="ja-JP"/>
              </w:rPr>
              <w:t>ủa</w:t>
            </w:r>
          </w:p>
          <w:p w14:paraId="14576B6A" w14:textId="77777777" w:rsidR="00403859" w:rsidRPr="00C55A79" w:rsidRDefault="00070DDD" w:rsidP="000B12DA">
            <w:pPr>
              <w:jc w:val="both"/>
              <w:rPr>
                <w:rFonts w:ascii="Verdana" w:eastAsiaTheme="minorEastAsia" w:hAnsi="Verdana" w:cs="Courier New"/>
                <w:sz w:val="16"/>
                <w:szCs w:val="16"/>
                <w:lang w:val="vi-VN" w:eastAsia="ja-JP"/>
              </w:rPr>
            </w:pPr>
            <w:r w:rsidRPr="00C55A79">
              <w:rPr>
                <w:rFonts w:ascii="Verdana" w:eastAsiaTheme="minorEastAsia" w:hAnsi="Verdana" w:cs="MingLiU"/>
                <w:sz w:val="16"/>
                <w:szCs w:val="16"/>
                <w:lang w:val="vi-VN" w:eastAsia="ja-JP"/>
              </w:rPr>
              <w:t>tri</w:t>
            </w:r>
            <w:r w:rsidRPr="00C55A79">
              <w:rPr>
                <w:rFonts w:ascii="Verdana" w:eastAsiaTheme="minorEastAsia" w:hAnsi="Verdana" w:cs="Courier New"/>
                <w:sz w:val="16"/>
                <w:szCs w:val="16"/>
                <w:lang w:val="vi-VN" w:eastAsia="ja-JP"/>
              </w:rPr>
              <w:t>ệu chứng dị ứng</w:t>
            </w:r>
          </w:p>
        </w:tc>
        <w:tc>
          <w:tcPr>
            <w:tcW w:w="7628" w:type="dxa"/>
          </w:tcPr>
          <w:p w14:paraId="78C07342" w14:textId="77777777" w:rsidR="00403859" w:rsidRPr="00C55A79" w:rsidRDefault="00CF6017" w:rsidP="005F5969">
            <w:pPr>
              <w:spacing w:line="240" w:lineRule="exact"/>
              <w:rPr>
                <w:rFonts w:ascii="Verdana" w:eastAsia="Meiryo UI" w:hAnsi="Verdana" w:cs="Courier New"/>
                <w:sz w:val="16"/>
                <w:szCs w:val="16"/>
                <w:lang w:val="vi-VN" w:eastAsia="ja-JP"/>
              </w:rPr>
            </w:pPr>
            <w:sdt>
              <w:sdtPr>
                <w:rPr>
                  <w:rFonts w:ascii="Verdana" w:eastAsia="Meiryo UI" w:hAnsi="Verdana" w:cs="Meiryo UI"/>
                  <w:sz w:val="16"/>
                  <w:szCs w:val="16"/>
                  <w:lang w:val="vi-VN" w:eastAsia="ja-JP"/>
                </w:rPr>
                <w:id w:val="706688452"/>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Tri</w:t>
            </w:r>
            <w:r w:rsidR="00070DDD" w:rsidRPr="00C55A79">
              <w:rPr>
                <w:rFonts w:ascii="Verdana" w:eastAsia="Meiryo UI" w:hAnsi="Verdana" w:cs="Courier New"/>
                <w:sz w:val="16"/>
                <w:szCs w:val="16"/>
                <w:lang w:val="vi-VN" w:eastAsia="ja-JP"/>
              </w:rPr>
              <w:t>ệu chứng nhẹ</w:t>
            </w:r>
          </w:p>
          <w:p w14:paraId="0A129C32" w14:textId="77777777" w:rsidR="00403859" w:rsidRPr="00C55A79" w:rsidRDefault="00CF6017" w:rsidP="005F5969">
            <w:pPr>
              <w:spacing w:line="240" w:lineRule="exact"/>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37564251"/>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w:t>
            </w:r>
            <w:r w:rsidR="00070DDD" w:rsidRPr="00C55A79">
              <w:rPr>
                <w:rFonts w:ascii="Verdana" w:eastAsia="Meiryo UI" w:hAnsi="Verdana" w:cs="Meiryo UI"/>
                <w:sz w:val="16"/>
                <w:szCs w:val="16"/>
                <w:lang w:val="vi-VN" w:eastAsia="ja-JP"/>
              </w:rPr>
              <w:t>Các tri</w:t>
            </w:r>
            <w:r w:rsidR="00070DDD" w:rsidRPr="00C55A79">
              <w:rPr>
                <w:rFonts w:ascii="Verdana" w:eastAsia="Meiryo UI" w:hAnsi="Verdana" w:cs="Courier New"/>
                <w:sz w:val="16"/>
                <w:szCs w:val="16"/>
                <w:lang w:val="vi-VN" w:eastAsia="ja-JP"/>
              </w:rPr>
              <w:t>ệu chứng nghiêm trọng, bác sĩ khuyên nên tránh ăn uống</w:t>
            </w:r>
          </w:p>
          <w:p w14:paraId="06FEEF54" w14:textId="77777777" w:rsidR="008054BD" w:rsidRPr="00C55A79" w:rsidRDefault="00CF6017" w:rsidP="005F5969">
            <w:pPr>
              <w:spacing w:line="240" w:lineRule="exact"/>
              <w:rPr>
                <w:rFonts w:ascii="Verdana" w:eastAsia="MingLiU" w:hAnsi="Verdana" w:cs="Courier New"/>
                <w:sz w:val="16"/>
                <w:szCs w:val="16"/>
                <w:lang w:val="vi-VN" w:eastAsia="ja-JP"/>
              </w:rPr>
            </w:pPr>
            <w:sdt>
              <w:sdtPr>
                <w:rPr>
                  <w:rFonts w:ascii="Verdana" w:eastAsia="Meiryo UI" w:hAnsi="Verdana" w:cs="Meiryo UI"/>
                  <w:sz w:val="16"/>
                  <w:szCs w:val="16"/>
                  <w:lang w:val="vi-VN" w:eastAsia="ja-JP"/>
                </w:rPr>
                <w:id w:val="141708890"/>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w:t>
            </w:r>
            <w:r w:rsidR="00C55A79" w:rsidRPr="00C55A79">
              <w:rPr>
                <w:rFonts w:ascii="Verdana" w:eastAsia="Meiryo UI" w:hAnsi="Verdana" w:cs="Meiryo UI"/>
                <w:sz w:val="16"/>
                <w:szCs w:val="16"/>
                <w:lang w:val="vi-VN" w:eastAsia="ja-JP"/>
              </w:rPr>
              <w:t>Chi</w:t>
            </w:r>
            <w:r w:rsidR="00C55A79" w:rsidRPr="00C55A79">
              <w:rPr>
                <w:rFonts w:ascii="Verdana" w:eastAsia="MingLiU" w:hAnsi="Verdana" w:cs="MingLiU"/>
                <w:sz w:val="16"/>
                <w:szCs w:val="16"/>
                <w:lang w:val="vi-VN" w:eastAsia="ja-JP"/>
              </w:rPr>
              <w:t>ết xu</w:t>
            </w:r>
            <w:r w:rsidR="00C55A79" w:rsidRPr="00C55A79">
              <w:rPr>
                <w:rFonts w:ascii="Verdana" w:eastAsia="MingLiU" w:hAnsi="Verdana" w:cs="Courier New"/>
                <w:sz w:val="16"/>
                <w:szCs w:val="16"/>
                <w:lang w:val="vi-VN" w:eastAsia="ja-JP"/>
              </w:rPr>
              <w:t>ất hoặc tinh chất có thể được chấp nhận</w:t>
            </w:r>
          </w:p>
          <w:p w14:paraId="7D300FBA" w14:textId="77777777" w:rsidR="00403859" w:rsidRPr="00C55A79" w:rsidRDefault="00CF6017" w:rsidP="00C55A79">
            <w:pPr>
              <w:spacing w:line="240" w:lineRule="exact"/>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582727293"/>
                <w14:checkbox>
                  <w14:checked w14:val="0"/>
                  <w14:checkedState w14:val="2612" w14:font="ＭＳ ゴシック"/>
                  <w14:uncheckedState w14:val="2610" w14:font="ＭＳ ゴシック"/>
                </w14:checkbox>
              </w:sdtPr>
              <w:sdtEndPr/>
              <w:sdtContent>
                <w:r w:rsidR="00403859" w:rsidRPr="00C55A79">
                  <w:rPr>
                    <w:rFonts w:ascii="ＭＳ ゴシック" w:eastAsia="ＭＳ ゴシック" w:hAnsi="ＭＳ ゴシック" w:cs="ＭＳ ゴシック"/>
                    <w:sz w:val="16"/>
                    <w:szCs w:val="16"/>
                    <w:lang w:val="vi-VN" w:eastAsia="ja-JP"/>
                  </w:rPr>
                  <w:t>☐</w:t>
                </w:r>
              </w:sdtContent>
            </w:sdt>
            <w:r w:rsidR="008054BD" w:rsidRPr="00C55A79">
              <w:rPr>
                <w:rFonts w:ascii="Verdana" w:eastAsia="Meiryo UI" w:hAnsi="Verdana" w:cs="Meiryo UI"/>
                <w:sz w:val="16"/>
                <w:szCs w:val="16"/>
                <w:lang w:val="vi-VN" w:eastAsia="ja-JP"/>
              </w:rPr>
              <w:t xml:space="preserve"> </w:t>
            </w:r>
            <w:r w:rsidR="00C55A79" w:rsidRPr="00C55A79">
              <w:rPr>
                <w:rFonts w:ascii="Verdana" w:eastAsia="Meiryo UI" w:hAnsi="Verdana" w:cs="Meiryo UI"/>
                <w:sz w:val="16"/>
                <w:szCs w:val="16"/>
                <w:lang w:val="vi-VN" w:eastAsia="ja-JP"/>
              </w:rPr>
              <w:t>Khác</w:t>
            </w:r>
            <w:r w:rsidR="00403859" w:rsidRPr="00C55A79">
              <w:rPr>
                <w:rFonts w:ascii="Verdana" w:eastAsia="Meiryo UI" w:hAnsi="Verdana" w:cs="Meiryo UI"/>
                <w:sz w:val="16"/>
                <w:szCs w:val="16"/>
                <w:lang w:val="vi-VN" w:eastAsia="ja-JP"/>
              </w:rPr>
              <w:t xml:space="preserve">（　　　　　　　　</w:t>
            </w:r>
            <w:r w:rsidR="00B86969" w:rsidRPr="00C55A79">
              <w:rPr>
                <w:rFonts w:ascii="Verdana" w:eastAsia="Meiryo UI" w:hAnsi="Verdana" w:cs="Meiryo UI"/>
                <w:sz w:val="16"/>
                <w:szCs w:val="16"/>
                <w:lang w:val="vi-VN" w:eastAsia="ja-JP"/>
              </w:rPr>
              <w:t xml:space="preserve">　　　　　　　　　　　　　　　</w:t>
            </w:r>
            <w:r w:rsidR="00403859" w:rsidRPr="00C55A79">
              <w:rPr>
                <w:rFonts w:ascii="Verdana" w:eastAsia="Meiryo UI" w:hAnsi="Verdana" w:cs="Meiryo UI"/>
                <w:sz w:val="16"/>
                <w:szCs w:val="16"/>
                <w:lang w:val="vi-VN" w:eastAsia="ja-JP"/>
              </w:rPr>
              <w:t xml:space="preserve">　　　　　　　　　　　　　　　　）</w:t>
            </w:r>
          </w:p>
        </w:tc>
      </w:tr>
    </w:tbl>
    <w:p w14:paraId="7ED59FBA" w14:textId="77777777" w:rsidR="006757DF" w:rsidRDefault="006757DF" w:rsidP="007C5D36">
      <w:pPr>
        <w:rPr>
          <w:rFonts w:ascii="Verdana" w:eastAsia="Meiryo UI" w:hAnsi="Verdana" w:cs="Meiryo UI"/>
          <w:b/>
          <w:sz w:val="16"/>
          <w:szCs w:val="16"/>
          <w:lang w:val="vi-VN" w:eastAsia="ja-JP"/>
        </w:rPr>
      </w:pPr>
    </w:p>
    <w:p w14:paraId="645DA88A" w14:textId="77777777" w:rsidR="007C5D36" w:rsidRPr="0054506F" w:rsidRDefault="00C55A79" w:rsidP="007C5D36">
      <w:pPr>
        <w:rPr>
          <w:rFonts w:ascii="Verdana" w:eastAsia="Meiryo UI" w:hAnsi="Verdana" w:cs="Meiryo UI"/>
          <w:b/>
          <w:sz w:val="16"/>
          <w:szCs w:val="16"/>
          <w:lang w:val="vi-VN" w:eastAsia="ja-JP"/>
        </w:rPr>
      </w:pPr>
      <w:r w:rsidRPr="0054506F">
        <w:rPr>
          <w:rFonts w:ascii="Verdana" w:eastAsia="Meiryo UI" w:hAnsi="Verdana" w:cs="Meiryo UI"/>
          <w:b/>
          <w:sz w:val="16"/>
          <w:szCs w:val="16"/>
          <w:lang w:val="vi-VN" w:eastAsia="ja-JP"/>
        </w:rPr>
        <w:t>Câu h</w:t>
      </w:r>
      <w:r w:rsidRPr="0054506F">
        <w:rPr>
          <w:rFonts w:ascii="Verdana" w:eastAsia="Meiryo UI" w:hAnsi="Verdana" w:cs="Courier New"/>
          <w:b/>
          <w:sz w:val="16"/>
          <w:szCs w:val="16"/>
          <w:lang w:val="vi-VN" w:eastAsia="ja-JP"/>
        </w:rPr>
        <w:t>ỏi</w:t>
      </w:r>
      <w:r w:rsidR="00C053D8" w:rsidRPr="0054506F">
        <w:rPr>
          <w:rFonts w:ascii="Verdana" w:eastAsia="Meiryo UI" w:hAnsi="Verdana" w:cs="Meiryo UI"/>
          <w:b/>
          <w:sz w:val="16"/>
          <w:szCs w:val="16"/>
          <w:lang w:val="vi-VN" w:eastAsia="ja-JP"/>
        </w:rPr>
        <w:t xml:space="preserve"> </w:t>
      </w:r>
      <w:r w:rsidR="004C6A2F" w:rsidRPr="0054506F">
        <w:rPr>
          <w:rFonts w:ascii="Verdana" w:eastAsia="Meiryo UI" w:hAnsi="Verdana" w:cs="Meiryo UI"/>
          <w:b/>
          <w:sz w:val="16"/>
          <w:szCs w:val="16"/>
          <w:lang w:val="vi-VN" w:eastAsia="ja-JP"/>
        </w:rPr>
        <w:t>2</w:t>
      </w:r>
      <w:r w:rsidR="004C6A2F" w:rsidRPr="0054506F">
        <w:rPr>
          <w:rFonts w:ascii="Verdana" w:eastAsia="Meiryo UI" w:hAnsi="Verdana" w:cs="Meiryo UI"/>
          <w:b/>
          <w:sz w:val="16"/>
          <w:szCs w:val="16"/>
          <w:lang w:val="vi-VN" w:eastAsia="ja-JP"/>
        </w:rPr>
        <w:t>：</w:t>
      </w:r>
      <w:r w:rsidRPr="0054506F">
        <w:rPr>
          <w:rFonts w:ascii="Verdana" w:eastAsia="Meiryo UI" w:hAnsi="Verdana" w:cs="Meiryo UI"/>
          <w:b/>
          <w:sz w:val="16"/>
          <w:szCs w:val="16"/>
          <w:lang w:val="vi-VN" w:eastAsia="ja-JP"/>
        </w:rPr>
        <w:t>B</w:t>
      </w:r>
      <w:r w:rsidRPr="0054506F">
        <w:rPr>
          <w:rFonts w:ascii="Verdana" w:eastAsia="Meiryo UI" w:hAnsi="Verdana" w:cs="Courier New"/>
          <w:b/>
          <w:sz w:val="16"/>
          <w:szCs w:val="16"/>
          <w:lang w:val="vi-VN" w:eastAsia="ja-JP"/>
        </w:rPr>
        <w:t>ạn có phải là người ăn chay không</w:t>
      </w:r>
      <w:r w:rsidR="00C8713C" w:rsidRPr="0054506F">
        <w:rPr>
          <w:rFonts w:ascii="Verdana" w:eastAsia="Meiryo UI" w:hAnsi="Verdana" w:cs="Meiryo UI"/>
          <w:b/>
          <w:sz w:val="16"/>
          <w:szCs w:val="16"/>
          <w:lang w:val="vi-VN" w:eastAsia="ja-JP"/>
        </w:rPr>
        <w:t>?</w:t>
      </w:r>
    </w:p>
    <w:p w14:paraId="7817ADA4" w14:textId="77777777" w:rsidR="004C6A2F" w:rsidRPr="0054506F" w:rsidRDefault="00403859" w:rsidP="00D811EF">
      <w:pPr>
        <w:ind w:firstLineChars="200" w:firstLine="320"/>
        <w:rPr>
          <w:rFonts w:ascii="Verdana" w:eastAsia="Meiryo UI" w:hAnsi="Verdana" w:cs="Courier New"/>
          <w:b/>
          <w:sz w:val="16"/>
          <w:szCs w:val="16"/>
          <w:lang w:val="vi-VN" w:eastAsia="ja-JP"/>
        </w:rPr>
      </w:pPr>
      <w:r w:rsidRPr="0054506F">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1256985467"/>
          <w14:checkbox>
            <w14:checked w14:val="0"/>
            <w14:checkedState w14:val="2612" w14:font="ＭＳ ゴシック"/>
            <w14:uncheckedState w14:val="2610" w14:font="ＭＳ ゴシック"/>
          </w14:checkbox>
        </w:sdtPr>
        <w:sdtEndPr/>
        <w:sdtContent>
          <w:r w:rsidRPr="0054506F">
            <w:rPr>
              <w:rFonts w:ascii="ＭＳ ゴシック" w:eastAsia="ＭＳ ゴシック" w:hAnsi="ＭＳ ゴシック" w:cs="ＭＳ ゴシック" w:hint="eastAsia"/>
              <w:sz w:val="16"/>
              <w:szCs w:val="16"/>
              <w:lang w:val="vi-VN" w:eastAsia="ja-JP"/>
            </w:rPr>
            <w:t>☐</w:t>
          </w:r>
        </w:sdtContent>
      </w:sdt>
      <w:r w:rsidR="00C8713C" w:rsidRPr="0054506F">
        <w:rPr>
          <w:rFonts w:ascii="Verdana" w:eastAsia="Meiryo UI" w:hAnsi="Verdana" w:cs="Meiryo UI"/>
          <w:sz w:val="16"/>
          <w:szCs w:val="16"/>
          <w:lang w:val="vi-VN" w:eastAsia="ja-JP"/>
        </w:rPr>
        <w:t xml:space="preserve"> </w:t>
      </w:r>
      <w:r w:rsidR="00C55A79" w:rsidRPr="0054506F">
        <w:rPr>
          <w:rFonts w:ascii="Verdana" w:eastAsia="Meiryo UI" w:hAnsi="Verdana" w:cs="Meiryo UI"/>
          <w:sz w:val="16"/>
          <w:szCs w:val="16"/>
          <w:lang w:val="vi-VN" w:eastAsia="ja-JP"/>
        </w:rPr>
        <w:t>Không</w:t>
      </w:r>
      <w:r w:rsidR="00C8713C" w:rsidRPr="0054506F">
        <w:rPr>
          <w:rFonts w:ascii="Verdana" w:eastAsia="Meiryo UI" w:hAnsi="Verdana" w:cs="Meiryo UI"/>
          <w:sz w:val="16"/>
          <w:szCs w:val="16"/>
          <w:lang w:val="vi-VN" w:eastAsia="ja-JP"/>
        </w:rPr>
        <w:t xml:space="preserve"> </w:t>
      </w:r>
      <w:r w:rsidR="004C6A2F" w:rsidRPr="0054506F">
        <w:rPr>
          <w:rFonts w:ascii="ＭＳ ゴシック" w:eastAsia="ＭＳ ゴシック" w:hAnsi="ＭＳ ゴシック" w:cs="ＭＳ ゴシック" w:hint="eastAsia"/>
          <w:sz w:val="16"/>
          <w:szCs w:val="16"/>
          <w:lang w:val="vi-VN" w:eastAsia="ja-JP"/>
        </w:rPr>
        <w:t>⇒</w:t>
      </w:r>
      <w:r w:rsidR="004C6A2F" w:rsidRPr="0054506F">
        <w:rPr>
          <w:rFonts w:ascii="Verdana" w:eastAsia="Meiryo UI" w:hAnsi="Verdana" w:cs="Meiryo UI"/>
          <w:sz w:val="16"/>
          <w:szCs w:val="16"/>
          <w:lang w:val="vi-VN" w:eastAsia="ja-JP"/>
        </w:rPr>
        <w:t xml:space="preserve">　</w:t>
      </w:r>
      <w:r w:rsidR="00C55A79" w:rsidRPr="0054506F">
        <w:rPr>
          <w:rFonts w:ascii="Verdana" w:eastAsia="Meiryo UI" w:hAnsi="Verdana" w:cs="Meiryo UI"/>
          <w:sz w:val="16"/>
          <w:szCs w:val="16"/>
          <w:lang w:val="vi-VN" w:eastAsia="ja-JP"/>
        </w:rPr>
        <w:t>Câu h</w:t>
      </w:r>
      <w:r w:rsidR="00C55A79" w:rsidRPr="0054506F">
        <w:rPr>
          <w:rFonts w:ascii="Verdana" w:eastAsia="Meiryo UI" w:hAnsi="Verdana" w:cs="Courier New"/>
          <w:sz w:val="16"/>
          <w:szCs w:val="16"/>
          <w:lang w:val="vi-VN" w:eastAsia="ja-JP"/>
        </w:rPr>
        <w:t>ỏi</w:t>
      </w:r>
      <w:r w:rsidR="00C8713C" w:rsidRPr="0054506F">
        <w:rPr>
          <w:rFonts w:ascii="Verdana" w:eastAsia="Meiryo UI" w:hAnsi="Verdana" w:cs="Meiryo UI"/>
          <w:sz w:val="16"/>
          <w:szCs w:val="16"/>
          <w:lang w:val="vi-VN" w:eastAsia="ja-JP"/>
        </w:rPr>
        <w:t xml:space="preserve"> 3</w:t>
      </w:r>
      <w:r w:rsidR="007C5D36" w:rsidRPr="0054506F">
        <w:rPr>
          <w:rFonts w:ascii="Verdana" w:eastAsia="Meiryo UI" w:hAnsi="Verdana" w:cs="Meiryo UI"/>
          <w:sz w:val="16"/>
          <w:szCs w:val="16"/>
          <w:lang w:val="vi-VN" w:eastAsia="ja-JP"/>
        </w:rPr>
        <w:t xml:space="preserve">       </w:t>
      </w:r>
      <w:r w:rsidR="007C5D36" w:rsidRPr="0054506F">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908737987"/>
          <w14:checkbox>
            <w14:checked w14:val="0"/>
            <w14:checkedState w14:val="2612" w14:font="ＭＳ ゴシック"/>
            <w14:uncheckedState w14:val="2610" w14:font="ＭＳ ゴシック"/>
          </w14:checkbox>
        </w:sdtPr>
        <w:sdtEndPr/>
        <w:sdtContent>
          <w:r w:rsidR="007C5D36" w:rsidRPr="0054506F">
            <w:rPr>
              <w:rFonts w:ascii="ＭＳ ゴシック" w:eastAsia="ＭＳ ゴシック" w:hAnsi="ＭＳ ゴシック" w:cs="ＭＳ ゴシック" w:hint="eastAsia"/>
              <w:sz w:val="16"/>
              <w:szCs w:val="16"/>
              <w:lang w:val="vi-VN" w:eastAsia="ja-JP"/>
            </w:rPr>
            <w:t>☐</w:t>
          </w:r>
        </w:sdtContent>
      </w:sdt>
      <w:r w:rsidR="00C8713C" w:rsidRPr="0054506F">
        <w:rPr>
          <w:rFonts w:ascii="Verdana" w:eastAsia="Meiryo UI" w:hAnsi="Verdana" w:cs="Meiryo UI"/>
          <w:sz w:val="16"/>
          <w:szCs w:val="16"/>
          <w:lang w:val="vi-VN" w:eastAsia="ja-JP"/>
        </w:rPr>
        <w:t xml:space="preserve"> </w:t>
      </w:r>
      <w:r w:rsidR="00C55A79" w:rsidRPr="0054506F">
        <w:rPr>
          <w:rFonts w:ascii="Verdana" w:eastAsia="Meiryo UI" w:hAnsi="Verdana" w:cs="Meiryo UI"/>
          <w:sz w:val="16"/>
          <w:szCs w:val="16"/>
          <w:lang w:val="vi-VN" w:eastAsia="ja-JP"/>
        </w:rPr>
        <w:t>Có</w:t>
      </w:r>
      <w:r w:rsidR="00C8713C" w:rsidRPr="0054506F">
        <w:rPr>
          <w:rFonts w:ascii="Verdana" w:eastAsia="Meiryo UI" w:hAnsi="Verdana" w:cs="Meiryo UI"/>
          <w:sz w:val="16"/>
          <w:szCs w:val="16"/>
          <w:lang w:val="vi-VN" w:eastAsia="ja-JP"/>
        </w:rPr>
        <w:t xml:space="preserve"> </w:t>
      </w:r>
      <w:r w:rsidR="007C5D36" w:rsidRPr="0054506F">
        <w:rPr>
          <w:rFonts w:ascii="ＭＳ ゴシック" w:eastAsia="ＭＳ ゴシック" w:hAnsi="ＭＳ ゴシック" w:cs="ＭＳ ゴシック" w:hint="eastAsia"/>
          <w:sz w:val="16"/>
          <w:szCs w:val="16"/>
          <w:lang w:val="vi-VN" w:eastAsia="ja-JP"/>
        </w:rPr>
        <w:t>⇒</w:t>
      </w:r>
      <w:r w:rsidR="007C5D36" w:rsidRPr="0054506F">
        <w:rPr>
          <w:rFonts w:ascii="Verdana" w:eastAsia="Meiryo UI" w:hAnsi="Verdana" w:cs="Meiryo UI"/>
          <w:sz w:val="16"/>
          <w:szCs w:val="16"/>
          <w:lang w:val="vi-VN" w:eastAsia="ja-JP"/>
        </w:rPr>
        <w:t xml:space="preserve">　</w:t>
      </w:r>
      <w:r w:rsidR="00C55A79" w:rsidRPr="0054506F">
        <w:rPr>
          <w:rFonts w:ascii="Verdana" w:eastAsia="Meiryo UI" w:hAnsi="Verdana" w:cs="Meiryo UI"/>
          <w:sz w:val="16"/>
          <w:szCs w:val="16"/>
          <w:lang w:val="vi-VN" w:eastAsia="ja-JP"/>
        </w:rPr>
        <w:t>Hãy đánh d</w:t>
      </w:r>
      <w:r w:rsidR="00C55A79" w:rsidRPr="0054506F">
        <w:rPr>
          <w:rFonts w:ascii="Verdana" w:eastAsia="Meiryo UI" w:hAnsi="Verdana" w:cs="Courier New"/>
          <w:sz w:val="16"/>
          <w:szCs w:val="16"/>
          <w:lang w:val="vi-VN" w:eastAsia="ja-JP"/>
        </w:rPr>
        <w:t>ấu vào ô thích hợp</w:t>
      </w:r>
    </w:p>
    <w:tbl>
      <w:tblPr>
        <w:tblStyle w:val="a5"/>
        <w:tblW w:w="9574" w:type="dxa"/>
        <w:jc w:val="center"/>
        <w:tblLook w:val="04A0" w:firstRow="1" w:lastRow="0" w:firstColumn="1" w:lastColumn="0" w:noHBand="0" w:noVBand="1"/>
      </w:tblPr>
      <w:tblGrid>
        <w:gridCol w:w="840"/>
        <w:gridCol w:w="3350"/>
        <w:gridCol w:w="5384"/>
      </w:tblGrid>
      <w:tr w:rsidR="00651EF3" w:rsidRPr="0054506F" w14:paraId="177801E4" w14:textId="77777777" w:rsidTr="005B5390">
        <w:trPr>
          <w:trHeight w:val="70"/>
          <w:jc w:val="center"/>
        </w:trPr>
        <w:tc>
          <w:tcPr>
            <w:tcW w:w="840" w:type="dxa"/>
            <w:shd w:val="clear" w:color="auto" w:fill="DBE5F1" w:themeFill="accent1" w:themeFillTint="33"/>
            <w:vAlign w:val="center"/>
          </w:tcPr>
          <w:p w14:paraId="3F6D61EB" w14:textId="77777777" w:rsidR="004C6A2F" w:rsidRPr="0054506F" w:rsidRDefault="004C6A2F" w:rsidP="00403859">
            <w:pPr>
              <w:pStyle w:val="a9"/>
              <w:ind w:leftChars="0" w:left="360"/>
              <w:jc w:val="center"/>
              <w:rPr>
                <w:rFonts w:ascii="Verdana" w:eastAsia="Meiryo UI" w:hAnsi="Verdana" w:cs="Meiryo UI"/>
                <w:sz w:val="16"/>
                <w:szCs w:val="16"/>
                <w:lang w:val="vi-VN" w:eastAsia="ja-JP"/>
              </w:rPr>
            </w:pPr>
          </w:p>
        </w:tc>
        <w:tc>
          <w:tcPr>
            <w:tcW w:w="3350" w:type="dxa"/>
            <w:shd w:val="clear" w:color="auto" w:fill="DBE5F1" w:themeFill="accent1" w:themeFillTint="33"/>
            <w:vAlign w:val="center"/>
          </w:tcPr>
          <w:p w14:paraId="6252393A" w14:textId="77777777" w:rsidR="004C6A2F" w:rsidRPr="0054506F" w:rsidRDefault="00C55A79" w:rsidP="00403859">
            <w:pPr>
              <w:jc w:val="center"/>
              <w:rPr>
                <w:rFonts w:ascii="Verdana" w:eastAsia="Meiryo UI" w:hAnsi="Verdana" w:cs="Courier New"/>
                <w:sz w:val="16"/>
                <w:szCs w:val="16"/>
                <w:lang w:val="vi-VN" w:eastAsia="ja-JP"/>
              </w:rPr>
            </w:pPr>
            <w:r w:rsidRPr="0054506F">
              <w:rPr>
                <w:rFonts w:ascii="Verdana" w:eastAsia="Meiryo UI" w:hAnsi="Verdana" w:cs="Meiryo UI"/>
                <w:sz w:val="16"/>
                <w:szCs w:val="16"/>
                <w:lang w:val="vi-VN" w:eastAsia="ja-JP"/>
              </w:rPr>
              <w:t>Lo</w:t>
            </w:r>
            <w:r w:rsidRPr="0054506F">
              <w:rPr>
                <w:rFonts w:ascii="Verdana" w:eastAsia="Meiryo UI" w:hAnsi="Verdana" w:cs="Courier New"/>
                <w:sz w:val="16"/>
                <w:szCs w:val="16"/>
                <w:lang w:val="vi-VN" w:eastAsia="ja-JP"/>
              </w:rPr>
              <w:t>ại</w:t>
            </w:r>
          </w:p>
        </w:tc>
        <w:tc>
          <w:tcPr>
            <w:tcW w:w="5384" w:type="dxa"/>
            <w:shd w:val="clear" w:color="auto" w:fill="DBE5F1" w:themeFill="accent1" w:themeFillTint="33"/>
            <w:vAlign w:val="center"/>
          </w:tcPr>
          <w:p w14:paraId="076A6381" w14:textId="77777777" w:rsidR="004C6A2F" w:rsidRPr="0054506F" w:rsidRDefault="00C55A79" w:rsidP="00403859">
            <w:pPr>
              <w:jc w:val="center"/>
              <w:rPr>
                <w:rFonts w:ascii="Verdana" w:eastAsia="MingLiU" w:hAnsi="Verdana" w:cs="MingLiU"/>
                <w:sz w:val="16"/>
                <w:szCs w:val="16"/>
                <w:lang w:val="vi-VN" w:eastAsia="ja-JP"/>
              </w:rPr>
            </w:pPr>
            <w:r w:rsidRPr="0054506F">
              <w:rPr>
                <w:rFonts w:ascii="Verdana" w:eastAsia="Meiryo UI" w:hAnsi="Verdana" w:cs="Meiryo UI"/>
                <w:sz w:val="16"/>
                <w:szCs w:val="16"/>
                <w:lang w:val="vi-VN" w:eastAsia="ja-JP"/>
              </w:rPr>
              <w:t>Chi ti</w:t>
            </w:r>
            <w:r w:rsidRPr="0054506F">
              <w:rPr>
                <w:rFonts w:ascii="Verdana" w:eastAsia="MingLiU" w:hAnsi="Verdana" w:cs="MingLiU"/>
                <w:sz w:val="16"/>
                <w:szCs w:val="16"/>
                <w:lang w:val="vi-VN" w:eastAsia="ja-JP"/>
              </w:rPr>
              <w:t>ết</w:t>
            </w:r>
          </w:p>
        </w:tc>
      </w:tr>
      <w:tr w:rsidR="00651EF3" w:rsidRPr="00186B54" w14:paraId="30C74025" w14:textId="77777777" w:rsidTr="000B12DA">
        <w:trPr>
          <w:jc w:val="center"/>
        </w:trPr>
        <w:sdt>
          <w:sdtPr>
            <w:rPr>
              <w:rFonts w:ascii="Verdana" w:eastAsia="Meiryo UI" w:hAnsi="Verdana" w:cs="Meiryo UI"/>
              <w:sz w:val="16"/>
              <w:szCs w:val="16"/>
              <w:lang w:val="vi-VN"/>
            </w:rPr>
            <w:id w:val="94216886"/>
            <w14:checkbox>
              <w14:checked w14:val="0"/>
              <w14:checkedState w14:val="2612" w14:font="ＭＳ ゴシック"/>
              <w14:uncheckedState w14:val="2610" w14:font="ＭＳ ゴシック"/>
            </w14:checkbox>
          </w:sdtPr>
          <w:sdtEndPr/>
          <w:sdtContent>
            <w:tc>
              <w:tcPr>
                <w:tcW w:w="840" w:type="dxa"/>
                <w:vAlign w:val="center"/>
              </w:tcPr>
              <w:p w14:paraId="71ED39E1" w14:textId="77777777" w:rsidR="004C6A2F" w:rsidRPr="0054506F" w:rsidRDefault="004C6A2F" w:rsidP="000B12DA">
                <w:pPr>
                  <w:jc w:val="center"/>
                  <w:rPr>
                    <w:rFonts w:ascii="Verdana" w:eastAsia="Meiryo UI" w:hAnsi="Verdana" w:cs="Meiryo UI"/>
                    <w:sz w:val="16"/>
                    <w:szCs w:val="16"/>
                    <w:lang w:val="vi-VN"/>
                  </w:rPr>
                </w:pPr>
                <w:r w:rsidRPr="0054506F">
                  <w:rPr>
                    <w:rFonts w:ascii="ＭＳ ゴシック" w:eastAsia="ＭＳ ゴシック" w:hAnsi="ＭＳ ゴシック" w:cs="ＭＳ ゴシック" w:hint="eastAsia"/>
                    <w:sz w:val="16"/>
                    <w:szCs w:val="16"/>
                    <w:lang w:val="vi-VN"/>
                  </w:rPr>
                  <w:t>☐</w:t>
                </w:r>
              </w:p>
            </w:tc>
          </w:sdtContent>
        </w:sdt>
        <w:tc>
          <w:tcPr>
            <w:tcW w:w="3350" w:type="dxa"/>
          </w:tcPr>
          <w:p w14:paraId="34D25377" w14:textId="77777777" w:rsidR="004C6A2F" w:rsidRPr="0054506F" w:rsidRDefault="00144B36" w:rsidP="004C6A2F">
            <w:pPr>
              <w:pStyle w:val="a9"/>
              <w:numPr>
                <w:ilvl w:val="0"/>
                <w:numId w:val="14"/>
              </w:numPr>
              <w:ind w:leftChars="0"/>
              <w:rPr>
                <w:rFonts w:ascii="Verdana" w:eastAsia="Meiryo UI" w:hAnsi="Verdana" w:cs="Meiryo UI"/>
                <w:sz w:val="16"/>
                <w:szCs w:val="16"/>
                <w:lang w:val="vi-VN"/>
              </w:rPr>
            </w:pPr>
            <w:r>
              <w:rPr>
                <w:rFonts w:ascii="Verdana" w:eastAsia="Meiryo UI" w:hAnsi="Verdana" w:cs="Meiryo UI" w:hint="eastAsia"/>
                <w:sz w:val="16"/>
                <w:szCs w:val="16"/>
                <w:lang w:val="vi-VN" w:eastAsia="ja-JP"/>
              </w:rPr>
              <w:t>Ăn b</w:t>
            </w:r>
            <w:r w:rsidR="00C55A79" w:rsidRPr="0054506F">
              <w:rPr>
                <w:rFonts w:ascii="Verdana" w:eastAsia="Meiryo UI" w:hAnsi="Verdana" w:cs="Meiryo UI"/>
                <w:sz w:val="16"/>
                <w:szCs w:val="16"/>
                <w:lang w:val="vi-VN" w:eastAsia="ja-JP"/>
              </w:rPr>
              <w:t>án chay</w:t>
            </w:r>
          </w:p>
        </w:tc>
        <w:tc>
          <w:tcPr>
            <w:tcW w:w="5384" w:type="dxa"/>
          </w:tcPr>
          <w:p w14:paraId="03D8D746" w14:textId="77777777" w:rsidR="004C6A2F" w:rsidRPr="0054506F" w:rsidRDefault="00C55A79" w:rsidP="005F5969">
            <w:pPr>
              <w:spacing w:line="240" w:lineRule="exact"/>
              <w:rPr>
                <w:rFonts w:ascii="Verdana" w:eastAsia="Meiryo UI" w:hAnsi="Verdana" w:cs="Courier New"/>
                <w:sz w:val="16"/>
                <w:szCs w:val="16"/>
                <w:lang w:val="vi-VN" w:eastAsia="ja-JP"/>
              </w:rPr>
            </w:pPr>
            <w:r w:rsidRPr="0054506F">
              <w:rPr>
                <w:rFonts w:ascii="Verdana" w:eastAsia="Meiryo UI" w:hAnsi="Verdana" w:cs="Meiryo UI"/>
                <w:sz w:val="16"/>
                <w:szCs w:val="16"/>
                <w:lang w:val="vi-VN" w:eastAsia="ja-JP"/>
              </w:rPr>
              <w:t>Không ăn th</w:t>
            </w:r>
            <w:r w:rsidRPr="0054506F">
              <w:rPr>
                <w:rFonts w:ascii="Verdana" w:eastAsia="Meiryo UI" w:hAnsi="Verdana" w:cs="Courier New"/>
                <w:sz w:val="16"/>
                <w:szCs w:val="16"/>
                <w:lang w:val="vi-VN" w:eastAsia="ja-JP"/>
              </w:rPr>
              <w:t>ịt bất cứ khi nào có thể</w:t>
            </w:r>
          </w:p>
        </w:tc>
      </w:tr>
      <w:tr w:rsidR="00651EF3" w:rsidRPr="00186B54" w14:paraId="42EF8A2C" w14:textId="77777777" w:rsidTr="000B12DA">
        <w:trPr>
          <w:jc w:val="center"/>
        </w:trPr>
        <w:sdt>
          <w:sdtPr>
            <w:rPr>
              <w:rFonts w:ascii="Verdana" w:eastAsia="Meiryo UI" w:hAnsi="Verdana" w:cs="Meiryo UI"/>
              <w:sz w:val="16"/>
              <w:szCs w:val="16"/>
              <w:lang w:val="vi-VN"/>
            </w:rPr>
            <w:id w:val="-1964725564"/>
            <w14:checkbox>
              <w14:checked w14:val="0"/>
              <w14:checkedState w14:val="2612" w14:font="ＭＳ ゴシック"/>
              <w14:uncheckedState w14:val="2610" w14:font="ＭＳ ゴシック"/>
            </w14:checkbox>
          </w:sdtPr>
          <w:sdtEndPr/>
          <w:sdtContent>
            <w:tc>
              <w:tcPr>
                <w:tcW w:w="840" w:type="dxa"/>
                <w:vAlign w:val="center"/>
              </w:tcPr>
              <w:p w14:paraId="66F48941" w14:textId="77777777" w:rsidR="004C6A2F" w:rsidRPr="0054506F" w:rsidRDefault="004C6A2F" w:rsidP="000B12DA">
                <w:pPr>
                  <w:jc w:val="center"/>
                  <w:rPr>
                    <w:rFonts w:ascii="Verdana" w:eastAsia="Meiryo UI" w:hAnsi="Verdana" w:cs="Meiryo UI"/>
                    <w:sz w:val="16"/>
                    <w:szCs w:val="16"/>
                    <w:lang w:val="vi-VN"/>
                  </w:rPr>
                </w:pPr>
                <w:r w:rsidRPr="0054506F">
                  <w:rPr>
                    <w:rFonts w:ascii="ＭＳ ゴシック" w:eastAsia="ＭＳ ゴシック" w:hAnsi="ＭＳ ゴシック" w:cs="ＭＳ ゴシック" w:hint="eastAsia"/>
                    <w:sz w:val="16"/>
                    <w:szCs w:val="16"/>
                    <w:lang w:val="vi-VN"/>
                  </w:rPr>
                  <w:t>☐</w:t>
                </w:r>
              </w:p>
            </w:tc>
          </w:sdtContent>
        </w:sdt>
        <w:tc>
          <w:tcPr>
            <w:tcW w:w="3350" w:type="dxa"/>
          </w:tcPr>
          <w:p w14:paraId="4E427D32" w14:textId="77777777" w:rsidR="004C6A2F" w:rsidRPr="0054506F" w:rsidRDefault="00C55A79" w:rsidP="00C053D8">
            <w:pPr>
              <w:pStyle w:val="a9"/>
              <w:numPr>
                <w:ilvl w:val="0"/>
                <w:numId w:val="14"/>
              </w:numPr>
              <w:ind w:leftChars="0"/>
              <w:rPr>
                <w:rFonts w:ascii="Verdana" w:eastAsia="Meiryo UI" w:hAnsi="Verdana" w:cs="Meiryo UI"/>
                <w:sz w:val="16"/>
                <w:szCs w:val="16"/>
                <w:lang w:val="vi-VN" w:eastAsia="ja-JP"/>
              </w:rPr>
            </w:pPr>
            <w:r w:rsidRPr="0054506F">
              <w:rPr>
                <w:rFonts w:ascii="Verdana" w:eastAsia="Meiryo UI" w:hAnsi="Verdana" w:cs="Meiryo UI"/>
                <w:sz w:val="16"/>
                <w:szCs w:val="16"/>
                <w:lang w:val="vi-VN" w:eastAsia="ja-JP"/>
              </w:rPr>
              <w:t>Ăn chay tr</w:t>
            </w:r>
            <w:r w:rsidRPr="0054506F">
              <w:rPr>
                <w:rFonts w:ascii="Verdana" w:eastAsia="Meiryo UI" w:hAnsi="Verdana" w:cs="Courier New"/>
                <w:sz w:val="16"/>
                <w:szCs w:val="16"/>
                <w:lang w:val="vi-VN" w:eastAsia="ja-JP"/>
              </w:rPr>
              <w:t>ừ thịt trắng</w:t>
            </w:r>
          </w:p>
        </w:tc>
        <w:tc>
          <w:tcPr>
            <w:tcW w:w="5384" w:type="dxa"/>
          </w:tcPr>
          <w:p w14:paraId="67C9C74C" w14:textId="77777777" w:rsidR="004C6A2F" w:rsidRPr="0054506F" w:rsidRDefault="00C55A79" w:rsidP="005F5969">
            <w:pPr>
              <w:spacing w:line="240" w:lineRule="exact"/>
              <w:rPr>
                <w:rFonts w:ascii="Verdana" w:eastAsia="Meiryo UI" w:hAnsi="Verdana" w:cs="Courier New"/>
                <w:sz w:val="16"/>
                <w:szCs w:val="16"/>
                <w:lang w:val="vi-VN" w:eastAsia="ja-JP"/>
              </w:rPr>
            </w:pPr>
            <w:r w:rsidRPr="0054506F">
              <w:rPr>
                <w:rFonts w:ascii="Verdana" w:eastAsia="Meiryo UI" w:hAnsi="Verdana" w:cs="Meiryo UI"/>
                <w:sz w:val="16"/>
                <w:szCs w:val="16"/>
                <w:lang w:val="vi-VN" w:eastAsia="ja-JP"/>
              </w:rPr>
              <w:t>Không ăn th</w:t>
            </w:r>
            <w:r w:rsidRPr="0054506F">
              <w:rPr>
                <w:rFonts w:ascii="Verdana" w:eastAsia="Meiryo UI" w:hAnsi="Verdana" w:cs="Courier New"/>
                <w:sz w:val="16"/>
                <w:szCs w:val="16"/>
                <w:lang w:val="vi-VN" w:eastAsia="ja-JP"/>
              </w:rPr>
              <w:t>ịt, trừ thịt gà</w:t>
            </w:r>
          </w:p>
        </w:tc>
      </w:tr>
      <w:tr w:rsidR="00651EF3" w:rsidRPr="00186B54" w14:paraId="4E1C5312" w14:textId="77777777" w:rsidTr="000B12DA">
        <w:trPr>
          <w:jc w:val="center"/>
        </w:trPr>
        <w:sdt>
          <w:sdtPr>
            <w:rPr>
              <w:rFonts w:ascii="Verdana" w:eastAsia="Meiryo UI" w:hAnsi="Verdana" w:cs="Meiryo UI"/>
              <w:sz w:val="16"/>
              <w:szCs w:val="16"/>
              <w:lang w:val="vi-VN"/>
            </w:rPr>
            <w:id w:val="-1837683488"/>
            <w14:checkbox>
              <w14:checked w14:val="0"/>
              <w14:checkedState w14:val="2612" w14:font="ＭＳ ゴシック"/>
              <w14:uncheckedState w14:val="2610" w14:font="ＭＳ ゴシック"/>
            </w14:checkbox>
          </w:sdtPr>
          <w:sdtEndPr/>
          <w:sdtContent>
            <w:tc>
              <w:tcPr>
                <w:tcW w:w="840" w:type="dxa"/>
                <w:vAlign w:val="center"/>
              </w:tcPr>
              <w:p w14:paraId="7A949279" w14:textId="77777777" w:rsidR="004C6A2F" w:rsidRPr="0054506F" w:rsidRDefault="004C6A2F" w:rsidP="000B12DA">
                <w:pPr>
                  <w:jc w:val="center"/>
                  <w:rPr>
                    <w:rFonts w:ascii="Verdana" w:eastAsia="Meiryo UI" w:hAnsi="Verdana" w:cs="Meiryo UI"/>
                    <w:sz w:val="16"/>
                    <w:szCs w:val="16"/>
                    <w:lang w:val="vi-VN"/>
                  </w:rPr>
                </w:pPr>
                <w:r w:rsidRPr="0054506F">
                  <w:rPr>
                    <w:rFonts w:ascii="ＭＳ ゴシック" w:eastAsia="ＭＳ ゴシック" w:hAnsi="ＭＳ ゴシック" w:cs="ＭＳ ゴシック" w:hint="eastAsia"/>
                    <w:sz w:val="16"/>
                    <w:szCs w:val="16"/>
                    <w:lang w:val="vi-VN"/>
                  </w:rPr>
                  <w:t>☐</w:t>
                </w:r>
              </w:p>
            </w:tc>
          </w:sdtContent>
        </w:sdt>
        <w:tc>
          <w:tcPr>
            <w:tcW w:w="3350" w:type="dxa"/>
          </w:tcPr>
          <w:p w14:paraId="30C419A7" w14:textId="77777777" w:rsidR="004C6A2F" w:rsidRPr="0054506F" w:rsidRDefault="00C55A79" w:rsidP="004C6A2F">
            <w:pPr>
              <w:pStyle w:val="a9"/>
              <w:numPr>
                <w:ilvl w:val="0"/>
                <w:numId w:val="14"/>
              </w:numPr>
              <w:ind w:leftChars="0"/>
              <w:rPr>
                <w:rFonts w:ascii="Verdana" w:eastAsia="Meiryo UI" w:hAnsi="Verdana" w:cs="Meiryo UI"/>
                <w:sz w:val="16"/>
                <w:szCs w:val="16"/>
                <w:lang w:val="vi-VN" w:eastAsia="ja-JP"/>
              </w:rPr>
            </w:pPr>
            <w:r w:rsidRPr="0054506F">
              <w:rPr>
                <w:rFonts w:ascii="Verdana" w:eastAsia="Meiryo UI" w:hAnsi="Verdana" w:cs="Meiryo UI"/>
                <w:sz w:val="16"/>
                <w:szCs w:val="16"/>
                <w:lang w:val="vi-VN" w:eastAsia="ja-JP"/>
              </w:rPr>
              <w:t>Không ăn th</w:t>
            </w:r>
            <w:r w:rsidRPr="0054506F">
              <w:rPr>
                <w:rFonts w:ascii="Verdana" w:eastAsia="Meiryo UI" w:hAnsi="Verdana" w:cs="Courier New"/>
                <w:sz w:val="16"/>
                <w:szCs w:val="16"/>
                <w:lang w:val="vi-VN" w:eastAsia="ja-JP"/>
              </w:rPr>
              <w:t>ịt</w:t>
            </w:r>
          </w:p>
        </w:tc>
        <w:tc>
          <w:tcPr>
            <w:tcW w:w="5384" w:type="dxa"/>
          </w:tcPr>
          <w:p w14:paraId="6E18F282" w14:textId="77777777" w:rsidR="004C6A2F" w:rsidRPr="0054506F" w:rsidRDefault="00C55A79" w:rsidP="00C55A79">
            <w:pPr>
              <w:spacing w:line="240" w:lineRule="exact"/>
              <w:rPr>
                <w:rFonts w:ascii="Verdana" w:eastAsia="Meiryo UI" w:hAnsi="Verdana" w:cs="Courier New"/>
                <w:sz w:val="16"/>
                <w:szCs w:val="16"/>
                <w:lang w:val="vi-VN" w:eastAsia="ja-JP"/>
              </w:rPr>
            </w:pPr>
            <w:r w:rsidRPr="0054506F">
              <w:rPr>
                <w:rFonts w:ascii="Verdana" w:eastAsia="Meiryo UI" w:hAnsi="Verdana" w:cs="Meiryo UI"/>
                <w:sz w:val="16"/>
                <w:szCs w:val="16"/>
                <w:lang w:val="vi-VN" w:eastAsia="ja-JP"/>
              </w:rPr>
              <w:t>Không ăn th</w:t>
            </w:r>
            <w:r w:rsidRPr="0054506F">
              <w:rPr>
                <w:rFonts w:ascii="Verdana" w:eastAsia="Meiryo UI" w:hAnsi="Verdana" w:cs="Courier New"/>
                <w:sz w:val="16"/>
                <w:szCs w:val="16"/>
                <w:lang w:val="vi-VN" w:eastAsia="ja-JP"/>
              </w:rPr>
              <w:t>ịt nhưng có thể ăn cá</w:t>
            </w:r>
            <w:r w:rsidRPr="0054506F">
              <w:rPr>
                <w:rFonts w:ascii="Verdana" w:eastAsia="Meiryo UI" w:hAnsi="Verdana" w:cs="Meiryo UI"/>
                <w:sz w:val="16"/>
                <w:szCs w:val="16"/>
                <w:lang w:val="vi-VN" w:eastAsia="ja-JP"/>
              </w:rPr>
              <w:t xml:space="preserve"> (bao g</w:t>
            </w:r>
            <w:r w:rsidRPr="0054506F">
              <w:rPr>
                <w:rFonts w:ascii="Verdana" w:eastAsia="Meiryo UI" w:hAnsi="Verdana" w:cs="Courier New"/>
                <w:sz w:val="16"/>
                <w:szCs w:val="16"/>
                <w:lang w:val="vi-VN" w:eastAsia="ja-JP"/>
              </w:rPr>
              <w:t>ồm thực dưỡng)</w:t>
            </w:r>
          </w:p>
        </w:tc>
      </w:tr>
      <w:tr w:rsidR="00651EF3" w:rsidRPr="00186B54" w14:paraId="35BCE281" w14:textId="77777777" w:rsidTr="000B12DA">
        <w:trPr>
          <w:jc w:val="center"/>
        </w:trPr>
        <w:sdt>
          <w:sdtPr>
            <w:rPr>
              <w:rFonts w:ascii="Verdana" w:eastAsia="Meiryo UI" w:hAnsi="Verdana" w:cs="Meiryo UI"/>
              <w:sz w:val="16"/>
              <w:szCs w:val="16"/>
              <w:lang w:val="vi-VN"/>
            </w:rPr>
            <w:id w:val="-392887934"/>
            <w14:checkbox>
              <w14:checked w14:val="0"/>
              <w14:checkedState w14:val="2612" w14:font="ＭＳ ゴシック"/>
              <w14:uncheckedState w14:val="2610" w14:font="ＭＳ ゴシック"/>
            </w14:checkbox>
          </w:sdtPr>
          <w:sdtEndPr/>
          <w:sdtContent>
            <w:tc>
              <w:tcPr>
                <w:tcW w:w="840" w:type="dxa"/>
                <w:vAlign w:val="center"/>
              </w:tcPr>
              <w:p w14:paraId="2FABBE78" w14:textId="77777777" w:rsidR="004C6A2F" w:rsidRPr="0054506F" w:rsidRDefault="004C6A2F" w:rsidP="000B12DA">
                <w:pPr>
                  <w:jc w:val="center"/>
                  <w:rPr>
                    <w:rFonts w:ascii="Verdana" w:eastAsia="Meiryo UI" w:hAnsi="Verdana" w:cs="Meiryo UI"/>
                    <w:sz w:val="16"/>
                    <w:szCs w:val="16"/>
                    <w:lang w:val="vi-VN"/>
                  </w:rPr>
                </w:pPr>
                <w:r w:rsidRPr="0054506F">
                  <w:rPr>
                    <w:rFonts w:ascii="ＭＳ ゴシック" w:eastAsia="ＭＳ ゴシック" w:hAnsi="ＭＳ ゴシック" w:cs="ＭＳ ゴシック" w:hint="eastAsia"/>
                    <w:sz w:val="16"/>
                    <w:szCs w:val="16"/>
                    <w:lang w:val="vi-VN"/>
                  </w:rPr>
                  <w:t>☐</w:t>
                </w:r>
              </w:p>
            </w:tc>
          </w:sdtContent>
        </w:sdt>
        <w:tc>
          <w:tcPr>
            <w:tcW w:w="3350" w:type="dxa"/>
          </w:tcPr>
          <w:p w14:paraId="6AB6CEC5" w14:textId="77777777" w:rsidR="004C6A2F" w:rsidRPr="0054506F" w:rsidRDefault="00C55A79" w:rsidP="00C55A79">
            <w:pPr>
              <w:pStyle w:val="a9"/>
              <w:numPr>
                <w:ilvl w:val="0"/>
                <w:numId w:val="14"/>
              </w:numPr>
              <w:ind w:leftChars="0"/>
              <w:rPr>
                <w:rFonts w:ascii="Verdana" w:eastAsia="Meiryo UI" w:hAnsi="Verdana" w:cs="Meiryo UI"/>
                <w:sz w:val="16"/>
                <w:szCs w:val="16"/>
                <w:lang w:val="vi-VN" w:eastAsia="ja-JP"/>
              </w:rPr>
            </w:pPr>
            <w:r w:rsidRPr="0054506F">
              <w:rPr>
                <w:rFonts w:ascii="Verdana" w:eastAsia="Meiryo UI" w:hAnsi="Verdana" w:cs="Meiryo UI"/>
                <w:sz w:val="16"/>
                <w:szCs w:val="16"/>
                <w:lang w:val="vi-VN" w:eastAsia="ja-JP"/>
              </w:rPr>
              <w:t>Ăn chay tr</w:t>
            </w:r>
            <w:r w:rsidRPr="0054506F">
              <w:rPr>
                <w:rFonts w:ascii="Verdana" w:eastAsia="Meiryo UI" w:hAnsi="Verdana" w:cs="Courier New"/>
                <w:sz w:val="16"/>
                <w:szCs w:val="16"/>
                <w:lang w:val="vi-VN" w:eastAsia="ja-JP"/>
              </w:rPr>
              <w:t>ừ cá và hải sản</w:t>
            </w:r>
          </w:p>
        </w:tc>
        <w:tc>
          <w:tcPr>
            <w:tcW w:w="5384" w:type="dxa"/>
          </w:tcPr>
          <w:p w14:paraId="022738DB" w14:textId="77777777" w:rsidR="004C6A2F" w:rsidRPr="0054506F" w:rsidRDefault="00C55A79" w:rsidP="00C55A79">
            <w:pPr>
              <w:spacing w:line="240" w:lineRule="exact"/>
              <w:rPr>
                <w:rFonts w:ascii="Verdana" w:eastAsia="Meiryo UI" w:hAnsi="Verdana" w:cs="Meiryo UI"/>
                <w:sz w:val="16"/>
                <w:szCs w:val="16"/>
                <w:lang w:val="vi-VN" w:eastAsia="ja-JP"/>
              </w:rPr>
            </w:pPr>
            <w:r w:rsidRPr="0054506F">
              <w:rPr>
                <w:rFonts w:ascii="Verdana" w:eastAsia="Meiryo UI" w:hAnsi="Verdana" w:cs="Meiryo UI"/>
                <w:sz w:val="16"/>
                <w:szCs w:val="16"/>
                <w:lang w:val="vi-VN" w:eastAsia="ja-JP"/>
              </w:rPr>
              <w:t>Không ăn th</w:t>
            </w:r>
            <w:r w:rsidRPr="0054506F">
              <w:rPr>
                <w:rFonts w:ascii="Verdana" w:eastAsia="Meiryo UI" w:hAnsi="Verdana" w:cs="Courier New"/>
                <w:sz w:val="16"/>
                <w:szCs w:val="16"/>
                <w:lang w:val="vi-VN" w:eastAsia="ja-JP"/>
              </w:rPr>
              <w:t>ịt, trứng hay các sản phẩm từ sữa nhưng có thể ăn cá, hải sản và sò.</w:t>
            </w:r>
          </w:p>
        </w:tc>
      </w:tr>
      <w:tr w:rsidR="00651EF3" w:rsidRPr="00186B54" w14:paraId="1C61C86B" w14:textId="77777777" w:rsidTr="000B12DA">
        <w:trPr>
          <w:jc w:val="center"/>
        </w:trPr>
        <w:sdt>
          <w:sdtPr>
            <w:rPr>
              <w:rFonts w:ascii="Verdana" w:eastAsia="Meiryo UI" w:hAnsi="Verdana" w:cs="Meiryo UI"/>
              <w:sz w:val="16"/>
              <w:szCs w:val="16"/>
              <w:lang w:val="vi-VN"/>
            </w:rPr>
            <w:id w:val="477967665"/>
            <w14:checkbox>
              <w14:checked w14:val="0"/>
              <w14:checkedState w14:val="2612" w14:font="ＭＳ ゴシック"/>
              <w14:uncheckedState w14:val="2610" w14:font="ＭＳ ゴシック"/>
            </w14:checkbox>
          </w:sdtPr>
          <w:sdtEndPr/>
          <w:sdtContent>
            <w:tc>
              <w:tcPr>
                <w:tcW w:w="840" w:type="dxa"/>
                <w:vAlign w:val="center"/>
              </w:tcPr>
              <w:p w14:paraId="2A4A4A81" w14:textId="77777777" w:rsidR="004C6A2F" w:rsidRPr="0054506F" w:rsidRDefault="004C6A2F" w:rsidP="000B12DA">
                <w:pPr>
                  <w:jc w:val="center"/>
                  <w:rPr>
                    <w:rFonts w:ascii="Verdana" w:eastAsia="Meiryo UI" w:hAnsi="Verdana" w:cs="Meiryo UI"/>
                    <w:sz w:val="16"/>
                    <w:szCs w:val="16"/>
                    <w:lang w:val="vi-VN"/>
                  </w:rPr>
                </w:pPr>
                <w:r w:rsidRPr="0054506F">
                  <w:rPr>
                    <w:rFonts w:ascii="ＭＳ ゴシック" w:eastAsia="ＭＳ ゴシック" w:hAnsi="ＭＳ ゴシック" w:cs="ＭＳ ゴシック" w:hint="eastAsia"/>
                    <w:sz w:val="16"/>
                    <w:szCs w:val="16"/>
                    <w:lang w:val="vi-VN"/>
                  </w:rPr>
                  <w:t>☐</w:t>
                </w:r>
              </w:p>
            </w:tc>
          </w:sdtContent>
        </w:sdt>
        <w:tc>
          <w:tcPr>
            <w:tcW w:w="3350" w:type="dxa"/>
          </w:tcPr>
          <w:p w14:paraId="7F1906F5" w14:textId="77777777" w:rsidR="004C6A2F" w:rsidRPr="0054506F" w:rsidRDefault="00C55A79" w:rsidP="004C6A2F">
            <w:pPr>
              <w:pStyle w:val="a9"/>
              <w:numPr>
                <w:ilvl w:val="0"/>
                <w:numId w:val="14"/>
              </w:numPr>
              <w:ind w:leftChars="0"/>
              <w:rPr>
                <w:rFonts w:ascii="Verdana" w:eastAsia="Meiryo UI" w:hAnsi="Verdana" w:cs="Meiryo UI"/>
                <w:sz w:val="16"/>
                <w:szCs w:val="16"/>
                <w:lang w:val="vi-VN" w:eastAsia="ja-JP"/>
              </w:rPr>
            </w:pPr>
            <w:r w:rsidRPr="0054506F">
              <w:rPr>
                <w:rFonts w:ascii="Verdana" w:eastAsia="Meiryo UI" w:hAnsi="Verdana" w:cs="Meiryo UI"/>
                <w:sz w:val="16"/>
                <w:szCs w:val="16"/>
                <w:lang w:val="vi-VN" w:eastAsia="ja-JP"/>
              </w:rPr>
              <w:t>Ăn chay tr</w:t>
            </w:r>
            <w:r w:rsidRPr="0054506F">
              <w:rPr>
                <w:rFonts w:ascii="Verdana" w:eastAsia="Meiryo UI" w:hAnsi="Verdana" w:cs="Courier New"/>
                <w:sz w:val="16"/>
                <w:szCs w:val="16"/>
                <w:lang w:val="vi-VN" w:eastAsia="ja-JP"/>
              </w:rPr>
              <w:t>ừ trứng, sữa</w:t>
            </w:r>
          </w:p>
        </w:tc>
        <w:tc>
          <w:tcPr>
            <w:tcW w:w="5384" w:type="dxa"/>
          </w:tcPr>
          <w:p w14:paraId="7E2CEBDF" w14:textId="77777777" w:rsidR="004C6A2F" w:rsidRPr="0054506F" w:rsidRDefault="00C55A79" w:rsidP="00C55A79">
            <w:pPr>
              <w:spacing w:line="240" w:lineRule="exact"/>
              <w:rPr>
                <w:rFonts w:ascii="Verdana" w:eastAsia="Meiryo UI" w:hAnsi="Verdana" w:cs="Meiryo UI"/>
                <w:sz w:val="16"/>
                <w:szCs w:val="16"/>
                <w:lang w:val="vi-VN" w:eastAsia="ja-JP"/>
              </w:rPr>
            </w:pPr>
            <w:r w:rsidRPr="0054506F">
              <w:rPr>
                <w:rFonts w:ascii="Verdana" w:eastAsia="Meiryo UI" w:hAnsi="Verdana" w:cs="Meiryo UI"/>
                <w:sz w:val="16"/>
                <w:szCs w:val="16"/>
                <w:lang w:val="vi-VN" w:eastAsia="ja-JP"/>
              </w:rPr>
              <w:t>Không ăn th</w:t>
            </w:r>
            <w:r w:rsidRPr="0054506F">
              <w:rPr>
                <w:rFonts w:ascii="Verdana" w:eastAsia="Meiryo UI" w:hAnsi="Verdana" w:cs="Courier New"/>
                <w:sz w:val="16"/>
                <w:szCs w:val="16"/>
                <w:lang w:val="vi-VN" w:eastAsia="ja-JP"/>
              </w:rPr>
              <w:t>ịt hoặc cá nhưng có thể ăn trứng và các sản phẩm từ sữa.</w:t>
            </w:r>
          </w:p>
        </w:tc>
      </w:tr>
      <w:tr w:rsidR="00651EF3" w:rsidRPr="00186B54" w14:paraId="7660D330" w14:textId="77777777" w:rsidTr="006950A6">
        <w:trPr>
          <w:jc w:val="center"/>
        </w:trPr>
        <w:sdt>
          <w:sdtPr>
            <w:rPr>
              <w:rFonts w:ascii="Verdana" w:eastAsia="Meiryo UI" w:hAnsi="Verdana" w:cs="Meiryo UI"/>
              <w:sz w:val="16"/>
              <w:szCs w:val="16"/>
              <w:lang w:val="vi-VN"/>
            </w:rPr>
            <w:id w:val="-548759874"/>
            <w14:checkbox>
              <w14:checked w14:val="0"/>
              <w14:checkedState w14:val="2612" w14:font="ＭＳ ゴシック"/>
              <w14:uncheckedState w14:val="2610" w14:font="ＭＳ ゴシック"/>
            </w14:checkbox>
          </w:sdtPr>
          <w:sdtEndPr/>
          <w:sdtContent>
            <w:tc>
              <w:tcPr>
                <w:tcW w:w="840" w:type="dxa"/>
                <w:vAlign w:val="center"/>
              </w:tcPr>
              <w:p w14:paraId="6E5274D4" w14:textId="77777777" w:rsidR="004C6A2F" w:rsidRPr="0054506F" w:rsidRDefault="004C6A2F" w:rsidP="000B12DA">
                <w:pPr>
                  <w:jc w:val="center"/>
                  <w:rPr>
                    <w:rFonts w:ascii="Verdana" w:eastAsia="Meiryo UI" w:hAnsi="Verdana" w:cs="Meiryo UI"/>
                    <w:sz w:val="16"/>
                    <w:szCs w:val="16"/>
                    <w:lang w:val="vi-VN"/>
                  </w:rPr>
                </w:pPr>
                <w:r w:rsidRPr="0054506F">
                  <w:rPr>
                    <w:rFonts w:ascii="ＭＳ ゴシック" w:eastAsia="ＭＳ ゴシック" w:hAnsi="ＭＳ ゴシック" w:cs="ＭＳ ゴシック" w:hint="eastAsia"/>
                    <w:sz w:val="16"/>
                    <w:szCs w:val="16"/>
                    <w:lang w:val="vi-VN"/>
                  </w:rPr>
                  <w:t>☐</w:t>
                </w:r>
              </w:p>
            </w:tc>
          </w:sdtContent>
        </w:sdt>
        <w:tc>
          <w:tcPr>
            <w:tcW w:w="3350" w:type="dxa"/>
            <w:vAlign w:val="center"/>
          </w:tcPr>
          <w:p w14:paraId="6C58DF8D" w14:textId="297D49DD" w:rsidR="004C6A2F" w:rsidRPr="0054506F" w:rsidRDefault="00C55A79" w:rsidP="006950A6">
            <w:pPr>
              <w:pStyle w:val="a9"/>
              <w:numPr>
                <w:ilvl w:val="0"/>
                <w:numId w:val="14"/>
              </w:numPr>
              <w:ind w:leftChars="0"/>
              <w:jc w:val="center"/>
              <w:rPr>
                <w:rFonts w:ascii="Verdana" w:eastAsia="Meiryo UI" w:hAnsi="Verdana" w:cs="Meiryo UI"/>
                <w:sz w:val="16"/>
                <w:szCs w:val="16"/>
                <w:lang w:val="vi-VN" w:eastAsia="ja-JP"/>
              </w:rPr>
            </w:pPr>
            <w:r w:rsidRPr="0054506F">
              <w:rPr>
                <w:rFonts w:ascii="Verdana" w:eastAsia="Meiryo UI" w:hAnsi="Verdana" w:cs="Meiryo UI"/>
                <w:sz w:val="16"/>
                <w:szCs w:val="16"/>
                <w:lang w:val="vi-VN" w:eastAsia="ja-JP"/>
              </w:rPr>
              <w:t xml:space="preserve">Ăn chay </w:t>
            </w:r>
            <w:r w:rsidR="0054506F" w:rsidRPr="0054506F">
              <w:rPr>
                <w:rFonts w:ascii="Verdana" w:eastAsia="Meiryo UI" w:hAnsi="Verdana" w:cs="Meiryo UI"/>
                <w:sz w:val="16"/>
                <w:szCs w:val="16"/>
                <w:lang w:val="vi-VN" w:eastAsia="ja-JP"/>
              </w:rPr>
              <w:t>hoàn toàn</w:t>
            </w:r>
            <w:r w:rsidR="002C4CA6">
              <w:rPr>
                <w:rFonts w:ascii="Verdana" w:eastAsia="Meiryo UI" w:hAnsi="Verdana" w:cs="Meiryo UI"/>
                <w:sz w:val="16"/>
                <w:szCs w:val="16"/>
                <w:lang w:val="en-US" w:eastAsia="ja-JP"/>
              </w:rPr>
              <w:t xml:space="preserve"> (Vegan)</w:t>
            </w:r>
          </w:p>
        </w:tc>
        <w:tc>
          <w:tcPr>
            <w:tcW w:w="5384" w:type="dxa"/>
          </w:tcPr>
          <w:p w14:paraId="59BC5AD4" w14:textId="0D481611" w:rsidR="002C4CA6" w:rsidRPr="002C4CA6" w:rsidRDefault="002C4CA6" w:rsidP="002C4CA6">
            <w:pPr>
              <w:spacing w:line="240" w:lineRule="exact"/>
              <w:rPr>
                <w:rFonts w:ascii="Verdana" w:eastAsia="Meiryo UI" w:hAnsi="Verdana" w:cs="Meiryo UI"/>
                <w:sz w:val="16"/>
                <w:szCs w:val="16"/>
                <w:lang w:val="vi-VN"/>
              </w:rPr>
            </w:pPr>
            <w:r w:rsidRPr="002C4CA6">
              <w:rPr>
                <w:rFonts w:ascii="Verdana" w:eastAsia="Meiryo UI" w:hAnsi="Verdana" w:cs="Meiryo UI"/>
                <w:sz w:val="16"/>
                <w:szCs w:val="16"/>
                <w:lang w:val="vi-VN"/>
              </w:rPr>
              <w:t>Vegan là những người không ăn thịt, trứng, hải sản và các sản phẩm phụ của chúng (mỡ lợn, cá tuyết, gelatin, chiết xuất thịt, cá ngừ, cá mòi, tôm, v.v., trứng cá thu được bằng cách giết cá). Trong số đó, người thuần chay nghiêm ngặt không tiêu thụ thực phẩm động vật bao gồm cả mật ong, tránh sử dụng các loại thuốc và mỹ phẩm cần thí nghiệm động vật để phát triển. Ngoài ra còn đề cập đến những người không mặc các sản phẩm động vật (sản phẩm da, lụa, len, ngọc trai, san hô, v.v.).</w:t>
            </w:r>
          </w:p>
          <w:p w14:paraId="132465C4" w14:textId="7C354C5B" w:rsidR="004C6A2F" w:rsidRPr="0054506F" w:rsidRDefault="002C4CA6" w:rsidP="002C4CA6">
            <w:pPr>
              <w:spacing w:line="240" w:lineRule="exact"/>
              <w:rPr>
                <w:rFonts w:ascii="Verdana" w:eastAsia="Meiryo UI" w:hAnsi="Verdana" w:cs="Meiryo UI"/>
                <w:sz w:val="16"/>
                <w:szCs w:val="16"/>
                <w:lang w:val="vi-VN"/>
              </w:rPr>
            </w:pPr>
            <w:r w:rsidRPr="002C4CA6">
              <w:rPr>
                <w:rFonts w:ascii="Verdana" w:eastAsia="Meiryo UI" w:hAnsi="Verdana" w:cs="Meiryo UI"/>
                <w:sz w:val="16"/>
                <w:szCs w:val="16"/>
                <w:lang w:val="vi-VN"/>
              </w:rPr>
              <w:t>Một lối sống cố gắng ngăn chặn càng nhiều càng tốt việc khai thác và làm đau động vật để lấy thức ăn, quần áo và các mục đích khác. Người ăn chay trường là những người không ăn thịt động vật (gà, cá và các loại hải sản khác), trứng và các sản phẩm từ sữa vì họ không thích làm động vật bị</w:t>
            </w:r>
            <w:r>
              <w:rPr>
                <w:rFonts w:ascii="Verdana" w:eastAsia="Meiryo UI" w:hAnsi="Verdana" w:cs="Meiryo UI"/>
                <w:sz w:val="16"/>
                <w:szCs w:val="16"/>
                <w:lang w:val="vi-VN"/>
              </w:rPr>
              <w:t xml:space="preserve"> đau. (Phương Tây) Không ăn</w:t>
            </w:r>
            <w:r w:rsidRPr="002C4CA6">
              <w:rPr>
                <w:rFonts w:ascii="Verdana" w:eastAsia="Meiryo UI" w:hAnsi="Verdana" w:cs="Meiryo UI"/>
                <w:sz w:val="16"/>
                <w:szCs w:val="16"/>
                <w:lang w:val="vi-VN"/>
              </w:rPr>
              <w:t xml:space="preserve"> thịt hoặc các sản phẩm từ sữa.</w:t>
            </w:r>
          </w:p>
        </w:tc>
      </w:tr>
      <w:tr w:rsidR="00651EF3" w:rsidRPr="00186B54" w14:paraId="1B2680E6" w14:textId="77777777" w:rsidTr="000B12DA">
        <w:trPr>
          <w:jc w:val="center"/>
        </w:trPr>
        <w:sdt>
          <w:sdtPr>
            <w:rPr>
              <w:rFonts w:ascii="Verdana" w:eastAsia="Meiryo UI" w:hAnsi="Verdana" w:cs="Meiryo UI"/>
              <w:sz w:val="16"/>
              <w:szCs w:val="16"/>
              <w:lang w:val="vi-VN"/>
            </w:rPr>
            <w:id w:val="1154104623"/>
            <w14:checkbox>
              <w14:checked w14:val="0"/>
              <w14:checkedState w14:val="2612" w14:font="ＭＳ ゴシック"/>
              <w14:uncheckedState w14:val="2610" w14:font="ＭＳ ゴシック"/>
            </w14:checkbox>
          </w:sdtPr>
          <w:sdtEndPr/>
          <w:sdtContent>
            <w:tc>
              <w:tcPr>
                <w:tcW w:w="840" w:type="dxa"/>
                <w:vAlign w:val="center"/>
              </w:tcPr>
              <w:p w14:paraId="7B92C11C" w14:textId="77777777" w:rsidR="004C6A2F" w:rsidRPr="0054506F" w:rsidRDefault="007C5D36" w:rsidP="000B12DA">
                <w:pPr>
                  <w:jc w:val="center"/>
                  <w:rPr>
                    <w:rFonts w:ascii="Verdana" w:eastAsia="Meiryo UI" w:hAnsi="Verdana" w:cs="Meiryo UI"/>
                    <w:sz w:val="16"/>
                    <w:szCs w:val="16"/>
                    <w:lang w:val="vi-VN"/>
                  </w:rPr>
                </w:pPr>
                <w:r w:rsidRPr="0054506F">
                  <w:rPr>
                    <w:rFonts w:ascii="ＭＳ ゴシック" w:eastAsia="ＭＳ ゴシック" w:hAnsi="ＭＳ ゴシック" w:cs="ＭＳ ゴシック" w:hint="eastAsia"/>
                    <w:sz w:val="16"/>
                    <w:szCs w:val="16"/>
                    <w:lang w:val="vi-VN"/>
                  </w:rPr>
                  <w:t>☐</w:t>
                </w:r>
              </w:p>
            </w:tc>
          </w:sdtContent>
        </w:sdt>
        <w:tc>
          <w:tcPr>
            <w:tcW w:w="3350" w:type="dxa"/>
          </w:tcPr>
          <w:p w14:paraId="480745EF" w14:textId="77777777" w:rsidR="004C6A2F" w:rsidRPr="0054506F" w:rsidRDefault="0054506F" w:rsidP="0054506F">
            <w:pPr>
              <w:pStyle w:val="a9"/>
              <w:numPr>
                <w:ilvl w:val="0"/>
                <w:numId w:val="14"/>
              </w:numPr>
              <w:ind w:leftChars="0"/>
              <w:rPr>
                <w:rFonts w:ascii="Verdana" w:eastAsia="Meiryo UI" w:hAnsi="Verdana" w:cs="Meiryo UI"/>
                <w:sz w:val="16"/>
                <w:szCs w:val="16"/>
                <w:lang w:val="vi-VN"/>
              </w:rPr>
            </w:pPr>
            <w:r w:rsidRPr="0054506F">
              <w:rPr>
                <w:rFonts w:ascii="Verdana" w:eastAsia="Meiryo UI" w:hAnsi="Verdana" w:cs="Meiryo UI"/>
                <w:sz w:val="16"/>
                <w:szCs w:val="16"/>
                <w:lang w:val="vi-VN" w:eastAsia="ja-JP"/>
              </w:rPr>
              <w:t>Ăn chay tr</w:t>
            </w:r>
            <w:r w:rsidRPr="0054506F">
              <w:rPr>
                <w:rFonts w:ascii="Verdana" w:eastAsia="Meiryo UI" w:hAnsi="Verdana" w:cs="Courier New"/>
                <w:sz w:val="16"/>
                <w:szCs w:val="16"/>
                <w:lang w:val="vi-VN" w:eastAsia="ja-JP"/>
              </w:rPr>
              <w:t xml:space="preserve">ừ </w:t>
            </w:r>
            <w:r w:rsidRPr="0054506F">
              <w:rPr>
                <w:rFonts w:ascii="Verdana" w:eastAsia="Meiryo UI" w:hAnsi="Verdana" w:cs="Meiryo UI"/>
                <w:sz w:val="16"/>
                <w:szCs w:val="16"/>
                <w:lang w:val="vi-VN" w:eastAsia="ja-JP"/>
              </w:rPr>
              <w:t>rau c</w:t>
            </w:r>
            <w:r w:rsidRPr="0054506F">
              <w:rPr>
                <w:rFonts w:ascii="Verdana" w:eastAsia="Meiryo UI" w:hAnsi="Verdana" w:cs="Courier New"/>
                <w:sz w:val="16"/>
                <w:szCs w:val="16"/>
                <w:lang w:val="vi-VN" w:eastAsia="ja-JP"/>
              </w:rPr>
              <w:t>ủ quả</w:t>
            </w:r>
          </w:p>
        </w:tc>
        <w:tc>
          <w:tcPr>
            <w:tcW w:w="5384" w:type="dxa"/>
          </w:tcPr>
          <w:p w14:paraId="5A12B7EA" w14:textId="77777777" w:rsidR="004C6A2F" w:rsidRPr="0054506F" w:rsidRDefault="0054506F" w:rsidP="0054506F">
            <w:pPr>
              <w:spacing w:line="240" w:lineRule="exact"/>
              <w:rPr>
                <w:rFonts w:ascii="Verdana" w:eastAsia="Meiryo UI" w:hAnsi="Verdana" w:cs="Meiryo UI"/>
                <w:sz w:val="16"/>
                <w:szCs w:val="16"/>
                <w:lang w:val="vi-VN" w:eastAsia="ja-JP"/>
              </w:rPr>
            </w:pPr>
            <w:r w:rsidRPr="0054506F">
              <w:rPr>
                <w:rFonts w:ascii="Verdana" w:eastAsia="Meiryo UI" w:hAnsi="Verdana" w:cs="Meiryo UI"/>
                <w:sz w:val="16"/>
                <w:szCs w:val="16"/>
                <w:lang w:val="vi-VN" w:eastAsia="ja-JP"/>
              </w:rPr>
              <w:t>Ch</w:t>
            </w:r>
            <w:r w:rsidRPr="0054506F">
              <w:rPr>
                <w:rFonts w:ascii="Verdana" w:eastAsia="Meiryo UI" w:hAnsi="Verdana" w:cs="Courier New"/>
                <w:sz w:val="16"/>
                <w:szCs w:val="16"/>
                <w:lang w:val="vi-VN" w:eastAsia="ja-JP"/>
              </w:rPr>
              <w:t>ỉ ăn các loại thức ăn nguồn gốc từ cây cối (trái cây, hạt,rau quả,v.v…)</w:t>
            </w:r>
          </w:p>
        </w:tc>
      </w:tr>
      <w:tr w:rsidR="00651EF3" w:rsidRPr="00F12B7E" w14:paraId="16177811" w14:textId="77777777" w:rsidTr="000B12DA">
        <w:trPr>
          <w:trHeight w:val="438"/>
          <w:jc w:val="center"/>
        </w:trPr>
        <w:sdt>
          <w:sdtPr>
            <w:rPr>
              <w:rFonts w:ascii="Verdana" w:eastAsia="Meiryo UI" w:hAnsi="Verdana" w:cs="Meiryo UI"/>
              <w:sz w:val="16"/>
              <w:szCs w:val="16"/>
              <w:lang w:val="vi-VN"/>
            </w:rPr>
            <w:id w:val="-1850944244"/>
            <w14:checkbox>
              <w14:checked w14:val="0"/>
              <w14:checkedState w14:val="2612" w14:font="ＭＳ ゴシック"/>
              <w14:uncheckedState w14:val="2610" w14:font="ＭＳ ゴシック"/>
            </w14:checkbox>
          </w:sdtPr>
          <w:sdtEndPr/>
          <w:sdtContent>
            <w:tc>
              <w:tcPr>
                <w:tcW w:w="840" w:type="dxa"/>
                <w:vAlign w:val="center"/>
              </w:tcPr>
              <w:p w14:paraId="2F2BB8D2" w14:textId="77777777" w:rsidR="004C6A2F" w:rsidRPr="0054506F" w:rsidRDefault="004C6A2F" w:rsidP="000B12DA">
                <w:pPr>
                  <w:jc w:val="center"/>
                  <w:rPr>
                    <w:rFonts w:ascii="Verdana" w:eastAsia="Meiryo UI" w:hAnsi="Verdana" w:cs="Meiryo UI"/>
                    <w:sz w:val="16"/>
                    <w:szCs w:val="16"/>
                    <w:lang w:val="vi-VN"/>
                  </w:rPr>
                </w:pPr>
                <w:r w:rsidRPr="0054506F">
                  <w:rPr>
                    <w:rFonts w:ascii="ＭＳ ゴシック" w:eastAsia="ＭＳ ゴシック" w:hAnsi="ＭＳ ゴシック" w:cs="ＭＳ ゴシック" w:hint="eastAsia"/>
                    <w:sz w:val="16"/>
                    <w:szCs w:val="16"/>
                    <w:lang w:val="vi-VN"/>
                  </w:rPr>
                  <w:t>☐</w:t>
                </w:r>
              </w:p>
            </w:tc>
          </w:sdtContent>
        </w:sdt>
        <w:tc>
          <w:tcPr>
            <w:tcW w:w="3350" w:type="dxa"/>
          </w:tcPr>
          <w:p w14:paraId="3B5E0BC8" w14:textId="77777777" w:rsidR="004C6A2F" w:rsidRPr="0054506F" w:rsidRDefault="0054506F" w:rsidP="004138B3">
            <w:pPr>
              <w:pStyle w:val="a9"/>
              <w:numPr>
                <w:ilvl w:val="0"/>
                <w:numId w:val="23"/>
              </w:numPr>
              <w:ind w:leftChars="0"/>
              <w:rPr>
                <w:rFonts w:ascii="Verdana" w:eastAsia="Meiryo UI" w:hAnsi="Verdana" w:cs="Meiryo UI"/>
                <w:sz w:val="16"/>
                <w:szCs w:val="16"/>
                <w:lang w:val="vi-VN"/>
              </w:rPr>
            </w:pPr>
            <w:r w:rsidRPr="0054506F">
              <w:rPr>
                <w:rFonts w:ascii="Verdana" w:eastAsia="Meiryo UI" w:hAnsi="Verdana" w:cs="Meiryo UI"/>
                <w:sz w:val="16"/>
                <w:szCs w:val="16"/>
                <w:lang w:val="vi-VN" w:eastAsia="ja-JP"/>
              </w:rPr>
              <w:t>Khác</w:t>
            </w:r>
          </w:p>
        </w:tc>
        <w:tc>
          <w:tcPr>
            <w:tcW w:w="5384" w:type="dxa"/>
          </w:tcPr>
          <w:p w14:paraId="21F6DA0A" w14:textId="77777777" w:rsidR="004C6A2F" w:rsidRPr="0054506F" w:rsidRDefault="002B1278" w:rsidP="005F5969">
            <w:pPr>
              <w:spacing w:line="240" w:lineRule="exact"/>
              <w:rPr>
                <w:rFonts w:ascii="Verdana" w:eastAsia="Meiryo UI" w:hAnsi="Verdana" w:cs="Meiryo UI"/>
                <w:sz w:val="16"/>
                <w:szCs w:val="16"/>
                <w:lang w:val="vi-VN"/>
              </w:rPr>
            </w:pPr>
            <w:r w:rsidRPr="0054506F">
              <w:rPr>
                <w:rFonts w:ascii="Verdana" w:eastAsia="Meiryo UI" w:hAnsi="Verdana" w:cs="Meiryo UI"/>
                <w:sz w:val="16"/>
                <w:szCs w:val="16"/>
                <w:lang w:val="vi-VN" w:eastAsia="ja-JP"/>
              </w:rPr>
              <w:t>(</w:t>
            </w:r>
            <w:r w:rsidRPr="0054506F">
              <w:rPr>
                <w:rFonts w:ascii="Verdana" w:eastAsia="Meiryo UI" w:hAnsi="Verdana" w:cs="Meiryo UI"/>
                <w:sz w:val="16"/>
                <w:szCs w:val="16"/>
                <w:lang w:val="vi-VN" w:eastAsia="ja-JP"/>
              </w:rPr>
              <w:t xml:space="preserve">　　　　　　　　　　　　　　　　　　　　　　　　　　　　　　　　　　　　　　　</w:t>
            </w:r>
            <w:r w:rsidRPr="0054506F">
              <w:rPr>
                <w:rFonts w:ascii="Verdana" w:eastAsia="Meiryo UI" w:hAnsi="Verdana" w:cs="Meiryo UI"/>
                <w:sz w:val="16"/>
                <w:szCs w:val="16"/>
                <w:lang w:val="vi-VN" w:eastAsia="ja-JP"/>
              </w:rPr>
              <w:t>)</w:t>
            </w:r>
          </w:p>
        </w:tc>
      </w:tr>
    </w:tbl>
    <w:p w14:paraId="1D65F420" w14:textId="77777777" w:rsidR="006757DF" w:rsidRDefault="006757DF" w:rsidP="00E20616">
      <w:pPr>
        <w:rPr>
          <w:rFonts w:ascii="Verdana" w:eastAsia="Meiryo UI" w:hAnsi="Verdana" w:cs="Meiryo UI"/>
          <w:b/>
          <w:sz w:val="16"/>
          <w:szCs w:val="16"/>
          <w:lang w:val="vi-VN" w:eastAsia="ja-JP"/>
        </w:rPr>
      </w:pPr>
    </w:p>
    <w:p w14:paraId="4E10135D" w14:textId="77777777" w:rsidR="000B12DA" w:rsidRDefault="000B12DA" w:rsidP="00E20616">
      <w:pPr>
        <w:rPr>
          <w:rFonts w:ascii="Verdana" w:eastAsia="Meiryo UI" w:hAnsi="Verdana" w:cs="Meiryo UI"/>
          <w:b/>
          <w:sz w:val="16"/>
          <w:szCs w:val="16"/>
          <w:lang w:val="vi-VN" w:eastAsia="ja-JP"/>
        </w:rPr>
      </w:pPr>
    </w:p>
    <w:p w14:paraId="59C3C1C8" w14:textId="77777777" w:rsidR="000B12DA" w:rsidRDefault="000B12DA" w:rsidP="00E20616">
      <w:pPr>
        <w:rPr>
          <w:rFonts w:ascii="Verdana" w:eastAsia="Meiryo UI" w:hAnsi="Verdana" w:cs="Meiryo UI"/>
          <w:b/>
          <w:sz w:val="16"/>
          <w:szCs w:val="16"/>
          <w:lang w:val="vi-VN" w:eastAsia="ja-JP"/>
        </w:rPr>
      </w:pPr>
    </w:p>
    <w:p w14:paraId="45EDFE2E" w14:textId="77777777" w:rsidR="000B12DA" w:rsidRDefault="000B12DA" w:rsidP="00E20616">
      <w:pPr>
        <w:rPr>
          <w:rFonts w:ascii="Verdana" w:eastAsia="Meiryo UI" w:hAnsi="Verdana" w:cs="Meiryo UI"/>
          <w:b/>
          <w:sz w:val="16"/>
          <w:szCs w:val="16"/>
          <w:lang w:val="vi-VN" w:eastAsia="ja-JP"/>
        </w:rPr>
      </w:pPr>
    </w:p>
    <w:p w14:paraId="3A641745" w14:textId="77777777" w:rsidR="00F12B7E" w:rsidRDefault="00F12B7E" w:rsidP="00E20616">
      <w:pPr>
        <w:rPr>
          <w:rFonts w:ascii="Verdana" w:eastAsia="Meiryo UI" w:hAnsi="Verdana" w:cs="Meiryo UI"/>
          <w:b/>
          <w:sz w:val="16"/>
          <w:szCs w:val="16"/>
          <w:lang w:val="vi-VN" w:eastAsia="ja-JP"/>
        </w:rPr>
      </w:pPr>
    </w:p>
    <w:p w14:paraId="2CDD8337" w14:textId="77777777" w:rsidR="00F12B7E" w:rsidRDefault="00F12B7E" w:rsidP="00E20616">
      <w:pPr>
        <w:rPr>
          <w:rFonts w:ascii="Verdana" w:eastAsia="Meiryo UI" w:hAnsi="Verdana" w:cs="Meiryo UI"/>
          <w:b/>
          <w:sz w:val="16"/>
          <w:szCs w:val="16"/>
          <w:lang w:val="vi-VN" w:eastAsia="ja-JP"/>
        </w:rPr>
      </w:pPr>
    </w:p>
    <w:p w14:paraId="563D1376" w14:textId="77777777" w:rsidR="000B12DA" w:rsidRDefault="000B12DA" w:rsidP="00E20616">
      <w:pPr>
        <w:rPr>
          <w:rFonts w:ascii="Verdana" w:eastAsia="Meiryo UI" w:hAnsi="Verdana" w:cs="Meiryo UI"/>
          <w:b/>
          <w:sz w:val="16"/>
          <w:szCs w:val="16"/>
          <w:lang w:val="vi-VN" w:eastAsia="ja-JP"/>
        </w:rPr>
      </w:pPr>
    </w:p>
    <w:p w14:paraId="6B534232" w14:textId="56001A70" w:rsidR="004C6A2F" w:rsidRDefault="006950A6" w:rsidP="00E20616">
      <w:pPr>
        <w:rPr>
          <w:rFonts w:ascii="Verdana" w:eastAsia="Meiryo UI" w:hAnsi="Verdana" w:cs="Courier New"/>
          <w:b/>
          <w:sz w:val="16"/>
          <w:szCs w:val="16"/>
          <w:lang w:val="vi-VN" w:eastAsia="ja-JP"/>
        </w:rPr>
      </w:pPr>
      <w:r>
        <w:rPr>
          <w:rFonts w:ascii="Verdana" w:eastAsia="Meiryo UI" w:hAnsi="Verdana" w:cs="Meiryo UI" w:hint="eastAsia"/>
          <w:b/>
          <w:sz w:val="16"/>
          <w:szCs w:val="16"/>
          <w:lang w:val="vi-VN" w:eastAsia="ja-JP"/>
        </w:rPr>
        <w:t>Câu hỏi</w:t>
      </w:r>
      <w:r w:rsidR="00C11B0D" w:rsidRPr="00BB124C">
        <w:rPr>
          <w:rFonts w:ascii="Verdana" w:eastAsia="Meiryo UI" w:hAnsi="Verdana" w:cs="Meiryo UI"/>
          <w:b/>
          <w:sz w:val="16"/>
          <w:szCs w:val="16"/>
          <w:lang w:val="vi-VN" w:eastAsia="ja-JP"/>
        </w:rPr>
        <w:t xml:space="preserve"> 3: </w:t>
      </w:r>
      <w:r w:rsidR="00BB124C" w:rsidRPr="00BB124C">
        <w:rPr>
          <w:rFonts w:ascii="Verdana" w:eastAsia="Meiryo UI" w:hAnsi="Verdana" w:cs="Meiryo UI"/>
          <w:b/>
          <w:sz w:val="16"/>
          <w:szCs w:val="16"/>
          <w:lang w:val="vi-VN" w:eastAsia="ja-JP"/>
        </w:rPr>
        <w:t>B</w:t>
      </w:r>
      <w:r w:rsidR="00BB124C" w:rsidRPr="00BB124C">
        <w:rPr>
          <w:rFonts w:ascii="Verdana" w:eastAsia="Meiryo UI" w:hAnsi="Verdana" w:cs="Courier New"/>
          <w:b/>
          <w:sz w:val="16"/>
          <w:szCs w:val="16"/>
          <w:lang w:val="vi-VN" w:eastAsia="ja-JP"/>
        </w:rPr>
        <w:t>ạn có bấ</w:t>
      </w:r>
      <w:r>
        <w:rPr>
          <w:rFonts w:ascii="Verdana" w:eastAsia="Meiryo UI" w:hAnsi="Verdana" w:cs="Courier New"/>
          <w:b/>
          <w:sz w:val="16"/>
          <w:szCs w:val="16"/>
          <w:lang w:val="vi-VN" w:eastAsia="ja-JP"/>
        </w:rPr>
        <w:t>t k</w:t>
      </w:r>
      <w:r>
        <w:rPr>
          <w:rFonts w:ascii="Verdana" w:eastAsia="Meiryo UI" w:hAnsi="Verdana" w:cs="Courier New" w:hint="eastAsia"/>
          <w:b/>
          <w:sz w:val="16"/>
          <w:szCs w:val="16"/>
          <w:lang w:val="vi-VN" w:eastAsia="ja-JP"/>
        </w:rPr>
        <w:t>ỳ</w:t>
      </w:r>
      <w:r w:rsidR="00BB124C" w:rsidRPr="00BB124C">
        <w:rPr>
          <w:rFonts w:ascii="Verdana" w:eastAsia="Meiryo UI" w:hAnsi="Verdana" w:cs="Courier New"/>
          <w:b/>
          <w:sz w:val="16"/>
          <w:szCs w:val="16"/>
          <w:lang w:val="vi-VN" w:eastAsia="ja-JP"/>
        </w:rPr>
        <w:t xml:space="preserve"> chế độ hạn chế ăn uống vì tôn giáo nào không?</w:t>
      </w:r>
    </w:p>
    <w:p w14:paraId="770888D2" w14:textId="77777777" w:rsidR="000B12DA" w:rsidRPr="00BB124C" w:rsidRDefault="000B12DA" w:rsidP="00E20616">
      <w:pPr>
        <w:rPr>
          <w:rFonts w:ascii="Verdana" w:eastAsia="Meiryo UI" w:hAnsi="Verdana" w:cs="Meiryo UI"/>
          <w:sz w:val="16"/>
          <w:szCs w:val="16"/>
          <w:lang w:val="vi-VN" w:eastAsia="ja-JP"/>
        </w:rPr>
      </w:pPr>
    </w:p>
    <w:p w14:paraId="741F5872" w14:textId="77777777" w:rsidR="004C6A2F" w:rsidRDefault="00CF6017" w:rsidP="00D811EF">
      <w:pPr>
        <w:ind w:firstLineChars="200" w:firstLine="320"/>
        <w:rPr>
          <w:rFonts w:ascii="Verdana" w:eastAsia="Meiryo UI" w:hAnsi="Verdana" w:cs="Meiryo UI"/>
          <w:sz w:val="16"/>
          <w:szCs w:val="16"/>
          <w:lang w:val="vi-VN" w:eastAsia="ja-JP"/>
        </w:rPr>
      </w:pPr>
      <w:sdt>
        <w:sdtPr>
          <w:rPr>
            <w:rFonts w:ascii="Verdana" w:eastAsia="Meiryo UI" w:hAnsi="Verdana" w:cs="Meiryo UI"/>
            <w:sz w:val="16"/>
            <w:szCs w:val="16"/>
            <w:lang w:val="vi-VN" w:eastAsia="ja-JP"/>
          </w:rPr>
          <w:id w:val="-1511903746"/>
          <w14:checkbox>
            <w14:checked w14:val="0"/>
            <w14:checkedState w14:val="2612" w14:font="ＭＳ ゴシック"/>
            <w14:uncheckedState w14:val="2610" w14:font="ＭＳ ゴシック"/>
          </w14:checkbox>
        </w:sdtPr>
        <w:sdtEndPr/>
        <w:sdtContent>
          <w:r w:rsidR="007C5D36" w:rsidRPr="00144B36">
            <w:rPr>
              <w:rFonts w:ascii="ＭＳ ゴシック" w:eastAsia="ＭＳ ゴシック" w:hAnsi="ＭＳ ゴシック" w:cs="ＭＳ ゴシック" w:hint="eastAsia"/>
              <w:sz w:val="16"/>
              <w:szCs w:val="16"/>
              <w:lang w:val="vi-VN" w:eastAsia="ja-JP"/>
            </w:rPr>
            <w:t>☐</w:t>
          </w:r>
        </w:sdtContent>
      </w:sdt>
      <w:r w:rsidR="00BB124C" w:rsidRPr="00144B36">
        <w:rPr>
          <w:rFonts w:ascii="Verdana" w:eastAsia="Meiryo UI" w:hAnsi="Verdana" w:cs="Meiryo UI"/>
          <w:sz w:val="16"/>
          <w:szCs w:val="16"/>
          <w:lang w:val="vi-VN" w:eastAsia="ja-JP"/>
        </w:rPr>
        <w:t xml:space="preserve"> Có</w:t>
      </w:r>
      <w:r w:rsidR="00C11B0D" w:rsidRPr="00144B36">
        <w:rPr>
          <w:rFonts w:ascii="Verdana" w:eastAsia="Meiryo UI" w:hAnsi="Verdana" w:cs="Meiryo UI"/>
          <w:sz w:val="16"/>
          <w:szCs w:val="16"/>
          <w:lang w:val="vi-VN" w:eastAsia="ja-JP"/>
        </w:rPr>
        <w:t xml:space="preserve"> </w:t>
      </w:r>
      <w:r w:rsidR="004C6A2F" w:rsidRPr="00144B36">
        <w:rPr>
          <w:rFonts w:ascii="ＭＳ ゴシック" w:eastAsia="ＭＳ ゴシック" w:hAnsi="ＭＳ ゴシック" w:cs="ＭＳ ゴシック" w:hint="eastAsia"/>
          <w:sz w:val="16"/>
          <w:szCs w:val="16"/>
          <w:lang w:val="vi-VN" w:eastAsia="ja-JP"/>
        </w:rPr>
        <w:t>⇒</w:t>
      </w:r>
      <w:r w:rsidR="004C6A2F" w:rsidRPr="00144B36">
        <w:rPr>
          <w:rFonts w:ascii="Verdana" w:eastAsia="Meiryo UI" w:hAnsi="Verdana" w:cs="Meiryo UI"/>
          <w:sz w:val="16"/>
          <w:szCs w:val="16"/>
          <w:lang w:val="vi-VN" w:eastAsia="ja-JP"/>
        </w:rPr>
        <w:t xml:space="preserve">　</w:t>
      </w:r>
      <w:r w:rsidR="00BB124C" w:rsidRPr="00144B36">
        <w:rPr>
          <w:rFonts w:ascii="Verdana" w:eastAsia="Meiryo UI" w:hAnsi="Verdana" w:cs="Meiryo UI"/>
          <w:sz w:val="16"/>
          <w:szCs w:val="16"/>
          <w:lang w:val="vi-VN" w:eastAsia="ja-JP"/>
        </w:rPr>
        <w:t>Hãy đánh d</w:t>
      </w:r>
      <w:r w:rsidR="00BB124C" w:rsidRPr="00144B36">
        <w:rPr>
          <w:rFonts w:ascii="Verdana" w:eastAsia="Meiryo UI" w:hAnsi="Verdana" w:cs="Courier New"/>
          <w:sz w:val="16"/>
          <w:szCs w:val="16"/>
          <w:lang w:val="vi-VN" w:eastAsia="ja-JP"/>
        </w:rPr>
        <w:t>ấu vào ô thích hợp</w:t>
      </w:r>
      <w:r w:rsidR="00B86969" w:rsidRPr="00144B36">
        <w:rPr>
          <w:rFonts w:ascii="Verdana" w:eastAsia="Meiryo UI" w:hAnsi="Verdana" w:cs="Meiryo UI"/>
          <w:sz w:val="16"/>
          <w:szCs w:val="16"/>
          <w:lang w:val="vi-VN" w:eastAsia="ja-JP"/>
        </w:rPr>
        <w:t xml:space="preserve">　　　</w:t>
      </w:r>
      <w:sdt>
        <w:sdtPr>
          <w:rPr>
            <w:rFonts w:ascii="Verdana" w:eastAsia="Meiryo UI" w:hAnsi="Verdana" w:cs="Meiryo UI"/>
            <w:sz w:val="16"/>
            <w:szCs w:val="16"/>
            <w:lang w:val="vi-VN" w:eastAsia="ja-JP"/>
          </w:rPr>
          <w:id w:val="-934975807"/>
          <w14:checkbox>
            <w14:checked w14:val="0"/>
            <w14:checkedState w14:val="2612" w14:font="ＭＳ ゴシック"/>
            <w14:uncheckedState w14:val="2610" w14:font="ＭＳ ゴシック"/>
          </w14:checkbox>
        </w:sdtPr>
        <w:sdtEndPr/>
        <w:sdtContent>
          <w:r w:rsidR="004C6A2F" w:rsidRPr="00144B36">
            <w:rPr>
              <w:rFonts w:ascii="ＭＳ ゴシック" w:eastAsia="ＭＳ ゴシック" w:hAnsi="ＭＳ ゴシック" w:cs="ＭＳ ゴシック" w:hint="eastAsia"/>
              <w:sz w:val="16"/>
              <w:szCs w:val="16"/>
              <w:lang w:val="vi-VN" w:eastAsia="ja-JP"/>
            </w:rPr>
            <w:t>☐</w:t>
          </w:r>
        </w:sdtContent>
      </w:sdt>
      <w:r w:rsidR="00BB124C" w:rsidRPr="00144B36">
        <w:rPr>
          <w:rFonts w:ascii="Verdana" w:eastAsia="Meiryo UI" w:hAnsi="Verdana" w:cs="Meiryo UI"/>
          <w:sz w:val="16"/>
          <w:szCs w:val="16"/>
          <w:lang w:val="vi-VN" w:eastAsia="ja-JP"/>
        </w:rPr>
        <w:t xml:space="preserve"> Không</w:t>
      </w:r>
      <w:r w:rsidR="00C11B0D" w:rsidRPr="00144B36">
        <w:rPr>
          <w:rFonts w:ascii="Verdana" w:eastAsia="Meiryo UI" w:hAnsi="Verdana" w:cs="Meiryo UI"/>
          <w:sz w:val="16"/>
          <w:szCs w:val="16"/>
          <w:lang w:val="vi-VN" w:eastAsia="ja-JP"/>
        </w:rPr>
        <w:t xml:space="preserve"> </w:t>
      </w:r>
      <w:r w:rsidR="004C6A2F" w:rsidRPr="00144B36">
        <w:rPr>
          <w:rFonts w:ascii="ＭＳ ゴシック" w:eastAsia="ＭＳ ゴシック" w:hAnsi="ＭＳ ゴシック" w:cs="ＭＳ ゴシック" w:hint="eastAsia"/>
          <w:sz w:val="16"/>
          <w:szCs w:val="16"/>
          <w:lang w:val="vi-VN" w:eastAsia="ja-JP"/>
        </w:rPr>
        <w:t>⇒</w:t>
      </w:r>
      <w:r w:rsidR="004C6A2F" w:rsidRPr="00144B36">
        <w:rPr>
          <w:rFonts w:ascii="Verdana" w:eastAsia="Meiryo UI" w:hAnsi="Verdana" w:cs="Meiryo UI"/>
          <w:sz w:val="16"/>
          <w:szCs w:val="16"/>
          <w:lang w:val="vi-VN" w:eastAsia="ja-JP"/>
        </w:rPr>
        <w:t xml:space="preserve">　</w:t>
      </w:r>
      <w:r w:rsidR="00BB124C" w:rsidRPr="00144B36">
        <w:rPr>
          <w:rFonts w:ascii="Verdana" w:eastAsia="Meiryo UI" w:hAnsi="Verdana" w:cs="Meiryo UI"/>
          <w:sz w:val="16"/>
          <w:szCs w:val="16"/>
          <w:lang w:val="vi-VN" w:eastAsia="ja-JP"/>
        </w:rPr>
        <w:t>Câu h</w:t>
      </w:r>
      <w:r w:rsidR="00BB124C" w:rsidRPr="00144B36">
        <w:rPr>
          <w:rFonts w:ascii="Verdana" w:eastAsia="Meiryo UI" w:hAnsi="Verdana" w:cs="Courier New"/>
          <w:sz w:val="16"/>
          <w:szCs w:val="16"/>
          <w:lang w:val="vi-VN" w:eastAsia="ja-JP"/>
        </w:rPr>
        <w:t>ỏi</w:t>
      </w:r>
      <w:r w:rsidR="00C11B0D" w:rsidRPr="00144B36">
        <w:rPr>
          <w:rFonts w:ascii="Verdana" w:eastAsia="Meiryo UI" w:hAnsi="Verdana" w:cs="Meiryo UI"/>
          <w:sz w:val="16"/>
          <w:szCs w:val="16"/>
          <w:lang w:val="vi-VN" w:eastAsia="ja-JP"/>
        </w:rPr>
        <w:t xml:space="preserve"> 4</w:t>
      </w:r>
    </w:p>
    <w:p w14:paraId="00206D2A" w14:textId="77777777" w:rsidR="000B12DA" w:rsidRPr="00144B36" w:rsidRDefault="000B12DA" w:rsidP="00D811EF">
      <w:pPr>
        <w:ind w:firstLineChars="200" w:firstLine="320"/>
        <w:rPr>
          <w:rFonts w:ascii="Verdana" w:eastAsia="Meiryo UI" w:hAnsi="Verdana" w:cs="Meiryo UI"/>
          <w:sz w:val="16"/>
          <w:szCs w:val="16"/>
          <w:lang w:val="vi-VN" w:eastAsia="ja-JP"/>
        </w:rPr>
      </w:pPr>
    </w:p>
    <w:tbl>
      <w:tblPr>
        <w:tblStyle w:val="a5"/>
        <w:tblW w:w="9628" w:type="dxa"/>
        <w:jc w:val="center"/>
        <w:tblLook w:val="04A0" w:firstRow="1" w:lastRow="0" w:firstColumn="1" w:lastColumn="0" w:noHBand="0" w:noVBand="1"/>
      </w:tblPr>
      <w:tblGrid>
        <w:gridCol w:w="982"/>
        <w:gridCol w:w="2551"/>
        <w:gridCol w:w="6095"/>
      </w:tblGrid>
      <w:tr w:rsidR="00651EF3" w:rsidRPr="00144B36" w14:paraId="0C229C37" w14:textId="77777777" w:rsidTr="00A46B1B">
        <w:trPr>
          <w:trHeight w:val="70"/>
          <w:jc w:val="center"/>
        </w:trPr>
        <w:tc>
          <w:tcPr>
            <w:tcW w:w="982" w:type="dxa"/>
            <w:shd w:val="clear" w:color="auto" w:fill="DBE5F1" w:themeFill="accent1" w:themeFillTint="33"/>
            <w:vAlign w:val="center"/>
          </w:tcPr>
          <w:p w14:paraId="7190F6FC" w14:textId="77777777" w:rsidR="004C6A2F" w:rsidRPr="00144B36" w:rsidRDefault="004C6A2F" w:rsidP="00E20616">
            <w:pPr>
              <w:pStyle w:val="a9"/>
              <w:ind w:leftChars="0" w:left="360"/>
              <w:jc w:val="center"/>
              <w:rPr>
                <w:rFonts w:ascii="Verdana" w:eastAsia="Meiryo UI" w:hAnsi="Verdana" w:cs="Meiryo UI"/>
                <w:sz w:val="16"/>
                <w:szCs w:val="16"/>
                <w:lang w:val="vi-VN" w:eastAsia="ja-JP"/>
              </w:rPr>
            </w:pPr>
          </w:p>
        </w:tc>
        <w:tc>
          <w:tcPr>
            <w:tcW w:w="2551" w:type="dxa"/>
            <w:shd w:val="clear" w:color="auto" w:fill="DBE5F1" w:themeFill="accent1" w:themeFillTint="33"/>
            <w:vAlign w:val="center"/>
          </w:tcPr>
          <w:p w14:paraId="61601F33" w14:textId="77777777" w:rsidR="004C6A2F" w:rsidRPr="00144B36" w:rsidRDefault="00BB124C" w:rsidP="00E20616">
            <w:pPr>
              <w:pStyle w:val="a9"/>
              <w:ind w:leftChars="0" w:left="360"/>
              <w:jc w:val="center"/>
              <w:rPr>
                <w:rFonts w:ascii="Verdana" w:eastAsia="Meiryo UI" w:hAnsi="Verdana" w:cs="Meiryo UI"/>
                <w:sz w:val="16"/>
                <w:szCs w:val="16"/>
                <w:lang w:val="vi-VN" w:eastAsia="ja-JP"/>
              </w:rPr>
            </w:pPr>
            <w:r w:rsidRPr="00144B36">
              <w:rPr>
                <w:rFonts w:ascii="Verdana" w:eastAsia="Meiryo UI" w:hAnsi="Verdana" w:cs="Meiryo UI"/>
                <w:sz w:val="16"/>
                <w:szCs w:val="16"/>
                <w:lang w:val="vi-VN" w:eastAsia="ja-JP"/>
              </w:rPr>
              <w:t>Tôn giáo</w:t>
            </w:r>
          </w:p>
        </w:tc>
        <w:tc>
          <w:tcPr>
            <w:tcW w:w="6095" w:type="dxa"/>
            <w:shd w:val="clear" w:color="auto" w:fill="DBE5F1" w:themeFill="accent1" w:themeFillTint="33"/>
            <w:vAlign w:val="center"/>
          </w:tcPr>
          <w:p w14:paraId="3F99D8E5" w14:textId="77777777" w:rsidR="004C6A2F" w:rsidRPr="00144B36" w:rsidRDefault="00BB124C" w:rsidP="00E20616">
            <w:pPr>
              <w:jc w:val="center"/>
              <w:rPr>
                <w:rFonts w:ascii="Verdana" w:eastAsia="MingLiU" w:hAnsi="Verdana" w:cs="MingLiU"/>
                <w:sz w:val="16"/>
                <w:szCs w:val="16"/>
                <w:lang w:val="vi-VN" w:eastAsia="ja-JP"/>
              </w:rPr>
            </w:pPr>
            <w:r w:rsidRPr="00144B36">
              <w:rPr>
                <w:rFonts w:ascii="Verdana" w:eastAsia="Meiryo UI" w:hAnsi="Verdana" w:cs="Meiryo UI"/>
                <w:sz w:val="16"/>
                <w:szCs w:val="16"/>
                <w:lang w:val="vi-VN" w:eastAsia="ja-JP"/>
              </w:rPr>
              <w:t>Chi ti</w:t>
            </w:r>
            <w:r w:rsidRPr="00144B36">
              <w:rPr>
                <w:rFonts w:ascii="Verdana" w:eastAsia="MingLiU" w:hAnsi="Verdana" w:cs="MingLiU"/>
                <w:sz w:val="16"/>
                <w:szCs w:val="16"/>
                <w:lang w:val="vi-VN" w:eastAsia="ja-JP"/>
              </w:rPr>
              <w:t>ết</w:t>
            </w:r>
          </w:p>
        </w:tc>
      </w:tr>
      <w:tr w:rsidR="00651EF3" w:rsidRPr="00F12B7E" w14:paraId="243CFAED" w14:textId="77777777" w:rsidTr="006950A6">
        <w:trPr>
          <w:jc w:val="center"/>
        </w:trPr>
        <w:sdt>
          <w:sdtPr>
            <w:rPr>
              <w:rFonts w:ascii="Verdana" w:eastAsia="Meiryo UI" w:hAnsi="Verdana" w:cs="Meiryo UI"/>
              <w:sz w:val="16"/>
              <w:szCs w:val="16"/>
              <w:lang w:val="vi-VN" w:eastAsia="ja-JP"/>
            </w:rPr>
            <w:id w:val="1162744809"/>
            <w14:checkbox>
              <w14:checked w14:val="0"/>
              <w14:checkedState w14:val="2612" w14:font="ＭＳ ゴシック"/>
              <w14:uncheckedState w14:val="2610" w14:font="ＭＳ ゴシック"/>
            </w14:checkbox>
          </w:sdtPr>
          <w:sdtEndPr/>
          <w:sdtContent>
            <w:tc>
              <w:tcPr>
                <w:tcW w:w="982" w:type="dxa"/>
                <w:vAlign w:val="center"/>
              </w:tcPr>
              <w:p w14:paraId="26CFA759" w14:textId="77777777" w:rsidR="004C6A2F" w:rsidRPr="00144B36" w:rsidRDefault="004C6A2F" w:rsidP="000B12DA">
                <w:pPr>
                  <w:jc w:val="center"/>
                  <w:rPr>
                    <w:rFonts w:ascii="Verdana" w:eastAsia="Meiryo UI" w:hAnsi="Verdana" w:cs="Meiryo UI"/>
                    <w:sz w:val="16"/>
                    <w:szCs w:val="16"/>
                    <w:lang w:val="vi-VN" w:eastAsia="ja-JP"/>
                  </w:rPr>
                </w:pPr>
                <w:r w:rsidRPr="00144B36">
                  <w:rPr>
                    <w:rFonts w:ascii="ＭＳ ゴシック" w:eastAsia="ＭＳ ゴシック" w:hAnsi="ＭＳ ゴシック" w:cs="ＭＳ ゴシック" w:hint="eastAsia"/>
                    <w:sz w:val="16"/>
                    <w:szCs w:val="16"/>
                    <w:lang w:val="vi-VN" w:eastAsia="ja-JP"/>
                  </w:rPr>
                  <w:t>☐</w:t>
                </w:r>
              </w:p>
            </w:tc>
          </w:sdtContent>
        </w:sdt>
        <w:tc>
          <w:tcPr>
            <w:tcW w:w="2551" w:type="dxa"/>
            <w:vAlign w:val="center"/>
          </w:tcPr>
          <w:p w14:paraId="0753D21C" w14:textId="77777777" w:rsidR="004C6A2F" w:rsidRPr="00144B36" w:rsidRDefault="00BB124C" w:rsidP="006950A6">
            <w:pPr>
              <w:pStyle w:val="a9"/>
              <w:numPr>
                <w:ilvl w:val="0"/>
                <w:numId w:val="16"/>
              </w:numPr>
              <w:ind w:leftChars="0"/>
              <w:jc w:val="both"/>
              <w:rPr>
                <w:rFonts w:ascii="Verdana" w:eastAsia="Meiryo UI" w:hAnsi="Verdana" w:cs="Meiryo UI"/>
                <w:sz w:val="16"/>
                <w:szCs w:val="16"/>
                <w:lang w:val="vi-VN" w:eastAsia="ja-JP"/>
              </w:rPr>
            </w:pPr>
            <w:r w:rsidRPr="00144B36">
              <w:rPr>
                <w:rFonts w:ascii="Verdana" w:eastAsia="Meiryo UI" w:hAnsi="Verdana" w:cs="Meiryo UI"/>
                <w:sz w:val="16"/>
                <w:szCs w:val="16"/>
                <w:lang w:val="vi-VN" w:eastAsia="ja-JP"/>
              </w:rPr>
              <w:t>Đ</w:t>
            </w:r>
            <w:r w:rsidRPr="00144B36">
              <w:rPr>
                <w:rFonts w:ascii="Verdana" w:eastAsia="Meiryo UI" w:hAnsi="Verdana" w:cs="Courier New"/>
                <w:sz w:val="16"/>
                <w:szCs w:val="16"/>
                <w:lang w:val="vi-VN" w:eastAsia="ja-JP"/>
              </w:rPr>
              <w:t xml:space="preserve">ạo </w:t>
            </w:r>
            <w:r w:rsidRPr="00144B36">
              <w:rPr>
                <w:rFonts w:ascii="Verdana" w:eastAsia="Meiryo UI" w:hAnsi="Verdana" w:cs="Meiryo UI"/>
                <w:sz w:val="16"/>
                <w:szCs w:val="16"/>
                <w:lang w:val="vi-VN" w:eastAsia="ja-JP"/>
              </w:rPr>
              <w:t>Hindu</w:t>
            </w:r>
          </w:p>
        </w:tc>
        <w:tc>
          <w:tcPr>
            <w:tcW w:w="6095" w:type="dxa"/>
          </w:tcPr>
          <w:p w14:paraId="35B0284E" w14:textId="77777777" w:rsidR="00BB124C" w:rsidRPr="00144B36" w:rsidRDefault="00BB124C" w:rsidP="00BB124C">
            <w:pPr>
              <w:spacing w:line="240" w:lineRule="exact"/>
              <w:rPr>
                <w:rFonts w:ascii="Verdana" w:eastAsia="Meiryo UI" w:hAnsi="Verdana" w:cs="Courier New"/>
                <w:sz w:val="16"/>
                <w:szCs w:val="16"/>
                <w:lang w:val="vi-VN" w:eastAsia="ja-JP"/>
              </w:rPr>
            </w:pPr>
            <w:r w:rsidRPr="00144B36">
              <w:rPr>
                <w:rFonts w:ascii="Verdana" w:eastAsia="Meiryo UI" w:hAnsi="Verdana" w:cs="Meiryo UI"/>
                <w:sz w:val="16"/>
                <w:szCs w:val="16"/>
                <w:lang w:val="vi-VN" w:eastAsia="ja-JP"/>
              </w:rPr>
              <w:t>Không ăn th</w:t>
            </w:r>
            <w:r w:rsidRPr="00144B36">
              <w:rPr>
                <w:rFonts w:ascii="Verdana" w:eastAsia="Meiryo UI" w:hAnsi="Verdana" w:cs="Courier New"/>
                <w:sz w:val="16"/>
                <w:szCs w:val="16"/>
                <w:lang w:val="vi-VN" w:eastAsia="ja-JP"/>
              </w:rPr>
              <w:t>ịt bò. Một số người không ăn cả thịt lợn.</w:t>
            </w:r>
          </w:p>
          <w:p w14:paraId="420711A7" w14:textId="77777777" w:rsidR="004C6A2F" w:rsidRPr="00144B36" w:rsidRDefault="00BB124C" w:rsidP="00BB124C">
            <w:pPr>
              <w:spacing w:line="240" w:lineRule="exact"/>
              <w:rPr>
                <w:rFonts w:ascii="Verdana" w:eastAsia="Meiryo UI" w:hAnsi="Verdana" w:cs="Meiryo UI"/>
                <w:sz w:val="16"/>
                <w:szCs w:val="16"/>
                <w:lang w:val="vi-VN" w:eastAsia="ja-JP"/>
              </w:rPr>
            </w:pPr>
            <w:r w:rsidRPr="00144B36">
              <w:rPr>
                <w:rFonts w:ascii="Verdana" w:eastAsia="Meiryo UI" w:hAnsi="Verdana" w:cs="Courier New"/>
                <w:sz w:val="16"/>
                <w:szCs w:val="16"/>
                <w:lang w:val="vi-VN" w:eastAsia="ja-JP"/>
              </w:rPr>
              <w:t xml:space="preserve">Có thể ăn cá </w:t>
            </w:r>
            <w:r w:rsidRPr="00144B36">
              <w:rPr>
                <w:rFonts w:ascii="Verdana" w:eastAsia="Meiryo UI" w:hAnsi="Verdana" w:cs="Meiryo UI"/>
                <w:sz w:val="16"/>
                <w:szCs w:val="16"/>
                <w:lang w:val="vi-VN" w:eastAsia="ja-JP"/>
              </w:rPr>
              <w:t>lu</w:t>
            </w:r>
            <w:r w:rsidRPr="00144B36">
              <w:rPr>
                <w:rFonts w:ascii="Verdana" w:eastAsia="Meiryo UI" w:hAnsi="Verdana" w:cs="Courier New"/>
                <w:sz w:val="16"/>
                <w:szCs w:val="16"/>
                <w:lang w:val="vi-VN" w:eastAsia="ja-JP"/>
              </w:rPr>
              <w:t>ộc, gà, cừu, hải sản, cơm và trái cây</w:t>
            </w:r>
            <w:r w:rsidR="00834DAA" w:rsidRPr="00144B36">
              <w:rPr>
                <w:rFonts w:ascii="Verdana" w:eastAsia="Meiryo UI" w:hAnsi="Verdana" w:cs="Meiryo UI"/>
                <w:sz w:val="16"/>
                <w:szCs w:val="16"/>
                <w:lang w:val="vi-VN"/>
              </w:rPr>
              <w:t xml:space="preserve"> </w:t>
            </w:r>
            <w:r w:rsidRPr="00144B36">
              <w:rPr>
                <w:rFonts w:ascii="Verdana" w:eastAsia="Meiryo UI" w:hAnsi="Verdana" w:cs="Meiryo UI"/>
                <w:sz w:val="16"/>
                <w:szCs w:val="16"/>
                <w:lang w:val="vi-VN" w:eastAsia="ja-JP"/>
              </w:rPr>
              <w:t xml:space="preserve"> nh</w:t>
            </w:r>
            <w:r w:rsidRPr="00144B36">
              <w:rPr>
                <w:rFonts w:ascii="Verdana" w:eastAsia="Meiryo UI" w:hAnsi="Verdana" w:cs="Courier New"/>
                <w:sz w:val="16"/>
                <w:szCs w:val="16"/>
                <w:lang w:val="vi-VN" w:eastAsia="ja-JP"/>
              </w:rPr>
              <w:t>ưng không được dùng rượu trong nấu nướng.</w:t>
            </w:r>
          </w:p>
        </w:tc>
      </w:tr>
      <w:tr w:rsidR="00651EF3" w:rsidRPr="00144B36" w14:paraId="7C0B0051" w14:textId="77777777" w:rsidTr="006950A6">
        <w:trPr>
          <w:jc w:val="center"/>
        </w:trPr>
        <w:sdt>
          <w:sdtPr>
            <w:rPr>
              <w:rFonts w:ascii="Verdana" w:eastAsia="Meiryo UI" w:hAnsi="Verdana" w:cs="Meiryo UI"/>
              <w:sz w:val="16"/>
              <w:szCs w:val="16"/>
              <w:lang w:val="vi-VN"/>
            </w:rPr>
            <w:id w:val="642238318"/>
            <w14:checkbox>
              <w14:checked w14:val="0"/>
              <w14:checkedState w14:val="2612" w14:font="ＭＳ ゴシック"/>
              <w14:uncheckedState w14:val="2610" w14:font="ＭＳ ゴシック"/>
            </w14:checkbox>
          </w:sdtPr>
          <w:sdtEndPr/>
          <w:sdtContent>
            <w:tc>
              <w:tcPr>
                <w:tcW w:w="982" w:type="dxa"/>
                <w:vAlign w:val="center"/>
              </w:tcPr>
              <w:p w14:paraId="527325F8" w14:textId="77777777" w:rsidR="004C6A2F" w:rsidRPr="00144B36" w:rsidRDefault="004C6A2F" w:rsidP="000B12DA">
                <w:pPr>
                  <w:jc w:val="center"/>
                  <w:rPr>
                    <w:rFonts w:ascii="Verdana" w:eastAsia="Meiryo UI" w:hAnsi="Verdana" w:cs="Meiryo UI"/>
                    <w:sz w:val="16"/>
                    <w:szCs w:val="16"/>
                    <w:lang w:val="vi-VN"/>
                  </w:rPr>
                </w:pPr>
                <w:r w:rsidRPr="00144B36">
                  <w:rPr>
                    <w:rFonts w:ascii="ＭＳ ゴシック" w:eastAsia="ＭＳ ゴシック" w:hAnsi="ＭＳ ゴシック" w:cs="ＭＳ ゴシック" w:hint="eastAsia"/>
                    <w:sz w:val="16"/>
                    <w:szCs w:val="16"/>
                    <w:lang w:val="vi-VN"/>
                  </w:rPr>
                  <w:t>☐</w:t>
                </w:r>
              </w:p>
            </w:tc>
          </w:sdtContent>
        </w:sdt>
        <w:tc>
          <w:tcPr>
            <w:tcW w:w="2551" w:type="dxa"/>
            <w:vAlign w:val="center"/>
          </w:tcPr>
          <w:p w14:paraId="26848D10" w14:textId="77777777" w:rsidR="004C6A2F" w:rsidRPr="00144B36" w:rsidRDefault="00BB124C" w:rsidP="006950A6">
            <w:pPr>
              <w:pStyle w:val="a9"/>
              <w:numPr>
                <w:ilvl w:val="0"/>
                <w:numId w:val="16"/>
              </w:numPr>
              <w:ind w:leftChars="0"/>
              <w:jc w:val="both"/>
              <w:rPr>
                <w:rFonts w:ascii="Verdana" w:eastAsia="Meiryo UI" w:hAnsi="Verdana" w:cs="Meiryo UI"/>
                <w:sz w:val="16"/>
                <w:szCs w:val="16"/>
                <w:lang w:val="vi-VN"/>
              </w:rPr>
            </w:pPr>
            <w:r w:rsidRPr="00144B36">
              <w:rPr>
                <w:rFonts w:ascii="Verdana" w:eastAsia="Meiryo UI" w:hAnsi="Verdana" w:cs="Meiryo UI"/>
                <w:sz w:val="16"/>
                <w:szCs w:val="16"/>
                <w:lang w:val="vi-VN" w:eastAsia="ja-JP"/>
              </w:rPr>
              <w:t>Đ</w:t>
            </w:r>
            <w:r w:rsidRPr="00144B36">
              <w:rPr>
                <w:rFonts w:ascii="Verdana" w:eastAsia="Meiryo UI" w:hAnsi="Verdana" w:cs="Courier New"/>
                <w:sz w:val="16"/>
                <w:szCs w:val="16"/>
                <w:lang w:val="vi-VN" w:eastAsia="ja-JP"/>
              </w:rPr>
              <w:t>ạo Hồi</w:t>
            </w:r>
          </w:p>
        </w:tc>
        <w:tc>
          <w:tcPr>
            <w:tcW w:w="6095" w:type="dxa"/>
          </w:tcPr>
          <w:p w14:paraId="46245CDA" w14:textId="77777777" w:rsidR="004C6A2F" w:rsidRPr="00144B36" w:rsidRDefault="00BB124C" w:rsidP="00BB124C">
            <w:pPr>
              <w:spacing w:line="240" w:lineRule="exact"/>
              <w:rPr>
                <w:rFonts w:ascii="Verdana" w:eastAsia="Meiryo UI" w:hAnsi="Verdana" w:cs="Meiryo UI"/>
                <w:sz w:val="16"/>
                <w:szCs w:val="16"/>
                <w:lang w:val="vi-VN" w:eastAsia="ja-JP"/>
              </w:rPr>
            </w:pPr>
            <w:r w:rsidRPr="00144B36">
              <w:rPr>
                <w:rFonts w:ascii="Verdana" w:eastAsia="Meiryo UI" w:hAnsi="Verdana" w:cs="Meiryo UI"/>
                <w:sz w:val="16"/>
                <w:szCs w:val="16"/>
                <w:lang w:val="vi-VN" w:eastAsia="ja-JP"/>
              </w:rPr>
              <w:t>Không ăn th</w:t>
            </w:r>
            <w:r w:rsidRPr="00144B36">
              <w:rPr>
                <w:rFonts w:ascii="Verdana" w:eastAsia="Meiryo UI" w:hAnsi="Verdana" w:cs="Courier New"/>
                <w:sz w:val="16"/>
                <w:szCs w:val="16"/>
                <w:lang w:val="vi-VN" w:eastAsia="ja-JP"/>
              </w:rPr>
              <w:t>ịt lợn. Tránh ăn động vật bốn chân, sò, mực/mực ống và bạch tuộc. Có thể ăn thịt gà, cơm, rau quả và cá. Không dùng rượu trong nấu nướng.</w:t>
            </w:r>
          </w:p>
        </w:tc>
      </w:tr>
      <w:tr w:rsidR="00651EF3" w:rsidRPr="00F12B7E" w14:paraId="3433B05F" w14:textId="77777777" w:rsidTr="006950A6">
        <w:trPr>
          <w:jc w:val="center"/>
        </w:trPr>
        <w:sdt>
          <w:sdtPr>
            <w:rPr>
              <w:rFonts w:ascii="Verdana" w:eastAsia="Meiryo UI" w:hAnsi="Verdana" w:cs="Meiryo UI"/>
              <w:sz w:val="16"/>
              <w:szCs w:val="16"/>
              <w:lang w:val="vi-VN"/>
            </w:rPr>
            <w:id w:val="869349218"/>
            <w14:checkbox>
              <w14:checked w14:val="0"/>
              <w14:checkedState w14:val="2612" w14:font="ＭＳ ゴシック"/>
              <w14:uncheckedState w14:val="2610" w14:font="ＭＳ ゴシック"/>
            </w14:checkbox>
          </w:sdtPr>
          <w:sdtEndPr/>
          <w:sdtContent>
            <w:tc>
              <w:tcPr>
                <w:tcW w:w="982" w:type="dxa"/>
                <w:vAlign w:val="center"/>
              </w:tcPr>
              <w:p w14:paraId="4D181D8F" w14:textId="77777777" w:rsidR="004C6A2F" w:rsidRPr="00144B36" w:rsidRDefault="004C6A2F" w:rsidP="000B12DA">
                <w:pPr>
                  <w:jc w:val="center"/>
                  <w:rPr>
                    <w:rFonts w:ascii="Verdana" w:eastAsia="Meiryo UI" w:hAnsi="Verdana" w:cs="Meiryo UI"/>
                    <w:sz w:val="16"/>
                    <w:szCs w:val="16"/>
                    <w:lang w:val="vi-VN"/>
                  </w:rPr>
                </w:pPr>
                <w:r w:rsidRPr="00144B36">
                  <w:rPr>
                    <w:rFonts w:ascii="ＭＳ ゴシック" w:eastAsia="ＭＳ ゴシック" w:hAnsi="ＭＳ ゴシック" w:cs="ＭＳ ゴシック" w:hint="eastAsia"/>
                    <w:sz w:val="16"/>
                    <w:szCs w:val="16"/>
                    <w:lang w:val="vi-VN"/>
                  </w:rPr>
                  <w:t>☐</w:t>
                </w:r>
              </w:p>
            </w:tc>
          </w:sdtContent>
        </w:sdt>
        <w:tc>
          <w:tcPr>
            <w:tcW w:w="2551" w:type="dxa"/>
            <w:vAlign w:val="center"/>
          </w:tcPr>
          <w:p w14:paraId="3132D3C9" w14:textId="77777777" w:rsidR="004C6A2F" w:rsidRPr="00144B36" w:rsidRDefault="00BB124C" w:rsidP="006950A6">
            <w:pPr>
              <w:pStyle w:val="a9"/>
              <w:numPr>
                <w:ilvl w:val="0"/>
                <w:numId w:val="16"/>
              </w:numPr>
              <w:ind w:leftChars="0"/>
              <w:jc w:val="both"/>
              <w:rPr>
                <w:rFonts w:ascii="Verdana" w:eastAsia="Meiryo UI" w:hAnsi="Verdana" w:cs="Meiryo UI"/>
                <w:sz w:val="16"/>
                <w:szCs w:val="16"/>
                <w:lang w:val="vi-VN"/>
              </w:rPr>
            </w:pPr>
            <w:r w:rsidRPr="00144B36">
              <w:rPr>
                <w:rFonts w:ascii="Verdana" w:eastAsia="Meiryo UI" w:hAnsi="Verdana" w:cs="Meiryo UI"/>
                <w:sz w:val="16"/>
                <w:szCs w:val="16"/>
                <w:lang w:val="vi-VN" w:eastAsia="ja-JP"/>
              </w:rPr>
              <w:t>Đ</w:t>
            </w:r>
            <w:r w:rsidRPr="00144B36">
              <w:rPr>
                <w:rFonts w:ascii="Verdana" w:eastAsia="Meiryo UI" w:hAnsi="Verdana" w:cs="Courier New"/>
                <w:sz w:val="16"/>
                <w:szCs w:val="16"/>
                <w:lang w:val="vi-VN" w:eastAsia="ja-JP"/>
              </w:rPr>
              <w:t>ạo Do Thái</w:t>
            </w:r>
          </w:p>
        </w:tc>
        <w:tc>
          <w:tcPr>
            <w:tcW w:w="6095" w:type="dxa"/>
          </w:tcPr>
          <w:p w14:paraId="05F3A1E3" w14:textId="77777777" w:rsidR="00BB124C" w:rsidRPr="00144B36" w:rsidRDefault="00BB124C" w:rsidP="005F5969">
            <w:pPr>
              <w:spacing w:line="240" w:lineRule="exact"/>
              <w:rPr>
                <w:rFonts w:ascii="Verdana" w:eastAsia="Meiryo UI" w:hAnsi="Verdana" w:cs="Courier New"/>
                <w:sz w:val="16"/>
                <w:szCs w:val="16"/>
                <w:lang w:val="vi-VN" w:eastAsia="ja-JP"/>
              </w:rPr>
            </w:pPr>
            <w:r w:rsidRPr="00144B36">
              <w:rPr>
                <w:rFonts w:ascii="Verdana" w:eastAsia="Meiryo UI" w:hAnsi="Verdana" w:cs="Meiryo UI"/>
                <w:sz w:val="16"/>
                <w:szCs w:val="16"/>
                <w:lang w:val="vi-VN" w:eastAsia="ja-JP"/>
              </w:rPr>
              <w:t>Th</w:t>
            </w:r>
            <w:r w:rsidRPr="00144B36">
              <w:rPr>
                <w:rFonts w:ascii="Verdana" w:eastAsia="Meiryo UI" w:hAnsi="Verdana" w:cs="Courier New"/>
                <w:sz w:val="16"/>
                <w:szCs w:val="16"/>
                <w:lang w:val="vi-VN" w:eastAsia="ja-JP"/>
              </w:rPr>
              <w:t>ức ăn phải được chuẩn bị dựa theo quy chuẩn của Kosher.</w:t>
            </w:r>
            <w:r w:rsidRPr="00144B36">
              <w:rPr>
                <w:rFonts w:ascii="Verdana" w:eastAsia="Meiryo UI" w:hAnsi="Verdana" w:cs="Meiryo UI"/>
                <w:sz w:val="16"/>
                <w:szCs w:val="16"/>
                <w:lang w:val="vi-VN"/>
              </w:rPr>
              <w:t xml:space="preserve"> </w:t>
            </w:r>
            <w:r w:rsidRPr="00144B36">
              <w:rPr>
                <w:rFonts w:ascii="Verdana" w:eastAsia="Meiryo UI" w:hAnsi="Verdana" w:cs="Meiryo UI"/>
                <w:sz w:val="16"/>
                <w:szCs w:val="16"/>
                <w:lang w:val="vi-VN" w:eastAsia="ja-JP"/>
              </w:rPr>
              <w:t>Có th</w:t>
            </w:r>
            <w:r w:rsidRPr="00144B36">
              <w:rPr>
                <w:rFonts w:ascii="Verdana" w:eastAsia="Meiryo UI" w:hAnsi="Verdana" w:cs="Courier New"/>
                <w:sz w:val="16"/>
                <w:szCs w:val="16"/>
                <w:lang w:val="vi-VN" w:eastAsia="ja-JP"/>
              </w:rPr>
              <w:t>ể ăn t</w:t>
            </w:r>
            <w:r w:rsidRPr="00144B36">
              <w:rPr>
                <w:rFonts w:ascii="Verdana" w:eastAsia="Meiryo UI" w:hAnsi="Verdana" w:cs="Meiryo UI"/>
                <w:sz w:val="16"/>
                <w:szCs w:val="16"/>
                <w:lang w:val="vi-VN" w:eastAsia="ja-JP"/>
              </w:rPr>
              <w:t>h</w:t>
            </w:r>
            <w:r w:rsidRPr="00144B36">
              <w:rPr>
                <w:rFonts w:ascii="Verdana" w:eastAsia="Meiryo UI" w:hAnsi="Verdana" w:cs="Courier New"/>
                <w:sz w:val="16"/>
                <w:szCs w:val="16"/>
                <w:lang w:val="vi-VN" w:eastAsia="ja-JP"/>
              </w:rPr>
              <w:t>ịt từ động vật móng guốc như bò, dê, hươu, cừu; thịt trắng như gà,vịt nhà, ngỗng, gà tây, bồ câu và cá lọc xương có vảy</w:t>
            </w:r>
          </w:p>
          <w:p w14:paraId="6E962919" w14:textId="557BF6F9" w:rsidR="00144B36" w:rsidRPr="00144B36" w:rsidRDefault="00BB124C" w:rsidP="00144B36">
            <w:pPr>
              <w:spacing w:line="240" w:lineRule="exact"/>
              <w:rPr>
                <w:rFonts w:ascii="Verdana" w:eastAsia="Meiryo UI" w:hAnsi="Verdana" w:cs="Courier New"/>
                <w:sz w:val="16"/>
                <w:szCs w:val="16"/>
                <w:lang w:val="vi-VN" w:eastAsia="ja-JP"/>
              </w:rPr>
            </w:pPr>
            <w:r w:rsidRPr="00144B36">
              <w:rPr>
                <w:rFonts w:ascii="Verdana" w:eastAsia="Meiryo UI" w:hAnsi="Verdana" w:cs="Meiryo UI"/>
                <w:sz w:val="16"/>
                <w:szCs w:val="16"/>
                <w:lang w:val="vi-VN" w:eastAsia="ja-JP"/>
              </w:rPr>
              <w:t>Tuy nhiên</w:t>
            </w:r>
            <w:r w:rsidR="00345E37" w:rsidRPr="00144B36">
              <w:rPr>
                <w:rFonts w:ascii="Verdana" w:eastAsia="Meiryo UI" w:hAnsi="Verdana" w:cs="Meiryo UI"/>
                <w:sz w:val="16"/>
                <w:szCs w:val="16"/>
                <w:lang w:val="vi-VN"/>
              </w:rPr>
              <w:t>,</w:t>
            </w:r>
            <w:r w:rsidRPr="00144B36">
              <w:rPr>
                <w:rFonts w:ascii="Verdana" w:eastAsia="Meiryo UI" w:hAnsi="Verdana" w:cs="Meiryo UI"/>
                <w:sz w:val="16"/>
                <w:szCs w:val="16"/>
                <w:lang w:val="vi-VN" w:eastAsia="ja-JP"/>
              </w:rPr>
              <w:t xml:space="preserve"> không th</w:t>
            </w:r>
            <w:r w:rsidRPr="00144B36">
              <w:rPr>
                <w:rFonts w:ascii="Verdana" w:eastAsia="Meiryo UI" w:hAnsi="Verdana" w:cs="Courier New"/>
                <w:sz w:val="16"/>
                <w:szCs w:val="16"/>
                <w:lang w:val="vi-VN" w:eastAsia="ja-JP"/>
              </w:rPr>
              <w:t xml:space="preserve">ể ăn thịt lợn, lươn, cá trê,  </w:t>
            </w:r>
            <w:r w:rsidR="006950A6">
              <w:rPr>
                <w:rFonts w:ascii="Verdana" w:eastAsia="Meiryo UI" w:hAnsi="Verdana" w:cs="Meiryo UI" w:hint="eastAsia"/>
                <w:sz w:val="16"/>
                <w:szCs w:val="16"/>
                <w:lang w:val="vi-VN" w:eastAsia="ja-JP"/>
              </w:rPr>
              <w:t>heo</w:t>
            </w:r>
            <w:r w:rsidR="006950A6">
              <w:rPr>
                <w:rFonts w:ascii="Verdana" w:eastAsia="Meiryo UI" w:hAnsi="Verdana" w:cs="Meiryo UI"/>
                <w:sz w:val="16"/>
                <w:szCs w:val="16"/>
                <w:lang w:val="vi-VN"/>
              </w:rPr>
              <w:t xml:space="preserve">, </w:t>
            </w:r>
            <w:r w:rsidR="006950A6">
              <w:rPr>
                <w:rFonts w:ascii="Verdana" w:eastAsia="Meiryo UI" w:hAnsi="Verdana" w:cs="Meiryo UI" w:hint="eastAsia"/>
                <w:sz w:val="16"/>
                <w:szCs w:val="16"/>
                <w:lang w:val="vi-VN" w:eastAsia="ja-JP"/>
              </w:rPr>
              <w:t xml:space="preserve"> lươn</w:t>
            </w:r>
            <w:r w:rsidR="006950A6">
              <w:rPr>
                <w:rFonts w:ascii="Verdana" w:eastAsia="Meiryo UI" w:hAnsi="Verdana" w:cs="Meiryo UI"/>
                <w:sz w:val="16"/>
                <w:szCs w:val="16"/>
                <w:lang w:val="vi-VN"/>
              </w:rPr>
              <w:t xml:space="preserve">, </w:t>
            </w:r>
            <w:r w:rsidR="006950A6">
              <w:rPr>
                <w:rFonts w:ascii="Verdana" w:eastAsia="Meiryo UI" w:hAnsi="Verdana" w:cs="Meiryo UI" w:hint="eastAsia"/>
                <w:sz w:val="16"/>
                <w:szCs w:val="16"/>
                <w:lang w:val="vi-VN" w:eastAsia="ja-JP"/>
              </w:rPr>
              <w:t>cá trê</w:t>
            </w:r>
            <w:r w:rsidR="00345E37" w:rsidRPr="00144B36">
              <w:rPr>
                <w:rFonts w:ascii="Verdana" w:eastAsia="Meiryo UI" w:hAnsi="Verdana" w:cs="Meiryo UI"/>
                <w:sz w:val="16"/>
                <w:szCs w:val="16"/>
                <w:lang w:val="vi-VN"/>
              </w:rPr>
              <w:t xml:space="preserve">, </w:t>
            </w:r>
            <w:r w:rsidRPr="00144B36">
              <w:rPr>
                <w:rFonts w:ascii="Verdana" w:eastAsia="Meiryo UI" w:hAnsi="Verdana" w:cs="Meiryo UI"/>
                <w:sz w:val="16"/>
                <w:szCs w:val="16"/>
                <w:lang w:val="vi-VN" w:eastAsia="ja-JP"/>
              </w:rPr>
              <w:t>cá chình bi</w:t>
            </w:r>
            <w:r w:rsidRPr="00144B36">
              <w:rPr>
                <w:rFonts w:ascii="Verdana" w:eastAsia="Meiryo UI" w:hAnsi="Verdana" w:cs="Courier New"/>
                <w:sz w:val="16"/>
                <w:szCs w:val="16"/>
                <w:lang w:val="vi-VN" w:eastAsia="ja-JP"/>
              </w:rPr>
              <w:t xml:space="preserve">ển, tôm, cua, </w:t>
            </w:r>
            <w:r w:rsidR="00144B36" w:rsidRPr="00144B36">
              <w:rPr>
                <w:rFonts w:ascii="Verdana" w:eastAsia="Meiryo UI" w:hAnsi="Verdana" w:cs="Courier New"/>
                <w:sz w:val="16"/>
                <w:szCs w:val="16"/>
                <w:lang w:val="vi-VN" w:eastAsia="ja-JP"/>
              </w:rPr>
              <w:t>động vật giáp xác, mực ống, bạch tuộc và sò.</w:t>
            </w:r>
          </w:p>
          <w:p w14:paraId="11B3A7A9" w14:textId="77777777" w:rsidR="004C6A2F" w:rsidRPr="00144B36" w:rsidRDefault="00144B36" w:rsidP="00144B36">
            <w:pPr>
              <w:spacing w:line="240" w:lineRule="exact"/>
              <w:rPr>
                <w:rFonts w:ascii="Verdana" w:eastAsia="Meiryo UI" w:hAnsi="Verdana" w:cs="Courier New"/>
                <w:sz w:val="16"/>
                <w:szCs w:val="16"/>
                <w:lang w:val="vi-VN" w:eastAsia="ja-JP"/>
              </w:rPr>
            </w:pPr>
            <w:r>
              <w:rPr>
                <w:rFonts w:ascii="Verdana" w:eastAsia="Meiryo UI" w:hAnsi="Verdana" w:cs="Meiryo UI" w:hint="eastAsia"/>
                <w:sz w:val="16"/>
                <w:szCs w:val="16"/>
                <w:lang w:val="vi-VN" w:eastAsia="ja-JP"/>
              </w:rPr>
              <w:t>Phải dùng d</w:t>
            </w:r>
            <w:r w:rsidRPr="00144B36">
              <w:rPr>
                <w:rFonts w:ascii="Verdana" w:eastAsia="Meiryo UI" w:hAnsi="Verdana" w:cs="Courier New"/>
                <w:sz w:val="16"/>
                <w:szCs w:val="16"/>
                <w:lang w:val="vi-VN" w:eastAsia="ja-JP"/>
              </w:rPr>
              <w:t xml:space="preserve">ụng cụ nấu ăn </w:t>
            </w:r>
            <w:r>
              <w:rPr>
                <w:rFonts w:ascii="Verdana" w:eastAsia="Meiryo UI" w:hAnsi="Verdana" w:cs="Courier New" w:hint="eastAsia"/>
                <w:sz w:val="16"/>
                <w:szCs w:val="16"/>
                <w:lang w:val="vi-VN" w:eastAsia="ja-JP"/>
              </w:rPr>
              <w:t>khác nhau khi nấu</w:t>
            </w:r>
            <w:r w:rsidRPr="00144B36">
              <w:rPr>
                <w:rFonts w:ascii="Verdana" w:eastAsia="Meiryo UI" w:hAnsi="Verdana" w:cs="Courier New"/>
                <w:sz w:val="16"/>
                <w:szCs w:val="16"/>
                <w:lang w:val="vi-VN" w:eastAsia="ja-JP"/>
              </w:rPr>
              <w:t xml:space="preserve"> các sản phẩm từ sữa và thịt</w:t>
            </w:r>
            <w:r>
              <w:rPr>
                <w:rFonts w:ascii="Verdana" w:eastAsia="Meiryo UI" w:hAnsi="Verdana" w:cs="Courier New" w:hint="eastAsia"/>
                <w:sz w:val="16"/>
                <w:szCs w:val="16"/>
                <w:lang w:val="vi-VN" w:eastAsia="ja-JP"/>
              </w:rPr>
              <w:t>.</w:t>
            </w:r>
          </w:p>
        </w:tc>
      </w:tr>
    </w:tbl>
    <w:p w14:paraId="3E020C45" w14:textId="77777777" w:rsidR="00144B36" w:rsidRPr="00144B36" w:rsidRDefault="00144B36" w:rsidP="00E20616">
      <w:pPr>
        <w:contextualSpacing/>
        <w:rPr>
          <w:rFonts w:ascii="Meiryo UI" w:eastAsia="Meiryo UI" w:hAnsi="Meiryo UI" w:cs="Meiryo UI"/>
          <w:b/>
          <w:sz w:val="16"/>
          <w:szCs w:val="16"/>
          <w:lang w:val="vi-VN" w:eastAsia="ja-JP"/>
        </w:rPr>
      </w:pPr>
    </w:p>
    <w:p w14:paraId="6F9D9226" w14:textId="77777777" w:rsidR="00144B36" w:rsidRPr="00144B36" w:rsidRDefault="00144B36" w:rsidP="00E20616">
      <w:pPr>
        <w:contextualSpacing/>
        <w:rPr>
          <w:rFonts w:ascii="Meiryo UI" w:eastAsia="Meiryo UI" w:hAnsi="Meiryo UI" w:cs="Meiryo UI"/>
          <w:b/>
          <w:sz w:val="16"/>
          <w:szCs w:val="16"/>
          <w:lang w:val="vi-VN" w:eastAsia="ja-JP"/>
        </w:rPr>
      </w:pPr>
    </w:p>
    <w:p w14:paraId="0AFCA8E7" w14:textId="53F958AF" w:rsidR="004C6A2F" w:rsidRPr="00144B36" w:rsidRDefault="00144B36" w:rsidP="00E20616">
      <w:pPr>
        <w:contextualSpacing/>
        <w:rPr>
          <w:rFonts w:ascii="Verdana" w:eastAsia="Meiryo UI" w:hAnsi="Verdana" w:cs="Meiryo UI"/>
          <w:sz w:val="16"/>
          <w:szCs w:val="16"/>
          <w:lang w:val="vi-VN" w:eastAsia="ja-JP"/>
        </w:rPr>
      </w:pPr>
      <w:r w:rsidRPr="00144B36">
        <w:rPr>
          <w:rFonts w:ascii="Verdana" w:eastAsia="Meiryo UI" w:hAnsi="Verdana" w:cs="Meiryo UI"/>
          <w:b/>
          <w:sz w:val="16"/>
          <w:szCs w:val="16"/>
          <w:lang w:val="vi-VN" w:eastAsia="ja-JP"/>
        </w:rPr>
        <w:t>Câu h</w:t>
      </w:r>
      <w:r w:rsidRPr="00144B36">
        <w:rPr>
          <w:rFonts w:ascii="Verdana" w:eastAsia="Meiryo UI" w:hAnsi="Verdana" w:cs="Courier New"/>
          <w:b/>
          <w:sz w:val="16"/>
          <w:szCs w:val="16"/>
          <w:lang w:val="vi-VN" w:eastAsia="ja-JP"/>
        </w:rPr>
        <w:t>ỏi</w:t>
      </w:r>
      <w:r w:rsidR="0069599D" w:rsidRPr="00144B36">
        <w:rPr>
          <w:rFonts w:ascii="Verdana" w:eastAsia="Meiryo UI" w:hAnsi="Verdana" w:cs="Meiryo UI"/>
          <w:b/>
          <w:sz w:val="16"/>
          <w:szCs w:val="16"/>
          <w:lang w:val="vi-VN" w:eastAsia="ja-JP"/>
        </w:rPr>
        <w:t xml:space="preserve"> 4: </w:t>
      </w:r>
      <w:r w:rsidRPr="00144B36">
        <w:rPr>
          <w:rFonts w:ascii="Verdana" w:eastAsia="Meiryo UI" w:hAnsi="Verdana" w:cs="Meiryo UI"/>
          <w:b/>
          <w:sz w:val="16"/>
          <w:szCs w:val="16"/>
          <w:lang w:val="vi-VN" w:eastAsia="ja-JP"/>
        </w:rPr>
        <w:t>N</w:t>
      </w:r>
      <w:r w:rsidRPr="00144B36">
        <w:rPr>
          <w:rFonts w:ascii="Verdana" w:eastAsia="MingLiU" w:hAnsi="Verdana" w:cs="MingLiU"/>
          <w:b/>
          <w:sz w:val="16"/>
          <w:szCs w:val="16"/>
          <w:lang w:val="vi-VN" w:eastAsia="ja-JP"/>
        </w:rPr>
        <w:t>ếu có b</w:t>
      </w:r>
      <w:r w:rsidRPr="00144B36">
        <w:rPr>
          <w:rFonts w:ascii="Verdana" w:eastAsia="MingLiU" w:hAnsi="Verdana" w:cs="Courier New"/>
          <w:b/>
          <w:sz w:val="16"/>
          <w:szCs w:val="16"/>
          <w:lang w:val="vi-VN" w:eastAsia="ja-JP"/>
        </w:rPr>
        <w:t>ấ</w:t>
      </w:r>
      <w:r w:rsidR="006950A6">
        <w:rPr>
          <w:rFonts w:ascii="Verdana" w:eastAsia="MingLiU" w:hAnsi="Verdana" w:cs="Courier New"/>
          <w:b/>
          <w:sz w:val="16"/>
          <w:szCs w:val="16"/>
          <w:lang w:val="vi-VN" w:eastAsia="ja-JP"/>
        </w:rPr>
        <w:t>t k</w:t>
      </w:r>
      <w:r w:rsidR="006950A6">
        <w:rPr>
          <w:rFonts w:ascii="Verdana" w:eastAsiaTheme="minorEastAsia" w:hAnsi="Verdana" w:cs="Courier New" w:hint="eastAsia"/>
          <w:b/>
          <w:sz w:val="16"/>
          <w:szCs w:val="16"/>
          <w:lang w:val="vi-VN" w:eastAsia="ja-JP"/>
        </w:rPr>
        <w:t>ỳ</w:t>
      </w:r>
      <w:r w:rsidRPr="00144B36">
        <w:rPr>
          <w:rFonts w:ascii="Verdana" w:eastAsia="MingLiU" w:hAnsi="Verdana" w:cs="Courier New"/>
          <w:b/>
          <w:sz w:val="16"/>
          <w:szCs w:val="16"/>
          <w:lang w:val="vi-VN" w:eastAsia="ja-JP"/>
        </w:rPr>
        <w:t xml:space="preserve"> thông tin gì khác bạn cần thông báo về chế độ ăn uống của mình, vui lòng viết vào ô trống bên dưới.</w:t>
      </w:r>
    </w:p>
    <w:tbl>
      <w:tblPr>
        <w:tblStyle w:val="a5"/>
        <w:tblW w:w="9469" w:type="dxa"/>
        <w:jc w:val="center"/>
        <w:tblLook w:val="04A0" w:firstRow="1" w:lastRow="0" w:firstColumn="1" w:lastColumn="0" w:noHBand="0" w:noVBand="1"/>
      </w:tblPr>
      <w:tblGrid>
        <w:gridCol w:w="9469"/>
      </w:tblGrid>
      <w:tr w:rsidR="00651EF3" w:rsidRPr="00F12B7E" w14:paraId="046C2A54" w14:textId="77777777" w:rsidTr="000B12DA">
        <w:trPr>
          <w:trHeight w:val="6923"/>
          <w:jc w:val="center"/>
        </w:trPr>
        <w:tc>
          <w:tcPr>
            <w:tcW w:w="9469" w:type="dxa"/>
          </w:tcPr>
          <w:p w14:paraId="19E86B61" w14:textId="77777777" w:rsidR="004C6A2F" w:rsidRPr="00144B36" w:rsidRDefault="004C6A2F" w:rsidP="00E20616">
            <w:pPr>
              <w:rPr>
                <w:rFonts w:ascii="Meiryo UI" w:eastAsia="Meiryo UI" w:hAnsi="Meiryo UI" w:cs="Meiryo UI"/>
                <w:sz w:val="16"/>
                <w:szCs w:val="16"/>
                <w:lang w:val="vi-VN" w:eastAsia="ja-JP"/>
              </w:rPr>
            </w:pPr>
          </w:p>
        </w:tc>
      </w:tr>
    </w:tbl>
    <w:p w14:paraId="44A093EF" w14:textId="77777777" w:rsidR="004C6A2F" w:rsidRPr="00144B36" w:rsidRDefault="004C6A2F" w:rsidP="00E20616">
      <w:pPr>
        <w:rPr>
          <w:rFonts w:ascii="Meiryo UI" w:eastAsia="Meiryo UI" w:hAnsi="Meiryo UI" w:cs="Meiryo UI"/>
          <w:sz w:val="16"/>
          <w:szCs w:val="16"/>
          <w:lang w:val="vi-VN" w:eastAsia="ja-JP"/>
        </w:rPr>
      </w:pPr>
    </w:p>
    <w:p w14:paraId="5B5773DA" w14:textId="77777777" w:rsidR="005F5969" w:rsidRPr="00144B36" w:rsidRDefault="005F5969" w:rsidP="00E20616">
      <w:pPr>
        <w:jc w:val="right"/>
        <w:rPr>
          <w:rFonts w:ascii="Meiryo UI" w:eastAsia="Meiryo UI" w:hAnsi="Meiryo UI" w:cs="Meiryo UI"/>
          <w:sz w:val="16"/>
          <w:szCs w:val="16"/>
          <w:lang w:val="vi-VN" w:eastAsia="ja-JP"/>
        </w:rPr>
      </w:pPr>
    </w:p>
    <w:sectPr w:rsidR="005F5969" w:rsidRPr="00144B36" w:rsidSect="007C5D36">
      <w:headerReference w:type="even" r:id="rId8"/>
      <w:headerReference w:type="default" r:id="rId9"/>
      <w:footerReference w:type="even" r:id="rId10"/>
      <w:footerReference w:type="default" r:id="rId11"/>
      <w:headerReference w:type="first" r:id="rId12"/>
      <w:footerReference w:type="first" r:id="rId13"/>
      <w:pgSz w:w="11909" w:h="16834" w:code="9"/>
      <w:pgMar w:top="2160" w:right="862" w:bottom="340" w:left="862" w:header="54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35DEC" w14:textId="77777777" w:rsidR="00CF6017" w:rsidRDefault="00CF6017" w:rsidP="006F059E">
      <w:r>
        <w:separator/>
      </w:r>
    </w:p>
  </w:endnote>
  <w:endnote w:type="continuationSeparator" w:id="0">
    <w:p w14:paraId="2B95DB5A" w14:textId="77777777" w:rsidR="00CF6017" w:rsidRDefault="00CF6017" w:rsidP="006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2E32" w14:textId="77777777" w:rsidR="00186B54" w:rsidRDefault="00186B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46617" w14:textId="77777777" w:rsidR="00186B54" w:rsidRDefault="00186B5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80B55" w14:textId="77777777" w:rsidR="00186B54" w:rsidRDefault="00186B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0A4E1" w14:textId="77777777" w:rsidR="00CF6017" w:rsidRDefault="00CF6017" w:rsidP="006F059E">
      <w:r>
        <w:separator/>
      </w:r>
    </w:p>
  </w:footnote>
  <w:footnote w:type="continuationSeparator" w:id="0">
    <w:p w14:paraId="2C0B2AF3" w14:textId="77777777" w:rsidR="00CF6017" w:rsidRDefault="00CF6017" w:rsidP="006F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B671" w14:textId="77777777" w:rsidR="00186B54" w:rsidRDefault="00186B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72" w:type="dxa"/>
      <w:jc w:val="center"/>
      <w:tblLook w:val="01E0" w:firstRow="1" w:lastRow="1" w:firstColumn="1" w:lastColumn="1" w:noHBand="0" w:noVBand="0"/>
    </w:tblPr>
    <w:tblGrid>
      <w:gridCol w:w="1716"/>
      <w:gridCol w:w="8656"/>
    </w:tblGrid>
    <w:tr w:rsidR="00DC17FE" w:rsidRPr="00651EF3" w14:paraId="4DE96CF3" w14:textId="77777777" w:rsidTr="00C90CEC">
      <w:trPr>
        <w:trHeight w:val="717"/>
        <w:jc w:val="center"/>
      </w:trPr>
      <w:tc>
        <w:tcPr>
          <w:tcW w:w="1716" w:type="dxa"/>
          <w:vMerge w:val="restart"/>
          <w:shd w:val="clear" w:color="auto" w:fill="auto"/>
        </w:tcPr>
        <w:p w14:paraId="6C165E6D" w14:textId="77777777" w:rsidR="00DC17FE" w:rsidRPr="00EA19CB" w:rsidRDefault="00DC17FE" w:rsidP="00B74C0E">
          <w:pPr>
            <w:pStyle w:val="a3"/>
            <w:rPr>
              <w:b/>
              <w:sz w:val="28"/>
              <w:szCs w:val="28"/>
              <w:lang w:val="en-US"/>
            </w:rPr>
          </w:pPr>
          <w:r w:rsidRPr="00517105">
            <w:rPr>
              <w:rFonts w:ascii="Meiryo UI" w:eastAsia="Meiryo UI" w:hAnsi="Meiryo UI" w:cs="Meiryo UI"/>
              <w:noProof/>
              <w:lang w:val="en-US" w:eastAsia="ja-JP" w:bidi="th-TH"/>
            </w:rPr>
            <w:drawing>
              <wp:anchor distT="0" distB="0" distL="114300" distR="114300" simplePos="0" relativeHeight="251665408" behindDoc="0" locked="0" layoutInCell="1" allowOverlap="1" wp14:anchorId="7992379B" wp14:editId="796C3A4E">
                <wp:simplePos x="0" y="0"/>
                <wp:positionH relativeFrom="column">
                  <wp:posOffset>-473</wp:posOffset>
                </wp:positionH>
                <wp:positionV relativeFrom="paragraph">
                  <wp:posOffset>125730</wp:posOffset>
                </wp:positionV>
                <wp:extent cx="944880" cy="797560"/>
                <wp:effectExtent l="0" t="0" r="7620" b="2540"/>
                <wp:wrapNone/>
                <wp:docPr id="4" name="図 4" descr="i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56" w:type="dxa"/>
          <w:vAlign w:val="center"/>
        </w:tcPr>
        <w:p w14:paraId="31315DD4" w14:textId="536BE32F" w:rsidR="00DC17FE" w:rsidRPr="008A4EF6" w:rsidRDefault="006950A6" w:rsidP="008A4EF6">
          <w:pPr>
            <w:jc w:val="both"/>
            <w:rPr>
              <w:rFonts w:ascii="Meiryo UI" w:eastAsia="Meiryo UI" w:hAnsi="Meiryo UI" w:cs="Meiryo UI"/>
              <w:b/>
              <w:sz w:val="36"/>
              <w:szCs w:val="46"/>
              <w:lang w:val="en-US" w:eastAsia="ja-JP"/>
            </w:rPr>
          </w:pPr>
          <w:r>
            <w:rPr>
              <w:rFonts w:ascii="Verdana" w:eastAsia="Meiryo UI" w:hAnsi="Verdana" w:cs="Courier New"/>
              <w:b/>
              <w:sz w:val="32"/>
              <w:szCs w:val="46"/>
              <w:lang w:val="vi-VN" w:eastAsia="ja-JP"/>
            </w:rPr>
            <w:t>Đơn đăng k</w:t>
          </w:r>
          <w:r>
            <w:rPr>
              <w:rFonts w:ascii="Verdana" w:eastAsia="Meiryo UI" w:hAnsi="Verdana" w:cs="Courier New" w:hint="eastAsia"/>
              <w:b/>
              <w:sz w:val="32"/>
              <w:szCs w:val="46"/>
              <w:lang w:val="vi-VN" w:eastAsia="ja-JP"/>
            </w:rPr>
            <w:t>ý</w:t>
          </w:r>
          <w:r w:rsidR="00DC17FE" w:rsidRPr="003930B0">
            <w:rPr>
              <w:rFonts w:ascii="Verdana" w:eastAsia="Meiryo UI" w:hAnsi="Verdana" w:cs="Courier New"/>
              <w:b/>
              <w:sz w:val="32"/>
              <w:szCs w:val="46"/>
              <w:lang w:val="vi-VN" w:eastAsia="ja-JP"/>
            </w:rPr>
            <w:t xml:space="preserve"> Khóa họ</w:t>
          </w:r>
          <w:r w:rsidR="00DC17FE">
            <w:rPr>
              <w:rFonts w:ascii="Verdana" w:eastAsia="Meiryo UI" w:hAnsi="Verdana" w:cs="Courier New"/>
              <w:b/>
              <w:sz w:val="32"/>
              <w:szCs w:val="46"/>
              <w:lang w:val="vi-VN" w:eastAsia="ja-JP"/>
            </w:rPr>
            <w:t xml:space="preserve">c </w:t>
          </w:r>
          <w:r w:rsidR="00DC17FE">
            <w:rPr>
              <w:rFonts w:ascii="Verdana" w:eastAsia="Meiryo UI" w:hAnsi="Verdana" w:cs="Courier New" w:hint="eastAsia"/>
              <w:b/>
              <w:sz w:val="32"/>
              <w:szCs w:val="46"/>
              <w:lang w:val="vi-VN" w:eastAsia="ja-JP"/>
            </w:rPr>
            <w:t>M</w:t>
          </w:r>
          <w:r w:rsidR="00DC17FE" w:rsidRPr="003930B0">
            <w:rPr>
              <w:rFonts w:ascii="Verdana" w:eastAsia="Meiryo UI" w:hAnsi="Verdana" w:cs="Courier New"/>
              <w:b/>
              <w:sz w:val="32"/>
              <w:szCs w:val="46"/>
              <w:lang w:val="vi-VN" w:eastAsia="ja-JP"/>
            </w:rPr>
            <w:t xml:space="preserve">ùa </w:t>
          </w:r>
          <w:r w:rsidR="00DC17FE" w:rsidRPr="00D252DD">
            <w:rPr>
              <w:rFonts w:ascii="Verdana" w:eastAsia="Meiryo UI" w:hAnsi="Verdana" w:cs="Courier New"/>
              <w:b/>
              <w:sz w:val="32"/>
              <w:szCs w:val="46"/>
              <w:lang w:val="vi-VN" w:eastAsia="ja-JP"/>
            </w:rPr>
            <w:t>đông</w:t>
          </w:r>
          <w:r w:rsidR="00DC17FE" w:rsidRPr="003930B0">
            <w:rPr>
              <w:rFonts w:ascii="Verdana" w:eastAsia="Meiryo UI" w:hAnsi="Verdana" w:cs="Courier New"/>
              <w:b/>
              <w:sz w:val="32"/>
              <w:szCs w:val="46"/>
              <w:lang w:val="vi-VN" w:eastAsia="ja-JP"/>
            </w:rPr>
            <w:t xml:space="preserve"> ISI 20</w:t>
          </w:r>
          <w:r w:rsidR="00DC17FE">
            <w:rPr>
              <w:rFonts w:ascii="Verdana" w:eastAsia="Meiryo UI" w:hAnsi="Verdana" w:cs="Courier New"/>
              <w:b/>
              <w:sz w:val="32"/>
              <w:szCs w:val="46"/>
              <w:lang w:val="en-US" w:eastAsia="ja-JP"/>
            </w:rPr>
            <w:t>2</w:t>
          </w:r>
          <w:r w:rsidR="00186B54">
            <w:rPr>
              <w:rFonts w:ascii="Verdana" w:eastAsia="Meiryo UI" w:hAnsi="Verdana" w:cs="Courier New" w:hint="eastAsia"/>
              <w:b/>
              <w:sz w:val="32"/>
              <w:szCs w:val="46"/>
              <w:lang w:val="en-US" w:eastAsia="ja-JP"/>
            </w:rPr>
            <w:t>1</w:t>
          </w:r>
        </w:p>
      </w:tc>
    </w:tr>
    <w:tr w:rsidR="00DC17FE" w:rsidRPr="00EA19CB" w14:paraId="58446A95" w14:textId="77777777" w:rsidTr="00C90CEC">
      <w:trPr>
        <w:trHeight w:val="554"/>
        <w:jc w:val="center"/>
      </w:trPr>
      <w:tc>
        <w:tcPr>
          <w:tcW w:w="1716" w:type="dxa"/>
          <w:vMerge/>
          <w:tcBorders>
            <w:bottom w:val="single" w:sz="8" w:space="0" w:color="auto"/>
          </w:tcBorders>
          <w:shd w:val="clear" w:color="auto" w:fill="auto"/>
        </w:tcPr>
        <w:p w14:paraId="0F058571" w14:textId="77777777" w:rsidR="00DC17FE" w:rsidRPr="008B6C2C" w:rsidRDefault="00DC17FE" w:rsidP="00B74C0E">
          <w:pPr>
            <w:pStyle w:val="a3"/>
            <w:rPr>
              <w:lang w:eastAsia="ja-JP"/>
            </w:rPr>
          </w:pPr>
        </w:p>
      </w:tc>
      <w:tc>
        <w:tcPr>
          <w:tcW w:w="8656" w:type="dxa"/>
          <w:tcBorders>
            <w:bottom w:val="single" w:sz="8" w:space="0" w:color="auto"/>
          </w:tcBorders>
        </w:tcPr>
        <w:p w14:paraId="61DCE763" w14:textId="77777777" w:rsidR="00DC17FE" w:rsidRPr="003930B0" w:rsidRDefault="00DC17FE" w:rsidP="00C90CEC">
          <w:pPr>
            <w:pStyle w:val="a3"/>
            <w:rPr>
              <w:rFonts w:ascii="Verdana" w:eastAsia="Meiryo UI" w:hAnsi="Verdana" w:cstheme="majorHAnsi"/>
              <w:sz w:val="16"/>
              <w:szCs w:val="16"/>
              <w:lang w:val="vi-VN" w:eastAsia="ja-JP"/>
            </w:rPr>
          </w:pPr>
          <w:r w:rsidRPr="003930B0">
            <w:rPr>
              <w:rFonts w:ascii="Verdana" w:eastAsia="Meiryo UI" w:hAnsi="Verdana" w:cstheme="majorHAnsi"/>
              <w:b/>
              <w:sz w:val="16"/>
              <w:szCs w:val="16"/>
              <w:lang w:val="vi-VN" w:eastAsia="ja-JP"/>
            </w:rPr>
            <w:t>Trung tâm Giáo dục Trường Nhật ngữ ISI</w:t>
          </w:r>
        </w:p>
        <w:p w14:paraId="72A5A8AA" w14:textId="77777777" w:rsidR="00DC17FE" w:rsidRPr="0027737B" w:rsidRDefault="00DC17FE" w:rsidP="00C90CEC">
          <w:pPr>
            <w:pStyle w:val="a3"/>
            <w:rPr>
              <w:rFonts w:ascii="Meiryo UI" w:eastAsia="Meiryo UI" w:hAnsi="Meiryo UI" w:cs="Meiryo UI"/>
              <w:i/>
              <w:sz w:val="14"/>
              <w:szCs w:val="16"/>
              <w:lang w:val="en-US" w:eastAsia="ja-JP"/>
            </w:rPr>
          </w:pPr>
          <w:r w:rsidRPr="003C0425">
            <w:rPr>
              <w:rFonts w:ascii="Meiryo UI" w:eastAsia="Meiryo UI" w:hAnsi="Meiryo UI" w:cs="Meiryo UI" w:hint="eastAsia"/>
              <w:i/>
              <w:sz w:val="14"/>
              <w:szCs w:val="16"/>
              <w:lang w:val="en-US"/>
            </w:rPr>
            <w:t xml:space="preserve">TEL : +81-3-5960-1335 　</w:t>
          </w:r>
          <w:r>
            <w:rPr>
              <w:rFonts w:ascii="Meiryo UI" w:eastAsia="Meiryo UI" w:hAnsi="Meiryo UI" w:cs="Meiryo UI" w:hint="eastAsia"/>
              <w:i/>
              <w:sz w:val="14"/>
              <w:szCs w:val="16"/>
              <w:lang w:val="en-US"/>
            </w:rPr>
            <w:t xml:space="preserve">FAX : +81-3-5960-1336 </w:t>
          </w:r>
          <w:r>
            <w:rPr>
              <w:rFonts w:ascii="Meiryo UI" w:eastAsia="Meiryo UI" w:hAnsi="Meiryo UI" w:cs="Meiryo UI" w:hint="eastAsia"/>
              <w:i/>
              <w:sz w:val="14"/>
              <w:szCs w:val="16"/>
              <w:lang w:val="en-US" w:eastAsia="ja-JP"/>
            </w:rPr>
            <w:t xml:space="preserve">　</w:t>
          </w:r>
          <w:r w:rsidRPr="006969AE">
            <w:rPr>
              <w:rFonts w:ascii="Meiryo UI" w:eastAsia="Meiryo UI" w:hAnsi="Meiryo UI" w:cs="Meiryo UI"/>
              <w:i/>
              <w:sz w:val="14"/>
              <w:szCs w:val="16"/>
              <w:lang w:val="en-US"/>
            </w:rPr>
            <w:t>E-mail:</w:t>
          </w:r>
          <w:r w:rsidRPr="006969AE">
            <w:rPr>
              <w:rFonts w:ascii="Meiryo UI" w:eastAsia="Meiryo UI" w:hAnsi="Meiryo UI" w:cs="Meiryo UI" w:hint="eastAsia"/>
              <w:i/>
              <w:sz w:val="14"/>
              <w:szCs w:val="16"/>
              <w:lang w:val="en-US" w:eastAsia="ja-JP"/>
            </w:rPr>
            <w:t>info@isi-global.com  URL</w:t>
          </w:r>
          <w:r w:rsidRPr="006969AE">
            <w:rPr>
              <w:rFonts w:ascii="Meiryo UI" w:eastAsia="Meiryo UI" w:hAnsi="Meiryo UI" w:cs="Meiryo UI"/>
              <w:i/>
              <w:sz w:val="14"/>
              <w:szCs w:val="16"/>
              <w:lang w:val="en-US"/>
            </w:rPr>
            <w:t>: www.isi-education.com</w:t>
          </w:r>
        </w:p>
      </w:tc>
    </w:tr>
  </w:tbl>
  <w:p w14:paraId="53B9B476" w14:textId="77777777" w:rsidR="00DC17FE" w:rsidRPr="00276C14" w:rsidRDefault="00DC17FE" w:rsidP="003276B5">
    <w:pPr>
      <w:rPr>
        <w:rFonts w:eastAsia="ＭＳ 明朝"/>
        <w:sz w:val="12"/>
        <w:lang w:eastAsia="ja-JP"/>
      </w:rPr>
    </w:pPr>
    <w:r>
      <w:rPr>
        <w:rFonts w:eastAsia="ＭＳ 明朝" w:hint="eastAsia"/>
        <w:sz w:val="12"/>
        <w:lang w:eastAsia="ja-JP"/>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C03E8" w14:textId="77777777" w:rsidR="00186B54" w:rsidRDefault="00186B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B2E"/>
    <w:multiLevelType w:val="hybridMultilevel"/>
    <w:tmpl w:val="FA2E742A"/>
    <w:lvl w:ilvl="0" w:tplc="65280BB2">
      <w:numFmt w:val="bullet"/>
      <w:lvlText w:val="□"/>
      <w:lvlJc w:val="left"/>
      <w:pPr>
        <w:ind w:left="1778" w:hanging="360"/>
      </w:pPr>
      <w:rPr>
        <w:rFonts w:ascii="SimSun" w:eastAsia="SimSun" w:hAnsi="SimSun" w:cs="Arial"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12144D26"/>
    <w:multiLevelType w:val="hybridMultilevel"/>
    <w:tmpl w:val="D4C41102"/>
    <w:lvl w:ilvl="0" w:tplc="CF20951C">
      <w:numFmt w:val="bullet"/>
      <w:lvlText w:val="□"/>
      <w:lvlJc w:val="left"/>
      <w:pPr>
        <w:ind w:left="360" w:hanging="360"/>
      </w:pPr>
      <w:rPr>
        <w:rFonts w:ascii="SimSun" w:eastAsia="SimSun" w:hAnsi="SimSun"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07A01"/>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46218C6"/>
    <w:multiLevelType w:val="hybridMultilevel"/>
    <w:tmpl w:val="05C80C00"/>
    <w:lvl w:ilvl="0" w:tplc="D7FEB7C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12125"/>
    <w:multiLevelType w:val="hybridMultilevel"/>
    <w:tmpl w:val="148E0FE6"/>
    <w:lvl w:ilvl="0" w:tplc="7112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4E5509"/>
    <w:multiLevelType w:val="hybridMultilevel"/>
    <w:tmpl w:val="5A8AE682"/>
    <w:lvl w:ilvl="0" w:tplc="52E4500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A26AE3"/>
    <w:multiLevelType w:val="hybridMultilevel"/>
    <w:tmpl w:val="360AA6C0"/>
    <w:lvl w:ilvl="0" w:tplc="6D38770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C4FA6"/>
    <w:multiLevelType w:val="hybridMultilevel"/>
    <w:tmpl w:val="A844AD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CC5C26"/>
    <w:multiLevelType w:val="hybridMultilevel"/>
    <w:tmpl w:val="4A224B64"/>
    <w:lvl w:ilvl="0" w:tplc="225EB4E6">
      <w:numFmt w:val="bullet"/>
      <w:lvlText w:val="□"/>
      <w:lvlJc w:val="left"/>
      <w:pPr>
        <w:ind w:left="1755" w:hanging="360"/>
      </w:pPr>
      <w:rPr>
        <w:rFonts w:ascii="SimSun" w:eastAsia="SimSun" w:hAnsi="SimSun" w:cs="Arial"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9" w15:restartNumberingAfterBreak="0">
    <w:nsid w:val="26AC3B82"/>
    <w:multiLevelType w:val="hybridMultilevel"/>
    <w:tmpl w:val="4296D448"/>
    <w:lvl w:ilvl="0" w:tplc="92009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C4AB7"/>
    <w:multiLevelType w:val="hybridMultilevel"/>
    <w:tmpl w:val="2B52765A"/>
    <w:lvl w:ilvl="0" w:tplc="617895A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284113B"/>
    <w:multiLevelType w:val="hybridMultilevel"/>
    <w:tmpl w:val="5F049FA2"/>
    <w:lvl w:ilvl="0" w:tplc="0DAAA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26AA9"/>
    <w:multiLevelType w:val="hybridMultilevel"/>
    <w:tmpl w:val="34725C66"/>
    <w:lvl w:ilvl="0" w:tplc="35CA084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46527093"/>
    <w:multiLevelType w:val="hybridMultilevel"/>
    <w:tmpl w:val="28968716"/>
    <w:lvl w:ilvl="0" w:tplc="BC8A90EC">
      <w:numFmt w:val="bullet"/>
      <w:lvlText w:val="□"/>
      <w:lvlJc w:val="left"/>
      <w:pPr>
        <w:ind w:left="2138" w:hanging="360"/>
      </w:pPr>
      <w:rPr>
        <w:rFonts w:ascii="ＭＳ 明朝" w:eastAsia="ＭＳ 明朝" w:hAnsi="ＭＳ 明朝" w:cs="Arial"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14" w15:restartNumberingAfterBreak="0">
    <w:nsid w:val="495B7739"/>
    <w:multiLevelType w:val="hybridMultilevel"/>
    <w:tmpl w:val="42BCAF0E"/>
    <w:lvl w:ilvl="0" w:tplc="1EE23136">
      <w:start w:val="1"/>
      <w:numFmt w:val="bullet"/>
      <w:lvlText w:val=""/>
      <w:lvlJc w:val="left"/>
      <w:pPr>
        <w:tabs>
          <w:tab w:val="num" w:pos="720"/>
        </w:tabs>
        <w:ind w:left="720" w:hanging="360"/>
      </w:pPr>
      <w:rPr>
        <w:rFonts w:ascii="Wingdings" w:hAnsi="Wingdings" w:hint="default"/>
      </w:rPr>
    </w:lvl>
    <w:lvl w:ilvl="1" w:tplc="2D58F598" w:tentative="1">
      <w:start w:val="1"/>
      <w:numFmt w:val="bullet"/>
      <w:lvlText w:val=""/>
      <w:lvlJc w:val="left"/>
      <w:pPr>
        <w:tabs>
          <w:tab w:val="num" w:pos="1440"/>
        </w:tabs>
        <w:ind w:left="1440" w:hanging="360"/>
      </w:pPr>
      <w:rPr>
        <w:rFonts w:ascii="Wingdings" w:hAnsi="Wingdings" w:hint="default"/>
      </w:rPr>
    </w:lvl>
    <w:lvl w:ilvl="2" w:tplc="70807A18" w:tentative="1">
      <w:start w:val="1"/>
      <w:numFmt w:val="bullet"/>
      <w:lvlText w:val=""/>
      <w:lvlJc w:val="left"/>
      <w:pPr>
        <w:tabs>
          <w:tab w:val="num" w:pos="2160"/>
        </w:tabs>
        <w:ind w:left="2160" w:hanging="360"/>
      </w:pPr>
      <w:rPr>
        <w:rFonts w:ascii="Wingdings" w:hAnsi="Wingdings" w:hint="default"/>
      </w:rPr>
    </w:lvl>
    <w:lvl w:ilvl="3" w:tplc="49B89D8A" w:tentative="1">
      <w:start w:val="1"/>
      <w:numFmt w:val="bullet"/>
      <w:lvlText w:val=""/>
      <w:lvlJc w:val="left"/>
      <w:pPr>
        <w:tabs>
          <w:tab w:val="num" w:pos="2880"/>
        </w:tabs>
        <w:ind w:left="2880" w:hanging="360"/>
      </w:pPr>
      <w:rPr>
        <w:rFonts w:ascii="Wingdings" w:hAnsi="Wingdings" w:hint="default"/>
      </w:rPr>
    </w:lvl>
    <w:lvl w:ilvl="4" w:tplc="68E2208E" w:tentative="1">
      <w:start w:val="1"/>
      <w:numFmt w:val="bullet"/>
      <w:lvlText w:val=""/>
      <w:lvlJc w:val="left"/>
      <w:pPr>
        <w:tabs>
          <w:tab w:val="num" w:pos="3600"/>
        </w:tabs>
        <w:ind w:left="3600" w:hanging="360"/>
      </w:pPr>
      <w:rPr>
        <w:rFonts w:ascii="Wingdings" w:hAnsi="Wingdings" w:hint="default"/>
      </w:rPr>
    </w:lvl>
    <w:lvl w:ilvl="5" w:tplc="609CA6AA" w:tentative="1">
      <w:start w:val="1"/>
      <w:numFmt w:val="bullet"/>
      <w:lvlText w:val=""/>
      <w:lvlJc w:val="left"/>
      <w:pPr>
        <w:tabs>
          <w:tab w:val="num" w:pos="4320"/>
        </w:tabs>
        <w:ind w:left="4320" w:hanging="360"/>
      </w:pPr>
      <w:rPr>
        <w:rFonts w:ascii="Wingdings" w:hAnsi="Wingdings" w:hint="default"/>
      </w:rPr>
    </w:lvl>
    <w:lvl w:ilvl="6" w:tplc="7396A6A2" w:tentative="1">
      <w:start w:val="1"/>
      <w:numFmt w:val="bullet"/>
      <w:lvlText w:val=""/>
      <w:lvlJc w:val="left"/>
      <w:pPr>
        <w:tabs>
          <w:tab w:val="num" w:pos="5040"/>
        </w:tabs>
        <w:ind w:left="5040" w:hanging="360"/>
      </w:pPr>
      <w:rPr>
        <w:rFonts w:ascii="Wingdings" w:hAnsi="Wingdings" w:hint="default"/>
      </w:rPr>
    </w:lvl>
    <w:lvl w:ilvl="7" w:tplc="23A8259C" w:tentative="1">
      <w:start w:val="1"/>
      <w:numFmt w:val="bullet"/>
      <w:lvlText w:val=""/>
      <w:lvlJc w:val="left"/>
      <w:pPr>
        <w:tabs>
          <w:tab w:val="num" w:pos="5760"/>
        </w:tabs>
        <w:ind w:left="5760" w:hanging="360"/>
      </w:pPr>
      <w:rPr>
        <w:rFonts w:ascii="Wingdings" w:hAnsi="Wingdings" w:hint="default"/>
      </w:rPr>
    </w:lvl>
    <w:lvl w:ilvl="8" w:tplc="4386B7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1699C"/>
    <w:multiLevelType w:val="hybridMultilevel"/>
    <w:tmpl w:val="E94C8784"/>
    <w:lvl w:ilvl="0" w:tplc="95B269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F05A5D"/>
    <w:multiLevelType w:val="hybridMultilevel"/>
    <w:tmpl w:val="CBA86A62"/>
    <w:lvl w:ilvl="0" w:tplc="0F7E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3C0598"/>
    <w:multiLevelType w:val="hybridMultilevel"/>
    <w:tmpl w:val="16A8A146"/>
    <w:lvl w:ilvl="0" w:tplc="D61A590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6159A"/>
    <w:multiLevelType w:val="hybridMultilevel"/>
    <w:tmpl w:val="23AA93E6"/>
    <w:lvl w:ilvl="0" w:tplc="59E29678">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F10400A"/>
    <w:multiLevelType w:val="hybridMultilevel"/>
    <w:tmpl w:val="2A4E360C"/>
    <w:lvl w:ilvl="0" w:tplc="7DF24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0453FF"/>
    <w:multiLevelType w:val="hybridMultilevel"/>
    <w:tmpl w:val="899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073D94"/>
    <w:multiLevelType w:val="hybridMultilevel"/>
    <w:tmpl w:val="797622C6"/>
    <w:lvl w:ilvl="0" w:tplc="5052C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371591"/>
    <w:multiLevelType w:val="hybridMultilevel"/>
    <w:tmpl w:val="DE727538"/>
    <w:lvl w:ilvl="0" w:tplc="0854BFB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AB3E6D"/>
    <w:multiLevelType w:val="hybridMultilevel"/>
    <w:tmpl w:val="3ABA4114"/>
    <w:lvl w:ilvl="0" w:tplc="7A4C2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E831BC"/>
    <w:multiLevelType w:val="hybridMultilevel"/>
    <w:tmpl w:val="459AA394"/>
    <w:lvl w:ilvl="0" w:tplc="C6C65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0"/>
  </w:num>
  <w:num w:numId="4">
    <w:abstractNumId w:val="13"/>
  </w:num>
  <w:num w:numId="5">
    <w:abstractNumId w:val="1"/>
  </w:num>
  <w:num w:numId="6">
    <w:abstractNumId w:val="23"/>
  </w:num>
  <w:num w:numId="7">
    <w:abstractNumId w:val="16"/>
  </w:num>
  <w:num w:numId="8">
    <w:abstractNumId w:val="4"/>
  </w:num>
  <w:num w:numId="9">
    <w:abstractNumId w:val="21"/>
  </w:num>
  <w:num w:numId="10">
    <w:abstractNumId w:val="19"/>
  </w:num>
  <w:num w:numId="11">
    <w:abstractNumId w:val="22"/>
  </w:num>
  <w:num w:numId="12">
    <w:abstractNumId w:val="7"/>
  </w:num>
  <w:num w:numId="13">
    <w:abstractNumId w:val="5"/>
  </w:num>
  <w:num w:numId="14">
    <w:abstractNumId w:val="24"/>
  </w:num>
  <w:num w:numId="15">
    <w:abstractNumId w:val="9"/>
  </w:num>
  <w:num w:numId="16">
    <w:abstractNumId w:val="11"/>
  </w:num>
  <w:num w:numId="17">
    <w:abstractNumId w:val="20"/>
  </w:num>
  <w:num w:numId="18">
    <w:abstractNumId w:val="2"/>
  </w:num>
  <w:num w:numId="19">
    <w:abstractNumId w:val="14"/>
  </w:num>
  <w:num w:numId="20">
    <w:abstractNumId w:val="3"/>
  </w:num>
  <w:num w:numId="21">
    <w:abstractNumId w:val="15"/>
  </w:num>
  <w:num w:numId="22">
    <w:abstractNumId w:val="6"/>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C0E"/>
    <w:rsid w:val="00007F1F"/>
    <w:rsid w:val="00017945"/>
    <w:rsid w:val="00025307"/>
    <w:rsid w:val="00033945"/>
    <w:rsid w:val="00033D39"/>
    <w:rsid w:val="00036A6C"/>
    <w:rsid w:val="00037C09"/>
    <w:rsid w:val="000403F8"/>
    <w:rsid w:val="00043BC9"/>
    <w:rsid w:val="0005076A"/>
    <w:rsid w:val="00070DDD"/>
    <w:rsid w:val="00073781"/>
    <w:rsid w:val="00075C91"/>
    <w:rsid w:val="00097795"/>
    <w:rsid w:val="000A48B7"/>
    <w:rsid w:val="000A588F"/>
    <w:rsid w:val="000A6746"/>
    <w:rsid w:val="000A726C"/>
    <w:rsid w:val="000B12DA"/>
    <w:rsid w:val="000B294B"/>
    <w:rsid w:val="000B3A1C"/>
    <w:rsid w:val="000B761F"/>
    <w:rsid w:val="000B7FE5"/>
    <w:rsid w:val="000C40B3"/>
    <w:rsid w:val="000D4144"/>
    <w:rsid w:val="000D6D64"/>
    <w:rsid w:val="000F35C2"/>
    <w:rsid w:val="000F5E33"/>
    <w:rsid w:val="00120D2B"/>
    <w:rsid w:val="0012149F"/>
    <w:rsid w:val="0012230F"/>
    <w:rsid w:val="00123705"/>
    <w:rsid w:val="00124B0A"/>
    <w:rsid w:val="00125DF3"/>
    <w:rsid w:val="0012746F"/>
    <w:rsid w:val="00140236"/>
    <w:rsid w:val="00144404"/>
    <w:rsid w:val="00144B36"/>
    <w:rsid w:val="001553E8"/>
    <w:rsid w:val="001600AD"/>
    <w:rsid w:val="00163B8A"/>
    <w:rsid w:val="00167E40"/>
    <w:rsid w:val="00167FBF"/>
    <w:rsid w:val="0017170B"/>
    <w:rsid w:val="0017463E"/>
    <w:rsid w:val="00174E15"/>
    <w:rsid w:val="0018044E"/>
    <w:rsid w:val="0018157F"/>
    <w:rsid w:val="00186B54"/>
    <w:rsid w:val="0019232F"/>
    <w:rsid w:val="0019404C"/>
    <w:rsid w:val="00196216"/>
    <w:rsid w:val="00197768"/>
    <w:rsid w:val="001B0146"/>
    <w:rsid w:val="001B5EAD"/>
    <w:rsid w:val="001B7846"/>
    <w:rsid w:val="001C1648"/>
    <w:rsid w:val="001D778A"/>
    <w:rsid w:val="001E0179"/>
    <w:rsid w:val="001E1EC5"/>
    <w:rsid w:val="001E6D07"/>
    <w:rsid w:val="001F0105"/>
    <w:rsid w:val="001F37AB"/>
    <w:rsid w:val="001F5BE9"/>
    <w:rsid w:val="002040EE"/>
    <w:rsid w:val="00210670"/>
    <w:rsid w:val="00217D31"/>
    <w:rsid w:val="00225D22"/>
    <w:rsid w:val="002341E1"/>
    <w:rsid w:val="00241AAF"/>
    <w:rsid w:val="002427FD"/>
    <w:rsid w:val="00253CC6"/>
    <w:rsid w:val="00257BF2"/>
    <w:rsid w:val="002678BC"/>
    <w:rsid w:val="002709BB"/>
    <w:rsid w:val="00274FDF"/>
    <w:rsid w:val="00276C14"/>
    <w:rsid w:val="0027737B"/>
    <w:rsid w:val="00283172"/>
    <w:rsid w:val="00286430"/>
    <w:rsid w:val="00290F9C"/>
    <w:rsid w:val="002A44D3"/>
    <w:rsid w:val="002B1278"/>
    <w:rsid w:val="002B1A80"/>
    <w:rsid w:val="002B35D3"/>
    <w:rsid w:val="002B6C51"/>
    <w:rsid w:val="002B784F"/>
    <w:rsid w:val="002C4CA6"/>
    <w:rsid w:val="002C5C09"/>
    <w:rsid w:val="002C5D0A"/>
    <w:rsid w:val="002C6C4B"/>
    <w:rsid w:val="002D3028"/>
    <w:rsid w:val="002D4154"/>
    <w:rsid w:val="002D4F43"/>
    <w:rsid w:val="002D5F33"/>
    <w:rsid w:val="002D675A"/>
    <w:rsid w:val="002E05FB"/>
    <w:rsid w:val="002E21CE"/>
    <w:rsid w:val="00305E7D"/>
    <w:rsid w:val="00311C7D"/>
    <w:rsid w:val="00323D9C"/>
    <w:rsid w:val="00324726"/>
    <w:rsid w:val="00324A70"/>
    <w:rsid w:val="00326FD6"/>
    <w:rsid w:val="003276B5"/>
    <w:rsid w:val="00333796"/>
    <w:rsid w:val="00334DB4"/>
    <w:rsid w:val="0033578C"/>
    <w:rsid w:val="00343D63"/>
    <w:rsid w:val="00344D48"/>
    <w:rsid w:val="00345E37"/>
    <w:rsid w:val="00345EC5"/>
    <w:rsid w:val="003508E6"/>
    <w:rsid w:val="00352466"/>
    <w:rsid w:val="00357C1C"/>
    <w:rsid w:val="00365CB5"/>
    <w:rsid w:val="0036779A"/>
    <w:rsid w:val="0037390A"/>
    <w:rsid w:val="00375D6F"/>
    <w:rsid w:val="003825AB"/>
    <w:rsid w:val="003906CD"/>
    <w:rsid w:val="00391E2F"/>
    <w:rsid w:val="003930B0"/>
    <w:rsid w:val="0039511E"/>
    <w:rsid w:val="003A0120"/>
    <w:rsid w:val="003B750C"/>
    <w:rsid w:val="003B7E5D"/>
    <w:rsid w:val="003D0E9E"/>
    <w:rsid w:val="003D5047"/>
    <w:rsid w:val="003E2B5F"/>
    <w:rsid w:val="003F0D64"/>
    <w:rsid w:val="003F2B45"/>
    <w:rsid w:val="003F2CD8"/>
    <w:rsid w:val="003F4628"/>
    <w:rsid w:val="003F542E"/>
    <w:rsid w:val="00401134"/>
    <w:rsid w:val="00403859"/>
    <w:rsid w:val="00403EF9"/>
    <w:rsid w:val="00405FE8"/>
    <w:rsid w:val="0041069F"/>
    <w:rsid w:val="00412E2A"/>
    <w:rsid w:val="004138B3"/>
    <w:rsid w:val="00415356"/>
    <w:rsid w:val="00417588"/>
    <w:rsid w:val="0042489B"/>
    <w:rsid w:val="00424AAA"/>
    <w:rsid w:val="00431A98"/>
    <w:rsid w:val="0043341E"/>
    <w:rsid w:val="00436516"/>
    <w:rsid w:val="004401CC"/>
    <w:rsid w:val="00447FE3"/>
    <w:rsid w:val="00451F46"/>
    <w:rsid w:val="00453780"/>
    <w:rsid w:val="00457431"/>
    <w:rsid w:val="004616BA"/>
    <w:rsid w:val="004647CD"/>
    <w:rsid w:val="0046652F"/>
    <w:rsid w:val="00470B9E"/>
    <w:rsid w:val="004756C5"/>
    <w:rsid w:val="00487150"/>
    <w:rsid w:val="00490663"/>
    <w:rsid w:val="00492A41"/>
    <w:rsid w:val="004A4FC3"/>
    <w:rsid w:val="004A6F73"/>
    <w:rsid w:val="004A7ADE"/>
    <w:rsid w:val="004C1753"/>
    <w:rsid w:val="004C23F4"/>
    <w:rsid w:val="004C6A2F"/>
    <w:rsid w:val="004C7536"/>
    <w:rsid w:val="004D172E"/>
    <w:rsid w:val="004D3A9A"/>
    <w:rsid w:val="004D4684"/>
    <w:rsid w:val="004E7548"/>
    <w:rsid w:val="005077D4"/>
    <w:rsid w:val="005129E3"/>
    <w:rsid w:val="00513FDF"/>
    <w:rsid w:val="0051640F"/>
    <w:rsid w:val="00522E0C"/>
    <w:rsid w:val="00523910"/>
    <w:rsid w:val="00523A92"/>
    <w:rsid w:val="00527567"/>
    <w:rsid w:val="00536969"/>
    <w:rsid w:val="0054330A"/>
    <w:rsid w:val="0054506F"/>
    <w:rsid w:val="005532C7"/>
    <w:rsid w:val="005535D0"/>
    <w:rsid w:val="00553B9B"/>
    <w:rsid w:val="00564159"/>
    <w:rsid w:val="00565105"/>
    <w:rsid w:val="0057750A"/>
    <w:rsid w:val="005935CD"/>
    <w:rsid w:val="005975CA"/>
    <w:rsid w:val="005B5390"/>
    <w:rsid w:val="005D0BC6"/>
    <w:rsid w:val="005D539A"/>
    <w:rsid w:val="005D595A"/>
    <w:rsid w:val="005D6083"/>
    <w:rsid w:val="005D700B"/>
    <w:rsid w:val="005E3BAD"/>
    <w:rsid w:val="005F3AF2"/>
    <w:rsid w:val="005F506A"/>
    <w:rsid w:val="005F5969"/>
    <w:rsid w:val="006007C6"/>
    <w:rsid w:val="00601867"/>
    <w:rsid w:val="0061108D"/>
    <w:rsid w:val="00614C29"/>
    <w:rsid w:val="00620B13"/>
    <w:rsid w:val="0062473D"/>
    <w:rsid w:val="00627337"/>
    <w:rsid w:val="0062742F"/>
    <w:rsid w:val="0064097F"/>
    <w:rsid w:val="00651EF3"/>
    <w:rsid w:val="00655353"/>
    <w:rsid w:val="00656DD0"/>
    <w:rsid w:val="00661F0B"/>
    <w:rsid w:val="0066787B"/>
    <w:rsid w:val="00671949"/>
    <w:rsid w:val="00674396"/>
    <w:rsid w:val="00674D61"/>
    <w:rsid w:val="006757DF"/>
    <w:rsid w:val="0068718F"/>
    <w:rsid w:val="006950A6"/>
    <w:rsid w:val="0069599D"/>
    <w:rsid w:val="0069697D"/>
    <w:rsid w:val="006969AE"/>
    <w:rsid w:val="006A099B"/>
    <w:rsid w:val="006A12BC"/>
    <w:rsid w:val="006A14FA"/>
    <w:rsid w:val="006A7A26"/>
    <w:rsid w:val="006B1731"/>
    <w:rsid w:val="006B53F4"/>
    <w:rsid w:val="006B7A8A"/>
    <w:rsid w:val="006C2CD4"/>
    <w:rsid w:val="006C3302"/>
    <w:rsid w:val="006C41FD"/>
    <w:rsid w:val="006C42D8"/>
    <w:rsid w:val="006C4661"/>
    <w:rsid w:val="006D02BA"/>
    <w:rsid w:val="006D1E71"/>
    <w:rsid w:val="006E4949"/>
    <w:rsid w:val="006E5268"/>
    <w:rsid w:val="006E67E7"/>
    <w:rsid w:val="006F059E"/>
    <w:rsid w:val="006F1924"/>
    <w:rsid w:val="006F568A"/>
    <w:rsid w:val="00703BD0"/>
    <w:rsid w:val="00704C5D"/>
    <w:rsid w:val="00713BF8"/>
    <w:rsid w:val="007170D4"/>
    <w:rsid w:val="00717DCB"/>
    <w:rsid w:val="00724B61"/>
    <w:rsid w:val="00726172"/>
    <w:rsid w:val="00726E92"/>
    <w:rsid w:val="00733E22"/>
    <w:rsid w:val="00746CDD"/>
    <w:rsid w:val="00753030"/>
    <w:rsid w:val="00762CFA"/>
    <w:rsid w:val="007671B9"/>
    <w:rsid w:val="00767949"/>
    <w:rsid w:val="0077750C"/>
    <w:rsid w:val="007805FD"/>
    <w:rsid w:val="00782E0A"/>
    <w:rsid w:val="007835E6"/>
    <w:rsid w:val="00784B88"/>
    <w:rsid w:val="0078776E"/>
    <w:rsid w:val="007920F7"/>
    <w:rsid w:val="007B29C2"/>
    <w:rsid w:val="007C127A"/>
    <w:rsid w:val="007C4A1A"/>
    <w:rsid w:val="007C4C25"/>
    <w:rsid w:val="007C5D36"/>
    <w:rsid w:val="007D474D"/>
    <w:rsid w:val="007E5439"/>
    <w:rsid w:val="007F60CA"/>
    <w:rsid w:val="008054BD"/>
    <w:rsid w:val="00805976"/>
    <w:rsid w:val="00816128"/>
    <w:rsid w:val="008169A1"/>
    <w:rsid w:val="00833900"/>
    <w:rsid w:val="00833E63"/>
    <w:rsid w:val="00834DAA"/>
    <w:rsid w:val="008466C6"/>
    <w:rsid w:val="00846871"/>
    <w:rsid w:val="0085495A"/>
    <w:rsid w:val="00864B57"/>
    <w:rsid w:val="00872108"/>
    <w:rsid w:val="00873542"/>
    <w:rsid w:val="00876F30"/>
    <w:rsid w:val="0087705F"/>
    <w:rsid w:val="00897252"/>
    <w:rsid w:val="008974D1"/>
    <w:rsid w:val="008A4EF6"/>
    <w:rsid w:val="008C45DC"/>
    <w:rsid w:val="008C6830"/>
    <w:rsid w:val="008D2A3B"/>
    <w:rsid w:val="008D4C29"/>
    <w:rsid w:val="008E1889"/>
    <w:rsid w:val="008E3704"/>
    <w:rsid w:val="008F0F58"/>
    <w:rsid w:val="008F7DD3"/>
    <w:rsid w:val="00903727"/>
    <w:rsid w:val="00903BF7"/>
    <w:rsid w:val="009102B6"/>
    <w:rsid w:val="009109B4"/>
    <w:rsid w:val="00910EC0"/>
    <w:rsid w:val="00911CE0"/>
    <w:rsid w:val="0091360B"/>
    <w:rsid w:val="00913A57"/>
    <w:rsid w:val="0091433C"/>
    <w:rsid w:val="009223E0"/>
    <w:rsid w:val="009225E9"/>
    <w:rsid w:val="00922D70"/>
    <w:rsid w:val="00936166"/>
    <w:rsid w:val="00941DB5"/>
    <w:rsid w:val="009500E8"/>
    <w:rsid w:val="009517BE"/>
    <w:rsid w:val="00953F8D"/>
    <w:rsid w:val="00961169"/>
    <w:rsid w:val="00980C40"/>
    <w:rsid w:val="00984605"/>
    <w:rsid w:val="00985322"/>
    <w:rsid w:val="00985D5D"/>
    <w:rsid w:val="00986669"/>
    <w:rsid w:val="009915F6"/>
    <w:rsid w:val="009923CC"/>
    <w:rsid w:val="009A0080"/>
    <w:rsid w:val="009A0C90"/>
    <w:rsid w:val="009A4364"/>
    <w:rsid w:val="009A6231"/>
    <w:rsid w:val="009A65EA"/>
    <w:rsid w:val="009B3448"/>
    <w:rsid w:val="009D10AA"/>
    <w:rsid w:val="009D405A"/>
    <w:rsid w:val="009E3EA1"/>
    <w:rsid w:val="009E47BE"/>
    <w:rsid w:val="009E5A2F"/>
    <w:rsid w:val="00A02650"/>
    <w:rsid w:val="00A20E7F"/>
    <w:rsid w:val="00A238DF"/>
    <w:rsid w:val="00A424B5"/>
    <w:rsid w:val="00A46B1B"/>
    <w:rsid w:val="00A52D6B"/>
    <w:rsid w:val="00A6314B"/>
    <w:rsid w:val="00A71B79"/>
    <w:rsid w:val="00A73F9B"/>
    <w:rsid w:val="00A80EFB"/>
    <w:rsid w:val="00A91D38"/>
    <w:rsid w:val="00A93513"/>
    <w:rsid w:val="00A972CA"/>
    <w:rsid w:val="00AA0C67"/>
    <w:rsid w:val="00AA2B2D"/>
    <w:rsid w:val="00AA42E1"/>
    <w:rsid w:val="00AA7067"/>
    <w:rsid w:val="00AB1D73"/>
    <w:rsid w:val="00AC0AD9"/>
    <w:rsid w:val="00AE0C96"/>
    <w:rsid w:val="00AE4DBC"/>
    <w:rsid w:val="00AE676D"/>
    <w:rsid w:val="00AF6697"/>
    <w:rsid w:val="00AF7261"/>
    <w:rsid w:val="00AF7A9C"/>
    <w:rsid w:val="00B07F96"/>
    <w:rsid w:val="00B15B38"/>
    <w:rsid w:val="00B24295"/>
    <w:rsid w:val="00B31B24"/>
    <w:rsid w:val="00B35BEF"/>
    <w:rsid w:val="00B37835"/>
    <w:rsid w:val="00B40EAD"/>
    <w:rsid w:val="00B41F5F"/>
    <w:rsid w:val="00B42765"/>
    <w:rsid w:val="00B5057C"/>
    <w:rsid w:val="00B5127C"/>
    <w:rsid w:val="00B52202"/>
    <w:rsid w:val="00B55993"/>
    <w:rsid w:val="00B57152"/>
    <w:rsid w:val="00B60E50"/>
    <w:rsid w:val="00B73371"/>
    <w:rsid w:val="00B74C0E"/>
    <w:rsid w:val="00B76350"/>
    <w:rsid w:val="00B76B4B"/>
    <w:rsid w:val="00B82FE4"/>
    <w:rsid w:val="00B86969"/>
    <w:rsid w:val="00B87AC5"/>
    <w:rsid w:val="00B92BF0"/>
    <w:rsid w:val="00B936E0"/>
    <w:rsid w:val="00BA215C"/>
    <w:rsid w:val="00BA6794"/>
    <w:rsid w:val="00BB124C"/>
    <w:rsid w:val="00BB2BBE"/>
    <w:rsid w:val="00BB2E04"/>
    <w:rsid w:val="00BC0B6A"/>
    <w:rsid w:val="00BC1BCA"/>
    <w:rsid w:val="00BC5028"/>
    <w:rsid w:val="00BC7D77"/>
    <w:rsid w:val="00BD05A6"/>
    <w:rsid w:val="00BE0E6F"/>
    <w:rsid w:val="00BE7DB0"/>
    <w:rsid w:val="00BF5300"/>
    <w:rsid w:val="00C053D8"/>
    <w:rsid w:val="00C10934"/>
    <w:rsid w:val="00C11107"/>
    <w:rsid w:val="00C11B0D"/>
    <w:rsid w:val="00C13A69"/>
    <w:rsid w:val="00C22184"/>
    <w:rsid w:val="00C24656"/>
    <w:rsid w:val="00C25A40"/>
    <w:rsid w:val="00C261D2"/>
    <w:rsid w:val="00C35A35"/>
    <w:rsid w:val="00C41F1A"/>
    <w:rsid w:val="00C45774"/>
    <w:rsid w:val="00C55A79"/>
    <w:rsid w:val="00C6426E"/>
    <w:rsid w:val="00C657DE"/>
    <w:rsid w:val="00C7193C"/>
    <w:rsid w:val="00C71BED"/>
    <w:rsid w:val="00C802B7"/>
    <w:rsid w:val="00C8713C"/>
    <w:rsid w:val="00C90CEC"/>
    <w:rsid w:val="00C9155A"/>
    <w:rsid w:val="00C9317A"/>
    <w:rsid w:val="00CA6996"/>
    <w:rsid w:val="00CA7BCF"/>
    <w:rsid w:val="00CB1260"/>
    <w:rsid w:val="00CB546F"/>
    <w:rsid w:val="00CC134E"/>
    <w:rsid w:val="00CC20FD"/>
    <w:rsid w:val="00CD7583"/>
    <w:rsid w:val="00CD7CA3"/>
    <w:rsid w:val="00CF6017"/>
    <w:rsid w:val="00D02077"/>
    <w:rsid w:val="00D034AB"/>
    <w:rsid w:val="00D143BA"/>
    <w:rsid w:val="00D24026"/>
    <w:rsid w:val="00D24807"/>
    <w:rsid w:val="00D25097"/>
    <w:rsid w:val="00D252DD"/>
    <w:rsid w:val="00D32CA5"/>
    <w:rsid w:val="00D34DEE"/>
    <w:rsid w:val="00D40E69"/>
    <w:rsid w:val="00D411EC"/>
    <w:rsid w:val="00D4191F"/>
    <w:rsid w:val="00D45AF6"/>
    <w:rsid w:val="00D65E8F"/>
    <w:rsid w:val="00D6679A"/>
    <w:rsid w:val="00D67FC3"/>
    <w:rsid w:val="00D72EE9"/>
    <w:rsid w:val="00D74023"/>
    <w:rsid w:val="00D811EF"/>
    <w:rsid w:val="00D8244F"/>
    <w:rsid w:val="00D93925"/>
    <w:rsid w:val="00DA2B4D"/>
    <w:rsid w:val="00DA7755"/>
    <w:rsid w:val="00DC17FE"/>
    <w:rsid w:val="00DD30FD"/>
    <w:rsid w:val="00DD6156"/>
    <w:rsid w:val="00DE0536"/>
    <w:rsid w:val="00DE2347"/>
    <w:rsid w:val="00DE3884"/>
    <w:rsid w:val="00DE4BC3"/>
    <w:rsid w:val="00DF7FC1"/>
    <w:rsid w:val="00E006EB"/>
    <w:rsid w:val="00E10FFD"/>
    <w:rsid w:val="00E129FE"/>
    <w:rsid w:val="00E14A45"/>
    <w:rsid w:val="00E16FDB"/>
    <w:rsid w:val="00E176F4"/>
    <w:rsid w:val="00E20616"/>
    <w:rsid w:val="00E21197"/>
    <w:rsid w:val="00E25CC6"/>
    <w:rsid w:val="00E358C6"/>
    <w:rsid w:val="00E35980"/>
    <w:rsid w:val="00E40CD7"/>
    <w:rsid w:val="00E456C7"/>
    <w:rsid w:val="00E461BB"/>
    <w:rsid w:val="00E6328D"/>
    <w:rsid w:val="00E70E11"/>
    <w:rsid w:val="00E768A9"/>
    <w:rsid w:val="00E77BE5"/>
    <w:rsid w:val="00E87AFC"/>
    <w:rsid w:val="00E925A4"/>
    <w:rsid w:val="00E94EF4"/>
    <w:rsid w:val="00E96633"/>
    <w:rsid w:val="00EA17FF"/>
    <w:rsid w:val="00EA19CB"/>
    <w:rsid w:val="00EA2634"/>
    <w:rsid w:val="00EA3069"/>
    <w:rsid w:val="00EA724E"/>
    <w:rsid w:val="00EB2E54"/>
    <w:rsid w:val="00ED0B51"/>
    <w:rsid w:val="00ED5607"/>
    <w:rsid w:val="00F04EC1"/>
    <w:rsid w:val="00F04F71"/>
    <w:rsid w:val="00F05E23"/>
    <w:rsid w:val="00F124F3"/>
    <w:rsid w:val="00F12B7E"/>
    <w:rsid w:val="00F14813"/>
    <w:rsid w:val="00F208C3"/>
    <w:rsid w:val="00F2565B"/>
    <w:rsid w:val="00F256F4"/>
    <w:rsid w:val="00F26A2F"/>
    <w:rsid w:val="00F27761"/>
    <w:rsid w:val="00F32F30"/>
    <w:rsid w:val="00F408BA"/>
    <w:rsid w:val="00F41290"/>
    <w:rsid w:val="00F41BE8"/>
    <w:rsid w:val="00F45EF8"/>
    <w:rsid w:val="00F522ED"/>
    <w:rsid w:val="00F52397"/>
    <w:rsid w:val="00F52E32"/>
    <w:rsid w:val="00F53DA9"/>
    <w:rsid w:val="00F55AED"/>
    <w:rsid w:val="00F614CA"/>
    <w:rsid w:val="00F67B02"/>
    <w:rsid w:val="00F752E8"/>
    <w:rsid w:val="00F818A8"/>
    <w:rsid w:val="00F818FF"/>
    <w:rsid w:val="00F81ED5"/>
    <w:rsid w:val="00F854A6"/>
    <w:rsid w:val="00F96668"/>
    <w:rsid w:val="00FA745F"/>
    <w:rsid w:val="00FB215B"/>
    <w:rsid w:val="00FB289C"/>
    <w:rsid w:val="00FB649B"/>
    <w:rsid w:val="00FC55D6"/>
    <w:rsid w:val="00FC7FD0"/>
    <w:rsid w:val="00FD4928"/>
    <w:rsid w:val="00FD6081"/>
    <w:rsid w:val="00FD650A"/>
    <w:rsid w:val="00FD6C91"/>
    <w:rsid w:val="00FF0AD0"/>
    <w:rsid w:val="00FF0F5A"/>
    <w:rsid w:val="00FF1B28"/>
    <w:rsid w:val="00FF26FE"/>
    <w:rsid w:val="00FF43D4"/>
    <w:rsid w:val="00FF5499"/>
    <w:rsid w:val="00FF5E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D38925"/>
  <w15:docId w15:val="{AC5FFB8E-A285-436C-A54F-C17A6828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FC3"/>
    <w:rPr>
      <w:sz w:val="24"/>
      <w:szCs w:val="24"/>
      <w:lang w:val="en-GB" w:eastAsia="zh-CN"/>
    </w:rPr>
  </w:style>
  <w:style w:type="paragraph" w:styleId="1">
    <w:name w:val="heading 1"/>
    <w:basedOn w:val="a"/>
    <w:next w:val="a"/>
    <w:link w:val="10"/>
    <w:qFormat/>
    <w:rsid w:val="006E494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4C0E"/>
    <w:pPr>
      <w:tabs>
        <w:tab w:val="center" w:pos="4320"/>
        <w:tab w:val="right" w:pos="8640"/>
      </w:tabs>
    </w:pPr>
  </w:style>
  <w:style w:type="paragraph" w:styleId="a4">
    <w:name w:val="footer"/>
    <w:basedOn w:val="a"/>
    <w:rsid w:val="00B74C0E"/>
    <w:pPr>
      <w:tabs>
        <w:tab w:val="center" w:pos="4320"/>
        <w:tab w:val="right" w:pos="8640"/>
      </w:tabs>
    </w:pPr>
  </w:style>
  <w:style w:type="table" w:styleId="a5">
    <w:name w:val="Table Grid"/>
    <w:basedOn w:val="a1"/>
    <w:rsid w:val="00B7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74C0E"/>
    <w:rPr>
      <w:color w:val="0000FF"/>
      <w:u w:val="single"/>
    </w:rPr>
  </w:style>
  <w:style w:type="paragraph" w:styleId="a7">
    <w:name w:val="Balloon Text"/>
    <w:basedOn w:val="a"/>
    <w:semiHidden/>
    <w:rsid w:val="00941DB5"/>
    <w:rPr>
      <w:rFonts w:ascii="Tahoma" w:hAnsi="Tahoma" w:cs="Tahoma"/>
      <w:sz w:val="16"/>
      <w:szCs w:val="16"/>
    </w:rPr>
  </w:style>
  <w:style w:type="character" w:styleId="a8">
    <w:name w:val="Placeholder Text"/>
    <w:basedOn w:val="a0"/>
    <w:uiPriority w:val="99"/>
    <w:semiHidden/>
    <w:rsid w:val="00C71BED"/>
    <w:rPr>
      <w:color w:val="808080"/>
    </w:rPr>
  </w:style>
  <w:style w:type="paragraph" w:styleId="a9">
    <w:name w:val="List Paragraph"/>
    <w:basedOn w:val="a"/>
    <w:uiPriority w:val="34"/>
    <w:qFormat/>
    <w:rsid w:val="00EA2634"/>
    <w:pPr>
      <w:ind w:leftChars="400" w:left="840"/>
    </w:pPr>
  </w:style>
  <w:style w:type="character" w:customStyle="1" w:styleId="10">
    <w:name w:val="見出し 1 (文字)"/>
    <w:basedOn w:val="a0"/>
    <w:link w:val="1"/>
    <w:rsid w:val="006E4949"/>
    <w:rPr>
      <w:rFonts w:asciiTheme="majorHAnsi" w:eastAsiaTheme="majorEastAsia" w:hAnsiTheme="majorHAnsi" w:cstheme="majorBidi"/>
      <w:sz w:val="24"/>
      <w:szCs w:val="24"/>
      <w:lang w:val="en-GB" w:eastAsia="zh-CN"/>
    </w:rPr>
  </w:style>
  <w:style w:type="paragraph" w:styleId="aa">
    <w:name w:val="Plain Text"/>
    <w:basedOn w:val="a"/>
    <w:link w:val="ab"/>
    <w:uiPriority w:val="99"/>
    <w:unhideWhenUsed/>
    <w:rsid w:val="0051640F"/>
    <w:pPr>
      <w:widowControl w:val="0"/>
    </w:pPr>
    <w:rPr>
      <w:rFonts w:ascii="ＭＳ ゴシック" w:eastAsia="ＭＳ ゴシック" w:hAnsi="Courier New" w:cs="Courier New"/>
      <w:kern w:val="2"/>
      <w:sz w:val="20"/>
      <w:szCs w:val="21"/>
      <w:lang w:val="en-US" w:eastAsia="ja-JP"/>
    </w:rPr>
  </w:style>
  <w:style w:type="character" w:customStyle="1" w:styleId="ab">
    <w:name w:val="書式なし (文字)"/>
    <w:basedOn w:val="a0"/>
    <w:link w:val="aa"/>
    <w:uiPriority w:val="99"/>
    <w:rsid w:val="0051640F"/>
    <w:rPr>
      <w:rFonts w:ascii="ＭＳ ゴシック" w:eastAsia="ＭＳ ゴシック" w:hAnsi="Courier New" w:cs="Courier New"/>
      <w:kern w:val="2"/>
      <w:szCs w:val="21"/>
    </w:rPr>
  </w:style>
  <w:style w:type="character" w:styleId="ac">
    <w:name w:val="Emphasis"/>
    <w:basedOn w:val="a0"/>
    <w:qFormat/>
    <w:rsid w:val="00F208C3"/>
    <w:rPr>
      <w:i/>
      <w:iCs/>
    </w:rPr>
  </w:style>
  <w:style w:type="paragraph" w:styleId="Web">
    <w:name w:val="Normal (Web)"/>
    <w:basedOn w:val="a"/>
    <w:uiPriority w:val="99"/>
    <w:unhideWhenUsed/>
    <w:rsid w:val="007B29C2"/>
    <w:pPr>
      <w:spacing w:before="100" w:beforeAutospacing="1" w:after="100" w:afterAutospacing="1"/>
    </w:pPr>
    <w:rPr>
      <w:rFonts w:ascii="ＭＳ Ｐゴシック" w:eastAsia="ＭＳ Ｐゴシック" w:hAnsi="ＭＳ Ｐゴシック" w:cs="ＭＳ Ｐゴシック"/>
      <w:lang w:val="en-US"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816">
      <w:bodyDiv w:val="1"/>
      <w:marLeft w:val="0"/>
      <w:marRight w:val="0"/>
      <w:marTop w:val="0"/>
      <w:marBottom w:val="0"/>
      <w:divBdr>
        <w:top w:val="none" w:sz="0" w:space="0" w:color="auto"/>
        <w:left w:val="none" w:sz="0" w:space="0" w:color="auto"/>
        <w:bottom w:val="none" w:sz="0" w:space="0" w:color="auto"/>
        <w:right w:val="none" w:sz="0" w:space="0" w:color="auto"/>
      </w:divBdr>
    </w:div>
    <w:div w:id="828256271">
      <w:bodyDiv w:val="1"/>
      <w:marLeft w:val="0"/>
      <w:marRight w:val="0"/>
      <w:marTop w:val="0"/>
      <w:marBottom w:val="0"/>
      <w:divBdr>
        <w:top w:val="none" w:sz="0" w:space="0" w:color="auto"/>
        <w:left w:val="none" w:sz="0" w:space="0" w:color="auto"/>
        <w:bottom w:val="none" w:sz="0" w:space="0" w:color="auto"/>
        <w:right w:val="none" w:sz="0" w:space="0" w:color="auto"/>
      </w:divBdr>
      <w:divsChild>
        <w:div w:id="13637049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SI%20-%20Doc\ISI%20Japan\Application%20Forms\ShorttermApplicationfor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5E1E-757A-4C7F-BAD3-1631D2B4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ShorttermApplicationform.dot</Template>
  <TotalTime>0</TotalTime>
  <Pages>2</Pages>
  <Words>651</Words>
  <Characters>3714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Short term Application form</vt:lpstr>
      <vt:lpstr>Short term Application form</vt:lpstr>
    </vt:vector>
  </TitlesOfParts>
  <Company>ISI Global</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Application form</dc:title>
  <dc:creator>Lawrence Hock Kee Lim</dc:creator>
  <cp:lastModifiedBy>小田 佳実</cp:lastModifiedBy>
  <cp:revision>2</cp:revision>
  <cp:lastPrinted>2020-09-01T08:32:00Z</cp:lastPrinted>
  <dcterms:created xsi:type="dcterms:W3CDTF">2020-09-18T12:24:00Z</dcterms:created>
  <dcterms:modified xsi:type="dcterms:W3CDTF">2020-09-18T12:24:00Z</dcterms:modified>
</cp:coreProperties>
</file>